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24BE58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044267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A9D116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2E7FE8">
              <w:rPr>
                <w:lang w:eastAsia="en-US"/>
              </w:rPr>
              <w:t>10</w:t>
            </w:r>
            <w:r w:rsidR="005F4421">
              <w:rPr>
                <w:lang w:eastAsia="en-US"/>
              </w:rPr>
              <w:t>-</w:t>
            </w:r>
            <w:r w:rsidR="00044267">
              <w:rPr>
                <w:lang w:eastAsia="en-US"/>
              </w:rPr>
              <w:t>18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C57DD34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65B70">
              <w:rPr>
                <w:color w:val="000000" w:themeColor="text1"/>
                <w:lang w:eastAsia="en-US"/>
              </w:rPr>
              <w:t>11.</w:t>
            </w:r>
            <w:r w:rsidR="00044267">
              <w:rPr>
                <w:color w:val="000000" w:themeColor="text1"/>
                <w:lang w:eastAsia="en-US"/>
              </w:rPr>
              <w:t>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21988D8" w14:textId="3BE3BF83" w:rsidR="000E211D" w:rsidRPr="00EC755F" w:rsidRDefault="00044267" w:rsidP="00EC755F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Jordbruk-</w:t>
            </w:r>
            <w:r w:rsidR="002E7FE8">
              <w:rPr>
                <w:b/>
              </w:rPr>
              <w:t xml:space="preserve"> och </w:t>
            </w:r>
            <w:r>
              <w:rPr>
                <w:b/>
              </w:rPr>
              <w:t>fiskefrågor</w:t>
            </w:r>
            <w:r w:rsidR="00EC755F">
              <w:rPr>
                <w:b/>
              </w:rPr>
              <w:br/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Landbygdsminister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Peter Kullgren</w:t>
            </w:r>
            <w:r w:rsidR="002E7FE8">
              <w:rPr>
                <w:rFonts w:eastAsiaTheme="minorHAnsi"/>
                <w:color w:val="000000"/>
                <w:lang w:eastAsia="en-US"/>
              </w:rPr>
              <w:t xml:space="preserve"> med medarbetare från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Landsbygs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- och infrastrukturdepartementet </w:t>
            </w:r>
            <w:r w:rsidR="00EC755F">
              <w:rPr>
                <w:rFonts w:eastAsiaTheme="minorHAnsi"/>
                <w:color w:val="000000"/>
                <w:lang w:eastAsia="en-US"/>
              </w:rPr>
              <w:t>samt Statsrådsberedningen</w:t>
            </w:r>
            <w:r w:rsidR="002E7FE8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  <w:r w:rsidR="001B07B9">
              <w:rPr>
                <w:rFonts w:eastAsiaTheme="minorHAnsi"/>
                <w:color w:val="000000"/>
                <w:lang w:eastAsia="en-US"/>
              </w:rPr>
              <w:t>–</w:t>
            </w:r>
            <w:r>
              <w:rPr>
                <w:rFonts w:eastAsiaTheme="minorHAnsi"/>
                <w:color w:val="000000"/>
                <w:lang w:eastAsia="en-US"/>
              </w:rPr>
              <w:t>22</w:t>
            </w:r>
            <w:r w:rsidR="001B07B9">
              <w:rPr>
                <w:rFonts w:eastAsiaTheme="minorHAnsi"/>
                <w:color w:val="000000"/>
                <w:lang w:eastAsia="en-US"/>
              </w:rPr>
              <w:t xml:space="preserve"> oktober 2024.</w:t>
            </w:r>
          </w:p>
          <w:p w14:paraId="7F73F003" w14:textId="1DCB9043" w:rsidR="001B07B9" w:rsidRDefault="001B07B9" w:rsidP="000E211D">
            <w:pPr>
              <w:rPr>
                <w:rFonts w:eastAsiaTheme="minorHAnsi"/>
                <w:color w:val="000000"/>
                <w:lang w:eastAsia="en-US"/>
              </w:rPr>
            </w:pPr>
          </w:p>
          <w:p w14:paraId="7E3F76E4" w14:textId="77777777" w:rsidR="00C03320" w:rsidRDefault="00C03320" w:rsidP="00C03320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63C11491" w14:textId="77777777" w:rsidR="00C03320" w:rsidRDefault="00C03320" w:rsidP="00C03320">
            <w:pPr>
              <w:rPr>
                <w:rFonts w:eastAsiaTheme="minorHAnsi"/>
                <w:color w:val="000000"/>
                <w:lang w:eastAsia="en-US"/>
              </w:rPr>
            </w:pPr>
          </w:p>
          <w:p w14:paraId="67661F30" w14:textId="17977321" w:rsidR="00C03320" w:rsidRPr="004A07B9" w:rsidRDefault="00C03320" w:rsidP="00C0332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t>23 september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2024</w:t>
            </w:r>
          </w:p>
          <w:p w14:paraId="4A69E4E3" w14:textId="5E5EC7BD" w:rsidR="002C76F1" w:rsidRDefault="00C03320" w:rsidP="002C76F1"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44267" w:rsidRPr="00044267">
              <w:rPr>
                <w:rFonts w:eastAsiaTheme="minorHAnsi"/>
                <w:color w:val="000000"/>
                <w:lang w:eastAsia="en-US"/>
              </w:rPr>
              <w:t>FISKERI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B69B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förordning om fastställande för 2025 av fiskemöjligheterna i Östersjön </w:t>
            </w:r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44267">
              <w:t xml:space="preserve">Ordföranden konstaterade </w:t>
            </w:r>
            <w:r w:rsidR="002C76F1">
              <w:t xml:space="preserve">att det fanns stöd för regeringens </w:t>
            </w:r>
            <w:r w:rsidR="00044267">
              <w:t>ståndpunkt</w:t>
            </w:r>
            <w:r w:rsidR="002C76F1">
              <w:t>.</w:t>
            </w:r>
          </w:p>
          <w:p w14:paraId="3870B89B" w14:textId="3AF4306A" w:rsidR="006B69B5" w:rsidRPr="00044267" w:rsidRDefault="00044267" w:rsidP="00044267">
            <w:r>
              <w:t xml:space="preserve">S-, V- och MP-ledamöterna anmälde avvikande ståndpunkt. </w:t>
            </w:r>
            <w:r>
              <w:br/>
              <w:t>V- och MP-ledamöterna anmälde avvikande ståndpunkt</w:t>
            </w:r>
            <w:r w:rsidR="00580D4F">
              <w:t>.</w:t>
            </w:r>
          </w:p>
          <w:p w14:paraId="72C2B92A" w14:textId="64B0FD23" w:rsidR="007E0531" w:rsidRDefault="007E0531" w:rsidP="007E0531">
            <w:pPr>
              <w:rPr>
                <w:rFonts w:eastAsiaTheme="minorHAnsi"/>
                <w:color w:val="000000"/>
                <w:lang w:eastAsia="en-US"/>
              </w:rPr>
            </w:pPr>
          </w:p>
          <w:p w14:paraId="74EC2478" w14:textId="67BE318C" w:rsidR="007E0531" w:rsidRPr="00044267" w:rsidRDefault="007E0531" w:rsidP="007E053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proofErr w:type="spellStart"/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t>Iccats</w:t>
            </w:r>
            <w:proofErr w:type="spellEnd"/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årsmöte (Limassol, Cypern, den 11–18 november 2024</w:t>
            </w:r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44267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inriktning. </w:t>
            </w:r>
          </w:p>
          <w:p w14:paraId="37F48A71" w14:textId="7B58EEE6" w:rsidR="001B07B9" w:rsidRDefault="001B07B9" w:rsidP="000E211D">
            <w:pPr>
              <w:rPr>
                <w:rFonts w:eastAsiaTheme="minorHAnsi"/>
                <w:color w:val="000000"/>
                <w:lang w:eastAsia="en-US"/>
              </w:rPr>
            </w:pPr>
          </w:p>
          <w:p w14:paraId="1DD1E79E" w14:textId="4B0BFF32" w:rsidR="00093F7A" w:rsidRDefault="00093F7A" w:rsidP="000E211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JORDBRUK</w:t>
            </w:r>
          </w:p>
          <w:p w14:paraId="1C2B1BCA" w14:textId="56FC98FD" w:rsidR="00E361AF" w:rsidRDefault="00E361AF" w:rsidP="00E361A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61A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093F7A">
              <w:rPr>
                <w:rFonts w:eastAsiaTheme="minorHAnsi"/>
                <w:b/>
                <w:bCs/>
                <w:color w:val="000000"/>
                <w:lang w:eastAsia="en-US"/>
              </w:rPr>
              <w:t>Slutsatser om en gemensam jordbrukspolitik efter 2027 md fokus på jordbrukarna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Ordföranden konstaterade att det fanns stöd för regeringens</w:t>
            </w:r>
            <w:r w:rsidR="00DD173A">
              <w:t xml:space="preserve"> ståndpunkt</w:t>
            </w:r>
            <w:r>
              <w:t>.</w:t>
            </w:r>
          </w:p>
          <w:p w14:paraId="1A929A43" w14:textId="7AE20952" w:rsidR="00056A2A" w:rsidRPr="00064C0E" w:rsidRDefault="00E361AF" w:rsidP="00DD173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112FD2">
              <w:rPr>
                <w:rFonts w:eastAsiaTheme="minorHAnsi"/>
                <w:color w:val="000000"/>
                <w:lang w:eastAsia="en-US"/>
              </w:rPr>
              <w:t xml:space="preserve">-, </w:t>
            </w:r>
            <w:r>
              <w:rPr>
                <w:rFonts w:eastAsiaTheme="minorHAnsi"/>
                <w:color w:val="000000"/>
                <w:lang w:eastAsia="en-US"/>
              </w:rPr>
              <w:t>V</w:t>
            </w:r>
            <w:r w:rsidRPr="00112FD2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>, C-</w:t>
            </w:r>
            <w:r w:rsidRPr="00112FD2">
              <w:rPr>
                <w:rFonts w:eastAsiaTheme="minorHAnsi"/>
                <w:color w:val="000000"/>
                <w:lang w:eastAsia="en-US"/>
              </w:rPr>
              <w:t xml:space="preserve"> och MP-ledamöterna </w:t>
            </w:r>
            <w:r>
              <w:rPr>
                <w:rFonts w:eastAsiaTheme="minorHAnsi"/>
                <w:color w:val="000000"/>
                <w:lang w:eastAsia="en-US"/>
              </w:rPr>
              <w:t>anmälde</w:t>
            </w:r>
            <w:r w:rsidRPr="00112FD2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 w:rsidR="00093F7A">
              <w:rPr>
                <w:rFonts w:eastAsiaTheme="minorHAnsi"/>
                <w:color w:val="000000"/>
                <w:lang w:eastAsia="en-US"/>
              </w:rPr>
              <w:br/>
            </w:r>
            <w:r w:rsidR="00093F7A" w:rsidRPr="00093F7A">
              <w:rPr>
                <w:rFonts w:eastAsiaTheme="minorHAnsi"/>
                <w:color w:val="000000"/>
                <w:lang w:eastAsia="en-US"/>
              </w:rPr>
              <w:t>V- och MP-ledamöterna anmälde a</w:t>
            </w:r>
            <w:r w:rsidR="00580D4F">
              <w:rPr>
                <w:rFonts w:eastAsiaTheme="minorHAnsi"/>
                <w:color w:val="000000"/>
                <w:lang w:eastAsia="en-US"/>
              </w:rPr>
              <w:t>v</w:t>
            </w:r>
            <w:r w:rsidR="00093F7A" w:rsidRPr="00093F7A">
              <w:rPr>
                <w:rFonts w:eastAsiaTheme="minorHAnsi"/>
                <w:color w:val="000000"/>
                <w:lang w:eastAsia="en-US"/>
              </w:rPr>
              <w:t>vikande ståndpunkt.</w:t>
            </w:r>
            <w:r w:rsidR="00DD173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D173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093F7A">
              <w:rPr>
                <w:rFonts w:eastAsiaTheme="minorHAnsi"/>
                <w:b/>
                <w:bCs/>
                <w:color w:val="000000"/>
                <w:lang w:eastAsia="en-US"/>
              </w:rPr>
              <w:t>Utmaningar som EU:s livsmedelskedja står inför</w:t>
            </w:r>
            <w:r w:rsidR="00DD17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DD173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D173A">
              <w:t xml:space="preserve"> Ordföranden konstaterade att det fanns stöd för regeringens </w:t>
            </w:r>
            <w:proofErr w:type="spellStart"/>
            <w:r w:rsidR="00DD173A">
              <w:t>inriktining</w:t>
            </w:r>
            <w:proofErr w:type="spellEnd"/>
            <w:r w:rsidR="00DD173A">
              <w:t>.</w:t>
            </w:r>
            <w:r w:rsidR="00DD173A" w:rsidRPr="00DD17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3C81231F" w14:textId="412D3F3E" w:rsidR="00E361AF" w:rsidRDefault="00E361AF" w:rsidP="00E361AF">
            <w:pPr>
              <w:rPr>
                <w:rFonts w:eastAsiaTheme="minorHAnsi"/>
                <w:color w:val="000000"/>
                <w:lang w:eastAsia="en-US"/>
              </w:rPr>
            </w:pPr>
          </w:p>
          <w:p w14:paraId="2E8C19CB" w14:textId="0BCEB683" w:rsidR="00DD173A" w:rsidRPr="00093F7A" w:rsidRDefault="00DD173A" w:rsidP="00DD173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093F7A">
              <w:rPr>
                <w:rFonts w:eastAsiaTheme="minorHAnsi"/>
                <w:b/>
                <w:bCs/>
                <w:color w:val="000000"/>
                <w:lang w:eastAsia="en-US"/>
              </w:rPr>
              <w:t>Handelsrelaterade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093F7A">
              <w:rPr>
                <w:rFonts w:eastAsiaTheme="minorHAnsi"/>
                <w:b/>
                <w:bCs/>
                <w:color w:val="000000"/>
                <w:lang w:eastAsia="en-US"/>
              </w:rPr>
              <w:t>jordbruksfrågor</w:t>
            </w:r>
            <w:r w:rsidR="00093F7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93F7A">
              <w:t xml:space="preserve"> Ordföranden konstaterade att det fanns stöd för regeringens inrikt</w:t>
            </w:r>
            <w:r w:rsidR="00580D4F">
              <w:t>ni</w:t>
            </w:r>
            <w:r w:rsidR="00093F7A">
              <w:t>ng.</w:t>
            </w:r>
            <w:r w:rsidR="00093F7A">
              <w:br/>
              <w:t>S-, V-, C- och MP-ledamöterna anmälde avvikande ståndpunkt.</w:t>
            </w:r>
            <w:r w:rsidR="00093F7A">
              <w:br/>
            </w:r>
            <w:r w:rsidR="00093F7A">
              <w:rPr>
                <w:color w:val="000000"/>
              </w:rPr>
              <w:lastRenderedPageBreak/>
              <w:t>V-ledamoten anm</w:t>
            </w:r>
            <w:r w:rsidR="00580D4F">
              <w:rPr>
                <w:color w:val="000000"/>
              </w:rPr>
              <w:t>ä</w:t>
            </w:r>
            <w:r w:rsidR="00093F7A">
              <w:rPr>
                <w:color w:val="000000"/>
              </w:rPr>
              <w:t>lde avvikande ståndpunkt.</w:t>
            </w:r>
          </w:p>
          <w:p w14:paraId="13F19498" w14:textId="77777777" w:rsidR="00EC755F" w:rsidRDefault="00EC755F" w:rsidP="00DD17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A06F8D" w14:textId="04C03F7E" w:rsidR="00E361AF" w:rsidRPr="00240CB1" w:rsidRDefault="00031508" w:rsidP="00E361A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40CB1">
              <w:rPr>
                <w:rFonts w:eastAsiaTheme="minorHAnsi"/>
                <w:color w:val="000000"/>
                <w:lang w:eastAsia="en-US"/>
              </w:rPr>
              <w:t xml:space="preserve">Behov av ändrade regler för att tillåta ekobaserad jakt på säl och skarv för att skydda känsliga fiskbestånd. </w:t>
            </w:r>
          </w:p>
          <w:p w14:paraId="20C3B814" w14:textId="32FA393C" w:rsidR="005A144F" w:rsidRPr="005A144F" w:rsidRDefault="005A144F" w:rsidP="004F3C7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6EBB2158" w14:textId="2DCE82E5" w:rsidR="00DE380E" w:rsidRDefault="004F3C72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1BFB2A8D" w14:textId="11A9FCA7" w:rsidR="00DE380E" w:rsidRDefault="00F31625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 den 4 oktober</w:t>
            </w:r>
            <w:r w:rsidR="001B07B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protokoll från den 11 och 15 oktober 2024.</w:t>
            </w:r>
          </w:p>
          <w:p w14:paraId="2773F521" w14:textId="756EE2BE" w:rsidR="00125537" w:rsidRPr="00997006" w:rsidRDefault="00125537" w:rsidP="002E4CA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786362C9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25B3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111331DF" w14:textId="788B9E09" w:rsidR="00765302" w:rsidRPr="00753811" w:rsidRDefault="002E4CAC" w:rsidP="007538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</w:t>
            </w:r>
            <w:r w:rsidR="00B119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frågor</w:t>
            </w:r>
          </w:p>
          <w:p w14:paraId="215F4D4A" w14:textId="71A460FC" w:rsidR="00886B21" w:rsidRPr="002E4CAC" w:rsidRDefault="002E4CAC" w:rsidP="0024294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Kanslichefen </w:t>
            </w:r>
            <w:r w:rsidR="004474C6">
              <w:rPr>
                <w:rFonts w:eastAsiaTheme="minorHAnsi"/>
                <w:color w:val="000000"/>
                <w:lang w:eastAsia="en-US"/>
              </w:rPr>
              <w:t>informerade om</w:t>
            </w:r>
            <w:r>
              <w:rPr>
                <w:rFonts w:eastAsiaTheme="minorHAnsi"/>
                <w:color w:val="000000"/>
                <w:lang w:eastAsia="en-US"/>
              </w:rPr>
              <w:t xml:space="preserve"> nämndens arbetsrutiner. </w:t>
            </w:r>
          </w:p>
          <w:p w14:paraId="59DAEC15" w14:textId="61C9F16E" w:rsidR="00753811" w:rsidRPr="00753811" w:rsidRDefault="00753811" w:rsidP="0075381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F2D86" w:rsidRPr="00DF4413" w14:paraId="2BF9F511" w14:textId="77777777" w:rsidTr="000304C1">
        <w:trPr>
          <w:trHeight w:val="568"/>
        </w:trPr>
        <w:tc>
          <w:tcPr>
            <w:tcW w:w="567" w:type="dxa"/>
          </w:tcPr>
          <w:p w14:paraId="6AA7A9A5" w14:textId="77777777" w:rsidR="001F2D86" w:rsidRDefault="001F2D86" w:rsidP="000E211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D241301" w14:textId="3BE4E5BF" w:rsidR="001F2D86" w:rsidRPr="00855183" w:rsidRDefault="001F2D86" w:rsidP="00BA02C8">
            <w:pPr>
              <w:rPr>
                <w:rFonts w:eastAsiaTheme="minorHAnsi"/>
                <w:color w:val="000000"/>
                <w:highlight w:val="yellow"/>
                <w:lang w:eastAsia="en-US"/>
              </w:rPr>
            </w:pPr>
            <w:r w:rsidRPr="003401BE">
              <w:rPr>
                <w:rFonts w:eastAsiaTheme="minorHAnsi"/>
                <w:color w:val="000000"/>
                <w:lang w:eastAsia="en-US"/>
              </w:rPr>
              <w:t>Skriftliga samråd som ägt rum sedan sammanträdet den 1</w:t>
            </w:r>
            <w:r w:rsidR="00855183" w:rsidRPr="003401BE">
              <w:rPr>
                <w:rFonts w:eastAsiaTheme="minorHAnsi"/>
                <w:color w:val="000000"/>
                <w:lang w:eastAsia="en-US"/>
              </w:rPr>
              <w:t>1</w:t>
            </w:r>
            <w:r w:rsidRPr="003401B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55183" w:rsidRPr="003401BE">
              <w:rPr>
                <w:rFonts w:eastAsiaTheme="minorHAnsi"/>
                <w:color w:val="000000"/>
                <w:lang w:eastAsia="en-US"/>
              </w:rPr>
              <w:t xml:space="preserve">oktober </w:t>
            </w:r>
            <w:proofErr w:type="gramStart"/>
            <w:r w:rsidRPr="003401BE">
              <w:rPr>
                <w:rFonts w:eastAsiaTheme="minorHAnsi"/>
                <w:color w:val="000000"/>
                <w:lang w:eastAsia="en-US"/>
              </w:rPr>
              <w:t>2024  (</w:t>
            </w:r>
            <w:proofErr w:type="gramEnd"/>
            <w:r w:rsidRPr="003401BE">
              <w:rPr>
                <w:rFonts w:eastAsiaTheme="minorHAnsi"/>
                <w:color w:val="000000"/>
                <w:lang w:eastAsia="en-US"/>
              </w:rPr>
              <w:t xml:space="preserve">återfinns i bilaga 2).  </w:t>
            </w: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30C310EA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165F818B" w:rsidR="00FB37D9" w:rsidRDefault="005F4421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F6692">
        <w:rPr>
          <w:b/>
          <w:snapToGrid w:val="0"/>
          <w:lang w:eastAsia="en-US"/>
        </w:rPr>
        <w:t>Aline Vinberg</w:t>
      </w:r>
    </w:p>
    <w:p w14:paraId="53C03649" w14:textId="13349442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20BB5FC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7E0531">
        <w:rPr>
          <w:b/>
          <w:snapToGrid w:val="0"/>
          <w:lang w:eastAsia="en-US"/>
        </w:rPr>
        <w:t>1</w:t>
      </w:r>
      <w:r w:rsidR="007B0A87">
        <w:rPr>
          <w:b/>
          <w:snapToGrid w:val="0"/>
          <w:lang w:eastAsia="en-US"/>
        </w:rPr>
        <w:t xml:space="preserve"> </w:t>
      </w:r>
      <w:r w:rsidR="00EF6692">
        <w:rPr>
          <w:b/>
          <w:snapToGrid w:val="0"/>
          <w:lang w:eastAsia="en-US"/>
        </w:rPr>
        <w:t>novemb</w:t>
      </w:r>
      <w:r w:rsidR="007B0A87">
        <w:rPr>
          <w:b/>
          <w:snapToGrid w:val="0"/>
          <w:lang w:eastAsia="en-US"/>
        </w:rPr>
        <w:t>er 2024</w:t>
      </w:r>
    </w:p>
    <w:p w14:paraId="0D172D13" w14:textId="448E025F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FDCB8F" w14:textId="77777777" w:rsidR="005F4421" w:rsidRDefault="005F4421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16641A98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5CFF0E" w14:textId="77777777" w:rsidR="00AD4415" w:rsidRDefault="00AD4415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533546B5" w:rsidR="005C12CA" w:rsidRDefault="00B87F75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</w:t>
      </w:r>
      <w:r w:rsidR="005F4421">
        <w:rPr>
          <w:b/>
          <w:snapToGrid w:val="0"/>
          <w:lang w:eastAsia="en-US"/>
        </w:rPr>
        <w:t xml:space="preserve">rik Ottoson 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E40240" w:rsidRPr="00DE5153" w14:paraId="0FFCBD16" w14:textId="77777777" w:rsidTr="003308F7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109AF24" w14:textId="77777777" w:rsidR="00E40240" w:rsidRPr="00DE5153" w:rsidRDefault="00E40240" w:rsidP="003308F7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B90E061" w14:textId="1E602249" w:rsidR="00E40240" w:rsidRPr="00DE5153" w:rsidRDefault="00E40240" w:rsidP="003308F7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F6692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E40240" w:rsidRPr="00DE5153" w14:paraId="4404928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DEEB248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93A6452" w14:textId="6F31791A" w:rsidR="00DA283F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5962E6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79AD8" w14:textId="0D0C68B6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5962E6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6C3074" w14:textId="359CA124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8B9FC4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7D02EF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E677C4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8D9E74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D19FAA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E76C67E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A9D479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48F3CE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BE1B78" w14:textId="54DEB76C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30D18A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E37A38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D47D14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CF2DB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29842D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B1E0F7" w14:textId="1D20DB49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026B8" w14:textId="632BC82D" w:rsidR="00E40240" w:rsidRPr="00DE5153" w:rsidRDefault="00A75818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A2328" w14:textId="43B81EA2" w:rsidR="00E40240" w:rsidRPr="00DE5153" w:rsidRDefault="00A75818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385DC" w14:textId="7F2F7FCD" w:rsidR="00DA283F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F19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B95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76B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0BC6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421CB0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48E4E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277F6" w14:textId="69100290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116D9" w14:textId="263F496C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64DB0" w14:textId="64F0786B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F1E06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F91CA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8C267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6E953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3C27DC6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769606" w14:textId="77777777" w:rsidR="00E40240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62CC9" w14:textId="784885F2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0F53C" w14:textId="11479665" w:rsidR="00E40240" w:rsidRPr="0053205B" w:rsidRDefault="00EF6692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CCCF3" w14:textId="5C46C5F2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F4B0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F74EA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EF3A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A6314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4C6D19C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3ED85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E970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42F4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5A7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92608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A7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C1C2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5C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F5EE32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8296A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A3059" w14:textId="035B702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DC290" w14:textId="65EAF4D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DEE7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66F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85D5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08D7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0126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A9EA44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3CC13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DD6AB" w14:textId="20DDE8A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1169F" w14:textId="7C32827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D83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E09A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6192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099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9FE5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520E88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1D1E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E39AD" w14:textId="46396517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76283" w14:textId="37BE4649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B0C11" w14:textId="2224B31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9EC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AE1E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96D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6E66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552DD5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85ACA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E720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9D9E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843F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093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141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1EC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0ED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FB6FF6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1653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49AF6" w14:textId="4910E1C7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9C11D" w14:textId="27B2659D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21ED3" w14:textId="74F7AC48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53B5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2B61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0C52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874D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8933B9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70B4B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271A1" w14:textId="22CF1FB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E0574" w14:textId="13F7C1B6" w:rsidR="00E40240" w:rsidRPr="00070C4A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4166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CFA8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52B2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60E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E5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D4DBA1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61D03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DCF4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6D0C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5572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CAD9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B2A9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E46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9D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04FFDD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E98EF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DE4E9" w14:textId="00F22CCE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6FF3" w14:textId="65AD80E6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A84AF" w14:textId="5C993D1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C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5C7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15D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278C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64311D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CA5755" w14:textId="77777777" w:rsidR="00E40240" w:rsidRPr="00A75818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75818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52821" w14:textId="7284712C" w:rsidR="00E40240" w:rsidRPr="00A75818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15070" w14:textId="7F015E1D" w:rsidR="00E40240" w:rsidRPr="00A75818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AB8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62BE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1EC0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90D6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3229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2CBA38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018CE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47D69" w14:textId="3481A425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1889" w14:textId="6C82E619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60F1F" w14:textId="7DC8993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ED97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EBA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5BF4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7336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11C0A0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4D32D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4DA0A" w14:textId="6F9E5AB8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DB3B5" w14:textId="290B3B15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40D2F" w14:textId="13AA4C8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A832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B9D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A0A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348C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DF2631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B8B109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C9CF5" w14:textId="32461FAB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E320F" w14:textId="4739BEE8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0EC3" w14:textId="07470C4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3A36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80E9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5BDE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467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D57C27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6D08E3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EC0562" w14:textId="5F5C492E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9745B0" w14:textId="3DEAC028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59368B" w14:textId="4BAF81FF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8E68E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5A7FA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DF92B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0D468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1DB82D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ACD5BF9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34E579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F82360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5FC16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4C0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928A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E472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F76B4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2F7407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7829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8D64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2622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D2B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2B90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6C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DA3A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B05B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FA3307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708F7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C7C3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6BF8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4B3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B7DB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2007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96A2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AB4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1D65E8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883D68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34449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8A91B" w14:textId="07D83DD4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C40FC" w14:textId="0DC89D4C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C4A8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65B51" w14:textId="77777777" w:rsidR="00E40240" w:rsidRPr="00E34449" w:rsidRDefault="00E40240" w:rsidP="003308F7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9F6AF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9839F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B41C2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6EC7A8A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F563F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7FAE6" w14:textId="56C7734F" w:rsidR="00E40240" w:rsidRPr="00DE5153" w:rsidRDefault="00E63FF5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4E67" w14:textId="3C9F7165" w:rsidR="00E40240" w:rsidRPr="00DE5153" w:rsidRDefault="00E63FF5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A134" w14:textId="271AEAEE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A354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B12D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F0D2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8C12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70F711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9EB9B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72BE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BD39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561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DE71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7D17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BE08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7A0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2616BF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71B14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AE6A7" w14:textId="236B47B5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F8A28" w14:textId="644737B0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3F32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4EC9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58EF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43F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2BD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904C8F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769CB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62F9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C359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04F6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C836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4A19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11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80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0F7ABF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F5D7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06F20" w14:textId="71DA9179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3E583" w14:textId="690BD21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FA0" w14:textId="058744A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4D6F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7E1A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77AC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D5A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E3B777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8D9220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BBCA7" w14:textId="61F75BE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12325" w14:textId="65AABBE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DF91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8C49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B80C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8C9C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1D5F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6F3134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631CA5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ECEE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D33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756D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A8377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2498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2C4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E1F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2EC2EE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37745E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8115E" w14:textId="698D24E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F071D" w14:textId="66CD7B0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08D5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B507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A04C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6E8B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A8F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7FEC4C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CF1B1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5742" w14:textId="31625A8B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65106" w14:textId="25385B18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F290B" w14:textId="4EB3776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6915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AA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A49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61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A65A9E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D08CEA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ADFCD" w14:textId="31D1896F" w:rsidR="00E40240" w:rsidRPr="00DE5153" w:rsidRDefault="00E63FF5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87970" w14:textId="6E12A1D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9FD8" w14:textId="55F8036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C105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C93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16C2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FE51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25FFA3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3311DA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0AE7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0DB2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4203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3B41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1C53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41B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103E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084C2B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0E80B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C04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D8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503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85E84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ED6A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ED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B309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3575C3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2EAB7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5BF6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D19A7" w14:textId="77777777" w:rsidR="00E40240" w:rsidRPr="002C630D" w:rsidRDefault="00E40240" w:rsidP="003308F7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DF4D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6F1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90E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C55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798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DFFA1C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8E08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B5AC3" w14:textId="1520BA0E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C701" w14:textId="238E5F2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034E0" w14:textId="27E58AF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9421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B94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5F73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8EC5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3A181F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EDC61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4B9F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1F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66D3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863A5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37F2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2606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80EE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1A8CDC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0317A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1DDE" w14:textId="2C106B10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69535" w14:textId="0CE8160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D7A3" w14:textId="3EA22D3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B69B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2B79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910B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30A8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A8EFBC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EAAC6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8B5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070B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0CE9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FE0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7433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A1B3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250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0D5BA0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5DD369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46657" w14:textId="6EAD5791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719E7" w14:textId="0B05458C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AE53" w14:textId="2D595708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864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97A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2FF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DE6A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ED0912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4D9A7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AD85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3BA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043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A9A0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43B4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4E9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9CB7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D38908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5DE3C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83C3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B95B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ACDF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B6F3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5802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1E11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D41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61904F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0D6AA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159D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F75E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AE3A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B609E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672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4E3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2350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BBFD4D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E147A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F71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A35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A273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FBCF5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0B12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95E8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C608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528E6B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540B20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34449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A31E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7D3A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A1747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BC659" w14:textId="77777777" w:rsidR="00E40240" w:rsidRPr="00E34449" w:rsidRDefault="00E40240" w:rsidP="003308F7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53014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250E6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5509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7303BE3F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27563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359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EA54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72BF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DC1A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9E16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8204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C10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01AD23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A66C99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1113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E002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F46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2BC0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569C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11C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F876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90B831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FF4040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0C0E6" w14:textId="4DCD449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15E3" w14:textId="73F65FF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5999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297C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5067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6731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98A4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7D2162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1D2E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449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115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4F43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A2DE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14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C5F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DEF4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94C1CD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A8539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CCE0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7F50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EC5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820C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DCDF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2DFE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BD9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478E8B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FB7B0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AF52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CF6C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3D69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BE4F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D06C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72D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4547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DECE51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858B80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59C9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641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D842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2D1F5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D9A6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C7D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86BC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23B3A9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CF3E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6A5C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FB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D89D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E3A4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F739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2B2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5697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782D42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44911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38ED" w14:textId="6831DC39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AD0C3" w14:textId="5BDA6FF1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79B8F" w14:textId="576C890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7AB2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71F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759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A9E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933583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12D3E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94EE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45D3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8DF6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0C6B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C3FD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9BBD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85C2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F91EE7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CB59D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1971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E4A5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69E2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F3BD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FCA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669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111358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75EFA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77191" w14:textId="04889A8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CC5B4" w14:textId="56CCA952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9784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95A7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FA8E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F3F1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56C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21FE89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4063B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D9F1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C55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F83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61BB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4B6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41F1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9795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DBCD66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2B1D0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69C5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9ACC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5ED9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97707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1CF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BE5E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B55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601BE5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AC4D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DB98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358F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FAC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C8D58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735C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6A76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FDB6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501E4C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0C07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58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239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F00C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D3FC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4E10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AF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232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816963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B1C7A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5686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3E2C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EF90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55A2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FD89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031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6C5F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77AD10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8E6A6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45C1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B4A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AE7E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F20B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8101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DE78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7B6C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2BB6E8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B09A0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205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B0C1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ABC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00E9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A40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46E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EE6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F7E0B7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8C6F5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45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8A1B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021E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2490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879C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477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5A1D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B1199E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9EE8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184C6" w14:textId="0429B84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F427A" w14:textId="4F8F9086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EBAD" w14:textId="51A853DF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F563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5A6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5A92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7987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64B6B4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4ADA8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9D0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DA2F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1583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F25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DE9B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B0F5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7F62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26BB68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5F10E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7674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1B29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DDDE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752A4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A485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67851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28A2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A429AF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45BB7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4E7EB" w14:textId="41A6812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2049A" w14:textId="2BB4B724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766CE" w14:textId="4EE2A5FC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FC50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66F5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B2A1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B6084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57A825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3FEF0A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22F6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10A9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FEE9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1D9E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01BE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A2E61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1F61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9D9C7F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E6D6B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EA3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23C8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6941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7A46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AC954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A610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F8C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BAD215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D8B79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77DB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F6E6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AA4A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C837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9D5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957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5593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DCC2C5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E42E6B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57A5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4242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C4C0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E850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27CD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C246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CD38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F22420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CE3CA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9C93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8B75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652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807BF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F2E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CF49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123A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E4F09A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4C818D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2EB18" w14:textId="6145FE78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1CEA3" w14:textId="02BFEBF3" w:rsidR="00E40240" w:rsidRPr="000C12B6" w:rsidRDefault="00E63FF5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111AA" w14:textId="79D19114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F876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D3A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5DDC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9CD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9DCB30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32B5BF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324F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D397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29D9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574E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21509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E72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9271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EE4237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CD1D6A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E2760" w14:textId="55401F4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96CBD" w14:textId="17FBDC6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407D" w14:textId="34432273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FCD3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137C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4F9D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0E02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AD24A4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316A44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68AF8" w14:textId="641F4523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E24E3" w14:textId="1EAC32FF" w:rsidR="00E40240" w:rsidRPr="000C12B6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9D54F" w14:textId="77B7ADAA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FE0F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74E6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8A8A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AEEA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8B8D3A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78FFFB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106C3" w14:textId="0E8D771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D6B1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21BC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FC97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12BA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499C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D628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A693CF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C202E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B6A3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784B9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B698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C1BF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A786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8DD5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FD34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748B86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5627E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0588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154A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9CFE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C79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D2E5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794A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E845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29E971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D63DEC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7B0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66B6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3EAB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8E3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F04B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466D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A7D8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338C5A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15ED51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E389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D852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9AE3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C47CB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273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C352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1B7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556F74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0394E0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31CD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F95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85B2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D5A6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30C7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14D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8AB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63C69F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5830E3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837C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F9EE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11D0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36618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646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7F03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8896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B477AA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A2D5B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AC30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84AD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B100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260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8787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3068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DA4C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081A49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392506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0E2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2BAA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E63A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16A6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243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57B2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1D9E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54B026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9368A8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2B2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E2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C53B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A25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11F2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3C15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D72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86567B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A73428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34449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E34449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E34449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8B21B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58BE7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EB72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935AE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D0FB4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4EC5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C85E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40240" w:rsidRPr="00DE5153" w14:paraId="04876B5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4969D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F49E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418F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E659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D267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A0CA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3757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F706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1BF3D75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DDF9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8EC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D49D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6F6B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32E4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45B2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9A18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6F1B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791D158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99FB7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1585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7573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A2071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B56C1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23C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6225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096F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6A34EF3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D040B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FE12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ACC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DC09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30AD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E91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120E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7C45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99BD08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CACDA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647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F08C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1377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141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1AF3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BAA4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0ECD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3646436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9B704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5E8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B7D1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A15B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1240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83C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D261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B194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4409332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94117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0C2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4B71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CA6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354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A66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7A84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397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EBC4F0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FBCCA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74E6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7AB8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CE370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E27C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8492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ADA1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DB9C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2217D10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30634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DB3A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1AFC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0981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88D4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13A4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5B34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C4DF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4F554EA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ABA5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C137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3B75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D48C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E527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E540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792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6FE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7B12081F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B81C6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5DE21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75B80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0A3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B2CE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6B86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B4B0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8E0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44DFD0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CE7C1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AFDF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E639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91B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1A3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3F5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7CF9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3854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4C68DE3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F164A3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EB2A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8B10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EC6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9E2B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C885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81C7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FD5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FB9A57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1446F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B4479" w14:textId="0ABFA86A" w:rsidR="00E40240" w:rsidRPr="00943C3B" w:rsidRDefault="0096146B" w:rsidP="003308F7">
            <w:pPr>
              <w:spacing w:line="256" w:lineRule="auto"/>
              <w:rPr>
                <w:color w:val="000000"/>
                <w:lang w:val="en-GB" w:eastAsia="en-US"/>
              </w:rPr>
            </w:pPr>
            <w:r w:rsidRPr="00943C3B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8A09" w14:textId="27AC0D03" w:rsidR="00E40240" w:rsidRPr="00943C3B" w:rsidRDefault="00943C3B" w:rsidP="003308F7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37F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B72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4246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4E64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CC0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D80012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DDBA3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FDD6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D5C2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55D0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E77A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747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DC2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21A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094B57C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B9D858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D55E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3FA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E77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7E5D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8937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DFE7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821F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1568ADB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720684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0BE68" w14:textId="13492198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58E6C" w14:textId="779A74EB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9BC7" w14:textId="7B845E1E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5F34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2469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B660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6CDF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35554CD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DCFA4D" w14:textId="77777777" w:rsidR="00E40240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B5E5A" w14:textId="201BA3C1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5844" w14:textId="5F65EA85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A2408" w14:textId="63E2CE20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468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ECFF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C9E9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676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321ABF" w14:paraId="1A7EFBAE" w14:textId="77777777" w:rsidTr="003308F7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4709258" w14:textId="77777777" w:rsidR="00E40240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DAAF816" w14:textId="77777777" w:rsidR="00E40240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2FC2DB8" w14:textId="77777777" w:rsidR="00E40240" w:rsidRPr="00C80B21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F72E1DB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54F6BB3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52E35D09" w14:textId="77777777" w:rsidR="00E40240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77750625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F79BE83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C8E9835" w14:textId="77777777" w:rsidR="00E40240" w:rsidRPr="00E47E4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1D7BD054" w14:textId="7AF533E9" w:rsidR="00631A18" w:rsidRDefault="00E40240" w:rsidP="00A31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F6328C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F6328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31A18">
              <w:rPr>
                <w:color w:val="000000" w:themeColor="text1"/>
                <w:sz w:val="20"/>
                <w:lang w:eastAsia="en-US"/>
              </w:rPr>
              <w:br/>
            </w:r>
          </w:p>
          <w:p w14:paraId="61F62100" w14:textId="77777777" w:rsidR="00E40240" w:rsidRPr="00E47E4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3A5CF064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48A0367" w14:textId="77777777" w:rsidR="00E40240" w:rsidRDefault="00E40240" w:rsidP="00E40240"/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7CE844D" w14:textId="538F7CB6" w:rsidR="00906289" w:rsidRPr="00E34449" w:rsidRDefault="00717981" w:rsidP="00906289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772A4C">
        <w:rPr>
          <w:b/>
          <w:color w:val="000000"/>
          <w:lang w:eastAsia="en-US"/>
        </w:rPr>
        <w:t>5</w:t>
      </w:r>
      <w:r>
        <w:rPr>
          <w:b/>
          <w:color w:val="000000"/>
          <w:lang w:eastAsia="en-US"/>
        </w:rPr>
        <w:br/>
      </w:r>
    </w:p>
    <w:p w14:paraId="0834F0F4" w14:textId="77777777" w:rsidR="00037488" w:rsidRDefault="0096518C" w:rsidP="00037488">
      <w:pPr>
        <w:widowControl/>
      </w:pPr>
      <w:r>
        <w:rPr>
          <w:b/>
          <w:bCs/>
        </w:rPr>
        <w:t>Skriftligt samråd med EU-nämnden avseende två annoteringar på utrikesområdet</w:t>
      </w:r>
      <w:r>
        <w:rPr>
          <w:b/>
          <w:bCs/>
        </w:rPr>
        <w:br/>
      </w:r>
      <w:r>
        <w:t xml:space="preserve">Samrådet avslutades den 16 oktober 2024. Det fanns stöd för regeringens ståndpunkt. Inga avvikande ståndpunkter har anmälts. </w:t>
      </w:r>
    </w:p>
    <w:p w14:paraId="684C7C30" w14:textId="09744DC0" w:rsidR="0096518C" w:rsidRPr="00037488" w:rsidRDefault="0096518C" w:rsidP="00037488">
      <w:pPr>
        <w:pStyle w:val="Liststycke"/>
        <w:widowControl/>
        <w:numPr>
          <w:ilvl w:val="0"/>
          <w:numId w:val="38"/>
        </w:numPr>
      </w:pPr>
      <w:r>
        <w:t>Antagande av rådsbeslut om ändring av beslut (</w:t>
      </w:r>
      <w:proofErr w:type="spellStart"/>
      <w:r>
        <w:t>Gusp</w:t>
      </w:r>
      <w:proofErr w:type="spellEnd"/>
      <w:r>
        <w:t>) 2019/2110 om Europeiska unionens rådgivande GSFP-uppdrag i Centralafrikanska republiken (EUAM RCA)</w:t>
      </w:r>
    </w:p>
    <w:p w14:paraId="59453685" w14:textId="474577D5" w:rsidR="0096518C" w:rsidRDefault="0096518C" w:rsidP="00037488">
      <w:pPr>
        <w:pStyle w:val="Liststycke"/>
        <w:numPr>
          <w:ilvl w:val="0"/>
          <w:numId w:val="38"/>
        </w:numPr>
      </w:pPr>
      <w:r>
        <w:t>Antagande av rådsbeslut om ändring av rådets beslut (</w:t>
      </w:r>
      <w:proofErr w:type="spellStart"/>
      <w:r>
        <w:t>Gusp</w:t>
      </w:r>
      <w:proofErr w:type="spellEnd"/>
      <w:r>
        <w:t>) 2015/1763 om restriktiva åtgärder med hänsyn till situationen i Burundi</w:t>
      </w:r>
    </w:p>
    <w:p w14:paraId="2D6C74CD" w14:textId="77777777" w:rsidR="0096518C" w:rsidRPr="0096518C" w:rsidRDefault="0096518C" w:rsidP="00377009">
      <w:pPr>
        <w:widowControl/>
      </w:pPr>
    </w:p>
    <w:sectPr w:rsidR="0096518C" w:rsidRPr="0096518C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8CB"/>
    <w:multiLevelType w:val="hybridMultilevel"/>
    <w:tmpl w:val="711A5E1C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806"/>
    <w:multiLevelType w:val="hybridMultilevel"/>
    <w:tmpl w:val="4C90C558"/>
    <w:lvl w:ilvl="0" w:tplc="034E1A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210"/>
    <w:multiLevelType w:val="hybridMultilevel"/>
    <w:tmpl w:val="2F96EBBA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496"/>
    <w:multiLevelType w:val="hybridMultilevel"/>
    <w:tmpl w:val="B5F87A00"/>
    <w:lvl w:ilvl="0" w:tplc="00C005C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8091C"/>
    <w:multiLevelType w:val="hybridMultilevel"/>
    <w:tmpl w:val="7DFE02A6"/>
    <w:lvl w:ilvl="0" w:tplc="EC58A0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A3F7F"/>
    <w:multiLevelType w:val="hybridMultilevel"/>
    <w:tmpl w:val="586459B2"/>
    <w:lvl w:ilvl="0" w:tplc="C060C3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4374"/>
    <w:multiLevelType w:val="hybridMultilevel"/>
    <w:tmpl w:val="CAC4435E"/>
    <w:lvl w:ilvl="0" w:tplc="7A50C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4F61"/>
    <w:multiLevelType w:val="hybridMultilevel"/>
    <w:tmpl w:val="769EE8D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B01E5"/>
    <w:multiLevelType w:val="hybridMultilevel"/>
    <w:tmpl w:val="D5F49AF6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26B32"/>
    <w:multiLevelType w:val="hybridMultilevel"/>
    <w:tmpl w:val="5ADAFA9A"/>
    <w:lvl w:ilvl="0" w:tplc="001A36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E4DFE"/>
    <w:multiLevelType w:val="hybridMultilevel"/>
    <w:tmpl w:val="29D2A358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732CC"/>
    <w:multiLevelType w:val="hybridMultilevel"/>
    <w:tmpl w:val="3C34F1BC"/>
    <w:lvl w:ilvl="0" w:tplc="C4DA72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5ECC"/>
    <w:multiLevelType w:val="hybridMultilevel"/>
    <w:tmpl w:val="EF3EB8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91B50"/>
    <w:multiLevelType w:val="hybridMultilevel"/>
    <w:tmpl w:val="66E02BAE"/>
    <w:lvl w:ilvl="0" w:tplc="E07487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7960"/>
    <w:multiLevelType w:val="hybridMultilevel"/>
    <w:tmpl w:val="6F9E5F2A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90300"/>
    <w:multiLevelType w:val="hybridMultilevel"/>
    <w:tmpl w:val="46D826BE"/>
    <w:lvl w:ilvl="0" w:tplc="E07487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300F5"/>
    <w:multiLevelType w:val="hybridMultilevel"/>
    <w:tmpl w:val="4E163B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F3164"/>
    <w:multiLevelType w:val="hybridMultilevel"/>
    <w:tmpl w:val="43B4B6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4CD2"/>
    <w:multiLevelType w:val="hybridMultilevel"/>
    <w:tmpl w:val="C4462B06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9C6"/>
    <w:multiLevelType w:val="hybridMultilevel"/>
    <w:tmpl w:val="D6AABE6A"/>
    <w:lvl w:ilvl="0" w:tplc="E07487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70AD"/>
    <w:multiLevelType w:val="hybridMultilevel"/>
    <w:tmpl w:val="BC2EB5A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566AC"/>
    <w:multiLevelType w:val="hybridMultilevel"/>
    <w:tmpl w:val="61CC32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3" w15:restartNumberingAfterBreak="0">
    <w:nsid w:val="4DD65BDD"/>
    <w:multiLevelType w:val="hybridMultilevel"/>
    <w:tmpl w:val="09EE4C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563C9"/>
    <w:multiLevelType w:val="hybridMultilevel"/>
    <w:tmpl w:val="E2BE22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3B7A"/>
    <w:multiLevelType w:val="hybridMultilevel"/>
    <w:tmpl w:val="0310E6AC"/>
    <w:lvl w:ilvl="0" w:tplc="062C43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35CC"/>
    <w:multiLevelType w:val="hybridMultilevel"/>
    <w:tmpl w:val="3A6234DC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520CF90C">
      <w:start w:val="1"/>
      <w:numFmt w:val="bullet"/>
      <w:lvlText w:val="-"/>
      <w:lvlJc w:val="left"/>
      <w:pPr>
        <w:ind w:left="1710" w:hanging="63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F3AF0"/>
    <w:multiLevelType w:val="hybridMultilevel"/>
    <w:tmpl w:val="55702638"/>
    <w:lvl w:ilvl="0" w:tplc="DCD0A2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36E1A"/>
    <w:multiLevelType w:val="hybridMultilevel"/>
    <w:tmpl w:val="6A188A10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35C1"/>
    <w:multiLevelType w:val="hybridMultilevel"/>
    <w:tmpl w:val="F8C431FA"/>
    <w:lvl w:ilvl="0" w:tplc="E07487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72C8"/>
    <w:multiLevelType w:val="hybridMultilevel"/>
    <w:tmpl w:val="36AE0B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30B32"/>
    <w:multiLevelType w:val="hybridMultilevel"/>
    <w:tmpl w:val="1B6A01EE"/>
    <w:lvl w:ilvl="0" w:tplc="AAE0F27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52A87"/>
    <w:multiLevelType w:val="hybridMultilevel"/>
    <w:tmpl w:val="51520D48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17328"/>
    <w:multiLevelType w:val="hybridMultilevel"/>
    <w:tmpl w:val="A6F44896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88589D"/>
    <w:multiLevelType w:val="hybridMultilevel"/>
    <w:tmpl w:val="D22A52C8"/>
    <w:lvl w:ilvl="0" w:tplc="0E3EDB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6194C"/>
    <w:multiLevelType w:val="hybridMultilevel"/>
    <w:tmpl w:val="54D4E01C"/>
    <w:lvl w:ilvl="0" w:tplc="0628A70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84B3D"/>
    <w:multiLevelType w:val="hybridMultilevel"/>
    <w:tmpl w:val="739A48F6"/>
    <w:lvl w:ilvl="0" w:tplc="0C940F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56DEC"/>
    <w:multiLevelType w:val="hybridMultilevel"/>
    <w:tmpl w:val="F6BE7E52"/>
    <w:lvl w:ilvl="0" w:tplc="2EFCB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19"/>
  </w:num>
  <w:num w:numId="5">
    <w:abstractNumId w:val="29"/>
  </w:num>
  <w:num w:numId="6">
    <w:abstractNumId w:val="10"/>
  </w:num>
  <w:num w:numId="7">
    <w:abstractNumId w:val="14"/>
  </w:num>
  <w:num w:numId="8">
    <w:abstractNumId w:val="8"/>
  </w:num>
  <w:num w:numId="9">
    <w:abstractNumId w:val="0"/>
  </w:num>
  <w:num w:numId="10">
    <w:abstractNumId w:val="2"/>
  </w:num>
  <w:num w:numId="11">
    <w:abstractNumId w:val="26"/>
  </w:num>
  <w:num w:numId="12">
    <w:abstractNumId w:val="35"/>
  </w:num>
  <w:num w:numId="13">
    <w:abstractNumId w:val="18"/>
  </w:num>
  <w:num w:numId="14">
    <w:abstractNumId w:val="32"/>
  </w:num>
  <w:num w:numId="15">
    <w:abstractNumId w:val="28"/>
  </w:num>
  <w:num w:numId="16">
    <w:abstractNumId w:val="21"/>
  </w:num>
  <w:num w:numId="17">
    <w:abstractNumId w:val="6"/>
  </w:num>
  <w:num w:numId="18">
    <w:abstractNumId w:val="31"/>
  </w:num>
  <w:num w:numId="19">
    <w:abstractNumId w:val="11"/>
  </w:num>
  <w:num w:numId="20">
    <w:abstractNumId w:val="1"/>
  </w:num>
  <w:num w:numId="21">
    <w:abstractNumId w:val="33"/>
  </w:num>
  <w:num w:numId="22">
    <w:abstractNumId w:val="37"/>
  </w:num>
  <w:num w:numId="23">
    <w:abstractNumId w:val="27"/>
  </w:num>
  <w:num w:numId="24">
    <w:abstractNumId w:val="36"/>
  </w:num>
  <w:num w:numId="25">
    <w:abstractNumId w:val="3"/>
  </w:num>
  <w:num w:numId="26">
    <w:abstractNumId w:val="4"/>
  </w:num>
  <w:num w:numId="27">
    <w:abstractNumId w:val="9"/>
  </w:num>
  <w:num w:numId="28">
    <w:abstractNumId w:val="34"/>
  </w:num>
  <w:num w:numId="29">
    <w:abstractNumId w:val="25"/>
  </w:num>
  <w:num w:numId="30">
    <w:abstractNumId w:val="5"/>
  </w:num>
  <w:num w:numId="31">
    <w:abstractNumId w:val="7"/>
  </w:num>
  <w:num w:numId="32">
    <w:abstractNumId w:val="20"/>
  </w:num>
  <w:num w:numId="33">
    <w:abstractNumId w:val="17"/>
  </w:num>
  <w:num w:numId="34">
    <w:abstractNumId w:val="16"/>
  </w:num>
  <w:num w:numId="35">
    <w:abstractNumId w:val="24"/>
  </w:num>
  <w:num w:numId="36">
    <w:abstractNumId w:val="30"/>
  </w:num>
  <w:num w:numId="37">
    <w:abstractNumId w:val="12"/>
  </w:num>
  <w:num w:numId="3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7159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508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488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267"/>
    <w:rsid w:val="00044882"/>
    <w:rsid w:val="00044B84"/>
    <w:rsid w:val="0004539E"/>
    <w:rsid w:val="0004616D"/>
    <w:rsid w:val="000462AD"/>
    <w:rsid w:val="00046448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2BF3"/>
    <w:rsid w:val="0005353A"/>
    <w:rsid w:val="000539A1"/>
    <w:rsid w:val="000543E3"/>
    <w:rsid w:val="000549EB"/>
    <w:rsid w:val="00054A58"/>
    <w:rsid w:val="000565DC"/>
    <w:rsid w:val="00056799"/>
    <w:rsid w:val="00056A2A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C0E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7D8"/>
    <w:rsid w:val="00091E28"/>
    <w:rsid w:val="00091E9C"/>
    <w:rsid w:val="0009242D"/>
    <w:rsid w:val="00092F13"/>
    <w:rsid w:val="00093635"/>
    <w:rsid w:val="00093F7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3A2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11D"/>
    <w:rsid w:val="000E2360"/>
    <w:rsid w:val="000E2519"/>
    <w:rsid w:val="000E2B13"/>
    <w:rsid w:val="000E359A"/>
    <w:rsid w:val="000E4156"/>
    <w:rsid w:val="000E47E0"/>
    <w:rsid w:val="000E709A"/>
    <w:rsid w:val="000E741E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2FD2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537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55A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07B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C54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D86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ADD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0CB1"/>
    <w:rsid w:val="002414EB"/>
    <w:rsid w:val="002420CE"/>
    <w:rsid w:val="0024223C"/>
    <w:rsid w:val="0024294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2C7C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8"/>
    <w:rsid w:val="002C630D"/>
    <w:rsid w:val="002C6D2C"/>
    <w:rsid w:val="002C6E46"/>
    <w:rsid w:val="002C735A"/>
    <w:rsid w:val="002C76F1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CAC"/>
    <w:rsid w:val="002E4FE3"/>
    <w:rsid w:val="002E50AC"/>
    <w:rsid w:val="002E54B3"/>
    <w:rsid w:val="002E5C7E"/>
    <w:rsid w:val="002E5EE0"/>
    <w:rsid w:val="002E63B7"/>
    <w:rsid w:val="002E6C51"/>
    <w:rsid w:val="002E7FE8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852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29D5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1B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0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A2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9C0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539E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4DD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4C6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56CD8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78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3C72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69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191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0D4F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2E6"/>
    <w:rsid w:val="00596996"/>
    <w:rsid w:val="00596A08"/>
    <w:rsid w:val="00597B29"/>
    <w:rsid w:val="00597CAB"/>
    <w:rsid w:val="00597F48"/>
    <w:rsid w:val="00597FED"/>
    <w:rsid w:val="005A0373"/>
    <w:rsid w:val="005A03F1"/>
    <w:rsid w:val="005A144F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4421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798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A18"/>
    <w:rsid w:val="00631C94"/>
    <w:rsid w:val="006331D2"/>
    <w:rsid w:val="006336ED"/>
    <w:rsid w:val="00634374"/>
    <w:rsid w:val="006346F5"/>
    <w:rsid w:val="00634BD2"/>
    <w:rsid w:val="00634FB8"/>
    <w:rsid w:val="00635261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34C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9B5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811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2A4C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0A87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531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720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672B"/>
    <w:rsid w:val="00836E74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183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1DD7"/>
    <w:rsid w:val="00862245"/>
    <w:rsid w:val="008629A2"/>
    <w:rsid w:val="00862F6D"/>
    <w:rsid w:val="00863018"/>
    <w:rsid w:val="00865B70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B21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DA7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33E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0DC8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289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1A9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3C3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46B"/>
    <w:rsid w:val="00961BBC"/>
    <w:rsid w:val="00962678"/>
    <w:rsid w:val="00962B31"/>
    <w:rsid w:val="00962F95"/>
    <w:rsid w:val="00963284"/>
    <w:rsid w:val="0096501A"/>
    <w:rsid w:val="009650EB"/>
    <w:rsid w:val="0096518C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529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006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77ED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7EC"/>
    <w:rsid w:val="00A31AE6"/>
    <w:rsid w:val="00A32343"/>
    <w:rsid w:val="00A329BB"/>
    <w:rsid w:val="00A32C28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2374"/>
    <w:rsid w:val="00A43197"/>
    <w:rsid w:val="00A433C7"/>
    <w:rsid w:val="00A43557"/>
    <w:rsid w:val="00A4382F"/>
    <w:rsid w:val="00A43AF0"/>
    <w:rsid w:val="00A43ED3"/>
    <w:rsid w:val="00A44133"/>
    <w:rsid w:val="00A44958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64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14F"/>
    <w:rsid w:val="00A753EF"/>
    <w:rsid w:val="00A75733"/>
    <w:rsid w:val="00A75818"/>
    <w:rsid w:val="00A75C75"/>
    <w:rsid w:val="00A75CFB"/>
    <w:rsid w:val="00A7776F"/>
    <w:rsid w:val="00A8046B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415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3A9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191F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E4A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17B8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87F75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2C8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1D41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40C"/>
    <w:rsid w:val="00BD5FD0"/>
    <w:rsid w:val="00BD63AE"/>
    <w:rsid w:val="00BD697D"/>
    <w:rsid w:val="00BD6F97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320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420F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0BE1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9AA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887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034A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5EA3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09EA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83F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173A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449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1AF"/>
    <w:rsid w:val="00E36CE0"/>
    <w:rsid w:val="00E36E9D"/>
    <w:rsid w:val="00E36F3B"/>
    <w:rsid w:val="00E36FBE"/>
    <w:rsid w:val="00E372C1"/>
    <w:rsid w:val="00E377AA"/>
    <w:rsid w:val="00E378A4"/>
    <w:rsid w:val="00E40240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3FF5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5F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5664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692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4A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625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8C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4513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1C90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1166</TotalTime>
  <Pages>6</Pages>
  <Words>934</Words>
  <Characters>5243</Characters>
  <Application>Microsoft Office Word</Application>
  <DocSecurity>0</DocSecurity>
  <Lines>1310</Lines>
  <Paragraphs>257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101</cp:revision>
  <cp:lastPrinted>2023-12-19T08:01:00Z</cp:lastPrinted>
  <dcterms:created xsi:type="dcterms:W3CDTF">2024-09-20T07:07:00Z</dcterms:created>
  <dcterms:modified xsi:type="dcterms:W3CDTF">2024-11-07T14:03:00Z</dcterms:modified>
</cp:coreProperties>
</file>