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A44B9" w:rsidRDefault="006E04A4">
      <w:pPr>
        <w:pStyle w:val="Dokumentbeteckning"/>
      </w:pPr>
      <w:r w:rsidRPr="002A44B9">
        <w:fldChar w:fldCharType="begin" w:fldLock="1"/>
      </w:r>
      <w:r w:rsidRPr="002A44B9">
        <w:instrText xml:space="preserve"> DOCPROPERTY "DocumentYear" </w:instrText>
      </w:r>
      <w:r w:rsidRPr="002A44B9">
        <w:fldChar w:fldCharType="separate"/>
      </w:r>
      <w:r w:rsidR="00355A40" w:rsidRPr="002A44B9">
        <w:t>2005/06</w:t>
      </w:r>
      <w:r w:rsidRPr="002A44B9">
        <w:fldChar w:fldCharType="end"/>
      </w:r>
      <w:r w:rsidRPr="002A44B9">
        <w:t>:</w:t>
      </w:r>
      <w:r w:rsidRPr="002A44B9">
        <w:fldChar w:fldCharType="begin" w:fldLock="1"/>
      </w:r>
      <w:r w:rsidRPr="002A44B9">
        <w:instrText xml:space="preserve"> DOCPROPERTY "DocumentNumber" </w:instrText>
      </w:r>
      <w:r w:rsidRPr="002A44B9">
        <w:fldChar w:fldCharType="separate"/>
      </w:r>
      <w:r w:rsidR="00355A40" w:rsidRPr="002A44B9">
        <w:t>100</w:t>
      </w:r>
      <w:r w:rsidRPr="002A44B9">
        <w:fldChar w:fldCharType="end"/>
      </w:r>
    </w:p>
    <w:p w:rsidR="006E04A4" w:rsidRPr="002A44B9" w:rsidRDefault="006E04A4">
      <w:pPr>
        <w:pStyle w:val="Datum"/>
        <w:outlineLvl w:val="0"/>
      </w:pPr>
      <w:r w:rsidRPr="002A44B9">
        <w:fldChar w:fldCharType="begin" w:fldLock="1"/>
      </w:r>
      <w:r w:rsidRPr="002A44B9">
        <w:instrText xml:space="preserve"> DOCPROPERTY "DocumentDate" </w:instrText>
      </w:r>
      <w:r w:rsidRPr="002A44B9">
        <w:fldChar w:fldCharType="separate"/>
      </w:r>
      <w:r w:rsidR="00355A40" w:rsidRPr="002A44B9">
        <w:t>Tisdagen den 4 april 2006</w:t>
      </w:r>
      <w:r w:rsidRPr="002A44B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A4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A44B9" w:rsidRDefault="006E04A4">
            <w:pPr>
              <w:pStyle w:val="Plenum"/>
              <w:tabs>
                <w:tab w:val="clear" w:pos="1418"/>
              </w:tabs>
            </w:pPr>
            <w:r w:rsidRPr="002A44B9">
              <w:t>Kl.</w:t>
            </w:r>
          </w:p>
        </w:tc>
        <w:tc>
          <w:tcPr>
            <w:tcW w:w="851" w:type="dxa"/>
          </w:tcPr>
          <w:p w:rsidR="006E04A4" w:rsidRPr="002A44B9" w:rsidRDefault="00E75B6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A44B9">
              <w:t>13.30</w:t>
            </w:r>
          </w:p>
        </w:tc>
        <w:tc>
          <w:tcPr>
            <w:tcW w:w="397" w:type="dxa"/>
          </w:tcPr>
          <w:p w:rsidR="006E04A4" w:rsidRPr="002A44B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A44B9" w:rsidRDefault="00E75B6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2A44B9">
              <w:t>Interpellationssvar</w:t>
            </w:r>
            <w:r w:rsidRPr="002A44B9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2A44B9" w:rsidRDefault="006E04A4">
      <w:pPr>
        <w:pStyle w:val="StreckLngt"/>
      </w:pPr>
      <w:r w:rsidRPr="002A44B9">
        <w:tab/>
      </w:r>
    </w:p>
    <w:p w:rsidR="00D45AE3" w:rsidRPr="002A44B9" w:rsidRDefault="00D45AE3" w:rsidP="00D45AE3">
      <w:pPr>
        <w:pStyle w:val="Blankrad"/>
      </w:pPr>
      <w:r w:rsidRPr="002A44B9">
        <w:t>     </w:t>
      </w:r>
    </w:p>
    <w:p w:rsidR="00E75B6C" w:rsidRPr="002A44B9" w:rsidRDefault="00E75B6C" w:rsidP="00CF242C">
      <w:pPr>
        <w:pStyle w:val="Blankrad"/>
      </w:pPr>
      <w:r w:rsidRPr="002A44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B6C" w:rsidRPr="002A44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B6C" w:rsidRPr="002A44B9" w:rsidRDefault="00E75B6C" w:rsidP="004B68A5">
            <w:pPr>
              <w:pStyle w:val="HuvudrubrikFlisteNr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HuvudrubrikEnsam"/>
            </w:pPr>
            <w:r w:rsidRPr="002A44B9">
              <w:t>Justering av protokoll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HuvudrubrikKolumn3"/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B6C" w:rsidRPr="002A44B9" w:rsidRDefault="00E75B6C" w:rsidP="004B68A5">
            <w:r w:rsidRPr="002A44B9">
              <w:t>1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 xml:space="preserve">Protokollet från sammanträdet </w:t>
            </w:r>
            <w:r w:rsidR="00312B2B" w:rsidRPr="002A44B9">
              <w:t>onsdagen den 29 mars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</w:p>
        </w:tc>
      </w:tr>
    </w:tbl>
    <w:p w:rsidR="00E75B6C" w:rsidRPr="002A44B9" w:rsidRDefault="00E75B6C" w:rsidP="00E75B6C">
      <w:pPr>
        <w:pStyle w:val="Blankrad"/>
      </w:pPr>
      <w:r w:rsidRPr="002A44B9">
        <w:t>     </w:t>
      </w:r>
    </w:p>
    <w:p w:rsidR="00E80D31" w:rsidRPr="002A44B9" w:rsidRDefault="00E75B6C" w:rsidP="00E75B6C">
      <w:pPr>
        <w:pStyle w:val="Blankrad"/>
      </w:pPr>
      <w:r w:rsidRPr="002A44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0D31" w:rsidRPr="002A44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0D31" w:rsidRPr="002A44B9" w:rsidRDefault="00E80D31" w:rsidP="00B037CB">
            <w:pPr>
              <w:pStyle w:val="HuvudrubrikFlisteNr"/>
            </w:pPr>
          </w:p>
        </w:tc>
        <w:tc>
          <w:tcPr>
            <w:tcW w:w="6237" w:type="dxa"/>
          </w:tcPr>
          <w:p w:rsidR="00E80D31" w:rsidRPr="002A44B9" w:rsidRDefault="00E80D31">
            <w:pPr>
              <w:pStyle w:val="HuvudrubrikEnsam"/>
            </w:pPr>
            <w:bookmarkStart w:id="1" w:name="TypRubrik"/>
            <w:bookmarkEnd w:id="1"/>
            <w:r w:rsidRPr="002A44B9">
              <w:t>Meddelande om val</w:t>
            </w:r>
          </w:p>
        </w:tc>
        <w:tc>
          <w:tcPr>
            <w:tcW w:w="2481" w:type="dxa"/>
          </w:tcPr>
          <w:p w:rsidR="00E80D31" w:rsidRPr="002A44B9" w:rsidRDefault="00E80D31" w:rsidP="00B037CB">
            <w:pPr>
              <w:pStyle w:val="HuvudrubrikKolumn3"/>
            </w:pPr>
          </w:p>
        </w:tc>
      </w:tr>
      <w:tr w:rsidR="00E80D31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0D31" w:rsidRPr="002A44B9" w:rsidRDefault="00E80D31">
            <w:bookmarkStart w:id="2" w:name="StartText"/>
            <w:bookmarkEnd w:id="2"/>
            <w:r w:rsidRPr="002A44B9">
              <w:t>2</w:t>
            </w:r>
          </w:p>
        </w:tc>
        <w:tc>
          <w:tcPr>
            <w:tcW w:w="6237" w:type="dxa"/>
          </w:tcPr>
          <w:p w:rsidR="00E80D31" w:rsidRPr="002A44B9" w:rsidRDefault="00B247F2">
            <w:r w:rsidRPr="002A44B9">
              <w:t>Vid morgondagen</w:t>
            </w:r>
            <w:r w:rsidR="006B40D6" w:rsidRPr="002A44B9">
              <w:t>s</w:t>
            </w:r>
            <w:r w:rsidRPr="002A44B9">
              <w:t xml:space="preserve"> sammanträde företas val av ny riksrevisor</w:t>
            </w:r>
          </w:p>
        </w:tc>
        <w:tc>
          <w:tcPr>
            <w:tcW w:w="2481" w:type="dxa"/>
          </w:tcPr>
          <w:p w:rsidR="00E80D31" w:rsidRPr="002A44B9" w:rsidRDefault="00E80D31">
            <w:pPr>
              <w:rPr>
                <w:spacing w:val="-4"/>
              </w:rPr>
            </w:pPr>
          </w:p>
        </w:tc>
      </w:tr>
    </w:tbl>
    <w:p w:rsidR="00E80D31" w:rsidRPr="002A44B9" w:rsidRDefault="00E80D31">
      <w:pPr>
        <w:pStyle w:val="Blankrad"/>
      </w:pPr>
      <w:r w:rsidRPr="002A44B9">
        <w:t>     </w:t>
      </w:r>
    </w:p>
    <w:p w:rsidR="00E80D31" w:rsidRPr="002A44B9" w:rsidRDefault="00E80D31">
      <w:pPr>
        <w:pStyle w:val="Blankrad"/>
      </w:pPr>
      <w:r w:rsidRPr="002A44B9">
        <w:t>     </w:t>
      </w:r>
    </w:p>
    <w:p w:rsidR="00E80D31" w:rsidRPr="002A44B9" w:rsidRDefault="00E80D31">
      <w:pPr>
        <w:pStyle w:val="Blankrad"/>
      </w:pPr>
      <w:bookmarkStart w:id="3" w:name="Start"/>
      <w:bookmarkEnd w:id="3"/>
      <w:r w:rsidRPr="002A44B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B6C" w:rsidRPr="002A44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B6C" w:rsidRPr="002A44B9" w:rsidRDefault="00E75B6C" w:rsidP="004B68A5">
            <w:pPr>
              <w:pStyle w:val="HuvudrubrikFlisteNr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HuvudrubrikEnsam"/>
            </w:pPr>
            <w:r w:rsidRPr="002A44B9">
              <w:t>Svar på interpellationer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HuvudrubrikKolumn3"/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Underrubrik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Underrubrik"/>
            </w:pPr>
            <w:bookmarkStart w:id="4" w:name="TypUnderrubrik"/>
            <w:bookmarkEnd w:id="4"/>
            <w:r w:rsidRPr="002A44B9">
              <w:t>Interpellationer upptagna under samma punkt besvaras i ett sammanhang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Underrubrik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Besvaradav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Besvaradav"/>
            </w:pPr>
            <w:r w:rsidRPr="002A44B9">
              <w:t>Finansminister Pär Nuder (s)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Besvaradav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3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2005/06:301 av Staffan Danielsson (c)</w:t>
            </w:r>
          </w:p>
          <w:p w:rsidR="00E75B6C" w:rsidRPr="002A44B9" w:rsidRDefault="00E75B6C" w:rsidP="004B68A5">
            <w:r w:rsidRPr="002A44B9">
              <w:t>Frågor kring skogskonton och skogsskadekonton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4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2005/06:307 av Marietta de Pourbaix-Lundin (m)</w:t>
            </w:r>
          </w:p>
          <w:p w:rsidR="00E75B6C" w:rsidRPr="002A44B9" w:rsidRDefault="00E75B6C" w:rsidP="004B68A5">
            <w:r w:rsidRPr="002A44B9">
              <w:t>Sverige och reducerad moms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5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2005/06:318 av Rigmor Stenmark (c)</w:t>
            </w:r>
          </w:p>
          <w:p w:rsidR="00E75B6C" w:rsidRPr="002A44B9" w:rsidRDefault="00E75B6C" w:rsidP="004B68A5">
            <w:r w:rsidRPr="002A44B9">
              <w:t>Äkta respektive oäkta bostadsrätt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6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2005/06:315 av Tasso Stafilidis (v)</w:t>
            </w:r>
          </w:p>
          <w:p w:rsidR="00E75B6C" w:rsidRPr="002A44B9" w:rsidRDefault="00E75B6C" w:rsidP="004B68A5">
            <w:r w:rsidRPr="002A44B9">
              <w:t>Avgifter till registrerade trossamfund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Besvaradav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Besvaradav"/>
            </w:pPr>
            <w:r w:rsidRPr="002A44B9">
              <w:t>Statsrådet Ulrica Messing (s)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Besvaradav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7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2005/06:314 av Tasso Stafilidis (v)</w:t>
            </w:r>
          </w:p>
          <w:p w:rsidR="00E75B6C" w:rsidRPr="002A44B9" w:rsidRDefault="00E75B6C" w:rsidP="004B68A5">
            <w:r w:rsidRPr="002A44B9">
              <w:t>EU-ländernas samarbete mot barnsexturism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8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2005/06:313 av Marie Wahlgren (fp)</w:t>
            </w:r>
          </w:p>
          <w:p w:rsidR="00E75B6C" w:rsidRPr="002A44B9" w:rsidRDefault="00E75B6C" w:rsidP="004B68A5">
            <w:r w:rsidRPr="002A44B9">
              <w:t>Postens service på landsbygden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Besvaradav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Besvaradav"/>
            </w:pPr>
            <w:r w:rsidRPr="002A44B9">
              <w:t>Utrikesminister Carin Jämtin (s)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Besvaradav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9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2005/06:312 av Gustav Fridolin (mp)</w:t>
            </w:r>
          </w:p>
          <w:p w:rsidR="00E75B6C" w:rsidRPr="002A44B9" w:rsidRDefault="00E75B6C" w:rsidP="004B68A5">
            <w:r w:rsidRPr="002A44B9">
              <w:t>HBT-personer i Polen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Besvaradav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Besvaradav"/>
            </w:pPr>
            <w:r w:rsidRPr="002A44B9">
              <w:t>Statsrådet Jens Orback (s)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Besvaradav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10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2005/06:294 av Tobias Billström (m)</w:t>
            </w:r>
          </w:p>
          <w:p w:rsidR="00E75B6C" w:rsidRPr="002A44B9" w:rsidRDefault="00E75B6C" w:rsidP="004B68A5">
            <w:r w:rsidRPr="002A44B9">
              <w:t>Flyktingmottagandet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/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2005/06:308 av Leif Jakobsson (s)</w:t>
            </w:r>
          </w:p>
          <w:p w:rsidR="00E75B6C" w:rsidRPr="002A44B9" w:rsidRDefault="00E75B6C" w:rsidP="004B68A5">
            <w:r w:rsidRPr="002A44B9">
              <w:t>Alla kommuners ansvar för flyktingmottagandet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</w:p>
        </w:tc>
      </w:tr>
    </w:tbl>
    <w:p w:rsidR="00E75B6C" w:rsidRPr="002A44B9" w:rsidRDefault="00E75B6C" w:rsidP="00E75B6C">
      <w:pPr>
        <w:pStyle w:val="Blankrad"/>
      </w:pPr>
      <w:r w:rsidRPr="002A44B9">
        <w:t>     </w:t>
      </w:r>
    </w:p>
    <w:p w:rsidR="00E75B6C" w:rsidRPr="002A44B9" w:rsidRDefault="00E75B6C" w:rsidP="00E75B6C">
      <w:pPr>
        <w:pStyle w:val="Blankrad"/>
      </w:pPr>
      <w:r w:rsidRPr="002A44B9">
        <w:t>     </w:t>
      </w:r>
    </w:p>
    <w:p w:rsidR="00E75B6C" w:rsidRPr="002A44B9" w:rsidRDefault="00E75B6C" w:rsidP="00E75B6C">
      <w:pPr>
        <w:pStyle w:val="Blankrad"/>
      </w:pPr>
      <w:r w:rsidRPr="002A44B9">
        <w:t xml:space="preserve">     </w:t>
      </w:r>
    </w:p>
    <w:p w:rsidR="00E75B6C" w:rsidRPr="002A44B9" w:rsidRDefault="00E75B6C" w:rsidP="00E75B6C">
      <w:pPr>
        <w:pStyle w:val="Blankrad"/>
      </w:pPr>
      <w:r w:rsidRPr="002A44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B6C" w:rsidRPr="002A44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B6C" w:rsidRPr="002A44B9" w:rsidRDefault="00E75B6C" w:rsidP="004B68A5">
            <w:pPr>
              <w:pStyle w:val="HuvudrubrikFlisteNr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HuvudrubrikEnsam"/>
            </w:pPr>
            <w:r w:rsidRPr="002A44B9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HuvudrubrikKolumn3"/>
            </w:pPr>
            <w:r w:rsidRPr="002A44B9">
              <w:t>Ansvarigt utskott</w:t>
            </w: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11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2005/06:FPM66 Förslag till direktiv om redares skadeståndsansvar och finansiella säkerheter</w:t>
            </w:r>
            <w:r w:rsidRPr="002A44B9">
              <w:rPr>
                <w:i/>
              </w:rPr>
              <w:t xml:space="preserve"> KOM(2005)593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  <w:r w:rsidRPr="002A44B9">
              <w:rPr>
                <w:spacing w:val="-4"/>
              </w:rPr>
              <w:t xml:space="preserve">LU </w:t>
            </w:r>
          </w:p>
        </w:tc>
      </w:tr>
    </w:tbl>
    <w:p w:rsidR="00E75B6C" w:rsidRPr="002A44B9" w:rsidRDefault="00E75B6C" w:rsidP="00E75B6C">
      <w:pPr>
        <w:pStyle w:val="Blankrad"/>
      </w:pPr>
      <w:r w:rsidRPr="002A44B9">
        <w:t>     </w:t>
      </w:r>
    </w:p>
    <w:p w:rsidR="00E75B6C" w:rsidRPr="002A44B9" w:rsidRDefault="00E75B6C" w:rsidP="00E75B6C">
      <w:pPr>
        <w:pStyle w:val="Blankrad"/>
      </w:pPr>
      <w:r w:rsidRPr="002A44B9">
        <w:t>     </w:t>
      </w:r>
    </w:p>
    <w:p w:rsidR="00E75B6C" w:rsidRPr="002A44B9" w:rsidRDefault="00E75B6C" w:rsidP="00E75B6C">
      <w:pPr>
        <w:pStyle w:val="Blankrad"/>
      </w:pPr>
      <w:r w:rsidRPr="002A44B9">
        <w:t>   </w:t>
      </w:r>
    </w:p>
    <w:p w:rsidR="006E04A4" w:rsidRPr="002A44B9" w:rsidRDefault="006E04A4">
      <w:pPr>
        <w:pStyle w:val="Blankrad"/>
      </w:pPr>
      <w:r w:rsidRPr="002A44B9">
        <w:t>  </w:t>
      </w:r>
    </w:p>
    <w:p w:rsidR="00E75B6C" w:rsidRPr="002A44B9" w:rsidRDefault="00E75B6C">
      <w:pPr>
        <w:pStyle w:val="Blankrad"/>
      </w:pPr>
      <w:r w:rsidRPr="002A44B9">
        <w:t>     </w:t>
      </w:r>
    </w:p>
    <w:p w:rsidR="00E75B6C" w:rsidRPr="002A44B9" w:rsidRDefault="00E75B6C">
      <w:pPr>
        <w:pStyle w:val="Blankrad"/>
      </w:pPr>
      <w:r w:rsidRPr="002A44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B6C" w:rsidRPr="002A44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B6C" w:rsidRPr="002A44B9" w:rsidRDefault="00E75B6C" w:rsidP="004B68A5">
            <w:pPr>
              <w:pStyle w:val="HuvudrubrikFlisteNr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Huvudrubrik"/>
            </w:pPr>
            <w:r w:rsidRPr="002A44B9">
              <w:t>Ärende</w:t>
            </w:r>
            <w:r w:rsidR="00E30B84" w:rsidRPr="002A44B9">
              <w:t>n</w:t>
            </w:r>
            <w:r w:rsidRPr="002A44B9">
              <w:t xml:space="preserve"> för bordläggning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HuvudrubrikKolumn3"/>
            </w:pPr>
            <w:r w:rsidRPr="002A44B9">
              <w:t>Reservationer</w:t>
            </w: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renderubrik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renderubrik"/>
            </w:pPr>
            <w:r w:rsidRPr="002A44B9">
              <w:t>Utrikesutskottets betänkande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renderubrik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12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2005/06:UU18 Vissa aspekter på svensk säkerhetspolitik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  <w:r w:rsidRPr="002A44B9">
              <w:rPr>
                <w:spacing w:val="-4"/>
              </w:rPr>
              <w:t>8 res. (m,fp,kd,v,c,mp)</w:t>
            </w: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renderubrik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renderubrik"/>
            </w:pPr>
            <w:r w:rsidRPr="002A44B9">
              <w:t>Konstitutionsutskottets betänkande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renderubrik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13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2005/06:KU23 EU-frågor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  <w:r w:rsidRPr="002A44B9">
              <w:rPr>
                <w:spacing w:val="-4"/>
              </w:rPr>
              <w:t>9 res. (m,fp,kd,v,c,mp)</w:t>
            </w: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renderubrik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renderubrik"/>
            </w:pPr>
            <w:r w:rsidRPr="002A44B9">
              <w:t>Justitieutskottets betänkanden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renderubrik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14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2005/06:JuU22 Straffrättsliga frågor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  <w:r w:rsidRPr="002A44B9">
              <w:rPr>
                <w:spacing w:val="-4"/>
              </w:rPr>
              <w:t>56 res. (m,fp,kd,v,c,mp)</w:t>
            </w: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15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2005/06:JuU23 Trafikbrott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  <w:r w:rsidRPr="002A44B9">
              <w:rPr>
                <w:spacing w:val="-4"/>
              </w:rPr>
              <w:t>17 res. (m,fp,kd,c,mp)</w:t>
            </w: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renderubrik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renderubrik"/>
            </w:pPr>
            <w:r w:rsidRPr="002A44B9">
              <w:t>Lagutskottets betänkanden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renderubrik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16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2005/06:LU20 Vissa konsumentfrågor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  <w:r w:rsidRPr="002A44B9">
              <w:rPr>
                <w:spacing w:val="-4"/>
              </w:rPr>
              <w:t>9 res. (fp,kd,v,c)</w:t>
            </w: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17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2005/06:LU21 Fastighetsmäklare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  <w:r w:rsidRPr="002A44B9">
              <w:rPr>
                <w:spacing w:val="-4"/>
              </w:rPr>
              <w:t>2 res. (m,fp,kd,c)</w:t>
            </w: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renderubrik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renderubrik"/>
            </w:pPr>
            <w:r w:rsidRPr="002A44B9">
              <w:t>Socialförsäkringsutskottets betänkande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renderubrik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18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2005/06:SfU6 Styrningen av integrationspolitiken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  <w:r w:rsidRPr="002A44B9">
              <w:rPr>
                <w:spacing w:val="-4"/>
              </w:rPr>
              <w:t>32 res. (m,fp,kd,v,c,mp)</w:t>
            </w: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renderubrik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renderubrik"/>
            </w:pPr>
            <w:r w:rsidRPr="002A44B9">
              <w:t>Kulturutskottets betänkande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renderubrik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19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2005/06:KrU20 Museer och utställningar – särskild ordning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</w:p>
        </w:tc>
      </w:tr>
    </w:tbl>
    <w:p w:rsidR="00E75B6C" w:rsidRPr="002A44B9" w:rsidRDefault="00E75B6C" w:rsidP="00E75B6C">
      <w:pPr>
        <w:pStyle w:val="Blankrad"/>
      </w:pPr>
      <w:r w:rsidRPr="002A44B9">
        <w:t>     </w:t>
      </w:r>
    </w:p>
    <w:p w:rsidR="00E75B6C" w:rsidRPr="002A44B9" w:rsidRDefault="00E75B6C" w:rsidP="00E75B6C">
      <w:pPr>
        <w:pStyle w:val="Blankrad"/>
      </w:pPr>
      <w:r w:rsidRPr="002A44B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5B6C" w:rsidRPr="002A44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5B6C" w:rsidRPr="002A44B9" w:rsidRDefault="00E75B6C" w:rsidP="004B68A5">
            <w:pPr>
              <w:pStyle w:val="HuvudrubrikFlisteNr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HuvudrubrikEnsam"/>
            </w:pPr>
            <w:r w:rsidRPr="002A44B9">
              <w:t xml:space="preserve">Ärenden för avgörande </w:t>
            </w:r>
            <w:r w:rsidRPr="002A44B9">
              <w:br/>
              <w:t>onsdagen den 5 april kl. 16.00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HuvudrubrikKolumn3"/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Underrubrik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Underrubrik"/>
            </w:pPr>
            <w:r w:rsidRPr="002A44B9">
              <w:t>Tidigare slutdebatterade</w:t>
            </w:r>
            <w:r w:rsidR="00C96570" w:rsidRPr="002A44B9">
              <w:t xml:space="preserve"> 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Underrubrik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spacing w:before="180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spacing w:before="180"/>
              <w:rPr>
                <w:b/>
                <w:i/>
              </w:rPr>
            </w:pPr>
            <w:r w:rsidRPr="002A44B9">
              <w:rPr>
                <w:b/>
                <w:i/>
              </w:rPr>
              <w:t>Utrikesutskottets betänkande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spacing w:before="180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20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2005/06:UU15 Mänskliga rättigheter, FN-systemet m.m.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  <w:r w:rsidRPr="002A44B9">
              <w:rPr>
                <w:spacing w:val="-4"/>
              </w:rPr>
              <w:t>6 res. (m,fp,kd,v,c,mp)</w:t>
            </w: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75B6C" w:rsidP="004B68A5">
            <w:pPr>
              <w:pStyle w:val="renderubrik"/>
            </w:pPr>
          </w:p>
        </w:tc>
        <w:tc>
          <w:tcPr>
            <w:tcW w:w="6237" w:type="dxa"/>
          </w:tcPr>
          <w:p w:rsidR="00E75B6C" w:rsidRPr="002A44B9" w:rsidRDefault="00E75B6C" w:rsidP="004B68A5">
            <w:pPr>
              <w:pStyle w:val="renderubrik"/>
            </w:pPr>
            <w:r w:rsidRPr="002A44B9">
              <w:t>Miljö- och jordbruksutskottets betänkande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pStyle w:val="renderubrik"/>
              <w:rPr>
                <w:spacing w:val="-4"/>
              </w:rPr>
            </w:pPr>
          </w:p>
        </w:tc>
      </w:tr>
      <w:tr w:rsidR="00E75B6C" w:rsidRPr="002A44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5B6C" w:rsidRPr="002A44B9" w:rsidRDefault="00E80D31" w:rsidP="004B68A5">
            <w:r w:rsidRPr="002A44B9">
              <w:t>21</w:t>
            </w:r>
          </w:p>
        </w:tc>
        <w:tc>
          <w:tcPr>
            <w:tcW w:w="6237" w:type="dxa"/>
          </w:tcPr>
          <w:p w:rsidR="00E75B6C" w:rsidRPr="002A44B9" w:rsidRDefault="00E75B6C" w:rsidP="004B68A5">
            <w:r w:rsidRPr="002A44B9">
              <w:t>2005/06:MJU12 Vissa miljöfrågor</w:t>
            </w:r>
          </w:p>
        </w:tc>
        <w:tc>
          <w:tcPr>
            <w:tcW w:w="2481" w:type="dxa"/>
          </w:tcPr>
          <w:p w:rsidR="00E75B6C" w:rsidRPr="002A44B9" w:rsidRDefault="00E75B6C" w:rsidP="004B68A5">
            <w:pPr>
              <w:rPr>
                <w:spacing w:val="-4"/>
              </w:rPr>
            </w:pPr>
            <w:r w:rsidRPr="002A44B9">
              <w:rPr>
                <w:spacing w:val="-4"/>
              </w:rPr>
              <w:t>22 res. (m,fp,kd,v,c,mp)</w:t>
            </w:r>
          </w:p>
        </w:tc>
      </w:tr>
    </w:tbl>
    <w:p w:rsidR="00E75B6C" w:rsidRPr="002A44B9" w:rsidRDefault="00E75B6C" w:rsidP="00E75B6C">
      <w:pPr>
        <w:pStyle w:val="Blankrad"/>
      </w:pPr>
      <w:r w:rsidRPr="002A44B9">
        <w:t>     </w:t>
      </w:r>
    </w:p>
    <w:p w:rsidR="00E75B6C" w:rsidRPr="002A44B9" w:rsidRDefault="00E75B6C" w:rsidP="00E75B6C">
      <w:pPr>
        <w:pStyle w:val="Blankrad"/>
      </w:pPr>
      <w:r w:rsidRPr="002A44B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A44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A44B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A44B9" w:rsidRDefault="006E04A4">
            <w:pPr>
              <w:pStyle w:val="StreckMitten"/>
            </w:pPr>
            <w:r w:rsidRPr="002A44B9">
              <w:tab/>
            </w:r>
            <w:r w:rsidRPr="002A44B9">
              <w:tab/>
            </w:r>
          </w:p>
        </w:tc>
      </w:tr>
    </w:tbl>
    <w:p w:rsidR="006E04A4" w:rsidRPr="002A44B9" w:rsidRDefault="006E04A4"/>
    <w:sectPr w:rsidR="006E04A4" w:rsidRPr="002A44B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589" w:rsidRPr="002A44B9" w:rsidRDefault="00776589">
      <w:r w:rsidRPr="002A44B9">
        <w:separator/>
      </w:r>
    </w:p>
  </w:endnote>
  <w:endnote w:type="continuationSeparator" w:id="0">
    <w:p w:rsidR="00776589" w:rsidRPr="002A44B9" w:rsidRDefault="00776589">
      <w:r w:rsidRPr="002A44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5F1" w:rsidRPr="002A44B9" w:rsidRDefault="00F005F1">
    <w:pPr>
      <w:pStyle w:val="Sidhuvud"/>
      <w:jc w:val="center"/>
    </w:pPr>
    <w:r w:rsidRPr="002A44B9">
      <w:fldChar w:fldCharType="begin" w:fldLock="1"/>
    </w:r>
    <w:r w:rsidRPr="002A44B9">
      <w:instrText xml:space="preserve"> PAGE </w:instrText>
    </w:r>
    <w:r w:rsidRPr="002A44B9">
      <w:fldChar w:fldCharType="separate"/>
    </w:r>
    <w:r w:rsidR="00355A40" w:rsidRPr="002A44B9">
      <w:t>2</w:t>
    </w:r>
    <w:r w:rsidRPr="002A44B9">
      <w:fldChar w:fldCharType="end"/>
    </w:r>
    <w:r w:rsidRPr="002A44B9">
      <w:t>(</w:t>
    </w:r>
    <w:r w:rsidRPr="002A44B9">
      <w:fldChar w:fldCharType="begin" w:fldLock="1"/>
    </w:r>
    <w:r w:rsidRPr="002A44B9">
      <w:instrText xml:space="preserve"> NUMPAGES </w:instrText>
    </w:r>
    <w:r w:rsidRPr="002A44B9">
      <w:fldChar w:fldCharType="separate"/>
    </w:r>
    <w:r w:rsidR="00355A40" w:rsidRPr="002A44B9">
      <w:t>2</w:t>
    </w:r>
    <w:r w:rsidRPr="002A44B9">
      <w:fldChar w:fldCharType="end"/>
    </w:r>
    <w:r w:rsidRPr="002A44B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5F1" w:rsidRPr="002A44B9" w:rsidRDefault="00F005F1">
    <w:pPr>
      <w:pStyle w:val="Sidhuvud"/>
      <w:jc w:val="center"/>
    </w:pPr>
    <w:r w:rsidRPr="002A44B9">
      <w:fldChar w:fldCharType="begin" w:fldLock="1"/>
    </w:r>
    <w:r w:rsidRPr="002A44B9">
      <w:instrText xml:space="preserve"> PAGE </w:instrText>
    </w:r>
    <w:r w:rsidRPr="002A44B9">
      <w:fldChar w:fldCharType="separate"/>
    </w:r>
    <w:r w:rsidR="006C1CC1" w:rsidRPr="002A44B9">
      <w:t>1</w:t>
    </w:r>
    <w:r w:rsidRPr="002A44B9">
      <w:fldChar w:fldCharType="end"/>
    </w:r>
    <w:r w:rsidRPr="002A44B9">
      <w:t>(</w:t>
    </w:r>
    <w:r w:rsidRPr="002A44B9">
      <w:fldChar w:fldCharType="begin" w:fldLock="1"/>
    </w:r>
    <w:r w:rsidRPr="002A44B9">
      <w:instrText xml:space="preserve"> NUMPAGES </w:instrText>
    </w:r>
    <w:r w:rsidRPr="002A44B9">
      <w:fldChar w:fldCharType="separate"/>
    </w:r>
    <w:r w:rsidR="00355A40" w:rsidRPr="002A44B9">
      <w:t>2</w:t>
    </w:r>
    <w:r w:rsidRPr="002A44B9">
      <w:fldChar w:fldCharType="end"/>
    </w:r>
    <w:r w:rsidRPr="002A44B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589" w:rsidRPr="002A44B9" w:rsidRDefault="00776589">
      <w:r w:rsidRPr="002A44B9">
        <w:separator/>
      </w:r>
    </w:p>
  </w:footnote>
  <w:footnote w:type="continuationSeparator" w:id="0">
    <w:p w:rsidR="00776589" w:rsidRPr="002A44B9" w:rsidRDefault="00776589">
      <w:r w:rsidRPr="002A44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5F1" w:rsidRPr="002A44B9" w:rsidRDefault="00F005F1">
    <w:pPr>
      <w:pStyle w:val="Sidhuvud"/>
      <w:tabs>
        <w:tab w:val="clear" w:pos="4536"/>
      </w:tabs>
    </w:pPr>
    <w:r w:rsidRPr="002A44B9">
      <w:fldChar w:fldCharType="begin" w:fldLock="1"/>
    </w:r>
    <w:r w:rsidRPr="002A44B9">
      <w:instrText xml:space="preserve"> DOCPROPERTY "DocumentDate" </w:instrText>
    </w:r>
    <w:r w:rsidRPr="002A44B9">
      <w:fldChar w:fldCharType="separate"/>
    </w:r>
    <w:r w:rsidR="00355A40" w:rsidRPr="002A44B9">
      <w:t>Tisdagen den 4 april 2006</w:t>
    </w:r>
    <w:r w:rsidRPr="002A44B9">
      <w:fldChar w:fldCharType="end"/>
    </w:r>
    <w:r w:rsidRPr="002A44B9">
      <w:tab/>
    </w:r>
  </w:p>
  <w:p w:rsidR="00F005F1" w:rsidRPr="002A44B9" w:rsidRDefault="00F005F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A44B9">
      <w:rPr>
        <w:sz w:val="12"/>
      </w:rPr>
      <w:tab/>
    </w:r>
  </w:p>
  <w:p w:rsidR="00F005F1" w:rsidRPr="002A44B9" w:rsidRDefault="00F005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5F1" w:rsidRPr="002A44B9" w:rsidRDefault="002A44B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A44B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05F1" w:rsidRPr="002A44B9" w:rsidRDefault="00F005F1">
    <w:pPr>
      <w:pStyle w:val="Dokumentrubrik"/>
      <w:spacing w:after="360"/>
    </w:pPr>
    <w:r w:rsidRPr="002A44B9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30013656">
    <w:abstractNumId w:val="4"/>
  </w:num>
  <w:num w:numId="2" w16cid:durableId="1692874721">
    <w:abstractNumId w:val="2"/>
  </w:num>
  <w:num w:numId="3" w16cid:durableId="1920406768">
    <w:abstractNumId w:val="3"/>
  </w:num>
  <w:num w:numId="4" w16cid:durableId="1674524454">
    <w:abstractNumId w:val="1"/>
  </w:num>
  <w:num w:numId="5" w16cid:durableId="157227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05F1"/>
    <w:rsid w:val="00013362"/>
    <w:rsid w:val="00067D5D"/>
    <w:rsid w:val="00075958"/>
    <w:rsid w:val="00075EF4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A44B9"/>
    <w:rsid w:val="002C244C"/>
    <w:rsid w:val="002E546B"/>
    <w:rsid w:val="002F0C89"/>
    <w:rsid w:val="002F7486"/>
    <w:rsid w:val="00305353"/>
    <w:rsid w:val="00312B2B"/>
    <w:rsid w:val="0032182C"/>
    <w:rsid w:val="0034141E"/>
    <w:rsid w:val="003511C0"/>
    <w:rsid w:val="00355A40"/>
    <w:rsid w:val="003652CF"/>
    <w:rsid w:val="00377B34"/>
    <w:rsid w:val="003C7487"/>
    <w:rsid w:val="003C7EDD"/>
    <w:rsid w:val="004100C9"/>
    <w:rsid w:val="0045348A"/>
    <w:rsid w:val="00481275"/>
    <w:rsid w:val="004B68A5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B40D6"/>
    <w:rsid w:val="006C1CC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76589"/>
    <w:rsid w:val="0078127D"/>
    <w:rsid w:val="007A090E"/>
    <w:rsid w:val="007B01A2"/>
    <w:rsid w:val="007C0AB9"/>
    <w:rsid w:val="007D7A4C"/>
    <w:rsid w:val="007D7F1E"/>
    <w:rsid w:val="007F2587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02910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037CB"/>
    <w:rsid w:val="00B11B39"/>
    <w:rsid w:val="00B247F2"/>
    <w:rsid w:val="00B27DC3"/>
    <w:rsid w:val="00B503C7"/>
    <w:rsid w:val="00B52F86"/>
    <w:rsid w:val="00B554D7"/>
    <w:rsid w:val="00B81FDE"/>
    <w:rsid w:val="00B96B57"/>
    <w:rsid w:val="00BA6962"/>
    <w:rsid w:val="00BD5B2F"/>
    <w:rsid w:val="00BE1F3F"/>
    <w:rsid w:val="00BE2EB7"/>
    <w:rsid w:val="00BE3F2B"/>
    <w:rsid w:val="00BF1A01"/>
    <w:rsid w:val="00BF2ADF"/>
    <w:rsid w:val="00C20D9F"/>
    <w:rsid w:val="00C32688"/>
    <w:rsid w:val="00C337B2"/>
    <w:rsid w:val="00C37D3A"/>
    <w:rsid w:val="00C96570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27323"/>
    <w:rsid w:val="00D45AE3"/>
    <w:rsid w:val="00D46A27"/>
    <w:rsid w:val="00D6756A"/>
    <w:rsid w:val="00D77FF8"/>
    <w:rsid w:val="00D80B4A"/>
    <w:rsid w:val="00D82BA7"/>
    <w:rsid w:val="00DF7A9D"/>
    <w:rsid w:val="00E0128C"/>
    <w:rsid w:val="00E24210"/>
    <w:rsid w:val="00E30B84"/>
    <w:rsid w:val="00E31377"/>
    <w:rsid w:val="00E33802"/>
    <w:rsid w:val="00E4393B"/>
    <w:rsid w:val="00E44BE6"/>
    <w:rsid w:val="00E45215"/>
    <w:rsid w:val="00E521C9"/>
    <w:rsid w:val="00E75B6C"/>
    <w:rsid w:val="00E80D31"/>
    <w:rsid w:val="00E84CB9"/>
    <w:rsid w:val="00E975DB"/>
    <w:rsid w:val="00F005F1"/>
    <w:rsid w:val="00F01227"/>
    <w:rsid w:val="00F01896"/>
    <w:rsid w:val="00F05C0C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EC1B0-D801-4045-99E9-EF4C22A1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324</Words>
  <Characters>2359</Characters>
  <Application>Microsoft Office Word</Application>
  <DocSecurity>4</DocSecurity>
  <Lines>196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2005/06:100</vt:lpstr>
      <vt:lpstr>Tisdagen den 4 april 2006</vt:lpstr>
    </vt:vector>
  </TitlesOfParts>
  <Company>Riksdagen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2006-04-03T12:44:00Z</cp:lastPrinted>
  <dcterms:created xsi:type="dcterms:W3CDTF">2025-12-16T22:39:00Z</dcterms:created>
  <dcterms:modified xsi:type="dcterms:W3CDTF">2025-12-16T22:39:00Z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4 april 2006</vt:lpwstr>
  </property>
  <property fmtid="{D5CDD505-2E9C-101B-9397-08002B2CF9AE}" pid="3" name="DocumentNumber">
    <vt:lpwstr>100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2006-04-04</vt:lpwstr>
  </property>
</Properties>
</file>