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F96EFE" w14:textId="77777777">
      <w:pPr>
        <w:pStyle w:val="Normalutanindragellerluft"/>
      </w:pPr>
      <w:bookmarkStart w:name="_Toc106800475" w:id="0"/>
      <w:bookmarkStart w:name="_Toc106801300" w:id="1"/>
    </w:p>
    <w:p xmlns:w14="http://schemas.microsoft.com/office/word/2010/wordml" w:rsidRPr="009B062B" w:rsidR="00AF30DD" w:rsidP="00034BC4" w:rsidRDefault="00034BC4" w14:paraId="2F23E6A2" w14:textId="77777777">
      <w:pPr>
        <w:pStyle w:val="RubrikFrslagTIllRiksdagsbeslut"/>
      </w:pPr>
      <w:sdt>
        <w:sdtPr>
          <w:alias w:val="CC_Boilerplate_4"/>
          <w:tag w:val="CC_Boilerplate_4"/>
          <w:id w:val="-1644581176"/>
          <w:lock w:val="sdtContentLocked"/>
          <w:placeholder>
            <w:docPart w:val="E6EDA98C0C1042AB94E6E2AC68F03E91"/>
          </w:placeholder>
          <w:text/>
        </w:sdtPr>
        <w:sdtEndPr/>
        <w:sdtContent>
          <w:r w:rsidRPr="009B062B" w:rsidR="00AF30DD">
            <w:t>Förslag till riksdagsbeslut</w:t>
          </w:r>
        </w:sdtContent>
      </w:sdt>
      <w:bookmarkEnd w:id="0"/>
      <w:bookmarkEnd w:id="1"/>
    </w:p>
    <w:sdt>
      <w:sdtPr>
        <w:tag w:val="b419e3b0-f15e-4e49-a2fb-58b25f9ba2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om att uppdra åt talmannen att tillsammans med partierna utreda en ny modell för hur enskilda motioner hanteras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4298C52AFE4DA4A3CFE5282DE3D595"/>
        </w:placeholder>
        <w:text/>
      </w:sdtPr>
      <w:sdtEndPr/>
      <w:sdtContent>
        <w:p xmlns:w14="http://schemas.microsoft.com/office/word/2010/wordml" w:rsidRPr="009B062B" w:rsidR="006D79C9" w:rsidP="00333E95" w:rsidRDefault="006D79C9" w14:paraId="1605E922" w14:textId="77777777">
          <w:pPr>
            <w:pStyle w:val="Rubrik1"/>
          </w:pPr>
          <w:r>
            <w:t>Motivering</w:t>
          </w:r>
        </w:p>
      </w:sdtContent>
    </w:sdt>
    <w:bookmarkEnd w:displacedByCustomXml="prev" w:id="3"/>
    <w:bookmarkEnd w:displacedByCustomXml="prev" w:id="4"/>
    <w:p xmlns:w14="http://schemas.microsoft.com/office/word/2010/wordml" w:rsidR="006F687E" w:rsidP="006F687E" w:rsidRDefault="006F687E" w14:paraId="138E1B96" w14:textId="3083A633">
      <w:pPr>
        <w:pStyle w:val="Normalutanindragellerluft"/>
      </w:pPr>
      <w:r>
        <w:t>Vid varje riksmötes öppnande har vi, folkets representanter, möjlighet att väcka frågor som är viktiga för våra väljare. Det är en värdefull möjlighet som för oss ledamöter närmare folket. Tyvärr ges denna chans endast en gång per år. Rimligen borde det finnas minst en möjlighet per termin. Politik är inte statisk, och den som missar fönstret får vänta alltför länge på nästa.</w:t>
      </w:r>
    </w:p>
    <w:p xmlns:w14="http://schemas.microsoft.com/office/word/2010/wordml" w:rsidR="006F687E" w:rsidP="006F687E" w:rsidRDefault="006F687E" w14:paraId="4DC511F3" w14:textId="77777777">
      <w:pPr>
        <w:pStyle w:val="Normalutanindragellerluft"/>
      </w:pPr>
    </w:p>
    <w:p xmlns:w14="http://schemas.microsoft.com/office/word/2010/wordml" w:rsidRPr="00422B9E" w:rsidR="00422B9E" w:rsidP="006F687E" w:rsidRDefault="006F687E" w14:paraId="7BCD85CE" w14:textId="1DC52E08">
      <w:pPr>
        <w:pStyle w:val="Normalutanindragellerluft"/>
      </w:pPr>
      <w:r>
        <w:t>Därtill hanteras enskilda motioner ofta alltför slentrianmässigt i riksdagsarbetet. Det borde vara möjligt att höja deras status och skapa en mer meningsfull behandling – utan att riksdagsförvaltningen belastas oskäligt.</w:t>
      </w:r>
    </w:p>
    <w:p xmlns:w14="http://schemas.microsoft.com/office/word/2010/wordml" w:rsidR="00BB6339" w:rsidP="008E0FE2" w:rsidRDefault="00BB6339" w14:paraId="1693227B" w14:textId="77777777">
      <w:pPr>
        <w:pStyle w:val="Normalutanindragellerluft"/>
      </w:pPr>
    </w:p>
    <w:sdt>
      <w:sdtPr>
        <w:rPr>
          <w:i/>
          <w:noProof/>
        </w:rPr>
        <w:alias w:val="CC_Underskrifter"/>
        <w:tag w:val="CC_Underskrifter"/>
        <w:id w:val="583496634"/>
        <w:lock w:val="sdtContentLocked"/>
        <w:placeholder>
          <w:docPart w:val="7276E7DE35244A7E81D60E04D293BCF7"/>
        </w:placeholder>
      </w:sdtPr>
      <w:sdtEndPr/>
      <w:sdtContent>
        <w:p xmlns:w14="http://schemas.microsoft.com/office/word/2010/wordml" w:rsidR="00034BC4" w:rsidP="00034BC4" w:rsidRDefault="00034BC4" w14:paraId="15F4B8A1" w14:textId="77777777">
          <w:pPr/>
          <w:r/>
        </w:p>
        <w:p xmlns:w14="http://schemas.microsoft.com/office/word/2010/wordml" w:rsidR="00034BC4" w:rsidP="00034BC4" w:rsidRDefault="00034BC4" w14:paraId="10248515" w14:textId="3D7155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8F8842" w14:textId="641235F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4B3B" w14:textId="77777777" w:rsidR="006F687E" w:rsidRDefault="006F687E" w:rsidP="000C1CAD">
      <w:pPr>
        <w:spacing w:line="240" w:lineRule="auto"/>
      </w:pPr>
      <w:r>
        <w:separator/>
      </w:r>
    </w:p>
  </w:endnote>
  <w:endnote w:type="continuationSeparator" w:id="0">
    <w:p w14:paraId="003B91AC" w14:textId="77777777" w:rsidR="006F687E" w:rsidRDefault="006F6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D8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F0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C475" w14:textId="65138A2F" w:rsidR="00262EA3" w:rsidRPr="00034BC4" w:rsidRDefault="00262EA3" w:rsidP="00034B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E77B" w14:textId="77777777" w:rsidR="006F687E" w:rsidRDefault="006F687E" w:rsidP="000C1CAD">
      <w:pPr>
        <w:spacing w:line="240" w:lineRule="auto"/>
      </w:pPr>
      <w:r>
        <w:separator/>
      </w:r>
    </w:p>
  </w:footnote>
  <w:footnote w:type="continuationSeparator" w:id="0">
    <w:p w14:paraId="6F8D8313" w14:textId="77777777" w:rsidR="006F687E" w:rsidRDefault="006F68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E51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D0D6B" wp14:anchorId="743668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4BC4" w14:paraId="5B74BCF9" w14:textId="68F17DC4">
                          <w:pPr>
                            <w:jc w:val="right"/>
                          </w:pPr>
                          <w:sdt>
                            <w:sdtPr>
                              <w:alias w:val="CC_Noformat_Partikod"/>
                              <w:tag w:val="CC_Noformat_Partikod"/>
                              <w:id w:val="-53464382"/>
                              <w:placeholder>
                                <w:docPart w:val="ABDC417E187B4663B6169C0FA7192601"/>
                              </w:placeholder>
                              <w:text/>
                            </w:sdtPr>
                            <w:sdtEndPr/>
                            <w:sdtContent>
                              <w:r w:rsidR="006F687E">
                                <w:t>C</w:t>
                              </w:r>
                            </w:sdtContent>
                          </w:sdt>
                          <w:sdt>
                            <w:sdtPr>
                              <w:alias w:val="CC_Noformat_Partinummer"/>
                              <w:tag w:val="CC_Noformat_Partinummer"/>
                              <w:id w:val="-1709555926"/>
                              <w:placeholder>
                                <w:docPart w:val="925D7C801994472DBDE24659AF502D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668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4BC4" w14:paraId="5B74BCF9" w14:textId="68F17DC4">
                    <w:pPr>
                      <w:jc w:val="right"/>
                    </w:pPr>
                    <w:sdt>
                      <w:sdtPr>
                        <w:alias w:val="CC_Noformat_Partikod"/>
                        <w:tag w:val="CC_Noformat_Partikod"/>
                        <w:id w:val="-53464382"/>
                        <w:placeholder>
                          <w:docPart w:val="ABDC417E187B4663B6169C0FA7192601"/>
                        </w:placeholder>
                        <w:text/>
                      </w:sdtPr>
                      <w:sdtEndPr/>
                      <w:sdtContent>
                        <w:r w:rsidR="006F687E">
                          <w:t>C</w:t>
                        </w:r>
                      </w:sdtContent>
                    </w:sdt>
                    <w:sdt>
                      <w:sdtPr>
                        <w:alias w:val="CC_Noformat_Partinummer"/>
                        <w:tag w:val="CC_Noformat_Partinummer"/>
                        <w:id w:val="-1709555926"/>
                        <w:placeholder>
                          <w:docPart w:val="925D7C801994472DBDE24659AF502D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B0BE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138079" w14:textId="77777777">
    <w:pPr>
      <w:jc w:val="right"/>
    </w:pPr>
  </w:p>
  <w:p w:rsidR="00262EA3" w:rsidP="00776B74" w:rsidRDefault="00262EA3" w14:paraId="1C3459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4BC4" w14:paraId="57FD57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60B7B7" wp14:anchorId="3508B6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4BC4" w14:paraId="2D1889BF" w14:textId="3581EF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687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4BC4" w14:paraId="216923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4BC4" w14:paraId="597D172B" w14:textId="41C057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:1549</w:t>
        </w:r>
      </w:sdtContent>
    </w:sdt>
  </w:p>
  <w:p w:rsidR="00262EA3" w:rsidP="00E03A3D" w:rsidRDefault="00034BC4" w14:paraId="2EEEBBAB" w14:textId="5206257F">
    <w:pPr>
      <w:pStyle w:val="Motionr"/>
    </w:pPr>
    <w:sdt>
      <w:sdtPr>
        <w:alias w:val="CC_Noformat_Avtext"/>
        <w:tag w:val="CC_Noformat_Avtext"/>
        <w:id w:val="-2020768203"/>
        <w:lock w:val="sdtContentLocked"/>
        <w:placeholder>
          <w:docPart w:val="ABDC417E187B4663B6169C0FA7192601"/>
        </w:placeholder>
        <w15:appearance w15:val="hidden"/>
        <w:text/>
      </w:sdtPr>
      <w:sdtEndPr/>
      <w:sdtContent>
        <w:r>
          <w:t>av Alireza Akhondi (C)</w:t>
        </w:r>
      </w:sdtContent>
    </w:sdt>
  </w:p>
  <w:sdt>
    <w:sdtPr>
      <w:alias w:val="CC_Noformat_Rubtext"/>
      <w:tag w:val="CC_Noformat_Rubtext"/>
      <w:id w:val="-218060500"/>
      <w:lock w:val="sdtContentLocked"/>
      <w:placeholder>
        <w:docPart w:val="925D7C801994472DBDE24659AF502D2C"/>
      </w:placeholder>
      <w:text/>
    </w:sdtPr>
    <w:sdtEndPr/>
    <w:sdtContent>
      <w:p w:rsidR="00262EA3" w:rsidP="00283E0F" w:rsidRDefault="006F687E" w14:paraId="17A249F1" w14:textId="6144D1E1">
        <w:pPr>
          <w:pStyle w:val="FSHRub2"/>
        </w:pPr>
        <w:r>
          <w:t>Hantering av enskilda motioner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FB6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68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BC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A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7E"/>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96A"/>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9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3D553E"/>
  <w15:chartTrackingRefBased/>
  <w15:docId w15:val="{13C61628-5E14-4F25-B150-71CCF6C9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EDA98C0C1042AB94E6E2AC68F03E91"/>
        <w:category>
          <w:name w:val="Allmänt"/>
          <w:gallery w:val="placeholder"/>
        </w:category>
        <w:types>
          <w:type w:val="bbPlcHdr"/>
        </w:types>
        <w:behaviors>
          <w:behavior w:val="content"/>
        </w:behaviors>
        <w:guid w:val="{066A1060-4479-4AC2-BC02-86B894D372AC}"/>
      </w:docPartPr>
      <w:docPartBody>
        <w:p w:rsidR="00F4320C" w:rsidRDefault="00F4320C">
          <w:pPr>
            <w:pStyle w:val="E6EDA98C0C1042AB94E6E2AC68F03E91"/>
          </w:pPr>
          <w:r w:rsidRPr="005A0A93">
            <w:rPr>
              <w:rStyle w:val="Platshllartext"/>
            </w:rPr>
            <w:t>Förslag till riksdagsbeslut</w:t>
          </w:r>
        </w:p>
      </w:docPartBody>
    </w:docPart>
    <w:docPart>
      <w:docPartPr>
        <w:name w:val="F7EAAA429195441B86D493F7F4492E48"/>
        <w:category>
          <w:name w:val="Allmänt"/>
          <w:gallery w:val="placeholder"/>
        </w:category>
        <w:types>
          <w:type w:val="bbPlcHdr"/>
        </w:types>
        <w:behaviors>
          <w:behavior w:val="content"/>
        </w:behaviors>
        <w:guid w:val="{587111B6-5E83-4970-A809-F33A2425389C}"/>
      </w:docPartPr>
      <w:docPartBody>
        <w:p w:rsidR="00F4320C" w:rsidRDefault="00F4320C">
          <w:pPr>
            <w:pStyle w:val="F7EAAA429195441B86D493F7F4492E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4298C52AFE4DA4A3CFE5282DE3D595"/>
        <w:category>
          <w:name w:val="Allmänt"/>
          <w:gallery w:val="placeholder"/>
        </w:category>
        <w:types>
          <w:type w:val="bbPlcHdr"/>
        </w:types>
        <w:behaviors>
          <w:behavior w:val="content"/>
        </w:behaviors>
        <w:guid w:val="{D8DE4B77-7FE9-45FC-AA47-AC9F24A8D462}"/>
      </w:docPartPr>
      <w:docPartBody>
        <w:p w:rsidR="00F4320C" w:rsidRDefault="00F4320C">
          <w:pPr>
            <w:pStyle w:val="0F4298C52AFE4DA4A3CFE5282DE3D595"/>
          </w:pPr>
          <w:r w:rsidRPr="005A0A93">
            <w:rPr>
              <w:rStyle w:val="Platshllartext"/>
            </w:rPr>
            <w:t>Motivering</w:t>
          </w:r>
        </w:p>
      </w:docPartBody>
    </w:docPart>
    <w:docPart>
      <w:docPartPr>
        <w:name w:val="7276E7DE35244A7E81D60E04D293BCF7"/>
        <w:category>
          <w:name w:val="Allmänt"/>
          <w:gallery w:val="placeholder"/>
        </w:category>
        <w:types>
          <w:type w:val="bbPlcHdr"/>
        </w:types>
        <w:behaviors>
          <w:behavior w:val="content"/>
        </w:behaviors>
        <w:guid w:val="{39C3AA1D-ECF5-41B1-AFF3-00909719DF21}"/>
      </w:docPartPr>
      <w:docPartBody>
        <w:p w:rsidR="00F4320C" w:rsidRDefault="00F4320C">
          <w:pPr>
            <w:pStyle w:val="7276E7DE35244A7E81D60E04D293BCF7"/>
          </w:pPr>
          <w:r w:rsidRPr="009B077E">
            <w:rPr>
              <w:rStyle w:val="Platshllartext"/>
            </w:rPr>
            <w:t>Namn på motionärer infogas/tas bort via panelen.</w:t>
          </w:r>
        </w:p>
      </w:docPartBody>
    </w:docPart>
    <w:docPart>
      <w:docPartPr>
        <w:name w:val="ABDC417E187B4663B6169C0FA7192601"/>
        <w:category>
          <w:name w:val="Allmänt"/>
          <w:gallery w:val="placeholder"/>
        </w:category>
        <w:types>
          <w:type w:val="bbPlcHdr"/>
        </w:types>
        <w:behaviors>
          <w:behavior w:val="content"/>
        </w:behaviors>
        <w:guid w:val="{07698173-BCF5-48BC-922B-F8F0DDCF127A}"/>
      </w:docPartPr>
      <w:docPartBody>
        <w:p w:rsidR="00F4320C" w:rsidRDefault="00F4320C">
          <w:pPr>
            <w:pStyle w:val="ABDC417E187B4663B6169C0FA7192601"/>
          </w:pPr>
          <w:r>
            <w:rPr>
              <w:rStyle w:val="Platshllartext"/>
            </w:rPr>
            <w:t xml:space="preserve"> </w:t>
          </w:r>
        </w:p>
      </w:docPartBody>
    </w:docPart>
    <w:docPart>
      <w:docPartPr>
        <w:name w:val="925D7C801994472DBDE24659AF502D2C"/>
        <w:category>
          <w:name w:val="Allmänt"/>
          <w:gallery w:val="placeholder"/>
        </w:category>
        <w:types>
          <w:type w:val="bbPlcHdr"/>
        </w:types>
        <w:behaviors>
          <w:behavior w:val="content"/>
        </w:behaviors>
        <w:guid w:val="{7EDCC552-7E5A-41AD-BBD9-5FE7D2EC580A}"/>
      </w:docPartPr>
      <w:docPartBody>
        <w:p w:rsidR="00F4320C" w:rsidRDefault="00F4320C">
          <w:pPr>
            <w:pStyle w:val="925D7C801994472DBDE24659AF502D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0C"/>
    <w:rsid w:val="00F432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EDA98C0C1042AB94E6E2AC68F03E91">
    <w:name w:val="E6EDA98C0C1042AB94E6E2AC68F03E91"/>
  </w:style>
  <w:style w:type="paragraph" w:customStyle="1" w:styleId="F7EAAA429195441B86D493F7F4492E48">
    <w:name w:val="F7EAAA429195441B86D493F7F4492E48"/>
  </w:style>
  <w:style w:type="paragraph" w:customStyle="1" w:styleId="0F4298C52AFE4DA4A3CFE5282DE3D595">
    <w:name w:val="0F4298C52AFE4DA4A3CFE5282DE3D595"/>
  </w:style>
  <w:style w:type="paragraph" w:customStyle="1" w:styleId="7276E7DE35244A7E81D60E04D293BCF7">
    <w:name w:val="7276E7DE35244A7E81D60E04D293BCF7"/>
  </w:style>
  <w:style w:type="paragraph" w:customStyle="1" w:styleId="ABDC417E187B4663B6169C0FA7192601">
    <w:name w:val="ABDC417E187B4663B6169C0FA7192601"/>
  </w:style>
  <w:style w:type="paragraph" w:customStyle="1" w:styleId="925D7C801994472DBDE24659AF502D2C">
    <w:name w:val="925D7C801994472DBDE24659AF502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F90A6-1628-4AE0-9653-85A52D006C35}"/>
</file>

<file path=customXml/itemProps2.xml><?xml version="1.0" encoding="utf-8"?>
<ds:datastoreItem xmlns:ds="http://schemas.openxmlformats.org/officeDocument/2006/customXml" ds:itemID="{A9FB34C8-845D-4515-AF53-1780FC08225A}"/>
</file>

<file path=customXml/itemProps3.xml><?xml version="1.0" encoding="utf-8"?>
<ds:datastoreItem xmlns:ds="http://schemas.openxmlformats.org/officeDocument/2006/customXml" ds:itemID="{26AD57B5-24AE-47FC-9028-CFD9558AC915}"/>
</file>

<file path=customXml/itemProps4.xml><?xml version="1.0" encoding="utf-8"?>
<ds:datastoreItem xmlns:ds="http://schemas.openxmlformats.org/officeDocument/2006/customXml" ds:itemID="{D5311BF2-5233-4C59-9BC0-A63DA50EB750}"/>
</file>

<file path=docProps/app.xml><?xml version="1.0" encoding="utf-8"?>
<Properties xmlns="http://schemas.openxmlformats.org/officeDocument/2006/extended-properties" xmlns:vt="http://schemas.openxmlformats.org/officeDocument/2006/docPropsVTypes">
  <Template>Normal</Template>
  <TotalTime>3</TotalTime>
  <Pages>2</Pages>
  <Words>130</Words>
  <Characters>735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