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8C240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xmlns:w14="http://schemas.microsoft.com/office/word/2010/wordml" w:rsidRPr="009B062B" w:rsidR="00AF30DD" w:rsidP="00FA3339" w:rsidRDefault="00AF30DD" w14:paraId="2C4EBCA5" w14:textId="77777777">
          <w:pPr>
            <w:pStyle w:val="Rubrik1"/>
            <w:spacing w:after="300"/>
          </w:pPr>
          <w:r w:rsidRPr="009B062B">
            <w:t>Förslag till riksdagsbeslut</w:t>
          </w:r>
        </w:p>
      </w:sdtContent>
    </w:sdt>
    <w:sdt>
      <w:sdtPr>
        <w:tag w:val="a1122c7b-753c-4487-ad4d-0b1ae39e65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en utvidgad utbildningsplikt för arbetslösa med försörjningsstöd som del av aktivitetskravet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xmlns:w14="http://schemas.microsoft.com/office/word/2010/wordml" w:rsidRPr="00FA3339" w:rsidR="006D79C9" w:rsidP="00333E95" w:rsidRDefault="006D79C9" w14:paraId="352AA7EA" w14:textId="77777777">
          <w:pPr>
            <w:pStyle w:val="Rubrik1"/>
          </w:pPr>
          <w:r>
            <w:t>Motivering</w:t>
          </w:r>
        </w:p>
      </w:sdtContent>
    </w:sdt>
    <w:bookmarkEnd w:displacedByCustomXml="prev" w:id="3"/>
    <w:bookmarkEnd w:displacedByCustomXml="prev" w:id="4"/>
    <w:p xmlns:w14="http://schemas.microsoft.com/office/word/2010/wordml" w:rsidRPr="00FA3339" w:rsidR="00801FA5" w:rsidP="008E0FE2" w:rsidRDefault="003D3DD5" w14:paraId="160BC354" w14:textId="6E2CF6C2">
      <w:pPr>
        <w:pStyle w:val="Normalutanindragellerluft"/>
      </w:pPr>
      <w:r w:rsidRPr="00FA3339">
        <w:t xml:space="preserve">Yrkesutbildning är en effektiv </w:t>
      </w:r>
      <w:r w:rsidRPr="00FA3339" w:rsidR="00E615C8">
        <w:t>väg</w:t>
      </w:r>
      <w:r w:rsidRPr="00FA3339">
        <w:t xml:space="preserve"> till arbete</w:t>
      </w:r>
      <w:r w:rsidRPr="00FA3339" w:rsidR="00D821AB">
        <w:rPr>
          <w:rStyle w:val="Fotnotsreferens"/>
        </w:rPr>
        <w:footnoteReference w:id="1"/>
      </w:r>
      <w:r w:rsidRPr="00FA3339">
        <w:t>.</w:t>
      </w:r>
      <w:r w:rsidRPr="00FA3339" w:rsidR="00801FA5">
        <w:t xml:space="preserve"> Med 3</w:t>
      </w:r>
      <w:r w:rsidRPr="00FA3339" w:rsidR="00A317E7">
        <w:t>73 311</w:t>
      </w:r>
      <w:r w:rsidRPr="00FA3339" w:rsidR="00801FA5">
        <w:t xml:space="preserve"> arbetslösa</w:t>
      </w:r>
      <w:r w:rsidRPr="00FA3339" w:rsidR="0002340B">
        <w:rPr>
          <w:rStyle w:val="Fotnotsreferens"/>
        </w:rPr>
        <w:footnoteReference w:id="2"/>
      </w:r>
      <w:r w:rsidRPr="00FA3339" w:rsidR="00801FA5">
        <w:t xml:space="preserve">, varav </w:t>
      </w:r>
      <w:r w:rsidRPr="00FA3339" w:rsidR="00013D18">
        <w:t>167 100</w:t>
      </w:r>
      <w:r w:rsidRPr="00FA3339" w:rsidR="00513D41">
        <w:t xml:space="preserve"> eller ca. </w:t>
      </w:r>
      <w:r w:rsidRPr="00FA3339" w:rsidR="005B5F33">
        <w:t>44,77</w:t>
      </w:r>
      <w:r w:rsidRPr="00FA3339" w:rsidR="00BF14CE">
        <w:t xml:space="preserve"> procent</w:t>
      </w:r>
      <w:r w:rsidRPr="00FA3339" w:rsidR="00513D41">
        <w:t xml:space="preserve"> av de arbetslösa är </w:t>
      </w:r>
      <w:r w:rsidRPr="00FA3339" w:rsidR="00801FA5">
        <w:t>långtidsarbetslösa</w:t>
      </w:r>
      <w:r w:rsidRPr="00FA3339" w:rsidR="0002340B">
        <w:rPr>
          <w:rStyle w:val="Fotnotsreferens"/>
        </w:rPr>
        <w:footnoteReference w:id="3"/>
      </w:r>
      <w:r w:rsidRPr="00FA3339" w:rsidR="00801FA5">
        <w:t xml:space="preserve"> och bara 1</w:t>
      </w:r>
      <w:r w:rsidRPr="00FA3339" w:rsidR="00017294">
        <w:t xml:space="preserve">64 </w:t>
      </w:r>
      <w:r w:rsidRPr="00FA3339" w:rsidR="00013D18">
        <w:t>147</w:t>
      </w:r>
      <w:r w:rsidRPr="00FA3339" w:rsidR="00801FA5">
        <w:t xml:space="preserve"> inskrivna i en insats</w:t>
      </w:r>
      <w:r w:rsidRPr="00FA3339" w:rsidR="0002340B">
        <w:rPr>
          <w:rStyle w:val="Fotnotsreferens"/>
        </w:rPr>
        <w:footnoteReference w:id="4"/>
      </w:r>
      <w:r w:rsidRPr="00FA3339" w:rsidR="00801FA5">
        <w:t xml:space="preserve"> samtidigt som det finns </w:t>
      </w:r>
      <w:r w:rsidRPr="00FA3339" w:rsidR="00BC7168">
        <w:t>1</w:t>
      </w:r>
      <w:r w:rsidRPr="00FA3339" w:rsidR="00013D18">
        <w:t>24</w:t>
      </w:r>
      <w:r w:rsidRPr="00FA3339" w:rsidR="00BC7168">
        <w:t xml:space="preserve"> </w:t>
      </w:r>
      <w:r w:rsidRPr="00FA3339" w:rsidR="00013D18">
        <w:t>3</w:t>
      </w:r>
      <w:r w:rsidRPr="00FA3339" w:rsidR="00BC7168">
        <w:t>00</w:t>
      </w:r>
      <w:r w:rsidRPr="00FA3339" w:rsidR="00801FA5">
        <w:t xml:space="preserve"> lediga jobb</w:t>
      </w:r>
      <w:r w:rsidRPr="00FA3339" w:rsidR="0002340B">
        <w:rPr>
          <w:rStyle w:val="Fotnotsreferens"/>
        </w:rPr>
        <w:footnoteReference w:id="5"/>
      </w:r>
      <w:r w:rsidRPr="00FA3339" w:rsidR="00BF14CE">
        <w:t>. Det är tydligt att svensk arbetsmarknad lider av matchningsproblem och att insatserna för att förbättra matchningen är underutnyttjade. Bara</w:t>
      </w:r>
      <w:r w:rsidRPr="00FA3339" w:rsidR="00801FA5">
        <w:t xml:space="preserve"> några tusen går en arbetsmarknadsutbildning</w:t>
      </w:r>
      <w:r w:rsidRPr="00FA3339" w:rsidR="00801FA5">
        <w:rPr>
          <w:rStyle w:val="Fotnotsreferens"/>
        </w:rPr>
        <w:footnoteReference w:id="6"/>
      </w:r>
      <w:r w:rsidRPr="00FA3339" w:rsidR="00801FA5">
        <w:t>, trots att brist på rätt kompetens är ett av de vanligaste skälen till att företag har svårt att anställa.</w:t>
      </w:r>
    </w:p>
    <w:p xmlns:w14="http://schemas.microsoft.com/office/word/2010/wordml" w:rsidRPr="00FA3339" w:rsidR="00801FA5" w:rsidP="008E0FE2" w:rsidRDefault="00801FA5" w14:paraId="3FDC850C" w14:textId="7D6622B6">
      <w:pPr>
        <w:pStyle w:val="Normalutanindragellerluft"/>
      </w:pPr>
      <w:r w:rsidRPr="00FA3339">
        <w:lastRenderedPageBreak/>
        <w:tab/>
      </w:r>
      <w:r w:rsidRPr="00FA3339" w:rsidR="003D3DD5">
        <w:t>Kommunerna saknar idag möjlighet att anvisa personer som saknar utbildning till reguljär utbildning, även om det betraktas som nödvändigt eller betydelsefullt för att personen ska lämna försörjningsstödsberoende. Den statliga utbildningsplikten omfattar bara personer i etableringen och gäller bara upp till och med grundskola.</w:t>
      </w:r>
    </w:p>
    <w:p xmlns:w14="http://schemas.microsoft.com/office/word/2010/wordml" w:rsidRPr="00FA3339" w:rsidR="00422B9E" w:rsidP="008E0FE2" w:rsidRDefault="00801FA5" w14:paraId="4078886F" w14:textId="5112BFA4">
      <w:pPr>
        <w:pStyle w:val="Normalutanindragellerluft"/>
      </w:pPr>
      <w:r w:rsidRPr="00FA3339">
        <w:tab/>
      </w:r>
      <w:r w:rsidRPr="00FA3339" w:rsidR="003D3DD5">
        <w:t>En utvidgad utbildningsplikt borde omfatta alla arbetslösa och ta sikte på gymnasieexamen. Det behöver</w:t>
      </w:r>
      <w:r w:rsidRPr="00FA3339" w:rsidR="00943042">
        <w:t xml:space="preserve"> dessutom</w:t>
      </w:r>
      <w:r w:rsidRPr="00FA3339" w:rsidR="003D3DD5">
        <w:t xml:space="preserve"> </w:t>
      </w:r>
      <w:r w:rsidRPr="00FA3339" w:rsidR="00943042">
        <w:t>ses över</w:t>
      </w:r>
      <w:r w:rsidRPr="00FA3339" w:rsidR="003D3DD5">
        <w:t xml:space="preserve"> hur ett krav att delta i exempelvis yrkesvux ska harmoniseras med ersättningssystem</w:t>
      </w:r>
      <w:r w:rsidRPr="00FA3339">
        <w:t>en</w:t>
      </w:r>
      <w:r w:rsidRPr="00FA3339" w:rsidR="003D3DD5">
        <w:t>, då personer som tar emot studiemedel i regel inte får försörjningsstöd. De som läser yrkesutbildning genom Arbetsförmedlingen har bidrag, och behöver inte ta lån.</w:t>
      </w:r>
      <w:r w:rsidRPr="00FA3339" w:rsidR="00943042">
        <w:t xml:space="preserve"> Det skapar olika förutsättningar, som sett till statistik över könsfördelning mellan arbetsmarknadsutbildning och yrkesvux dessutom tenderar att försätta kvinnor i en situation med lån från att ha läst vårdutbildning inom yrkesvux, men män utan efter en arbetsmarknadsutbildning mot exempelvis industrin.</w:t>
      </w:r>
    </w:p>
    <w:p xmlns:w14="http://schemas.microsoft.com/office/word/2010/wordml" w:rsidRPr="00FA3339" w:rsidR="00801FA5" w:rsidP="00801FA5" w:rsidRDefault="00801FA5" w14:paraId="1DBF0F79" w14:textId="1C475534">
      <w:pPr>
        <w:ind w:firstLine="0"/>
      </w:pPr>
    </w:p>
    <w:p xmlns:w14="http://schemas.microsoft.com/office/word/2010/wordml" w:rsidRPr="00FA3339" w:rsidR="00801FA5" w:rsidP="00801FA5" w:rsidRDefault="00801FA5" w14:paraId="779C7B3D" w14:textId="252851A9">
      <w:pPr>
        <w:pStyle w:val="Rubrik3"/>
      </w:pPr>
      <w:r w:rsidRPr="00FA3339">
        <w:t>Referenser</w:t>
      </w:r>
    </w:p>
    <w:p xmlns:w14="http://schemas.microsoft.com/office/word/2010/wordml" w:rsidRPr="00FA3339" w:rsidR="00497994" w:rsidP="00497994" w:rsidRDefault="00497994" w14:paraId="16D1760C" w14:textId="77777777">
      <w:pPr>
        <w:pStyle w:val="Normalutanindragellerluft"/>
      </w:pPr>
    </w:p>
    <w:p xmlns:w14="http://schemas.microsoft.com/office/word/2010/wordml" w:rsidRPr="00FA3339" w:rsidR="00A317E7" w:rsidP="00A317E7" w:rsidRDefault="00A317E7" w14:paraId="665A11CD" w14:textId="77777777">
      <w:pPr>
        <w:ind w:firstLine="0"/>
        <w:rPr>
          <w:b/>
          <w:bCs/>
        </w:rPr>
      </w:pPr>
      <w:r w:rsidRPr="00FA3339">
        <w:rPr>
          <w:b/>
          <w:bCs/>
        </w:rPr>
        <w:t>Arbetsförmedlingen (2025) Statistik om arbetslöshet och arbetssökande</w:t>
      </w:r>
    </w:p>
    <w:p xmlns:w14="http://schemas.microsoft.com/office/word/2010/wordml" w:rsidRPr="00FA3339" w:rsidR="00393AA3" w:rsidP="00A317E7" w:rsidRDefault="00A317E7" w14:paraId="11229D51" w14:textId="5FC1C221">
      <w:pPr>
        <w:ind w:firstLine="0"/>
        <w:rPr>
          <w:b/>
          <w:bCs/>
        </w:rPr>
      </w:pPr>
      <w:r w:rsidRPr="00FA3339">
        <w:rPr>
          <w:b/>
          <w:bCs/>
        </w:rPr>
        <w:t xml:space="preserve">https://arbetsformedlingen.se/statistik/statistik-om-arbetsloshet-och-arbetssokande   </w:t>
      </w:r>
    </w:p>
    <w:p xmlns:w14="http://schemas.microsoft.com/office/word/2010/wordml" w:rsidRPr="00FA3339" w:rsidR="00A317E7" w:rsidP="00A317E7" w:rsidRDefault="00A317E7" w14:paraId="1E0A5306" w14:textId="77777777">
      <w:pPr>
        <w:ind w:firstLine="0"/>
        <w:rPr>
          <w:b/>
          <w:bCs/>
        </w:rPr>
      </w:pPr>
    </w:p>
    <w:p xmlns:w14="http://schemas.microsoft.com/office/word/2010/wordml" w:rsidRPr="00FA3339" w:rsidR="00A317E7" w:rsidP="00A317E7" w:rsidRDefault="00A317E7" w14:paraId="04B6A121" w14:textId="77777777">
      <w:pPr>
        <w:ind w:firstLine="0"/>
        <w:rPr>
          <w:b/>
          <w:bCs/>
        </w:rPr>
      </w:pPr>
      <w:r w:rsidRPr="00FA3339">
        <w:rPr>
          <w:b/>
          <w:bCs/>
        </w:rPr>
        <w:t>Arbetsförmedlingen (2025) Statistik om insatser och program</w:t>
      </w:r>
    </w:p>
    <w:p xmlns:w14="http://schemas.microsoft.com/office/word/2010/wordml" w:rsidRPr="00FA3339" w:rsidR="00A317E7" w:rsidP="00A317E7" w:rsidRDefault="00A317E7" w14:paraId="1BADE0AF" w14:textId="4910B41D">
      <w:pPr>
        <w:ind w:firstLine="0"/>
        <w:rPr>
          <w:b/>
          <w:bCs/>
        </w:rPr>
      </w:pPr>
      <w:r w:rsidRPr="00FA3339">
        <w:rPr>
          <w:b/>
          <w:bCs/>
        </w:rPr>
        <w:t xml:space="preserve">https://arbetsformedlingen.se/statistik/statistik-om-insatser-och-program </w:t>
      </w:r>
    </w:p>
    <w:p xmlns:w14="http://schemas.microsoft.com/office/word/2010/wordml" w:rsidRPr="00FA3339" w:rsidR="00393AA3" w:rsidP="00A317E7" w:rsidRDefault="00A317E7" w14:paraId="0BD013B2" w14:textId="5C1E9102">
      <w:pPr>
        <w:ind w:firstLine="0"/>
        <w:rPr>
          <w:b/>
          <w:bCs/>
        </w:rPr>
      </w:pPr>
      <w:r w:rsidRPr="00FA3339">
        <w:rPr>
          <w:b/>
          <w:bCs/>
        </w:rPr>
        <w:t xml:space="preserve">  </w:t>
      </w:r>
    </w:p>
    <w:p xmlns:w14="http://schemas.microsoft.com/office/word/2010/wordml" w:rsidRPr="00FA3339" w:rsidR="005B5F33" w:rsidP="005B5F33" w:rsidRDefault="005B5F33" w14:paraId="22F8853F" w14:textId="77777777">
      <w:pPr>
        <w:ind w:firstLine="0"/>
        <w:rPr>
          <w:b/>
          <w:bCs/>
        </w:rPr>
      </w:pPr>
      <w:r w:rsidRPr="00FA3339">
        <w:rPr>
          <w:b/>
          <w:bCs/>
        </w:rPr>
        <w:t>Ekonomifakta (2025) Långtidsarbetslöshet</w:t>
      </w:r>
    </w:p>
    <w:p xmlns:w14="http://schemas.microsoft.com/office/word/2010/wordml" w:rsidRPr="00FA3339" w:rsidR="00497994" w:rsidP="005B5F33" w:rsidRDefault="005B5F33" w14:paraId="2C6C3514" w14:textId="7F73D3C4">
      <w:pPr>
        <w:ind w:firstLine="0"/>
        <w:rPr>
          <w:b/>
          <w:bCs/>
        </w:rPr>
      </w:pPr>
      <w:r w:rsidRPr="00FA3339">
        <w:rPr>
          <w:b/>
          <w:bCs/>
        </w:rPr>
        <w:t xml:space="preserve">https://www.ekonomifakta.se/sakomraden/arbetsmarknad/arbetsloshet/langtidsarbetsloshet_1209195.html   </w:t>
      </w:r>
    </w:p>
    <w:p xmlns:w14="http://schemas.microsoft.com/office/word/2010/wordml" w:rsidRPr="00FA3339" w:rsidR="005B5F33" w:rsidP="005B5F33" w:rsidRDefault="005B5F33" w14:paraId="1C43485F" w14:textId="77777777">
      <w:pPr>
        <w:ind w:firstLine="0"/>
      </w:pPr>
    </w:p>
    <w:p xmlns:w14="http://schemas.microsoft.com/office/word/2010/wordml" w:rsidRPr="00FA3339" w:rsidR="00013D18" w:rsidP="00013D18" w:rsidRDefault="00013D18" w14:paraId="3384235A" w14:textId="77777777">
      <w:pPr>
        <w:ind w:firstLine="0"/>
        <w:rPr>
          <w:b/>
          <w:bCs/>
        </w:rPr>
      </w:pPr>
      <w:r w:rsidRPr="00FA3339">
        <w:rPr>
          <w:b/>
          <w:bCs/>
        </w:rPr>
        <w:t>SCB (2025). 124 300 lediga jobb under fjärde kvartalet 2024</w:t>
      </w:r>
    </w:p>
    <w:p xmlns:w14="http://schemas.microsoft.com/office/word/2010/wordml" w:rsidRPr="00FA3339" w:rsidR="00393AA3" w:rsidP="00013D18" w:rsidRDefault="00013D18" w14:paraId="0B2148EA" w14:textId="41FFBBCF">
      <w:pPr>
        <w:ind w:firstLine="0"/>
      </w:pPr>
      <w:r w:rsidRPr="00FA3339">
        <w:rPr>
          <w:b/>
          <w:bCs/>
        </w:rPr>
        <w:t xml:space="preserve">https://www.scb.se/hitta-statistik/statistik-efter-amne/arbetsmarknad/efterfragan-pa-arbetskraft/lediga-jobb-och-rekryteringsbehov/pong/statistiknyhet/lediga-jobb-och-rekryteringsbehov-4e-kvartalet-2024/#:~:text=Under%20fj%C3%A4rde%20kvartalet%202024%20uppgick%20det%20totala,beskriver%20efterfr%C3%A5gan%20p%C3%A5%20arbetskraft%20p%C3%A5%20den%20svenska   </w:t>
      </w:r>
    </w:p>
    <w:p xmlns:w14="http://schemas.microsoft.com/office/word/2010/wordml" w:rsidRPr="00FA3339" w:rsidR="00497994" w:rsidP="00497994" w:rsidRDefault="00497994" w14:paraId="6905F8D7" w14:textId="77777777">
      <w:pPr>
        <w:pStyle w:val="Normalutanindragellerluft"/>
      </w:pPr>
      <w:r w:rsidRPr="00FA3339">
        <w:rPr>
          <w:b/>
          <w:bCs/>
        </w:rPr>
        <w:lastRenderedPageBreak/>
        <w:t>Sundén, Annika</w:t>
      </w:r>
      <w:r w:rsidRPr="00FA3339">
        <w:t xml:space="preserve"> (2022). </w:t>
      </w:r>
      <w:r w:rsidRPr="00FA3339">
        <w:rPr>
          <w:i/>
          <w:iCs/>
        </w:rPr>
        <w:t>Yrkesutbildning löser matchningsproblemen</w:t>
      </w:r>
      <w:r w:rsidRPr="00FA3339">
        <w:t>. Landsorganisationen i Sverige (LO), Stockholm.</w:t>
      </w:r>
    </w:p>
    <w:p xmlns:w14="http://schemas.microsoft.com/office/word/2010/wordml" w:rsidRPr="00FA3339" w:rsidR="00497994" w:rsidP="0002340B" w:rsidRDefault="00497994" w14:paraId="33DE0F84" w14:textId="77777777">
      <w:pPr>
        <w:ind w:firstLine="0"/>
      </w:pPr>
    </w:p>
    <w:p xmlns:w14="http://schemas.microsoft.com/office/word/2010/wordml" w:rsidRPr="00FA3339" w:rsidR="00D821AB" w:rsidP="00801FA5" w:rsidRDefault="00D821AB" w14:paraId="05F22B8E" w14:textId="11240549">
      <w:pPr>
        <w:pStyle w:val="Normalutanindragellerluft"/>
      </w:pPr>
      <w:r w:rsidRPr="00FA3339">
        <w:rPr>
          <w:b/>
          <w:bCs/>
        </w:rPr>
        <w:t>Vikström, Johan; van den Berg, Gerard</w:t>
      </w:r>
      <w:r w:rsidRPr="00FA3339">
        <w:t xml:space="preserve"> (2017). Långsiktiga effekter av arbetsmarknadsutbildning (IFAU 2017:17). Institutet för arbetsmarknads- och utbildningspolitisk utvärdering, Uppsala.</w:t>
      </w:r>
    </w:p>
    <w:p xmlns:w14="http://schemas.microsoft.com/office/word/2010/wordml" w:rsidRPr="00FA3339" w:rsidR="00D821AB" w:rsidP="00801FA5" w:rsidRDefault="00D821AB" w14:paraId="50AB9FC2" w14:textId="77777777">
      <w:pPr>
        <w:pStyle w:val="Normalutanindragellerluft"/>
        <w:rPr>
          <w:b/>
          <w:bCs/>
        </w:rPr>
      </w:pPr>
    </w:p>
    <w:p xmlns:w14="http://schemas.microsoft.com/office/word/2010/wordml" w:rsidRPr="00FA3339" w:rsidR="00BB6339" w:rsidP="008E0FE2" w:rsidRDefault="00BB6339" w14:paraId="6B16EEA7" w14:textId="77777777">
      <w:pPr>
        <w:pStyle w:val="Normalutanindragellerluft"/>
      </w:pPr>
    </w:p>
    <w:sdt>
      <w:sdtPr>
        <w:rPr>
          <w:i/>
          <w:noProof/>
        </w:rPr>
        <w:alias w:val="CC_Underskrifter"/>
        <w:tag w:val="CC_Underskrifter"/>
        <w:id w:val="583496634"/>
        <w:lock w:val="sdtContentLocked"/>
        <w:placeholder>
          <w:docPart w:val="C60E607E33DD40FEB09A0E1D4CC76D38"/>
        </w:placeholder>
      </w:sdtPr>
      <w:sdtEndPr>
        <w:rPr>
          <w:i w:val="0"/>
          <w:noProof w:val="0"/>
        </w:rPr>
      </w:sdtEndPr>
      <w:sdtContent>
        <w:p xmlns:w14="http://schemas.microsoft.com/office/word/2010/wordml" w:rsidR="00FA3339" w:rsidP="00FA3339" w:rsidRDefault="00FA3339" w14:paraId="67C9265F" w14:textId="77777777">
          <w:pPr/>
          <w:r/>
        </w:p>
        <w:p xmlns:w14="http://schemas.microsoft.com/office/word/2010/wordml" w:rsidRPr="008E0FE2" w:rsidR="00FA3339" w:rsidP="00FA3339" w:rsidRDefault="00FA3339" w14:paraId="794B3E16" w14:textId="54252D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189CB2" w14:textId="5699C6F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0A75" w14:textId="77777777" w:rsidR="003F66E6" w:rsidRDefault="003F66E6" w:rsidP="000C1CAD">
      <w:pPr>
        <w:spacing w:line="240" w:lineRule="auto"/>
      </w:pPr>
      <w:r>
        <w:separator/>
      </w:r>
    </w:p>
  </w:endnote>
  <w:endnote w:type="continuationSeparator" w:id="0">
    <w:p w14:paraId="59F84D10" w14:textId="77777777" w:rsidR="003F66E6" w:rsidRDefault="003F6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5775" w14:textId="16A450DD" w:rsidR="00262EA3" w:rsidRPr="00FA3339" w:rsidRDefault="00262EA3" w:rsidP="00FA3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164F" w14:textId="77777777" w:rsidR="003F66E6" w:rsidRDefault="003F66E6" w:rsidP="000C1CAD">
      <w:pPr>
        <w:spacing w:line="240" w:lineRule="auto"/>
      </w:pPr>
      <w:r>
        <w:separator/>
      </w:r>
    </w:p>
  </w:footnote>
  <w:footnote w:type="continuationSeparator" w:id="0">
    <w:p w14:paraId="1070D1CC" w14:textId="77777777" w:rsidR="003F66E6" w:rsidRDefault="003F66E6" w:rsidP="000C1CAD">
      <w:pPr>
        <w:spacing w:line="240" w:lineRule="auto"/>
      </w:pPr>
      <w:r>
        <w:continuationSeparator/>
      </w:r>
    </w:p>
  </w:footnote>
  <w:footnote w:id="1">
    <w:p w14:paraId="054EF6E0" w14:textId="5A6E6835" w:rsidR="00D821AB" w:rsidRDefault="00D821AB">
      <w:pPr>
        <w:pStyle w:val="Fotnotstext"/>
      </w:pPr>
      <w:r>
        <w:rPr>
          <w:rStyle w:val="Fotnotsreferens"/>
        </w:rPr>
        <w:footnoteRef/>
      </w:r>
      <w:r>
        <w:t xml:space="preserve"> IFAU 2017:17</w:t>
      </w:r>
    </w:p>
  </w:footnote>
  <w:footnote w:id="2">
    <w:p w14:paraId="35868083" w14:textId="6B56EFBD" w:rsidR="0002340B" w:rsidRDefault="0002340B">
      <w:pPr>
        <w:pStyle w:val="Fotnotstext"/>
      </w:pPr>
      <w:r>
        <w:rPr>
          <w:rStyle w:val="Fotnotsreferens"/>
        </w:rPr>
        <w:footnoteRef/>
      </w:r>
      <w:r>
        <w:t xml:space="preserve"> Arbetsförmedlingen (202</w:t>
      </w:r>
      <w:r w:rsidR="00A317E7">
        <w:t>5</w:t>
      </w:r>
      <w:r>
        <w:t>)</w:t>
      </w:r>
    </w:p>
  </w:footnote>
  <w:footnote w:id="3">
    <w:p w14:paraId="598C1C16" w14:textId="261C4812" w:rsidR="0002340B" w:rsidRDefault="0002340B">
      <w:pPr>
        <w:pStyle w:val="Fotnotstext"/>
      </w:pPr>
      <w:r>
        <w:rPr>
          <w:rStyle w:val="Fotnotsreferens"/>
        </w:rPr>
        <w:footnoteRef/>
      </w:r>
      <w:r>
        <w:t xml:space="preserve"> Ekonomifakta (202</w:t>
      </w:r>
      <w:r w:rsidR="005B5F33">
        <w:t>5</w:t>
      </w:r>
      <w:r>
        <w:t>)</w:t>
      </w:r>
    </w:p>
  </w:footnote>
  <w:footnote w:id="4">
    <w:p w14:paraId="3DC668CE" w14:textId="435BB44D" w:rsidR="0002340B" w:rsidRDefault="0002340B">
      <w:pPr>
        <w:pStyle w:val="Fotnotstext"/>
      </w:pPr>
      <w:r>
        <w:rPr>
          <w:rStyle w:val="Fotnotsreferens"/>
        </w:rPr>
        <w:footnoteRef/>
      </w:r>
      <w:r>
        <w:t xml:space="preserve"> Arbetsförmedlingen (202</w:t>
      </w:r>
      <w:r w:rsidR="00A317E7">
        <w:t>5</w:t>
      </w:r>
      <w:r>
        <w:t>)</w:t>
      </w:r>
    </w:p>
  </w:footnote>
  <w:footnote w:id="5">
    <w:p w14:paraId="06C96860" w14:textId="7FB92711" w:rsidR="0002340B" w:rsidRDefault="0002340B">
      <w:pPr>
        <w:pStyle w:val="Fotnotstext"/>
      </w:pPr>
      <w:r>
        <w:rPr>
          <w:rStyle w:val="Fotnotsreferens"/>
        </w:rPr>
        <w:footnoteRef/>
      </w:r>
      <w:r>
        <w:t xml:space="preserve"> SCB (202</w:t>
      </w:r>
      <w:r w:rsidR="00013D18">
        <w:t>5</w:t>
      </w:r>
      <w:r>
        <w:t>)</w:t>
      </w:r>
    </w:p>
  </w:footnote>
  <w:footnote w:id="6">
    <w:p w14:paraId="676AF292" w14:textId="41FCEC84" w:rsidR="00801FA5" w:rsidRDefault="00801FA5">
      <w:pPr>
        <w:pStyle w:val="Fotnotstext"/>
      </w:pPr>
      <w:r>
        <w:rPr>
          <w:rStyle w:val="Fotnotsreferens"/>
        </w:rPr>
        <w:footnoteRef/>
      </w:r>
      <w:r>
        <w:t xml:space="preserve"> Sundén (2022)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D8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0399E" wp14:anchorId="19895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339" w14:paraId="2501870C" w14:textId="2434052C">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95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6E6" w14:paraId="2501870C" w14:textId="2434052C">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v:textbox>
              <w10:wrap anchorx="page"/>
            </v:shape>
          </w:pict>
        </mc:Fallback>
      </mc:AlternateContent>
    </w:r>
  </w:p>
  <w:p w:rsidRPr="00293C4F" w:rsidR="00262EA3" w:rsidP="00776B74" w:rsidRDefault="00262EA3" w14:paraId="00BB9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55A43C" w14:textId="77777777">
    <w:pPr>
      <w:jc w:val="right"/>
    </w:pPr>
  </w:p>
  <w:p w:rsidR="00262EA3" w:rsidP="00776B74" w:rsidRDefault="00262EA3" w14:paraId="648A48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3339" w14:paraId="5B23F2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09644" wp14:anchorId="033F3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339" w14:paraId="0D0BCE27" w14:textId="5FF96A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3DD5">
          <w:t>M</w:t>
        </w:r>
      </w:sdtContent>
    </w:sdt>
    <w:sdt>
      <w:sdtPr>
        <w:alias w:val="CC_Noformat_Partinummer"/>
        <w:tag w:val="CC_Noformat_Partinummer"/>
        <w:id w:val="-2014525982"/>
        <w:text/>
      </w:sdtPr>
      <w:sdtEndPr/>
      <w:sdtContent>
        <w:r w:rsidR="00932586">
          <w:t>1142</w:t>
        </w:r>
      </w:sdtContent>
    </w:sdt>
  </w:p>
  <w:p w:rsidRPr="008227B3" w:rsidR="00262EA3" w:rsidP="008227B3" w:rsidRDefault="00FA3339" w14:paraId="18F06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339" w14:paraId="59C1DE65" w14:textId="0A1146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262EA3" w:rsidP="00E03A3D" w:rsidRDefault="00FA3339" w14:paraId="7D7DB5C9" w14:textId="7767DBCE">
    <w:pPr>
      <w:pStyle w:val="Motionr"/>
    </w:pPr>
    <w:sdt>
      <w:sdtPr>
        <w:alias w:val="CC_Noformat_Avtext"/>
        <w:tag w:val="CC_Noformat_Avtext"/>
        <w:id w:val="-2020768203"/>
        <w:lock w:val="sdtContentLocked"/>
        <w15:appearance w15:val="hidden"/>
        <w:text/>
      </w:sdtPr>
      <w:sdtEndPr/>
      <w:sdtContent>
        <w:r>
          <w:t>av Oliver Rosengren (M)</w:t>
        </w:r>
      </w:sdtContent>
    </w:sdt>
  </w:p>
  <w:sdt>
    <w:sdtPr>
      <w:alias w:val="CC_Noformat_Rubtext"/>
      <w:tag w:val="CC_Noformat_Rubtext"/>
      <w:id w:val="-218060500"/>
      <w:lock w:val="sdtContentLocked"/>
      <w:text/>
    </w:sdtPr>
    <w:sdtEndPr/>
    <w:sdtContent>
      <w:p w:rsidR="00262EA3" w:rsidP="00283E0F" w:rsidRDefault="003D3DD5" w14:paraId="5AB3CBD7" w14:textId="1746D17C">
        <w:pPr>
          <w:pStyle w:val="FSHRub2"/>
        </w:pPr>
        <w:r>
          <w:t>Utvidgad utbildningsplikt för arbetslösa med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E9FD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18"/>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6E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A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B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58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3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E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3D"/>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39"/>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19409">
      <w:bodyDiv w:val="1"/>
      <w:marLeft w:val="0"/>
      <w:marRight w:val="0"/>
      <w:marTop w:val="0"/>
      <w:marBottom w:val="0"/>
      <w:divBdr>
        <w:top w:val="none" w:sz="0" w:space="0" w:color="auto"/>
        <w:left w:val="none" w:sz="0" w:space="0" w:color="auto"/>
        <w:bottom w:val="none" w:sz="0" w:space="0" w:color="auto"/>
        <w:right w:val="none" w:sz="0" w:space="0" w:color="auto"/>
      </w:divBdr>
    </w:div>
    <w:div w:id="1834761689">
      <w:bodyDiv w:val="1"/>
      <w:marLeft w:val="0"/>
      <w:marRight w:val="0"/>
      <w:marTop w:val="0"/>
      <w:marBottom w:val="0"/>
      <w:divBdr>
        <w:top w:val="none" w:sz="0" w:space="0" w:color="auto"/>
        <w:left w:val="none" w:sz="0" w:space="0" w:color="auto"/>
        <w:bottom w:val="none" w:sz="0" w:space="0" w:color="auto"/>
        <w:right w:val="none" w:sz="0" w:space="0" w:color="auto"/>
      </w:divBdr>
    </w:div>
    <w:div w:id="21169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8AD63F8D82E41E7A74F6C3694EAE4D0"/>
        <w:category>
          <w:name w:val="Allmänt"/>
          <w:gallery w:val="placeholder"/>
        </w:category>
        <w:types>
          <w:type w:val="bbPlcHdr"/>
        </w:types>
        <w:behaviors>
          <w:behavior w:val="content"/>
        </w:behaviors>
        <w:guid w:val="{112E4C43-0622-4E84-9C60-6987F95C910F}"/>
      </w:docPartPr>
      <w:docPartBody>
        <w:p w:rsidR="00460DDE" w:rsidRDefault="00460DDE">
          <w:pPr>
            <w:pStyle w:val="E8AD63F8D82E41E7A74F6C3694EAE4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C60E607E33DD40FEB09A0E1D4CC76D38"/>
        <w:category>
          <w:name w:val="Allmänt"/>
          <w:gallery w:val="placeholder"/>
        </w:category>
        <w:types>
          <w:type w:val="bbPlcHdr"/>
        </w:types>
        <w:behaviors>
          <w:behavior w:val="content"/>
        </w:behaviors>
        <w:guid w:val="{0E202473-4B32-4DDD-985B-D46C12F14269}"/>
      </w:docPartPr>
      <w:docPartBody>
        <w:p w:rsidR="00460DDE" w:rsidRDefault="00460DDE">
          <w:pPr>
            <w:pStyle w:val="C60E607E33DD40FEB09A0E1D4CC76D3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1B3BF7"/>
    <w:rsid w:val="00460DDE"/>
    <w:rsid w:val="00743019"/>
    <w:rsid w:val="00A90AF3"/>
    <w:rsid w:val="00AB5FCB"/>
    <w:rsid w:val="00B14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61100100F446B09422D8277EC8F39F">
    <w:name w:val="A061100100F446B09422D8277EC8F39F"/>
  </w:style>
  <w:style w:type="paragraph" w:customStyle="1" w:styleId="E8AD63F8D82E41E7A74F6C3694EAE4D0">
    <w:name w:val="E8AD63F8D82E41E7A74F6C3694EAE4D0"/>
  </w:style>
  <w:style w:type="paragraph" w:customStyle="1" w:styleId="E26F40207F7F4B008644E35ADBE35ABC">
    <w:name w:val="E26F40207F7F4B008644E35ADBE35ABC"/>
  </w:style>
  <w:style w:type="paragraph" w:customStyle="1" w:styleId="C60E607E33DD40FEB09A0E1D4CC76D38">
    <w:name w:val="C60E607E33DD40FEB09A0E1D4CC76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6ACDC-2CB8-4573-AF82-2D2CCD4FFB5E}"/>
</file>

<file path=customXml/itemProps2.xml><?xml version="1.0" encoding="utf-8"?>
<ds:datastoreItem xmlns:ds="http://schemas.openxmlformats.org/officeDocument/2006/customXml" ds:itemID="{282817EE-0A1E-4086-B75D-3A06F27DAB42}"/>
</file>

<file path=customXml/itemProps3.xml><?xml version="1.0" encoding="utf-8"?>
<ds:datastoreItem xmlns:ds="http://schemas.openxmlformats.org/officeDocument/2006/customXml" ds:itemID="{3A86DCFC-1B13-420F-B1CB-8A10A70F942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2659</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Utvidgad utbildningsplikt för arbetslösa med försörjningsstöd</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