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977FB0" w14:textId="77777777">
      <w:pPr>
        <w:pStyle w:val="Normalutanindragellerluft"/>
      </w:pPr>
      <w:bookmarkStart w:name="_Toc106800475" w:id="0"/>
      <w:bookmarkStart w:name="_Toc106801300" w:id="1"/>
    </w:p>
    <w:p xmlns:w14="http://schemas.microsoft.com/office/word/2010/wordml" w:rsidRPr="009B062B" w:rsidR="00AF30DD" w:rsidP="00713705" w:rsidRDefault="00713705" w14:paraId="250A5955" w14:textId="77777777">
      <w:pPr>
        <w:pStyle w:val="RubrikFrslagTIllRiksdagsbeslut"/>
      </w:pPr>
      <w:sdt>
        <w:sdtPr>
          <w:alias w:val="CC_Boilerplate_4"/>
          <w:tag w:val="CC_Boilerplate_4"/>
          <w:id w:val="-1644581176"/>
          <w:lock w:val="sdtContentLocked"/>
          <w:placeholder>
            <w:docPart w:val="6EFA8E8B7EE9494991A79BEF56AC8408"/>
          </w:placeholder>
          <w:text/>
        </w:sdtPr>
        <w:sdtEndPr/>
        <w:sdtContent>
          <w:r w:rsidRPr="009B062B" w:rsidR="00AF30DD">
            <w:t>Förslag till riksdagsbeslut</w:t>
          </w:r>
        </w:sdtContent>
      </w:sdt>
      <w:bookmarkEnd w:id="0"/>
      <w:bookmarkEnd w:id="1"/>
    </w:p>
    <w:sdt>
      <w:sdtPr>
        <w:tag w:val="affa450e-f96a-4ab3-976f-130bba46c7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låta Trafikverket utreda möjligheten till införande av rödljuskameror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01EC770DA645F1890777FBB441AFA1"/>
        </w:placeholder>
        <w:text/>
      </w:sdtPr>
      <w:sdtEndPr/>
      <w:sdtContent>
        <w:p xmlns:w14="http://schemas.microsoft.com/office/word/2010/wordml" w:rsidRPr="009B062B" w:rsidR="006D79C9" w:rsidP="00333E95" w:rsidRDefault="006D79C9" w14:paraId="5C484926" w14:textId="77777777">
          <w:pPr>
            <w:pStyle w:val="Rubrik1"/>
          </w:pPr>
          <w:r>
            <w:t>Motivering</w:t>
          </w:r>
        </w:p>
      </w:sdtContent>
    </w:sdt>
    <w:bookmarkEnd w:displacedByCustomXml="prev" w:id="3"/>
    <w:bookmarkEnd w:displacedByCustomXml="prev" w:id="4"/>
    <w:p xmlns:w14="http://schemas.microsoft.com/office/word/2010/wordml" w:rsidR="007646F2" w:rsidP="00EC1353" w:rsidRDefault="007646F2" w14:paraId="7DA4DBE8" w14:textId="7B1C5329">
      <w:pPr>
        <w:pStyle w:val="Normalutanindragellerluft"/>
      </w:pPr>
      <w:r>
        <w:t xml:space="preserve">Risken att du begår en överträdelse i trafiken minskar avsevärt om du vet att du är övervakad och det går att spåra din bil, exempelvis fartkameror visar på detta. Det finns möjlighet att ytterligare förstärka trafiksäkerheten, och minska antalet överträdelser, när det kommer till rödljuskörningar. I andra länder används rödljuskameror som ett sätt att fånga upp dessa. </w:t>
      </w:r>
      <w:r w:rsidR="002C052D">
        <w:t xml:space="preserve">Dessa bör med fördel vara skyltade så att alla vet att det sker en övervakning. </w:t>
      </w:r>
      <w:r>
        <w:t xml:space="preserve">Det innebär att övervakningen </w:t>
      </w:r>
      <w:r w:rsidR="002C052D">
        <w:t xml:space="preserve">i sig </w:t>
      </w:r>
      <w:r>
        <w:t>är automtisk</w:t>
      </w:r>
      <w:r w:rsidR="002C052D">
        <w:t>,</w:t>
      </w:r>
      <w:r>
        <w:t xml:space="preserve"> och fotografier tas i de fall en rödljuskörning sker. Dessa fotografier ligger till grund för vidare utredning av relevant och kompetent personal för området. Därefter, om överträdelsen verifieras, kan en bot utfärdas. I dessa fall kommer också informationen om överträdelsen Transportstyrelsen till del som får bedöma eventuella konsekvenser för körkort och/eller körkortstillstånd. </w:t>
      </w:r>
    </w:p>
    <w:p xmlns:w14="http://schemas.microsoft.com/office/word/2010/wordml" w:rsidRPr="002C052D" w:rsidR="002C052D" w:rsidP="002C052D" w:rsidRDefault="002C052D" w14:paraId="08AF4907" w14:textId="77777777"/>
    <w:p xmlns:w14="http://schemas.microsoft.com/office/word/2010/wordml" w:rsidR="002C052D" w:rsidP="007646F2" w:rsidRDefault="007646F2" w14:paraId="24A6BC1B" w14:textId="77777777">
      <w:pPr>
        <w:ind w:firstLine="0"/>
      </w:pPr>
      <w:r>
        <w:lastRenderedPageBreak/>
        <w:t>Det är styrkt genom forskning att detta minskar antalet rödljusöverträdelser</w:t>
      </w:r>
      <w:r w:rsidR="002C052D">
        <w:t xml:space="preserve">, men även antalet olyckor minskar som en positiv effekt när det sker färre överträdelser vid rödljus. Särskilt de allvarliga frontalkollisionerna minskar i omfattning. </w:t>
      </w:r>
    </w:p>
    <w:p xmlns:w14="http://schemas.microsoft.com/office/word/2010/wordml" w:rsidR="002C052D" w:rsidP="007646F2" w:rsidRDefault="002C052D" w14:paraId="4C21C70E" w14:textId="77777777">
      <w:pPr>
        <w:ind w:firstLine="0"/>
      </w:pPr>
    </w:p>
    <w:p xmlns:w14="http://schemas.microsoft.com/office/word/2010/wordml" w:rsidRPr="007646F2" w:rsidR="007646F2" w:rsidP="007646F2" w:rsidRDefault="002C052D" w14:paraId="4AB0A2C6" w14:textId="0A1B3B27">
      <w:pPr>
        <w:ind w:firstLine="0"/>
      </w:pPr>
      <w:r>
        <w:t>Sammantaget skulle ett införande av rödljuskameror i Sverige innebära flera fördelar. Det leder till en säkrare trafikmiljö, särskilt vid signalerade korsningar, för både bilister som fotgängare. Eller alternativt personer som framför andra former av transportmedel.</w:t>
      </w:r>
      <w:r w:rsidR="007646F2">
        <w:t xml:space="preserve"> </w:t>
      </w:r>
    </w:p>
    <w:sdt>
      <w:sdtPr>
        <w:rPr>
          <w:i/>
          <w:noProof/>
        </w:rPr>
        <w:alias w:val="CC_Underskrifter"/>
        <w:tag w:val="CC_Underskrifter"/>
        <w:id w:val="583496634"/>
        <w:lock w:val="sdtContentLocked"/>
        <w:placeholder>
          <w:docPart w:val="DF79508C4A634BF088259E22D309FEBB"/>
        </w:placeholder>
      </w:sdtPr>
      <w:sdtEndPr>
        <w:rPr>
          <w:i w:val="0"/>
          <w:noProof w:val="0"/>
        </w:rPr>
      </w:sdtEndPr>
      <w:sdtContent>
        <w:p xmlns:w14="http://schemas.microsoft.com/office/word/2010/wordml" w:rsidR="00713705" w:rsidP="00713705" w:rsidRDefault="00713705" w14:paraId="37CC4868" w14:textId="77777777">
          <w:pPr/>
          <w:r/>
        </w:p>
        <w:p xmlns:w14="http://schemas.microsoft.com/office/word/2010/wordml" w:rsidRPr="008E0FE2" w:rsidR="00713705" w:rsidP="00713705" w:rsidRDefault="00713705" w14:paraId="2B8C56F5" w14:textId="26C047A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EE04093" w14:textId="41F0B2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4D92" w14:textId="77777777" w:rsidR="00CD6DED" w:rsidRDefault="00CD6DED" w:rsidP="000C1CAD">
      <w:pPr>
        <w:spacing w:line="240" w:lineRule="auto"/>
      </w:pPr>
      <w:r>
        <w:separator/>
      </w:r>
    </w:p>
  </w:endnote>
  <w:endnote w:type="continuationSeparator" w:id="0">
    <w:p w14:paraId="53E17CD4" w14:textId="77777777" w:rsidR="00CD6DED" w:rsidRDefault="00CD6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E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D51D" w14:textId="0BA1C5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5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84B9" w14:textId="662AC163" w:rsidR="00262EA3" w:rsidRPr="00713705" w:rsidRDefault="00262EA3" w:rsidP="00713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069F" w14:textId="77777777" w:rsidR="00CD6DED" w:rsidRDefault="00CD6DED" w:rsidP="000C1CAD">
      <w:pPr>
        <w:spacing w:line="240" w:lineRule="auto"/>
      </w:pPr>
      <w:r>
        <w:separator/>
      </w:r>
    </w:p>
  </w:footnote>
  <w:footnote w:type="continuationSeparator" w:id="0">
    <w:p w14:paraId="4B47D0EC" w14:textId="77777777" w:rsidR="00CD6DED" w:rsidRDefault="00CD6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9DF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BA9D3" wp14:anchorId="416A2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705" w14:paraId="3D79192A" w14:textId="41076736">
                          <w:pPr>
                            <w:jc w:val="right"/>
                          </w:pPr>
                          <w:sdt>
                            <w:sdtPr>
                              <w:alias w:val="CC_Noformat_Partikod"/>
                              <w:tag w:val="CC_Noformat_Partikod"/>
                              <w:id w:val="-53464382"/>
                              <w:text/>
                            </w:sdtPr>
                            <w:sdtEndPr/>
                            <w:sdtContent>
                              <w:r w:rsidR="00EC135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A22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353" w14:paraId="3D79192A" w14:textId="41076736">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1D4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0AF09A" w14:textId="77777777">
    <w:pPr>
      <w:jc w:val="right"/>
    </w:pPr>
  </w:p>
  <w:p w:rsidR="00262EA3" w:rsidP="00776B74" w:rsidRDefault="00262EA3" w14:paraId="40BD2F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3705" w14:paraId="49EB0E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13348" wp14:anchorId="179EB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705" w14:paraId="59961656" w14:textId="6DBC56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35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3705" w14:paraId="6DE3C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705" w14:paraId="55B4F8FB" w14:textId="6B75DE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262EA3" w:rsidP="00E03A3D" w:rsidRDefault="00713705" w14:paraId="1AC08C2E" w14:textId="50CD599F">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C1353" w14:paraId="67CE6FC4" w14:textId="1229F410">
        <w:pPr>
          <w:pStyle w:val="FSHRub2"/>
        </w:pPr>
        <w:r>
          <w:t>Rödljuskameror för ökad 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A28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C1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5D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2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05"/>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F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9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DED"/>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B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F5"/>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5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9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4C810"/>
  <w15:chartTrackingRefBased/>
  <w15:docId w15:val="{26BF13E6-443E-4CF7-A069-05C5690F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6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FA8E8B7EE9494991A79BEF56AC8408"/>
        <w:category>
          <w:name w:val="Allmänt"/>
          <w:gallery w:val="placeholder"/>
        </w:category>
        <w:types>
          <w:type w:val="bbPlcHdr"/>
        </w:types>
        <w:behaviors>
          <w:behavior w:val="content"/>
        </w:behaviors>
        <w:guid w:val="{61B34639-D969-4952-B845-8E26C0E37EA4}"/>
      </w:docPartPr>
      <w:docPartBody>
        <w:p w:rsidR="00605E3A" w:rsidRDefault="00605E3A">
          <w:pPr>
            <w:pStyle w:val="6EFA8E8B7EE9494991A79BEF56AC8408"/>
          </w:pPr>
          <w:r w:rsidRPr="005A0A93">
            <w:rPr>
              <w:rStyle w:val="Platshllartext"/>
            </w:rPr>
            <w:t>Förslag till riksdagsbeslut</w:t>
          </w:r>
        </w:p>
      </w:docPartBody>
    </w:docPart>
    <w:docPart>
      <w:docPartPr>
        <w:name w:val="CB786E44759F433C97D51BEDCE1E9DFE"/>
        <w:category>
          <w:name w:val="Allmänt"/>
          <w:gallery w:val="placeholder"/>
        </w:category>
        <w:types>
          <w:type w:val="bbPlcHdr"/>
        </w:types>
        <w:behaviors>
          <w:behavior w:val="content"/>
        </w:behaviors>
        <w:guid w:val="{AB261B6F-C8A4-4694-8240-EEE5B6914DBE}"/>
      </w:docPartPr>
      <w:docPartBody>
        <w:p w:rsidR="00605E3A" w:rsidRDefault="00605E3A">
          <w:pPr>
            <w:pStyle w:val="CB786E44759F433C97D51BEDCE1E9D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01EC770DA645F1890777FBB441AFA1"/>
        <w:category>
          <w:name w:val="Allmänt"/>
          <w:gallery w:val="placeholder"/>
        </w:category>
        <w:types>
          <w:type w:val="bbPlcHdr"/>
        </w:types>
        <w:behaviors>
          <w:behavior w:val="content"/>
        </w:behaviors>
        <w:guid w:val="{C926BB5B-4A23-43FC-A289-F3BD2BE439C7}"/>
      </w:docPartPr>
      <w:docPartBody>
        <w:p w:rsidR="00605E3A" w:rsidRDefault="00605E3A">
          <w:pPr>
            <w:pStyle w:val="8601EC770DA645F1890777FBB441AFA1"/>
          </w:pPr>
          <w:r w:rsidRPr="005A0A93">
            <w:rPr>
              <w:rStyle w:val="Platshllartext"/>
            </w:rPr>
            <w:t>Motivering</w:t>
          </w:r>
        </w:p>
      </w:docPartBody>
    </w:docPart>
    <w:docPart>
      <w:docPartPr>
        <w:name w:val="DF79508C4A634BF088259E22D309FEBB"/>
        <w:category>
          <w:name w:val="Allmänt"/>
          <w:gallery w:val="placeholder"/>
        </w:category>
        <w:types>
          <w:type w:val="bbPlcHdr"/>
        </w:types>
        <w:behaviors>
          <w:behavior w:val="content"/>
        </w:behaviors>
        <w:guid w:val="{3E9A7EA7-AC32-49E0-BF5A-51A0AA1AA8DF}"/>
      </w:docPartPr>
      <w:docPartBody>
        <w:p w:rsidR="00605E3A" w:rsidRDefault="00605E3A">
          <w:pPr>
            <w:pStyle w:val="DF79508C4A634BF088259E22D309FEB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3A"/>
    <w:rsid w:val="00605E3A"/>
    <w:rsid w:val="00830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FA8E8B7EE9494991A79BEF56AC8408">
    <w:name w:val="6EFA8E8B7EE9494991A79BEF56AC8408"/>
  </w:style>
  <w:style w:type="paragraph" w:customStyle="1" w:styleId="CB786E44759F433C97D51BEDCE1E9DFE">
    <w:name w:val="CB786E44759F433C97D51BEDCE1E9DFE"/>
  </w:style>
  <w:style w:type="paragraph" w:customStyle="1" w:styleId="8601EC770DA645F1890777FBB441AFA1">
    <w:name w:val="8601EC770DA645F1890777FBB441AFA1"/>
  </w:style>
  <w:style w:type="paragraph" w:customStyle="1" w:styleId="DF79508C4A634BF088259E22D309FEBB">
    <w:name w:val="DF79508C4A634BF088259E22D309F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06C21-1399-4A3B-8FE2-A79378D9C543}"/>
</file>

<file path=customXml/itemProps2.xml><?xml version="1.0" encoding="utf-8"?>
<ds:datastoreItem xmlns:ds="http://schemas.openxmlformats.org/officeDocument/2006/customXml" ds:itemID="{AAA1DD73-47AC-4258-B6FB-73C8A0267CA6}"/>
</file>

<file path=customXml/itemProps3.xml><?xml version="1.0" encoding="utf-8"?>
<ds:datastoreItem xmlns:ds="http://schemas.openxmlformats.org/officeDocument/2006/customXml" ds:itemID="{D74C5ADA-8DC7-4201-B4D5-FDCC401217EF}"/>
</file>

<file path=customXml/itemProps4.xml><?xml version="1.0" encoding="utf-8"?>
<ds:datastoreItem xmlns:ds="http://schemas.openxmlformats.org/officeDocument/2006/customXml" ds:itemID="{3F36D7B9-4B9E-4A0F-AB60-A67B289BBA05}"/>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1440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Rödljuskameror för ökad trafiksäkerhet</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