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3A31" w:rsidRDefault="00BF5C8E" w14:paraId="0ADFE0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5E5CD8962454C6F96ECBC56B7BFE9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649de2a-46cf-43ce-bf23-e637110c4dcc"/>
        <w:id w:val="-596714756"/>
        <w:lock w:val="sdtLocked"/>
      </w:sdtPr>
      <w:sdtEndPr/>
      <w:sdtContent>
        <w:p w:rsidR="008F353D" w:rsidRDefault="00BB4AD5" w14:paraId="108464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 väntan på högre självförsörjningsgrad planera för beredskapslager för säkrad livsmedelstillgång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DED491DF854DB993F8D2BE88C9B732"/>
        </w:placeholder>
        <w:text/>
      </w:sdtPr>
      <w:sdtEndPr/>
      <w:sdtContent>
        <w:p w:rsidRPr="009B062B" w:rsidR="006D79C9" w:rsidP="00333E95" w:rsidRDefault="006D79C9" w14:paraId="13908F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02B59" w:rsidR="007D73D3" w:rsidP="00D44B91" w:rsidRDefault="007D73D3" w14:paraId="007C8068" w14:textId="028C30F4">
      <w:pPr>
        <w:pStyle w:val="Normalutanindragellerluft"/>
      </w:pPr>
      <w:r w:rsidRPr="00D44B91">
        <w:rPr>
          <w:spacing w:val="-2"/>
        </w:rPr>
        <w:t>I lägen av krig och kris ställs mycket på sin spets. Tillgången på varor och livsmedel blir</w:t>
      </w:r>
      <w:r w:rsidRPr="00E02B59">
        <w:t xml:space="preserve"> </w:t>
      </w:r>
      <w:r w:rsidRPr="00D44B91">
        <w:rPr>
          <w:spacing w:val="-3"/>
        </w:rPr>
        <w:t>livsviktiga för landets befolkning. Då Sverige har en förhållandevis låg självförsörjnings</w:t>
      </w:r>
      <w:r w:rsidRPr="00D44B91" w:rsidR="00D44B91">
        <w:rPr>
          <w:spacing w:val="-3"/>
        </w:rPr>
        <w:softHyphen/>
      </w:r>
      <w:r w:rsidRPr="00E02B59">
        <w:t xml:space="preserve">grad på livsmedel kan tillgången vid ett allvarligt tillstånd såsom krig bli akut. </w:t>
      </w:r>
    </w:p>
    <w:p w:rsidR="007D73D3" w:rsidP="00D44B91" w:rsidRDefault="007D73D3" w14:paraId="34E56968" w14:textId="6E1DBE0C">
      <w:pPr>
        <w:ind w:firstLine="284"/>
      </w:pPr>
      <w:r>
        <w:t xml:space="preserve">Med en politik som skapar förutsättningar för högre självförsörjning där lantbruket är en viktig del i en framtida säker lösning ser behoven annorlunda ut på sikt men här och nu saknas beredskapslager. </w:t>
      </w:r>
    </w:p>
    <w:p w:rsidR="00E02B59" w:rsidP="00D44B91" w:rsidRDefault="007D73D3" w14:paraId="2A6F49AC" w14:textId="77777777">
      <w:pPr>
        <w:ind w:firstLine="284"/>
      </w:pPr>
      <w:r>
        <w:t>För att säkra tillgången på varor och livsmedel bör vi se över möjligheten att i väntan på högre självförsörjning</w:t>
      </w:r>
      <w:r w:rsidR="00E02B59">
        <w:t>s</w:t>
      </w:r>
      <w:r>
        <w:t>grad planera för beredskapslager framförallt för livsmedel för att Sverige ska vara väl rustat i</w:t>
      </w:r>
      <w:r w:rsidR="00E02B59">
        <w:t xml:space="preserve"> händelse av</w:t>
      </w:r>
      <w:r>
        <w:t xml:space="preserve"> kris.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0A0CBF55AB4FA2BFFAB7D8AB2B30ED"/>
        </w:placeholder>
      </w:sdtPr>
      <w:sdtEndPr>
        <w:rPr>
          <w:i w:val="0"/>
          <w:noProof w:val="0"/>
        </w:rPr>
      </w:sdtEndPr>
      <w:sdtContent>
        <w:p w:rsidR="00AB3A31" w:rsidP="00AB3A31" w:rsidRDefault="00AB3A31" w14:paraId="0B0D9F93" w14:textId="77777777"/>
        <w:p w:rsidRPr="008E0FE2" w:rsidR="004801AC" w:rsidP="00AB3A31" w:rsidRDefault="00BF5C8E" w14:paraId="5B1A4E31" w14:textId="3E0994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353D" w14:paraId="2A5CCCAB" w14:textId="77777777">
        <w:trPr>
          <w:cantSplit/>
        </w:trPr>
        <w:tc>
          <w:tcPr>
            <w:tcW w:w="50" w:type="pct"/>
            <w:vAlign w:val="bottom"/>
          </w:tcPr>
          <w:p w:rsidR="008F353D" w:rsidRDefault="00BB4AD5" w14:paraId="2C1A6CB8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F353D" w:rsidRDefault="008F353D" w14:paraId="0CC9876B" w14:textId="77777777">
            <w:pPr>
              <w:pStyle w:val="Underskrifter"/>
              <w:spacing w:after="0"/>
            </w:pPr>
          </w:p>
        </w:tc>
      </w:tr>
    </w:tbl>
    <w:p w:rsidR="00C65281" w:rsidRDefault="00C65281" w14:paraId="6C5FBAE2" w14:textId="77777777"/>
    <w:sectPr w:rsidR="00C6528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9D58" w14:textId="77777777" w:rsidR="00EB57D2" w:rsidRDefault="00EB57D2" w:rsidP="000C1CAD">
      <w:pPr>
        <w:spacing w:line="240" w:lineRule="auto"/>
      </w:pPr>
      <w:r>
        <w:separator/>
      </w:r>
    </w:p>
  </w:endnote>
  <w:endnote w:type="continuationSeparator" w:id="0">
    <w:p w14:paraId="4DD4C164" w14:textId="77777777" w:rsidR="00EB57D2" w:rsidRDefault="00EB57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42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AE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03A5" w14:textId="0495F56D" w:rsidR="00262EA3" w:rsidRPr="00AB3A31" w:rsidRDefault="00262EA3" w:rsidP="00AB3A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1A9B" w14:textId="77777777" w:rsidR="00EB57D2" w:rsidRDefault="00EB57D2" w:rsidP="000C1CAD">
      <w:pPr>
        <w:spacing w:line="240" w:lineRule="auto"/>
      </w:pPr>
      <w:r>
        <w:separator/>
      </w:r>
    </w:p>
  </w:footnote>
  <w:footnote w:type="continuationSeparator" w:id="0">
    <w:p w14:paraId="3C0BF56A" w14:textId="77777777" w:rsidR="00EB57D2" w:rsidRDefault="00EB57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63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B4D531" wp14:editId="456385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7C4EA" w14:textId="15711196" w:rsidR="00262EA3" w:rsidRDefault="00BF5C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73D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510D9">
                                <w:t>1288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4D53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17C4EA" w14:textId="15711196" w:rsidR="00262EA3" w:rsidRDefault="00BF5C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73D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510D9">
                          <w:t>1288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B4FE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06BE" w14:textId="77777777" w:rsidR="00262EA3" w:rsidRDefault="00262EA3" w:rsidP="008563AC">
    <w:pPr>
      <w:jc w:val="right"/>
    </w:pPr>
  </w:p>
  <w:p w14:paraId="660C73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661E" w14:textId="77777777" w:rsidR="00262EA3" w:rsidRDefault="00BF5C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00A625" wp14:editId="31F28C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ED56A1" w14:textId="2E6AC8B9" w:rsidR="00262EA3" w:rsidRDefault="00BF5C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3A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73D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10D9">
          <w:t>1288</w:t>
        </w:r>
      </w:sdtContent>
    </w:sdt>
  </w:p>
  <w:p w14:paraId="55212E23" w14:textId="77777777" w:rsidR="00262EA3" w:rsidRPr="008227B3" w:rsidRDefault="00BF5C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F3D1C6" w14:textId="5A9004C0" w:rsidR="00262EA3" w:rsidRPr="008227B3" w:rsidRDefault="00BF5C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3A3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3A31">
          <w:t>:2664</w:t>
        </w:r>
      </w:sdtContent>
    </w:sdt>
  </w:p>
  <w:p w14:paraId="48C389B2" w14:textId="6209CDF3" w:rsidR="00262EA3" w:rsidRDefault="00BF5C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3A3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8659BE" w14:textId="68B7B5BE" w:rsidR="00262EA3" w:rsidRDefault="006323CD" w:rsidP="00283E0F">
        <w:pPr>
          <w:pStyle w:val="FSHRub2"/>
        </w:pPr>
        <w:r>
          <w:t>Beredskapslager för säkrad livsmedelstillgång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2D8C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73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0D9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3CD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3D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53D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2EB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A3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AD5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C8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281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B91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57C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B59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7D2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54177"/>
  <w15:chartTrackingRefBased/>
  <w15:docId w15:val="{5548BAFD-7074-4D96-B906-CE04808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E5CD8962454C6F96ECBC56B7BFE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9B322-2462-4AC4-9544-77817246496A}"/>
      </w:docPartPr>
      <w:docPartBody>
        <w:p w:rsidR="00E66D81" w:rsidRDefault="00E66D81">
          <w:pPr>
            <w:pStyle w:val="C5E5CD8962454C6F96ECBC56B7BFE9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DED491DF854DB993F8D2BE88C9B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BDC09-3946-47A5-9770-CF53A760C5B8}"/>
      </w:docPartPr>
      <w:docPartBody>
        <w:p w:rsidR="00E66D81" w:rsidRDefault="00E66D81">
          <w:pPr>
            <w:pStyle w:val="21DED491DF854DB993F8D2BE88C9B7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A0CBF55AB4FA2BFFAB7D8AB2B3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50BE7-197E-474F-B49B-F052B8DD297B}"/>
      </w:docPartPr>
      <w:docPartBody>
        <w:p w:rsidR="00375C71" w:rsidRDefault="00375C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1"/>
    <w:rsid w:val="00375C71"/>
    <w:rsid w:val="00427E50"/>
    <w:rsid w:val="00E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E5CD8962454C6F96ECBC56B7BFE984">
    <w:name w:val="C5E5CD8962454C6F96ECBC56B7BFE984"/>
  </w:style>
  <w:style w:type="paragraph" w:customStyle="1" w:styleId="21DED491DF854DB993F8D2BE88C9B732">
    <w:name w:val="21DED491DF854DB993F8D2BE88C9B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31779-7DC0-4971-A71F-D2970F3CB7E4}"/>
</file>

<file path=customXml/itemProps2.xml><?xml version="1.0" encoding="utf-8"?>
<ds:datastoreItem xmlns:ds="http://schemas.openxmlformats.org/officeDocument/2006/customXml" ds:itemID="{FA69D197-9401-4064-90F6-4F8307177C4F}"/>
</file>

<file path=customXml/itemProps3.xml><?xml version="1.0" encoding="utf-8"?>
<ds:datastoreItem xmlns:ds="http://schemas.openxmlformats.org/officeDocument/2006/customXml" ds:itemID="{931F1B2B-FA67-4229-848D-28F330709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Planera för beredskapslager för säkrad livsmedelstillgång</vt:lpstr>
      <vt:lpstr>
      </vt:lpstr>
    </vt:vector>
  </TitlesOfParts>
  <Company>Sveriges riksdag</Company>
  <LinksUpToDate>false</LinksUpToDate>
  <CharactersWithSpaces>993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