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25D8B" w:rsidRDefault="006E04A4">
      <w:pPr>
        <w:pStyle w:val="Dokumentbeteckning"/>
        <w:rPr>
          <w:u w:val="single"/>
        </w:rPr>
      </w:pPr>
      <w:r w:rsidRPr="00225D8B">
        <w:fldChar w:fldCharType="begin" w:fldLock="1"/>
      </w:r>
      <w:r w:rsidRPr="00225D8B">
        <w:instrText xml:space="preserve"> DOCPROPERTY "DocumentYear" </w:instrText>
      </w:r>
      <w:r w:rsidRPr="00225D8B">
        <w:fldChar w:fldCharType="separate"/>
      </w:r>
      <w:r w:rsidR="00AB7237" w:rsidRPr="00225D8B">
        <w:t>2008/09</w:t>
      </w:r>
      <w:r w:rsidRPr="00225D8B">
        <w:fldChar w:fldCharType="end"/>
      </w:r>
      <w:r w:rsidRPr="00225D8B">
        <w:t>:</w:t>
      </w:r>
      <w:r w:rsidRPr="00225D8B">
        <w:fldChar w:fldCharType="begin" w:fldLock="1"/>
      </w:r>
      <w:r w:rsidRPr="00225D8B">
        <w:instrText xml:space="preserve"> DOCPROPERTY "DocumentNumber" </w:instrText>
      </w:r>
      <w:r w:rsidRPr="00225D8B">
        <w:fldChar w:fldCharType="separate"/>
      </w:r>
      <w:r w:rsidR="00AB7237" w:rsidRPr="00225D8B">
        <w:t>113</w:t>
      </w:r>
      <w:r w:rsidRPr="00225D8B">
        <w:fldChar w:fldCharType="end"/>
      </w:r>
    </w:p>
    <w:p w:rsidR="006E04A4" w:rsidRPr="00225D8B" w:rsidRDefault="006E04A4">
      <w:pPr>
        <w:pStyle w:val="Datum"/>
        <w:outlineLvl w:val="0"/>
      </w:pPr>
      <w:r w:rsidRPr="00225D8B">
        <w:fldChar w:fldCharType="begin" w:fldLock="1"/>
      </w:r>
      <w:r w:rsidRPr="00225D8B">
        <w:instrText xml:space="preserve"> DOCPROPERTY "DocumentDate" </w:instrText>
      </w:r>
      <w:r w:rsidRPr="00225D8B">
        <w:fldChar w:fldCharType="separate"/>
      </w:r>
      <w:r w:rsidR="00AB7237" w:rsidRPr="00225D8B">
        <w:t>Torsdagen den 7 maj 2009</w:t>
      </w:r>
      <w:r w:rsidRPr="00225D8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25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25D8B" w:rsidRDefault="005131F8">
            <w:pPr>
              <w:pStyle w:val="Plenum"/>
              <w:tabs>
                <w:tab w:val="clear" w:pos="1418"/>
              </w:tabs>
            </w:pPr>
            <w:r w:rsidRPr="00225D8B">
              <w:t>Kl.</w:t>
            </w:r>
          </w:p>
        </w:tc>
        <w:tc>
          <w:tcPr>
            <w:tcW w:w="851" w:type="dxa"/>
          </w:tcPr>
          <w:p w:rsidR="006E04A4" w:rsidRPr="00225D8B" w:rsidRDefault="005131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25D8B">
              <w:t>12.00</w:t>
            </w:r>
          </w:p>
        </w:tc>
        <w:tc>
          <w:tcPr>
            <w:tcW w:w="397" w:type="dxa"/>
          </w:tcPr>
          <w:p w:rsidR="006E04A4" w:rsidRPr="00225D8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25D8B" w:rsidRDefault="005131F8">
            <w:pPr>
              <w:pStyle w:val="Plenum"/>
              <w:tabs>
                <w:tab w:val="clear" w:pos="1418"/>
              </w:tabs>
              <w:ind w:right="1"/>
            </w:pPr>
            <w:r w:rsidRPr="00225D8B">
              <w:t>Arbetsplenum</w:t>
            </w:r>
            <w:r w:rsidR="009F39F6" w:rsidRPr="00225D8B">
              <w:t xml:space="preserve"> (ingen votering)</w:t>
            </w:r>
          </w:p>
        </w:tc>
      </w:tr>
      <w:tr w:rsidR="005131F8" w:rsidRPr="00225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131F8" w:rsidRPr="00225D8B" w:rsidRDefault="005131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131F8" w:rsidRPr="00225D8B" w:rsidRDefault="005131F8">
            <w:pPr>
              <w:pStyle w:val="Plenum"/>
              <w:tabs>
                <w:tab w:val="clear" w:pos="1418"/>
              </w:tabs>
              <w:jc w:val="right"/>
            </w:pPr>
            <w:r w:rsidRPr="00225D8B">
              <w:t>14.00</w:t>
            </w:r>
          </w:p>
        </w:tc>
        <w:tc>
          <w:tcPr>
            <w:tcW w:w="397" w:type="dxa"/>
          </w:tcPr>
          <w:p w:rsidR="005131F8" w:rsidRPr="00225D8B" w:rsidRDefault="005131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131F8" w:rsidRPr="00225D8B" w:rsidRDefault="005131F8">
            <w:pPr>
              <w:pStyle w:val="Plenum"/>
              <w:tabs>
                <w:tab w:val="clear" w:pos="1418"/>
              </w:tabs>
              <w:ind w:right="1"/>
            </w:pPr>
            <w:r w:rsidRPr="00225D8B">
              <w:t>Frågestund</w:t>
            </w:r>
          </w:p>
        </w:tc>
      </w:tr>
    </w:tbl>
    <w:p w:rsidR="006E04A4" w:rsidRPr="00225D8B" w:rsidRDefault="006E04A4">
      <w:pPr>
        <w:pStyle w:val="StreckLngt"/>
      </w:pPr>
      <w:r w:rsidRPr="00225D8B">
        <w:tab/>
      </w:r>
    </w:p>
    <w:p w:rsidR="00D579F8" w:rsidRPr="00225D8B" w:rsidRDefault="00D579F8" w:rsidP="00F221DA">
      <w:pPr>
        <w:pStyle w:val="Blankrad"/>
      </w:pPr>
      <w:r w:rsidRPr="00225D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79F8" w:rsidRPr="00225D8B" w:rsidTr="000D35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79F8" w:rsidRPr="00225D8B" w:rsidRDefault="00D579F8" w:rsidP="000D3566">
            <w:pPr>
              <w:pStyle w:val="HuvudrubrikFlisteNr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HuvudrubrikEnsam"/>
            </w:pPr>
            <w:bookmarkStart w:id="1" w:name="Start_FördröjdaInterpellationer"/>
            <w:bookmarkEnd w:id="1"/>
            <w:r w:rsidRPr="00225D8B">
              <w:t>Anmälan om fördröjda svar på interpellationer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HuvudrubrikKolumn3"/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2008/09:470 av Bosse Ringholm (s)</w:t>
            </w:r>
          </w:p>
          <w:p w:rsidR="00D579F8" w:rsidRPr="00225D8B" w:rsidRDefault="00D579F8" w:rsidP="000D3566">
            <w:r w:rsidRPr="00225D8B">
              <w:t>Krediter till statliga myndigheter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2008/09:474 av Bosse Ringholm (s)</w:t>
            </w:r>
          </w:p>
          <w:p w:rsidR="00D579F8" w:rsidRPr="00225D8B" w:rsidRDefault="00D579F8" w:rsidP="000D3566">
            <w:r w:rsidRPr="00225D8B">
              <w:t>SNI-koderna och småföretagare inom turistnäringen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2008/09:480 av Elina Linna (v)</w:t>
            </w:r>
          </w:p>
          <w:p w:rsidR="00D579F8" w:rsidRPr="00225D8B" w:rsidRDefault="00D579F8" w:rsidP="000D3566">
            <w:r w:rsidRPr="00225D8B">
              <w:t>Diskriminering av ledarhundsförare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</w:tbl>
    <w:p w:rsidR="00D579F8" w:rsidRPr="00225D8B" w:rsidRDefault="00D579F8" w:rsidP="00F221DA">
      <w:pPr>
        <w:pStyle w:val="Blankrad"/>
      </w:pPr>
      <w:r w:rsidRPr="00225D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79F8" w:rsidRPr="00225D8B" w:rsidTr="000D35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79F8" w:rsidRPr="00225D8B" w:rsidRDefault="00D579F8" w:rsidP="000D3566">
            <w:pPr>
              <w:pStyle w:val="HuvudrubrikFlisteNr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HuvudrubrikEnsam"/>
            </w:pPr>
            <w:bookmarkStart w:id="2" w:name="Start_EUdokument"/>
            <w:bookmarkEnd w:id="2"/>
            <w:r w:rsidRPr="00225D8B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HuvudrubrikKolumn3"/>
            </w:pPr>
            <w:r w:rsidRPr="00225D8B">
              <w:t>Ansvarigt utskott</w:t>
            </w: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2008/09:FPM113 Rambeslut om förebyggande och bekämpande av människohandel samt skyddande av offer</w:t>
            </w:r>
            <w:r w:rsidRPr="00225D8B">
              <w:rPr>
                <w:i/>
              </w:rPr>
              <w:t xml:space="preserve"> KOM(2009)136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  <w:r w:rsidRPr="00225D8B">
              <w:rPr>
                <w:spacing w:val="-4"/>
              </w:rPr>
              <w:t xml:space="preserve">JuU </w:t>
            </w:r>
          </w:p>
        </w:tc>
      </w:tr>
    </w:tbl>
    <w:p w:rsidR="00D579F8" w:rsidRPr="00225D8B" w:rsidRDefault="00D579F8" w:rsidP="00F221DA">
      <w:pPr>
        <w:pStyle w:val="Blankrad"/>
      </w:pPr>
      <w:r w:rsidRPr="00225D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79F8" w:rsidRPr="00225D8B" w:rsidTr="000D35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79F8" w:rsidRPr="00225D8B" w:rsidRDefault="00D579F8" w:rsidP="000D3566">
            <w:pPr>
              <w:pStyle w:val="HuvudrubrikFlisteNr"/>
            </w:pPr>
          </w:p>
        </w:tc>
        <w:tc>
          <w:tcPr>
            <w:tcW w:w="6237" w:type="dxa"/>
          </w:tcPr>
          <w:p w:rsidR="009F39F6" w:rsidRPr="00225D8B" w:rsidRDefault="00D579F8" w:rsidP="009F39F6">
            <w:pPr>
              <w:pStyle w:val="HuvudrubrikEnsam"/>
            </w:pPr>
            <w:bookmarkStart w:id="3" w:name="Start_Ärendenfördebattochavgörande"/>
            <w:bookmarkEnd w:id="3"/>
            <w:r w:rsidRPr="00225D8B">
              <w:t>Ärenden för debatt</w:t>
            </w:r>
            <w:r w:rsidR="009F39F6" w:rsidRPr="00225D8B">
              <w:br/>
              <w:t>avgörs onsdagen den 13 maj kl. 9.00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HuvudrubrikKolumn3"/>
            </w:pPr>
            <w:r w:rsidRPr="00225D8B">
              <w:t>Reservationer</w:t>
            </w: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Konstitutionsutskottets betänkande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2008/09:KU24 Offentlighets- och sekretesslag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Trafikutskottets betänkande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2008/09:TU17 Vissa ändringar i lagen om elektronisk kommunikation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Socialförsäkringsutskottets betänkanden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2008/09:SfU10 Vissa frågor om vårdnadsbidrag m.m.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2008/09:SfU11 Trygghetssystemen utomlands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2008/09:SfU12 Ändring av vissa övergångsbestämmelser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Socialutskottets betänkanden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2008/09:SoU20 Barnrättspolitik – förenklad beredning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2008/09:SoU24 Läkemedelsfrågor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  <w:r w:rsidRPr="00225D8B">
              <w:rPr>
                <w:spacing w:val="-4"/>
              </w:rPr>
              <w:t>3 res. (s,v,mp)</w:t>
            </w: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Kulturutskottets betänkande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2008/09:KrU8 Statens stöd till idrotten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  <w:r w:rsidRPr="00225D8B">
              <w:rPr>
                <w:spacing w:val="-4"/>
              </w:rPr>
              <w:t>16 res. (s,v,mp)</w:t>
            </w: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Finansutskottets betänkande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2008/09:FiU25 Statlig förvaltning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  <w:r w:rsidRPr="00225D8B">
              <w:rPr>
                <w:spacing w:val="-4"/>
              </w:rPr>
              <w:t>6 res. (s,v,mp)</w:t>
            </w: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renderubrik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renderubrik"/>
            </w:pPr>
            <w:r w:rsidRPr="00225D8B">
              <w:t>Försvarsutskottets betänkande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renderubrik"/>
              <w:rPr>
                <w:spacing w:val="-4"/>
              </w:rPr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D579F8" w:rsidRPr="00225D8B" w:rsidRDefault="00D579F8" w:rsidP="000D3566">
            <w:r w:rsidRPr="00225D8B">
              <w:t>2008/09:FöU11 Ändrad tidpunkt för signalspaning i kablar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</w:tbl>
    <w:p w:rsidR="00D579F8" w:rsidRPr="00225D8B" w:rsidRDefault="00D579F8" w:rsidP="00F221DA">
      <w:pPr>
        <w:pStyle w:val="Blankrad"/>
      </w:pPr>
      <w:r w:rsidRPr="00225D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79F8" w:rsidRPr="00225D8B" w:rsidTr="000D35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79F8" w:rsidRPr="00225D8B" w:rsidRDefault="00D579F8" w:rsidP="000D3566">
            <w:pPr>
              <w:pStyle w:val="HuvudrubrikFlisteNr"/>
            </w:pPr>
          </w:p>
        </w:tc>
        <w:tc>
          <w:tcPr>
            <w:tcW w:w="6237" w:type="dxa"/>
          </w:tcPr>
          <w:p w:rsidR="00D579F8" w:rsidRPr="00225D8B" w:rsidRDefault="00D579F8" w:rsidP="000D3566">
            <w:pPr>
              <w:pStyle w:val="HuvudrubrikEnsam"/>
            </w:pPr>
            <w:r w:rsidRPr="00225D8B">
              <w:t>Frågestund kl. 14.00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pStyle w:val="HuvudrubrikKolumn3"/>
            </w:pPr>
          </w:p>
        </w:tc>
      </w:tr>
      <w:tr w:rsidR="00D579F8" w:rsidRPr="00225D8B" w:rsidTr="000D35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79F8" w:rsidRPr="00225D8B" w:rsidRDefault="00D579F8" w:rsidP="000D3566">
            <w:pPr>
              <w:pStyle w:val="FlistaNrText"/>
            </w:pPr>
          </w:p>
        </w:tc>
        <w:tc>
          <w:tcPr>
            <w:tcW w:w="6237" w:type="dxa"/>
          </w:tcPr>
          <w:p w:rsidR="009F39F6" w:rsidRPr="00225D8B" w:rsidRDefault="009F39F6" w:rsidP="000D3566">
            <w:r w:rsidRPr="00225D8B">
              <w:t>Frågor besvaras av:</w:t>
            </w:r>
          </w:p>
          <w:p w:rsidR="00D579F8" w:rsidRPr="00225D8B" w:rsidRDefault="00D579F8" w:rsidP="000D3566">
            <w:r w:rsidRPr="00225D8B">
              <w:t>Finansminister Anders Borg (m)</w:t>
            </w:r>
          </w:p>
          <w:p w:rsidR="00D579F8" w:rsidRPr="00225D8B" w:rsidRDefault="00D579F8" w:rsidP="000D3566">
            <w:r w:rsidRPr="00225D8B">
              <w:t>Statsrådet Cristina Husmark Pehrsson (m)</w:t>
            </w:r>
          </w:p>
          <w:p w:rsidR="00D579F8" w:rsidRPr="00225D8B" w:rsidRDefault="00D579F8" w:rsidP="000D3566">
            <w:r w:rsidRPr="00225D8B">
              <w:t>Statsrådet Maria Larsson (kd)</w:t>
            </w:r>
          </w:p>
          <w:p w:rsidR="00D579F8" w:rsidRPr="00225D8B" w:rsidRDefault="00D579F8" w:rsidP="000D3566">
            <w:r w:rsidRPr="00225D8B">
              <w:t>Statsrådet Tobias Billström (m)</w:t>
            </w:r>
          </w:p>
          <w:p w:rsidR="00D579F8" w:rsidRPr="00225D8B" w:rsidRDefault="00D579F8" w:rsidP="000D3566">
            <w:r w:rsidRPr="00225D8B">
              <w:t>Försvarsminister Sten Tolgfors (m)</w:t>
            </w:r>
          </w:p>
        </w:tc>
        <w:tc>
          <w:tcPr>
            <w:tcW w:w="2481" w:type="dxa"/>
          </w:tcPr>
          <w:p w:rsidR="00D579F8" w:rsidRPr="00225D8B" w:rsidRDefault="00D579F8" w:rsidP="000D3566">
            <w:pPr>
              <w:rPr>
                <w:spacing w:val="-4"/>
              </w:rPr>
            </w:pPr>
          </w:p>
        </w:tc>
      </w:tr>
    </w:tbl>
    <w:p w:rsidR="00D579F8" w:rsidRPr="00225D8B" w:rsidRDefault="00D579F8" w:rsidP="00F221DA">
      <w:pPr>
        <w:pStyle w:val="Blankrad"/>
      </w:pPr>
      <w:r w:rsidRPr="00225D8B">
        <w:t>     </w:t>
      </w:r>
    </w:p>
    <w:p w:rsidR="00517888" w:rsidRPr="00225D8B" w:rsidRDefault="00D579F8" w:rsidP="00F221DA">
      <w:pPr>
        <w:pStyle w:val="Blankrad"/>
      </w:pPr>
      <w:bookmarkStart w:id="4" w:name="Start"/>
      <w:bookmarkEnd w:id="4"/>
      <w:r w:rsidRPr="00225D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25D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25D8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25D8B" w:rsidRDefault="006E04A4" w:rsidP="00D016E9">
            <w:pPr>
              <w:pStyle w:val="StreckMitten"/>
            </w:pPr>
            <w:r w:rsidRPr="00225D8B">
              <w:tab/>
            </w:r>
            <w:r w:rsidRPr="00225D8B">
              <w:tab/>
            </w:r>
          </w:p>
        </w:tc>
      </w:tr>
    </w:tbl>
    <w:p w:rsidR="006E04A4" w:rsidRPr="00225D8B" w:rsidRDefault="006E04A4" w:rsidP="003675A0">
      <w:pPr>
        <w:pStyle w:val="Blankrad"/>
      </w:pPr>
    </w:p>
    <w:sectPr w:rsidR="006E04A4" w:rsidRPr="00225D8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774" w:rsidRPr="00225D8B" w:rsidRDefault="00DB6774">
      <w:r w:rsidRPr="00225D8B">
        <w:separator/>
      </w:r>
    </w:p>
  </w:endnote>
  <w:endnote w:type="continuationSeparator" w:id="0">
    <w:p w:rsidR="00DB6774" w:rsidRPr="00225D8B" w:rsidRDefault="00DB6774">
      <w:r w:rsidRPr="00225D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1F8" w:rsidRPr="00225D8B" w:rsidRDefault="005131F8">
    <w:pPr>
      <w:pStyle w:val="Sidhuvud"/>
      <w:jc w:val="center"/>
    </w:pPr>
    <w:r w:rsidRPr="00225D8B">
      <w:fldChar w:fldCharType="begin" w:fldLock="1"/>
    </w:r>
    <w:r w:rsidRPr="00225D8B">
      <w:instrText xml:space="preserve"> PAGE </w:instrText>
    </w:r>
    <w:r w:rsidRPr="00225D8B">
      <w:fldChar w:fldCharType="separate"/>
    </w:r>
    <w:r w:rsidR="00AB7237" w:rsidRPr="00225D8B">
      <w:t>2</w:t>
    </w:r>
    <w:r w:rsidRPr="00225D8B">
      <w:fldChar w:fldCharType="end"/>
    </w:r>
    <w:r w:rsidRPr="00225D8B">
      <w:t xml:space="preserve"> (</w:t>
    </w:r>
    <w:r w:rsidRPr="00225D8B">
      <w:fldChar w:fldCharType="begin" w:fldLock="1"/>
    </w:r>
    <w:r w:rsidRPr="00225D8B">
      <w:instrText xml:space="preserve"> NUMPAGES </w:instrText>
    </w:r>
    <w:r w:rsidRPr="00225D8B">
      <w:fldChar w:fldCharType="separate"/>
    </w:r>
    <w:r w:rsidR="00AB7237" w:rsidRPr="00225D8B">
      <w:t>2</w:t>
    </w:r>
    <w:r w:rsidRPr="00225D8B">
      <w:fldChar w:fldCharType="end"/>
    </w:r>
    <w:r w:rsidRPr="00225D8B">
      <w:t>)</w:t>
    </w:r>
  </w:p>
  <w:p w:rsidR="005131F8" w:rsidRPr="00225D8B" w:rsidRDefault="005131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1F8" w:rsidRPr="00225D8B" w:rsidRDefault="005131F8">
    <w:pPr>
      <w:pStyle w:val="Sidhuvud"/>
      <w:jc w:val="center"/>
    </w:pPr>
    <w:r w:rsidRPr="00225D8B">
      <w:fldChar w:fldCharType="begin" w:fldLock="1"/>
    </w:r>
    <w:r w:rsidRPr="00225D8B">
      <w:instrText xml:space="preserve"> PAGE </w:instrText>
    </w:r>
    <w:r w:rsidRPr="00225D8B">
      <w:fldChar w:fldCharType="separate"/>
    </w:r>
    <w:r w:rsidR="00DB6774" w:rsidRPr="00225D8B">
      <w:t>1</w:t>
    </w:r>
    <w:r w:rsidRPr="00225D8B">
      <w:fldChar w:fldCharType="end"/>
    </w:r>
    <w:r w:rsidRPr="00225D8B">
      <w:t xml:space="preserve"> (</w:t>
    </w:r>
    <w:r w:rsidRPr="00225D8B">
      <w:fldChar w:fldCharType="begin" w:fldLock="1"/>
    </w:r>
    <w:r w:rsidRPr="00225D8B">
      <w:instrText xml:space="preserve"> NUMPAGES </w:instrText>
    </w:r>
    <w:r w:rsidRPr="00225D8B">
      <w:fldChar w:fldCharType="separate"/>
    </w:r>
    <w:r w:rsidR="00AB7237" w:rsidRPr="00225D8B">
      <w:t>2</w:t>
    </w:r>
    <w:r w:rsidRPr="00225D8B">
      <w:fldChar w:fldCharType="end"/>
    </w:r>
    <w:r w:rsidRPr="00225D8B">
      <w:t>)</w:t>
    </w:r>
  </w:p>
  <w:p w:rsidR="005131F8" w:rsidRPr="00225D8B" w:rsidRDefault="00513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774" w:rsidRPr="00225D8B" w:rsidRDefault="00DB6774">
      <w:r w:rsidRPr="00225D8B">
        <w:separator/>
      </w:r>
    </w:p>
  </w:footnote>
  <w:footnote w:type="continuationSeparator" w:id="0">
    <w:p w:rsidR="00DB6774" w:rsidRPr="00225D8B" w:rsidRDefault="00DB6774">
      <w:r w:rsidRPr="00225D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1F8" w:rsidRPr="00225D8B" w:rsidRDefault="005131F8">
    <w:pPr>
      <w:pStyle w:val="Sidhuvud"/>
      <w:tabs>
        <w:tab w:val="clear" w:pos="4536"/>
      </w:tabs>
    </w:pPr>
    <w:r w:rsidRPr="00225D8B">
      <w:fldChar w:fldCharType="begin" w:fldLock="1"/>
    </w:r>
    <w:r w:rsidRPr="00225D8B">
      <w:instrText xml:space="preserve"> DOCPROPERTY "DocumentDate" </w:instrText>
    </w:r>
    <w:r w:rsidRPr="00225D8B">
      <w:fldChar w:fldCharType="separate"/>
    </w:r>
    <w:r w:rsidR="00AB7237" w:rsidRPr="00225D8B">
      <w:t>Torsdagen den 7 maj 2009</w:t>
    </w:r>
    <w:r w:rsidRPr="00225D8B">
      <w:fldChar w:fldCharType="end"/>
    </w:r>
    <w:r w:rsidRPr="00225D8B">
      <w:tab/>
    </w:r>
  </w:p>
  <w:p w:rsidR="005131F8" w:rsidRPr="00225D8B" w:rsidRDefault="005131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25D8B">
      <w:rPr>
        <w:sz w:val="12"/>
      </w:rPr>
      <w:tab/>
    </w:r>
  </w:p>
  <w:p w:rsidR="005131F8" w:rsidRPr="00225D8B" w:rsidRDefault="005131F8"/>
  <w:p w:rsidR="005131F8" w:rsidRPr="00225D8B" w:rsidRDefault="005131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1F8" w:rsidRPr="00225D8B" w:rsidRDefault="00225D8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25D8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1F8" w:rsidRPr="00225D8B" w:rsidRDefault="005131F8">
    <w:pPr>
      <w:pStyle w:val="Dokumentrubrik"/>
      <w:spacing w:after="360"/>
    </w:pPr>
    <w:r w:rsidRPr="00225D8B">
      <w:t>Föredragningslista</w:t>
    </w:r>
  </w:p>
  <w:p w:rsidR="005131F8" w:rsidRPr="00225D8B" w:rsidRDefault="00513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17067284">
    <w:abstractNumId w:val="5"/>
  </w:num>
  <w:num w:numId="2" w16cid:durableId="1279530932">
    <w:abstractNumId w:val="2"/>
  </w:num>
  <w:num w:numId="3" w16cid:durableId="451829840">
    <w:abstractNumId w:val="4"/>
  </w:num>
  <w:num w:numId="4" w16cid:durableId="444468562">
    <w:abstractNumId w:val="1"/>
  </w:num>
  <w:num w:numId="5" w16cid:durableId="584923975">
    <w:abstractNumId w:val="0"/>
  </w:num>
  <w:num w:numId="6" w16cid:durableId="1612665376">
    <w:abstractNumId w:val="3"/>
  </w:num>
  <w:num w:numId="7" w16cid:durableId="1435053200">
    <w:abstractNumId w:val="3"/>
  </w:num>
  <w:num w:numId="8" w16cid:durableId="1315060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36F3"/>
    <w:rsid w:val="00000608"/>
    <w:rsid w:val="000025B1"/>
    <w:rsid w:val="00002616"/>
    <w:rsid w:val="00003249"/>
    <w:rsid w:val="00013362"/>
    <w:rsid w:val="00014B7E"/>
    <w:rsid w:val="000157A2"/>
    <w:rsid w:val="00016950"/>
    <w:rsid w:val="000177FE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41D8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3566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55AE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25D8B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3F84"/>
    <w:rsid w:val="00355222"/>
    <w:rsid w:val="003567B8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6DB7"/>
    <w:rsid w:val="0045348A"/>
    <w:rsid w:val="00455A42"/>
    <w:rsid w:val="004603CE"/>
    <w:rsid w:val="00462D17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31F8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47A00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6F3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53D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E7ABD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39F6"/>
    <w:rsid w:val="009F4203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6307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237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51F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4757D"/>
    <w:rsid w:val="00D51FA2"/>
    <w:rsid w:val="00D52B77"/>
    <w:rsid w:val="00D52C90"/>
    <w:rsid w:val="00D5755C"/>
    <w:rsid w:val="00D579F8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774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DE4728-150A-4F08-ADE9-494B977D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F39F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217</Words>
  <Characters>1591</Characters>
  <Application>Microsoft Office Word</Application>
  <DocSecurity>4</DocSecurity>
  <Lines>122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2008/09:113</vt:lpstr>
      <vt:lpstr>Torsdagen den 7 maj 2009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2009-05-06T13:10:00Z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maj 2009</vt:lpwstr>
  </property>
  <property fmtid="{D5CDD505-2E9C-101B-9397-08002B2CF9AE}" pid="3" name="DocumentNumber">
    <vt:lpwstr>113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2009-05-07</vt:lpwstr>
  </property>
</Properties>
</file>