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F2376D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1C538A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C87B2D1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1C538A">
              <w:t>24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B7860C3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1C538A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1C538A">
              <w:rPr>
                <w:szCs w:val="24"/>
              </w:rPr>
              <w:t>2</w:t>
            </w:r>
            <w:r w:rsidR="00D20EB8" w:rsidRPr="00003487">
              <w:rPr>
                <w:szCs w:val="24"/>
              </w:rPr>
              <w:t>.</w:t>
            </w:r>
            <w:r w:rsidR="001C538A">
              <w:rPr>
                <w:szCs w:val="24"/>
              </w:rPr>
              <w:t>5</w:t>
            </w:r>
            <w:r w:rsidR="00E72CE6" w:rsidRPr="00E72CE6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089814FF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5209FB6B" w14:textId="38F8684F" w:rsidR="00FB317D" w:rsidRDefault="00484D43" w:rsidP="00FB317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Säkerhetspolisen</w:t>
            </w:r>
          </w:p>
          <w:p w14:paraId="63FF0A53" w14:textId="77777777" w:rsidR="00FB317D" w:rsidRDefault="00FB317D" w:rsidP="001E7C6E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  <w:p w14:paraId="2225EC29" w14:textId="77777777" w:rsidR="001E7C6E" w:rsidRDefault="001E7C6E" w:rsidP="001E7C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A24C5C">
              <w:rPr>
                <w:bCs/>
                <w:snapToGrid w:val="0"/>
              </w:rPr>
              <w:t>Säkerhetspolischef Charlotte von Essen</w:t>
            </w:r>
            <w:r>
              <w:rPr>
                <w:bCs/>
                <w:snapToGrid w:val="0"/>
              </w:rPr>
              <w:t xml:space="preserve"> med medarbetare informerade om myndighetens verksamhet. Samtliga närvarande deltog på plats hos Säkerhetspolisen i Solna.</w:t>
            </w:r>
          </w:p>
          <w:p w14:paraId="23E1AB13" w14:textId="77777777" w:rsidR="001E7C6E" w:rsidRDefault="001E7C6E" w:rsidP="001E7C6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36CCB00" w14:textId="5FDF5591" w:rsidR="001E7C6E" w:rsidRDefault="001E7C6E" w:rsidP="001E7C6E">
            <w:pPr>
              <w:tabs>
                <w:tab w:val="left" w:pos="1701"/>
              </w:tabs>
              <w:spacing w:line="276" w:lineRule="auto"/>
            </w:pPr>
            <w:r>
              <w:t>Utskottet beslutade att tystnadsplikt ska gälla enligt 7 kap. 20 § riksdagsordningen för de uppgifter som säkerhetspolischefen med medarbetare lämnat om</w:t>
            </w:r>
            <w:r w:rsidR="009C7828">
              <w:rPr>
                <w:color w:val="FF0000"/>
              </w:rPr>
              <w:t xml:space="preserve"> </w:t>
            </w:r>
            <w:r w:rsidR="009C7828" w:rsidRPr="00BD2512">
              <w:t>lägesbilden i våldsbejakande extremistiska miljöer</w:t>
            </w:r>
            <w:r w:rsidRPr="00BD2512">
              <w:t>,</w:t>
            </w:r>
            <w:r w:rsidR="009C7828" w:rsidRPr="00BD2512">
              <w:t xml:space="preserve"> lägesbilden av terror- och för</w:t>
            </w:r>
            <w:r w:rsidR="003723AC" w:rsidRPr="00BD2512">
              <w:t>fattningshotet</w:t>
            </w:r>
            <w:r w:rsidRPr="00BD2512">
              <w:t xml:space="preserve"> </w:t>
            </w:r>
            <w:r w:rsidR="009B5E85" w:rsidRPr="00BD2512">
              <w:t>samt</w:t>
            </w:r>
            <w:r w:rsidRPr="00BD2512">
              <w:t xml:space="preserve"> </w:t>
            </w:r>
            <w:r w:rsidR="009B5E85" w:rsidRPr="00BD2512">
              <w:t>antal</w:t>
            </w:r>
            <w:r w:rsidR="00875E32" w:rsidRPr="00BD2512">
              <w:t>et</w:t>
            </w:r>
            <w:r w:rsidR="009B5E85" w:rsidRPr="00BD2512">
              <w:t xml:space="preserve"> våldsbejakande extremister i Säkerhetspolisens uppföljning</w:t>
            </w:r>
            <w:r w:rsidR="009B5E85">
              <w:t xml:space="preserve">, och </w:t>
            </w:r>
            <w:r>
              <w:t xml:space="preserve">som omfattas av sekretess enligt 15 kap. 1 § offentlighets- och sekretesslagen (2009:400). </w:t>
            </w:r>
          </w:p>
          <w:p w14:paraId="67503B61" w14:textId="77777777" w:rsidR="009B5E85" w:rsidRDefault="009B5E85" w:rsidP="001E7C6E">
            <w:pPr>
              <w:tabs>
                <w:tab w:val="left" w:pos="1701"/>
              </w:tabs>
              <w:spacing w:line="276" w:lineRule="auto"/>
            </w:pPr>
          </w:p>
          <w:p w14:paraId="67192EB5" w14:textId="30D5D4CC" w:rsidR="009B5E85" w:rsidRDefault="009B5E85" w:rsidP="001E7C6E">
            <w:pPr>
              <w:tabs>
                <w:tab w:val="left" w:pos="1701"/>
              </w:tabs>
              <w:spacing w:line="276" w:lineRule="auto"/>
            </w:pPr>
            <w:r>
              <w:t>Denna paragraf förklarades omedelbart justerad.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2667443C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4D43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68776D1E" w:rsidR="0015708E" w:rsidRDefault="003974AF" w:rsidP="0015708E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C-ledamoten föreslog att utskottet skulle ta ett initiativ om </w:t>
            </w:r>
            <w:r w:rsidR="00E65CD8" w:rsidRPr="00BD2512">
              <w:rPr>
                <w:bCs/>
                <w:snapToGrid w:val="0"/>
              </w:rPr>
              <w:t>en extern och oberoende granskning av svenska kopplingar till Epsteinfilerna</w:t>
            </w:r>
            <w:r w:rsidR="0015708E" w:rsidRPr="00BD2512">
              <w:rPr>
                <w:bCs/>
                <w:snapToGrid w:val="0"/>
              </w:rPr>
              <w:t>.</w:t>
            </w:r>
          </w:p>
          <w:p w14:paraId="585737F2" w14:textId="77777777" w:rsidR="003974AF" w:rsidRDefault="003974AF" w:rsidP="0015708E">
            <w:pPr>
              <w:spacing w:line="276" w:lineRule="auto"/>
              <w:rPr>
                <w:bCs/>
                <w:snapToGrid w:val="0"/>
              </w:rPr>
            </w:pPr>
          </w:p>
          <w:p w14:paraId="0EAC8988" w14:textId="2BA805FF" w:rsidR="003974AF" w:rsidRDefault="003974AF" w:rsidP="0015708E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2BB97D99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4D4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41AE3F27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484D43">
              <w:rPr>
                <w:bCs/>
              </w:rPr>
              <w:t>ors</w:t>
            </w:r>
            <w:r w:rsidRPr="00B8368B">
              <w:rPr>
                <w:bCs/>
              </w:rPr>
              <w:t xml:space="preserve">dagen den </w:t>
            </w:r>
            <w:r w:rsidR="002E6827">
              <w:rPr>
                <w:bCs/>
              </w:rPr>
              <w:t>2</w:t>
            </w:r>
            <w:r w:rsidR="00484D43">
              <w:rPr>
                <w:bCs/>
              </w:rPr>
              <w:t>6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484D43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30B557CC" w14:textId="77777777" w:rsidR="006C4726" w:rsidRDefault="006C4726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7BE4A1DA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E7756D" w:rsidRPr="006F791A">
              <w:t>26</w:t>
            </w:r>
            <w:r w:rsidR="0046391A" w:rsidRPr="006F791A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053DC0C" w14:textId="70FEA801" w:rsidR="001C538A" w:rsidRPr="00ED345C" w:rsidRDefault="004A4DD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</w:t>
            </w:r>
            <w:r w:rsidR="006C4726">
              <w:rPr>
                <w:szCs w:val="24"/>
              </w:rPr>
              <w:t>o</w:t>
            </w: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E74D4D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78CEAC74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1C538A">
              <w:t>4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6F9925F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7865B5BA" w:rsidR="00125C12" w:rsidRDefault="00484D43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2–3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05A28C3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70F986EB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9E1D1B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4DDAC4F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6C4726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2FB9EA5F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8838D8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CC20E0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A6101E0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BA09F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1C3951C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BC218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C1B4D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691AD2A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E6F65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5DAD0656" w:rsidR="006C00D6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852E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51D90887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A5D1D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5E036BC7" w:rsidR="00D82362" w:rsidRDefault="00E84FE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E29037B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1384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5677306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659F25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740CE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17369A8B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56551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35885AB3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C488D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B0C4DDB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66BCA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39C70A00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213B9AE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036B89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0B18" w14:paraId="02988569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E43B" w14:textId="21628EA4" w:rsidR="00930B18" w:rsidRDefault="00930B18" w:rsidP="00D82362">
            <w:r w:rsidRPr="00AB76E3">
              <w:t>Vakant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6F79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25BC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80A7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5AF7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7678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B109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7F23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2587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6E48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8984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50C4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3171" w14:textId="77777777" w:rsidR="00930B18" w:rsidRDefault="00930B1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3D767E9" w:rsidR="00D82362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E5480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19BA1B2E" w:rsidR="00D82362" w:rsidRPr="00B20174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C619F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4ACAD0A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3B17CC5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6CDFB81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542213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B0C48DE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DA5C7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53ABF9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6355E5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BEF23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7A02729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8A05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260B018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42BF210" w:rsidR="003A012B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4F24560" w:rsidR="003A012B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F45486C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6FF7FE32" w:rsidR="00D82362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DE6C02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7DFAF6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0918776A" w:rsidR="0096189F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0AA9D8C8" w:rsidR="0096189F" w:rsidRPr="0078232D" w:rsidRDefault="00484D4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98B5E81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2C6F32AB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160DD9F4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1162CAE1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22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7"/>
  </w:num>
  <w:num w:numId="13" w16cid:durableId="472989425">
    <w:abstractNumId w:val="15"/>
  </w:num>
  <w:num w:numId="14" w16cid:durableId="940141301">
    <w:abstractNumId w:val="16"/>
  </w:num>
  <w:num w:numId="15" w16cid:durableId="836308591">
    <w:abstractNumId w:val="11"/>
  </w:num>
  <w:num w:numId="16" w16cid:durableId="582178706">
    <w:abstractNumId w:val="21"/>
  </w:num>
  <w:num w:numId="17" w16cid:durableId="807628562">
    <w:abstractNumId w:val="23"/>
  </w:num>
  <w:num w:numId="18" w16cid:durableId="344285292">
    <w:abstractNumId w:val="13"/>
  </w:num>
  <w:num w:numId="19" w16cid:durableId="1658146499">
    <w:abstractNumId w:val="26"/>
  </w:num>
  <w:num w:numId="20" w16cid:durableId="1211846970">
    <w:abstractNumId w:val="25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4"/>
  </w:num>
  <w:num w:numId="23" w16cid:durableId="843596536">
    <w:abstractNumId w:val="12"/>
  </w:num>
  <w:num w:numId="24" w16cid:durableId="660815658">
    <w:abstractNumId w:val="19"/>
  </w:num>
  <w:num w:numId="25" w16cid:durableId="710542175">
    <w:abstractNumId w:val="18"/>
  </w:num>
  <w:num w:numId="26" w16cid:durableId="2042513188">
    <w:abstractNumId w:val="14"/>
  </w:num>
  <w:num w:numId="27" w16cid:durableId="2012833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0F7D"/>
    <w:rsid w:val="00081824"/>
    <w:rsid w:val="000827B8"/>
    <w:rsid w:val="00087748"/>
    <w:rsid w:val="00090EC9"/>
    <w:rsid w:val="00090EFB"/>
    <w:rsid w:val="000914FB"/>
    <w:rsid w:val="00092B94"/>
    <w:rsid w:val="00092DCB"/>
    <w:rsid w:val="0009441D"/>
    <w:rsid w:val="00094A50"/>
    <w:rsid w:val="000954F7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9D8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538A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E7C6E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1D65"/>
    <w:rsid w:val="00362203"/>
    <w:rsid w:val="0036456E"/>
    <w:rsid w:val="003723AC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974AF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84D43"/>
    <w:rsid w:val="00491D82"/>
    <w:rsid w:val="00491E91"/>
    <w:rsid w:val="00491FEC"/>
    <w:rsid w:val="0049370E"/>
    <w:rsid w:val="00493DC6"/>
    <w:rsid w:val="00496AC5"/>
    <w:rsid w:val="00496C91"/>
    <w:rsid w:val="004A1AD8"/>
    <w:rsid w:val="004A4DD8"/>
    <w:rsid w:val="004A53F0"/>
    <w:rsid w:val="004A7C2F"/>
    <w:rsid w:val="004B0A3A"/>
    <w:rsid w:val="004B47AA"/>
    <w:rsid w:val="004B6C8F"/>
    <w:rsid w:val="004B7EE7"/>
    <w:rsid w:val="004C0786"/>
    <w:rsid w:val="004C2A54"/>
    <w:rsid w:val="004C367B"/>
    <w:rsid w:val="004C67B0"/>
    <w:rsid w:val="004C6A5B"/>
    <w:rsid w:val="004D3A9D"/>
    <w:rsid w:val="004D4AA2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92F88"/>
    <w:rsid w:val="005A6E4F"/>
    <w:rsid w:val="005B3359"/>
    <w:rsid w:val="005B53F4"/>
    <w:rsid w:val="005C2B68"/>
    <w:rsid w:val="005C5D73"/>
    <w:rsid w:val="005C6A91"/>
    <w:rsid w:val="005D1620"/>
    <w:rsid w:val="005D22EF"/>
    <w:rsid w:val="005D4EB1"/>
    <w:rsid w:val="005D67A7"/>
    <w:rsid w:val="005E0903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4B12"/>
    <w:rsid w:val="006A5149"/>
    <w:rsid w:val="006A74D8"/>
    <w:rsid w:val="006B2023"/>
    <w:rsid w:val="006B21D1"/>
    <w:rsid w:val="006C00D6"/>
    <w:rsid w:val="006C1674"/>
    <w:rsid w:val="006C3AA8"/>
    <w:rsid w:val="006C4726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6F791A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377CD"/>
    <w:rsid w:val="00843CA4"/>
    <w:rsid w:val="00852F57"/>
    <w:rsid w:val="0085349C"/>
    <w:rsid w:val="00856B94"/>
    <w:rsid w:val="00862296"/>
    <w:rsid w:val="00862B75"/>
    <w:rsid w:val="00863F3B"/>
    <w:rsid w:val="00867956"/>
    <w:rsid w:val="008727E9"/>
    <w:rsid w:val="008732D3"/>
    <w:rsid w:val="00874A67"/>
    <w:rsid w:val="008752A1"/>
    <w:rsid w:val="00875E32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0B18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B5E85"/>
    <w:rsid w:val="009C1E1F"/>
    <w:rsid w:val="009C29BB"/>
    <w:rsid w:val="009C44D2"/>
    <w:rsid w:val="009C6A19"/>
    <w:rsid w:val="009C7828"/>
    <w:rsid w:val="009D0E5C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B76E3"/>
    <w:rsid w:val="00AC64ED"/>
    <w:rsid w:val="00AD0407"/>
    <w:rsid w:val="00AD05A2"/>
    <w:rsid w:val="00AD2A3B"/>
    <w:rsid w:val="00AD3A2D"/>
    <w:rsid w:val="00AE756C"/>
    <w:rsid w:val="00AF01DB"/>
    <w:rsid w:val="00AF16B1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2512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369F4"/>
    <w:rsid w:val="00C41451"/>
    <w:rsid w:val="00C41804"/>
    <w:rsid w:val="00C41D16"/>
    <w:rsid w:val="00C473D5"/>
    <w:rsid w:val="00C635D4"/>
    <w:rsid w:val="00C6441F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573C"/>
    <w:rsid w:val="00CB04CD"/>
    <w:rsid w:val="00CB0AE2"/>
    <w:rsid w:val="00CB126F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439F"/>
    <w:rsid w:val="00DB46EE"/>
    <w:rsid w:val="00DC375F"/>
    <w:rsid w:val="00DC37BE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2A89"/>
    <w:rsid w:val="00E63FE2"/>
    <w:rsid w:val="00E65CD8"/>
    <w:rsid w:val="00E678F0"/>
    <w:rsid w:val="00E72CE6"/>
    <w:rsid w:val="00E76EF5"/>
    <w:rsid w:val="00E7756D"/>
    <w:rsid w:val="00E84FE4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99</TotalTime>
  <Pages>3</Pages>
  <Words>470</Words>
  <Characters>2599</Characters>
  <Application>Microsoft Office Word</Application>
  <DocSecurity>0</DocSecurity>
  <Lines>1299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16</cp:revision>
  <cp:lastPrinted>2026-03-24T12:53:00Z</cp:lastPrinted>
  <dcterms:created xsi:type="dcterms:W3CDTF">2026-03-24T14:43:00Z</dcterms:created>
  <dcterms:modified xsi:type="dcterms:W3CDTF">2026-03-27T13:51:00Z</dcterms:modified>
</cp:coreProperties>
</file>