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3CA68536E74F4C98AF17AE480D815E"/>
        </w:placeholder>
        <w:text/>
      </w:sdtPr>
      <w:sdtEndPr/>
      <w:sdtContent>
        <w:p w:rsidRPr="009B062B" w:rsidR="00AF30DD" w:rsidP="00FD15D5" w:rsidRDefault="00AF30DD" w14:paraId="0A695891" w14:textId="77777777">
          <w:pPr>
            <w:pStyle w:val="Rubrik1"/>
            <w:spacing w:after="300"/>
          </w:pPr>
          <w:r w:rsidRPr="009B062B">
            <w:t>Förslag till riksdagsbeslut</w:t>
          </w:r>
        </w:p>
      </w:sdtContent>
    </w:sdt>
    <w:sdt>
      <w:sdtPr>
        <w:alias w:val="Yrkande 1"/>
        <w:tag w:val="45acaeb7-95be-4597-ab4d-dfcc8704b09a"/>
        <w:id w:val="159058865"/>
        <w:lock w:val="sdtLocked"/>
      </w:sdtPr>
      <w:sdtEndPr/>
      <w:sdtContent>
        <w:p w:rsidR="00612075" w:rsidRDefault="00E93DB4" w14:paraId="067778F6" w14:textId="77777777">
          <w:pPr>
            <w:pStyle w:val="Frslagstext"/>
          </w:pPr>
          <w:r>
            <w:t>Riksdagen ställer sig bakom det som anförs i motionen om Tullverkets tillhörighet och tillkännager detta för regeringen.</w:t>
          </w:r>
        </w:p>
      </w:sdtContent>
    </w:sdt>
    <w:sdt>
      <w:sdtPr>
        <w:alias w:val="Yrkande 2"/>
        <w:tag w:val="a507a710-bd90-47a3-a556-fb707cead77d"/>
        <w:id w:val="-132637127"/>
        <w:lock w:val="sdtLocked"/>
      </w:sdtPr>
      <w:sdtEndPr/>
      <w:sdtContent>
        <w:p w:rsidR="00612075" w:rsidRDefault="00E93DB4" w14:paraId="30683761" w14:textId="77777777">
          <w:pPr>
            <w:pStyle w:val="Frslagstext"/>
          </w:pPr>
          <w:r>
            <w:t>Riksdagen ställer sig bakom det som anförs i motionen om beväpning av tulltjänstemän och tillkännager detta för regeringen.</w:t>
          </w:r>
        </w:p>
      </w:sdtContent>
    </w:sdt>
    <w:sdt>
      <w:sdtPr>
        <w:alias w:val="Yrkande 3"/>
        <w:tag w:val="cf7cd738-d711-4819-a3a6-893ba72ae8b8"/>
        <w:id w:val="523835152"/>
        <w:lock w:val="sdtLocked"/>
      </w:sdtPr>
      <w:sdtEndPr/>
      <w:sdtContent>
        <w:p w:rsidR="00612075" w:rsidRDefault="00E93DB4" w14:paraId="29215F0E" w14:textId="77777777">
          <w:pPr>
            <w:pStyle w:val="Frslagstext"/>
          </w:pPr>
          <w:r>
            <w:t>Riksdagen ställer sig bakom det som anförs i motionen om förlängd tid för sparande av kameramaterial och tillkännager detta för regeringen.</w:t>
          </w:r>
        </w:p>
      </w:sdtContent>
    </w:sdt>
    <w:sdt>
      <w:sdtPr>
        <w:alias w:val="Yrkande 4"/>
        <w:tag w:val="4e5cd354-a72e-4e1c-a383-64327a66809f"/>
        <w:id w:val="-749422774"/>
        <w:lock w:val="sdtLocked"/>
      </w:sdtPr>
      <w:sdtEndPr/>
      <w:sdtContent>
        <w:p w:rsidR="00612075" w:rsidRDefault="00E93DB4" w14:paraId="00485543" w14:textId="77777777">
          <w:pPr>
            <w:pStyle w:val="Frslagstext"/>
          </w:pPr>
          <w:r>
            <w:t>Riksdagen ställer sig bakom det som anförs i motionen om befogenhet att kvarhålla gods eller transportör och tillkännager detta för regeringen.</w:t>
          </w:r>
        </w:p>
      </w:sdtContent>
    </w:sdt>
    <w:sdt>
      <w:sdtPr>
        <w:alias w:val="Yrkande 5"/>
        <w:tag w:val="a0de61ec-04aa-4da8-9aa0-11e06e2c252b"/>
        <w:id w:val="59914165"/>
        <w:lock w:val="sdtLocked"/>
      </w:sdtPr>
      <w:sdtEndPr/>
      <w:sdtContent>
        <w:p w:rsidR="00612075" w:rsidRDefault="00E93DB4" w14:paraId="71FB8F27" w14:textId="77777777">
          <w:pPr>
            <w:pStyle w:val="Frslagstext"/>
          </w:pPr>
          <w:r>
            <w:t>Riksdagen ställer sig bakom det som anförs i motionen om befogenhet att ingripa mot läkemedelsinförsel och tillkännager detta för regeringen.</w:t>
          </w:r>
        </w:p>
      </w:sdtContent>
    </w:sdt>
    <w:sdt>
      <w:sdtPr>
        <w:alias w:val="Yrkande 6"/>
        <w:tag w:val="02577163-7072-44c8-a5e8-b2d682b90c7f"/>
        <w:id w:val="-662237531"/>
        <w:lock w:val="sdtLocked"/>
      </w:sdtPr>
      <w:sdtEndPr/>
      <w:sdtContent>
        <w:p w:rsidR="00612075" w:rsidRDefault="00E93DB4" w14:paraId="5AAFC4A0" w14:textId="77777777">
          <w:pPr>
            <w:pStyle w:val="Frslagstext"/>
          </w:pPr>
          <w:r>
            <w:t>Riksdagen ställer sig bakom det som anförs i motionen om förbättrat personskydd och säkerhet för tullpersonal och tillkännager detta för regeringen.</w:t>
          </w:r>
        </w:p>
      </w:sdtContent>
    </w:sdt>
    <w:sdt>
      <w:sdtPr>
        <w:alias w:val="Yrkande 7"/>
        <w:tag w:val="404e9744-70a2-46b8-a5eb-5b172decc3b8"/>
        <w:id w:val="369965678"/>
        <w:lock w:val="sdtLocked"/>
      </w:sdtPr>
      <w:sdtEndPr/>
      <w:sdtContent>
        <w:p w:rsidR="00612075" w:rsidRDefault="00E93DB4" w14:paraId="24172749" w14:textId="77777777">
          <w:pPr>
            <w:pStyle w:val="Frslagstext"/>
          </w:pPr>
          <w:r>
            <w:t>Riksdagen ställer sig bakom det som anförs i motionen om illegal utförsel av stöldgods och tillkännager detta för regeringen.</w:t>
          </w:r>
        </w:p>
      </w:sdtContent>
    </w:sdt>
    <w:sdt>
      <w:sdtPr>
        <w:alias w:val="Yrkande 8"/>
        <w:tag w:val="0fc2ea7f-4b87-4d92-892d-ec70ed3aa299"/>
        <w:id w:val="-1130393519"/>
        <w:lock w:val="sdtLocked"/>
      </w:sdtPr>
      <w:sdtEndPr/>
      <w:sdtContent>
        <w:p w:rsidR="00612075" w:rsidRDefault="00E93DB4" w14:paraId="274AEA59" w14:textId="77777777">
          <w:pPr>
            <w:pStyle w:val="Frslagstext"/>
          </w:pPr>
          <w:r>
            <w:t>Riksdagen ställer sig bakom det som anförs i motionen om Tullverkets samverkan med andra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35A83C4A8A44E4AFFA3CC49CABB7FB"/>
        </w:placeholder>
        <w:text/>
      </w:sdtPr>
      <w:sdtEndPr/>
      <w:sdtContent>
        <w:p w:rsidRPr="00A15A67" w:rsidR="006D79C9" w:rsidP="00A15A67" w:rsidRDefault="00A15A67" w14:paraId="000D0F1C" w14:textId="70C99B80">
          <w:pPr>
            <w:pStyle w:val="Rubrik1"/>
          </w:pPr>
          <w:r w:rsidRPr="00A15A67">
            <w:t>Tullverkets tillhörighet</w:t>
          </w:r>
        </w:p>
      </w:sdtContent>
    </w:sdt>
    <w:p w:rsidRPr="00A15A67" w:rsidR="00050BDD" w:rsidP="00A15A67" w:rsidRDefault="00050BDD" w14:paraId="5055D897" w14:textId="62B3340B">
      <w:pPr>
        <w:pStyle w:val="Normalutanindragellerluft"/>
      </w:pPr>
      <w:r w:rsidRPr="00A15A67">
        <w:t xml:space="preserve">Tullverkets uppgift har i allt större utsträckning kommit att vara brottsbekämpning. EU:s fria rörlighet har medfört betydande problematik </w:t>
      </w:r>
      <w:r w:rsidRPr="00A15A67" w:rsidR="00495372">
        <w:t xml:space="preserve">i fråga </w:t>
      </w:r>
      <w:r w:rsidRPr="00A15A67">
        <w:t>om säkra gränser, varför Tullverkets begränsade resurser och befogenheter leder till omfattande importerad kriminalitet. Även om Tullverket bibehåller uppgifter rörande annat än brottsbekämp</w:t>
      </w:r>
      <w:r w:rsidR="00A15A67">
        <w:softHyphen/>
      </w:r>
      <w:r w:rsidRPr="00A15A67">
        <w:t>ning är situationen sådan att den brottsbekämpande verksamheten bör anses vara den primära. Med anledning av detta bör Tullverket primärt anses vara en av de brotts</w:t>
      </w:r>
      <w:r w:rsidR="00A15A67">
        <w:softHyphen/>
      </w:r>
      <w:r w:rsidRPr="00A15A67">
        <w:t xml:space="preserve">bekämpande myndigheterna och därmed ligga under </w:t>
      </w:r>
      <w:r w:rsidRPr="00A15A67" w:rsidR="00495372">
        <w:t>j</w:t>
      </w:r>
      <w:r w:rsidRPr="00A15A67">
        <w:t>ustitieutskottets berednings</w:t>
      </w:r>
      <w:r w:rsidR="00A15A67">
        <w:softHyphen/>
      </w:r>
      <w:r w:rsidRPr="00A15A67">
        <w:t xml:space="preserve">område och utgiftsområde </w:t>
      </w:r>
      <w:r w:rsidRPr="00A15A67" w:rsidR="005C730A">
        <w:t>fyra.</w:t>
      </w:r>
    </w:p>
    <w:p w:rsidRPr="00A15A67" w:rsidR="00050BDD" w:rsidP="00A15A67" w:rsidRDefault="00050BDD" w14:paraId="08630539" w14:textId="77777777">
      <w:pPr>
        <w:pStyle w:val="Rubrik1"/>
      </w:pPr>
      <w:r w:rsidRPr="00A15A67">
        <w:t>Beväpning av tulltjänstemän</w:t>
      </w:r>
    </w:p>
    <w:p w:rsidRPr="00A15A67" w:rsidR="00050BDD" w:rsidP="00A15A67" w:rsidRDefault="00050BDD" w14:paraId="59CC2057" w14:textId="47217BDE">
      <w:pPr>
        <w:pStyle w:val="Normalutanindragellerluft"/>
      </w:pPr>
      <w:r w:rsidRPr="00A15A67">
        <w:t>Tullverkets inspektörer arbetar mot grov organiserad brottslighet. Uppgifterna inklu</w:t>
      </w:r>
      <w:r w:rsidR="00A15A67">
        <w:softHyphen/>
      </w:r>
      <w:r w:rsidRPr="00A15A67">
        <w:t>derar att leta efter vapen och narkotika, men enligt utsagor till media och enligt egna konversationer med tullpersonal drar de sig för att leta efter dem. En anledning är att de själva ofta saknar skjutvapen att skydda sig med. Tullpersonal menar att de inte har möjlighet att hantera dem som börjar bråka vid kontroll.</w:t>
      </w:r>
    </w:p>
    <w:p w:rsidRPr="00A15A67" w:rsidR="00050BDD" w:rsidP="00A15A67" w:rsidRDefault="00050BDD" w14:paraId="07019222" w14:textId="456F384A">
      <w:r w:rsidRPr="00A15A67">
        <w:t>I en medlemsenkät bland tjänstemännen i Stockholm, Arlanda och Skavsta svarade 89 procent av de tillfrågade att de ville bära skjutvapen till sin uniform. Med utgångs</w:t>
      </w:r>
      <w:r w:rsidR="00A15A67">
        <w:softHyphen/>
      </w:r>
      <w:r w:rsidRPr="00A15A67">
        <w:t xml:space="preserve">punkten att Tullverket primärt är en brottsbekämpande myndighet följer det naturligt att även tillåta att Tullverkets personal får ha tjänstevapen. Tullverket </w:t>
      </w:r>
      <w:r w:rsidRPr="00A15A67" w:rsidR="005C730A">
        <w:t xml:space="preserve">bör därför ges </w:t>
      </w:r>
      <w:r w:rsidRPr="00A15A67">
        <w:t>tillåtelse att utbilda och utrusta sin personal med tjänstevapen. Att det så</w:t>
      </w:r>
      <w:r w:rsidRPr="00A15A67" w:rsidR="00495372">
        <w:t xml:space="preserve"> </w:t>
      </w:r>
      <w:r w:rsidRPr="00A15A67">
        <w:t xml:space="preserve">som </w:t>
      </w:r>
      <w:r w:rsidRPr="00A15A67" w:rsidR="00495372">
        <w:t>s</w:t>
      </w:r>
      <w:r w:rsidRPr="00A15A67">
        <w:t>katteut</w:t>
      </w:r>
      <w:r w:rsidR="00A15A67">
        <w:softHyphen/>
      </w:r>
      <w:r w:rsidRPr="00A15A67">
        <w:t>skottet tidigare yttrat (</w:t>
      </w:r>
      <w:r w:rsidRPr="00A15A67" w:rsidR="00495372">
        <w:t xml:space="preserve">bet. </w:t>
      </w:r>
      <w:r w:rsidRPr="00A15A67">
        <w:t>2018/</w:t>
      </w:r>
      <w:proofErr w:type="gramStart"/>
      <w:r w:rsidRPr="00A15A67">
        <w:t>19:SkU</w:t>
      </w:r>
      <w:proofErr w:type="gramEnd"/>
      <w:r w:rsidRPr="00A15A67">
        <w:t>1 s.</w:t>
      </w:r>
      <w:r w:rsidRPr="00A15A67" w:rsidR="00495372">
        <w:t> </w:t>
      </w:r>
      <w:r w:rsidRPr="00A15A67">
        <w:t xml:space="preserve">25) finns en juridisk grund för beväpning av </w:t>
      </w:r>
      <w:r w:rsidRPr="00A15A67" w:rsidR="00495372">
        <w:t>t</w:t>
      </w:r>
      <w:r w:rsidRPr="00A15A67">
        <w:t>ulltjänstemän i förordning</w:t>
      </w:r>
      <w:r w:rsidRPr="00A15A67" w:rsidR="00495372">
        <w:t>en</w:t>
      </w:r>
      <w:r w:rsidRPr="00A15A67">
        <w:t xml:space="preserve"> (2016:1332) med instruktion för Tullverket stämmer. Så</w:t>
      </w:r>
      <w:r w:rsidRPr="00A15A67" w:rsidR="00495372">
        <w:t xml:space="preserve"> </w:t>
      </w:r>
      <w:r w:rsidRPr="00A15A67">
        <w:t>som 20</w:t>
      </w:r>
      <w:r w:rsidRPr="00A15A67" w:rsidR="00495372">
        <w:t> </w:t>
      </w:r>
      <w:r w:rsidRPr="00A15A67">
        <w:t>§ i förordningen dock stadgar</w:t>
      </w:r>
      <w:r w:rsidRPr="00A15A67" w:rsidR="005C730A">
        <w:t>, så</w:t>
      </w:r>
      <w:r w:rsidRPr="00A15A67">
        <w:t xml:space="preserve"> gäller detta situationer som avses i 24</w:t>
      </w:r>
      <w:r w:rsidRPr="00A15A67" w:rsidR="00495372">
        <w:t> </w:t>
      </w:r>
      <w:r w:rsidRPr="00A15A67">
        <w:t>kap. brottsbalken. Denna möjlighet är inte tillräcklig och bör utvidgas. Det är av synnerlig vikt, särskilt då Tullverket får uppgifter om att arbeta aktivare mot gränsöverskridande brottslighet, att deras möjlighet att bära tjänstevapen i fler fall än vad som i</w:t>
      </w:r>
      <w:r w:rsidRPr="00A15A67" w:rsidR="00495372">
        <w:t xml:space="preserve"> </w:t>
      </w:r>
      <w:r w:rsidRPr="00A15A67">
        <w:t>dag är möjligt utvidgas. Regeringen bör skyndsamt återkomma till riksdagen med förslag eller bevis på att så kommer att ske.</w:t>
      </w:r>
    </w:p>
    <w:p w:rsidRPr="00A15A67" w:rsidR="00050BDD" w:rsidP="00A15A67" w:rsidRDefault="00050BDD" w14:paraId="624FE4BC" w14:textId="77777777">
      <w:pPr>
        <w:pStyle w:val="Rubrik1"/>
      </w:pPr>
      <w:r w:rsidRPr="00A15A67">
        <w:lastRenderedPageBreak/>
        <w:t>Förlängd tid för sparat kameramaterial</w:t>
      </w:r>
    </w:p>
    <w:p w:rsidRPr="00A15A67" w:rsidR="00050BDD" w:rsidP="00A15A67" w:rsidRDefault="0097001B" w14:paraId="2E06FDF4" w14:textId="08298CA2">
      <w:pPr>
        <w:pStyle w:val="Normalutanindragellerluft"/>
      </w:pPr>
      <w:r w:rsidRPr="00A15A67">
        <w:t>Det är</w:t>
      </w:r>
      <w:r w:rsidRPr="00A15A67" w:rsidR="00050BDD">
        <w:t xml:space="preserve"> positivt att Tullverket tillämpar kamerabevakning i syfte att bekämpa såväl införseln av explosiva varor som all form av smuggling. Dessvärre finns en begränsning i att </w:t>
      </w:r>
      <w:r w:rsidRPr="00A15A67" w:rsidR="00495372">
        <w:t>t</w:t>
      </w:r>
      <w:r w:rsidRPr="00A15A67" w:rsidR="00050BDD">
        <w:t xml:space="preserve">ullen lagrar data för den trafik som övervakas endast </w:t>
      </w:r>
      <w:r w:rsidRPr="00A15A67">
        <w:t xml:space="preserve">kortare frister. </w:t>
      </w:r>
      <w:r w:rsidRPr="00A15A67" w:rsidR="006703FF">
        <w:t>Det förekom</w:t>
      </w:r>
      <w:r w:rsidR="00A15A67">
        <w:softHyphen/>
      </w:r>
      <w:r w:rsidRPr="00A15A67" w:rsidR="006703FF">
        <w:t>mer att behov av kameramaterial uppstår först senare, när andra brottsbekämpande myn</w:t>
      </w:r>
      <w:r w:rsidR="00511579">
        <w:softHyphen/>
      </w:r>
      <w:r w:rsidRPr="00A15A67" w:rsidR="006703FF">
        <w:t xml:space="preserve">digheter stöter på uppgifter som behöver styrkas. </w:t>
      </w:r>
      <w:r w:rsidRPr="00A15A67">
        <w:t xml:space="preserve">Lagringstiderna för kameramaterial bör därför utökas till åtminstone sex månader. </w:t>
      </w:r>
    </w:p>
    <w:p w:rsidRPr="00A15A67" w:rsidR="00050BDD" w:rsidP="00A15A67" w:rsidRDefault="00050BDD" w14:paraId="5D494491" w14:textId="2A8E93D6">
      <w:pPr>
        <w:pStyle w:val="Rubrik1"/>
      </w:pPr>
      <w:r w:rsidRPr="00A15A67">
        <w:t>Befogenhet att kvarhålla gods eller transportör</w:t>
      </w:r>
      <w:r w:rsidRPr="00A15A67" w:rsidR="00495372">
        <w:t>er</w:t>
      </w:r>
      <w:r w:rsidRPr="00A15A67">
        <w:t xml:space="preserve"> i väntan på polis</w:t>
      </w:r>
      <w:r w:rsidRPr="00A15A67" w:rsidR="00495372">
        <w:t>en</w:t>
      </w:r>
    </w:p>
    <w:p w:rsidRPr="00A15A67" w:rsidR="00050BDD" w:rsidP="00A15A67" w:rsidRDefault="006703FF" w14:paraId="5ED86117" w14:textId="5B26C65A">
      <w:pPr>
        <w:pStyle w:val="Normalutanindragellerluft"/>
      </w:pPr>
      <w:r w:rsidRPr="00A15A67">
        <w:t>I</w:t>
      </w:r>
      <w:r w:rsidRPr="00A15A67" w:rsidR="00495372">
        <w:t xml:space="preserve"> </w:t>
      </w:r>
      <w:r w:rsidRPr="00A15A67">
        <w:t xml:space="preserve">dag förekommer att tullpersonal med anledning av de begränsade brottsbekämpande befogenheterna tillåter misstänkta brottslingar att lämna platsen även om polis ännu inte </w:t>
      </w:r>
      <w:r w:rsidRPr="00A15A67" w:rsidR="00495372">
        <w:t xml:space="preserve">har </w:t>
      </w:r>
      <w:r w:rsidRPr="00A15A67">
        <w:t>anlänt. Tullverket bör därför ges befogenhet att stoppa, beslagta och hålla kvar gods eller transportörer i väntan på överlämnande till polis</w:t>
      </w:r>
      <w:r w:rsidRPr="00A15A67" w:rsidR="00495372">
        <w:t>en</w:t>
      </w:r>
      <w:r w:rsidRPr="00A15A67">
        <w:t xml:space="preserve">. </w:t>
      </w:r>
      <w:r w:rsidRPr="00A15A67" w:rsidR="00050BDD">
        <w:t xml:space="preserve">Kvarhållandet </w:t>
      </w:r>
      <w:r w:rsidRPr="00A15A67" w:rsidR="004E4C61">
        <w:t>ska</w:t>
      </w:r>
      <w:r w:rsidRPr="00A15A67" w:rsidR="00050BDD">
        <w:t xml:space="preserve"> kunna fortgå till dess att polis</w:t>
      </w:r>
      <w:r w:rsidRPr="00A15A67" w:rsidR="00495372">
        <w:t>en</w:t>
      </w:r>
      <w:r w:rsidRPr="00A15A67" w:rsidR="00050BDD">
        <w:t xml:space="preserve"> anländer. Regeringen ska skyndsamt återkomma med ett lagförslag för detta ändamål.</w:t>
      </w:r>
    </w:p>
    <w:p w:rsidRPr="00A15A67" w:rsidR="00050BDD" w:rsidP="00A15A67" w:rsidRDefault="00050BDD" w14:paraId="2E119735" w14:textId="77777777">
      <w:pPr>
        <w:pStyle w:val="Rubrik1"/>
      </w:pPr>
      <w:r w:rsidRPr="00A15A67">
        <w:t>Befogenheter att ingripa mot läkemedelsinförsel</w:t>
      </w:r>
    </w:p>
    <w:p w:rsidRPr="00A15A67" w:rsidR="00050BDD" w:rsidP="00A15A67" w:rsidRDefault="004C0B5E" w14:paraId="73E29CA6" w14:textId="41A40E94">
      <w:pPr>
        <w:pStyle w:val="Normalutanindragellerluft"/>
      </w:pPr>
      <w:r w:rsidRPr="00A15A67">
        <w:t>Smuggling</w:t>
      </w:r>
      <w:r w:rsidRPr="00A15A67" w:rsidR="00050BDD">
        <w:t xml:space="preserve"> av substanser och preparat som är olagliga eller belagda med olika restrik</w:t>
      </w:r>
      <w:r w:rsidR="00A15A67">
        <w:softHyphen/>
      </w:r>
      <w:r w:rsidRPr="00A15A67" w:rsidR="00050BDD">
        <w:t xml:space="preserve">tioner i Sverige är en allvarlig företeelse. Det kan handla om farliga dopningspreparat, narkotikaklassade läkemedel eller piratkopierade mediciner som riskerar </w:t>
      </w:r>
      <w:r w:rsidRPr="00A15A67">
        <w:t xml:space="preserve">att allvarligt </w:t>
      </w:r>
      <w:r w:rsidRPr="00A15A67" w:rsidR="00050BDD">
        <w:t>skada brukare.</w:t>
      </w:r>
    </w:p>
    <w:p w:rsidRPr="00A15A67" w:rsidR="00050BDD" w:rsidP="00A15A67" w:rsidRDefault="00050BDD" w14:paraId="57A088AF" w14:textId="77777777">
      <w:r w:rsidRPr="00A15A67">
        <w:t>Den typ av organiserad brottslighet som står bakom handeln med sådana preparat är organisationer som tillhandahåller varor och tjänster på en svart marknad och som drivs av ett vinstintresse precis som legala företag. De är därför inte sena med att utnyttja luckor i lagar för att finna nya effektiva leverans- och försäljningsmetoder.</w:t>
      </w:r>
    </w:p>
    <w:p w:rsidRPr="00A15A67" w:rsidR="00050BDD" w:rsidP="00A15A67" w:rsidRDefault="00050BDD" w14:paraId="44A88F7E" w14:textId="7C79F360">
      <w:r w:rsidRPr="00A15A67">
        <w:t>Tullverket har larmat om hur myndigheten står maktlös inför just en ny kreativ smugglingsmetod. Enligt myndighetens uppgifter har antalet beslag av olagligt insmugg</w:t>
      </w:r>
      <w:bookmarkStart w:name="_GoBack" w:id="1"/>
      <w:bookmarkEnd w:id="1"/>
      <w:r w:rsidRPr="00A15A67">
        <w:t>lade läkemedel minskat drastiskt under senare år eftersom smugglarna lärt sig att paketera in gods i paket som ser ut att komma från andra EU-länder. Tullen får vid sådan paketering endast ingripa om de misstänker att medicinerna kan komma att använda</w:t>
      </w:r>
      <w:r w:rsidRPr="00A15A67" w:rsidR="004F4BA3">
        <w:t>s</w:t>
      </w:r>
      <w:r w:rsidRPr="00A15A67">
        <w:t xml:space="preserve"> i missbrukssammanhang.</w:t>
      </w:r>
    </w:p>
    <w:p w:rsidRPr="00A15A67" w:rsidR="00050BDD" w:rsidP="00A15A67" w:rsidRDefault="00050BDD" w14:paraId="1195C086" w14:textId="779918ED">
      <w:r w:rsidRPr="00A15A67">
        <w:t xml:space="preserve">I dag regleras </w:t>
      </w:r>
      <w:r w:rsidRPr="00A15A67" w:rsidR="004F4BA3">
        <w:t>t</w:t>
      </w:r>
      <w:r w:rsidRPr="00A15A67">
        <w:t xml:space="preserve">ullens befogenheter att kontrollera varor ifrån </w:t>
      </w:r>
      <w:r w:rsidRPr="00A15A67" w:rsidR="004F4BA3">
        <w:t xml:space="preserve">ett </w:t>
      </w:r>
      <w:r w:rsidRPr="00A15A67">
        <w:t>annat EU-medlemsland i lag</w:t>
      </w:r>
      <w:r w:rsidRPr="00A15A67" w:rsidR="004F4BA3">
        <w:t>en</w:t>
      </w:r>
      <w:r w:rsidRPr="00A15A67">
        <w:t xml:space="preserve"> </w:t>
      </w:r>
      <w:r w:rsidRPr="00A15A67" w:rsidR="004F4BA3">
        <w:t>(</w:t>
      </w:r>
      <w:r w:rsidRPr="00A15A67">
        <w:t>1996:701</w:t>
      </w:r>
      <w:r w:rsidRPr="00A15A67" w:rsidR="004F4BA3">
        <w:t>)</w:t>
      </w:r>
      <w:r w:rsidRPr="00A15A67" w:rsidR="004C0B5E">
        <w:t xml:space="preserve">, </w:t>
      </w:r>
      <w:r w:rsidRPr="00A15A67">
        <w:t xml:space="preserve">den </w:t>
      </w:r>
      <w:r w:rsidRPr="00A15A67" w:rsidR="005C730A">
        <w:t>så kallade</w:t>
      </w:r>
      <w:r w:rsidRPr="00A15A67">
        <w:t xml:space="preserve"> inregränslagen. I listan över vilka varor </w:t>
      </w:r>
      <w:r w:rsidRPr="00A15A67">
        <w:lastRenderedPageBreak/>
        <w:t xml:space="preserve">som får kontrolleras inkluderas dock ej läkemedel. För att täppa till </w:t>
      </w:r>
      <w:r w:rsidRPr="00A15A67" w:rsidR="004F4BA3">
        <w:t xml:space="preserve">den </w:t>
      </w:r>
      <w:r w:rsidRPr="00A15A67">
        <w:t xml:space="preserve">lucka i lagen som Tullverket </w:t>
      </w:r>
      <w:r w:rsidRPr="00A15A67" w:rsidR="004F4BA3">
        <w:t xml:space="preserve">har </w:t>
      </w:r>
      <w:r w:rsidRPr="00A15A67">
        <w:t>beskrivit anser vi att regeringen ska återkomma med ett lagförslag som ger Tullverket befogenhet att ingripa adekvat mot läkemedelsinförsel</w:t>
      </w:r>
      <w:r w:rsidRPr="00A15A67" w:rsidR="004C0B5E">
        <w:t>,</w:t>
      </w:r>
      <w:r w:rsidRPr="00A15A67">
        <w:t xml:space="preserve"> till</w:t>
      </w:r>
      <w:r w:rsidRPr="00A15A67" w:rsidR="004F4BA3">
        <w:t xml:space="preserve"> </w:t>
      </w:r>
      <w:r w:rsidRPr="00A15A67">
        <w:t>synes</w:t>
      </w:r>
      <w:r w:rsidRPr="00A15A67" w:rsidR="004C0B5E">
        <w:t xml:space="preserve"> eller de </w:t>
      </w:r>
      <w:r w:rsidRPr="00A15A67" w:rsidR="004E4C61">
        <w:t>facto, härrörande</w:t>
      </w:r>
      <w:r w:rsidRPr="00A15A67">
        <w:t xml:space="preserve"> ifrån </w:t>
      </w:r>
      <w:r w:rsidRPr="00A15A67" w:rsidR="004F4BA3">
        <w:t xml:space="preserve">ett </w:t>
      </w:r>
      <w:r w:rsidRPr="00A15A67">
        <w:t>annat EU-medlemsland.</w:t>
      </w:r>
    </w:p>
    <w:p w:rsidRPr="00A15A67" w:rsidR="00050BDD" w:rsidP="00A15A67" w:rsidRDefault="00B60C72" w14:paraId="39078FCD" w14:textId="77777777">
      <w:pPr>
        <w:pStyle w:val="Rubrik1"/>
      </w:pPr>
      <w:r w:rsidRPr="00A15A67">
        <w:t>Personskydd och säkerhet för tullpersonal</w:t>
      </w:r>
    </w:p>
    <w:p w:rsidRPr="00A15A67" w:rsidR="00050BDD" w:rsidP="00A15A67" w:rsidRDefault="00050BDD" w14:paraId="72246B02" w14:textId="74F3E7FD">
      <w:pPr>
        <w:pStyle w:val="Normalutanindragellerluft"/>
      </w:pPr>
      <w:r w:rsidRPr="00A15A67">
        <w:t>De yrkeskriminella aktiviteterna har påvisats öka avseende illegal införsel av såväl vapen som tobak, alkohol och narkotika. Tullen har i detta läge inte kunnat utveckla säkerheten för personalen vid gränskontrollstationerna i tillräcklig omfattning. I stället har vi sett situationer då tullen inte har kunnat utföra kontroller på grund av underbe</w:t>
      </w:r>
      <w:r w:rsidR="00A15A67">
        <w:softHyphen/>
      </w:r>
      <w:r w:rsidRPr="00A15A67">
        <w:t xml:space="preserve">manning och de ökade risker som en mer våldsam kriminalitet utsätter verksamhetens personal för. </w:t>
      </w:r>
    </w:p>
    <w:p w:rsidRPr="00A15A67" w:rsidR="00050BDD" w:rsidP="00A15A67" w:rsidRDefault="00050BDD" w14:paraId="7A2A2D20" w14:textId="77777777">
      <w:r w:rsidRPr="00A15A67">
        <w:t xml:space="preserve">Personalens säkerhet är en viktig fråga som bör prioriteras inom Tullverket, främst inom gränsskyddet och övrig brottsbekämpning. Samtidigt måste man möta det ökade trycket från kriminellas verksamhet och öka ambitionsnivån för såväl kvantitet som kvalitet i verksamheten. </w:t>
      </w:r>
    </w:p>
    <w:p w:rsidRPr="00A15A67" w:rsidR="00050BDD" w:rsidP="00A15A67" w:rsidRDefault="00B60C72" w14:paraId="3F121924" w14:textId="77777777">
      <w:pPr>
        <w:pStyle w:val="Rubrik1"/>
      </w:pPr>
      <w:r w:rsidRPr="00A15A67">
        <w:t>Illegal utförsel av stöldgods</w:t>
      </w:r>
    </w:p>
    <w:p w:rsidRPr="00A15A67" w:rsidR="00050BDD" w:rsidP="00A15A67" w:rsidRDefault="00050BDD" w14:paraId="345B3EF0" w14:textId="0315FB81">
      <w:pPr>
        <w:pStyle w:val="Normalutanindragellerluft"/>
      </w:pPr>
      <w:r w:rsidRPr="00A15A67">
        <w:t>Befogenheterna i samband med kontroller vid såväl yttre som inre gräns</w:t>
      </w:r>
      <w:r w:rsidRPr="00A15A67" w:rsidR="0088202D">
        <w:t>er</w:t>
      </w:r>
      <w:r w:rsidRPr="00A15A67">
        <w:t xml:space="preserve"> behöver utökas. Arbetet med att utföra kontroller för att upptäcka utförsel av stöldgods och annan kriminell utförsel måste intensifieras och ges de förutsättningar som krävs för att </w:t>
      </w:r>
      <w:r w:rsidRPr="00A15A67" w:rsidR="0088202D">
        <w:t xml:space="preserve">man ska </w:t>
      </w:r>
      <w:r w:rsidRPr="00A15A67">
        <w:t xml:space="preserve">kunna beivra denna typ av brott effektivt. Regeringen bör skyndsamt utreda </w:t>
      </w:r>
      <w:r w:rsidRPr="00A15A67" w:rsidR="0088202D">
        <w:t xml:space="preserve">en </w:t>
      </w:r>
      <w:r w:rsidRPr="00A15A67">
        <w:t>kriminalisering av utförsel av stöldgods och återkomma till riksdagen med lagförslag om detta.</w:t>
      </w:r>
    </w:p>
    <w:p w:rsidRPr="00A15A67" w:rsidR="00050BDD" w:rsidP="00A15A67" w:rsidRDefault="00050BDD" w14:paraId="2B8A5441" w14:textId="77777777">
      <w:pPr>
        <w:pStyle w:val="Rubrik1"/>
      </w:pPr>
      <w:r w:rsidRPr="00A15A67">
        <w:t>Tullverkets samverkan med andra myndigheter</w:t>
      </w:r>
    </w:p>
    <w:p w:rsidRPr="00A15A67" w:rsidR="00050BDD" w:rsidP="00A15A67" w:rsidRDefault="00050BDD" w14:paraId="74CF1DFF" w14:textId="7D5E4845">
      <w:pPr>
        <w:pStyle w:val="Normalutanindragellerluft"/>
      </w:pPr>
      <w:r w:rsidRPr="00A15A67">
        <w:t>Genom samverkan mellan olika myndigheter skapa</w:t>
      </w:r>
      <w:r w:rsidRPr="00A15A67" w:rsidR="005C730A">
        <w:t>s</w:t>
      </w:r>
      <w:r w:rsidRPr="00A15A67">
        <w:t xml:space="preserve"> optimala förutsättningar för att kunna upptäcka och beivra organiserad och annan grov brottslighet. Det är en ödesfråga för Sverige att vi lyckas ta tillbaka initiativet och se</w:t>
      </w:r>
      <w:r w:rsidRPr="00A15A67" w:rsidR="0088202D">
        <w:t>r</w:t>
      </w:r>
      <w:r w:rsidRPr="00A15A67">
        <w:t xml:space="preserve"> till att avveckla så stor andel som möjligt av de kriminella verksamheter som infekterar vårt samhälle. </w:t>
      </w:r>
    </w:p>
    <w:p w:rsidRPr="00A15A67" w:rsidR="00050BDD" w:rsidP="00A15A67" w:rsidRDefault="00050BDD" w14:paraId="48BEBE6A" w14:textId="77777777">
      <w:r w:rsidRPr="00A15A67">
        <w:t xml:space="preserve">Tullverket och andra myndigheter bedriver sedan </w:t>
      </w:r>
      <w:r w:rsidRPr="00A15A67" w:rsidR="005C730A">
        <w:t xml:space="preserve">år </w:t>
      </w:r>
      <w:r w:rsidRPr="00A15A67">
        <w:t xml:space="preserve">2009 en organiserad samverkan inom ramen för projektet Myndigheter i samverkan mot den organiserade brottsligheten. Detta är ett mycket framgångsrikt samarbete som bör intensifieras och utvecklas på olika sätt. </w:t>
      </w:r>
    </w:p>
    <w:p w:rsidRPr="00A15A67" w:rsidR="00BB6339" w:rsidP="00A15A67" w:rsidRDefault="00050BDD" w14:paraId="589BCF3C" w14:textId="4C17BB09">
      <w:r w:rsidRPr="00A15A67">
        <w:lastRenderedPageBreak/>
        <w:t>Lagstiftningen behöver dock ses över ur olika perspektiv för att ytterligare öppna samverkansvägar, inte minst genom att nyttja datoriserade hjälpmedel och samkörning av relevanta data som finns tillgängliga hos olika myndigheter, i väsentligt mycket högre utsträckning än vad som är möjligt i dag. Sverige har varit naivt i</w:t>
      </w:r>
      <w:r w:rsidRPr="00A15A67" w:rsidR="0088202D">
        <w:t xml:space="preserve"> </w:t>
      </w:r>
      <w:r w:rsidRPr="00A15A67">
        <w:t>fråga om att inte använda den information som finns för att upptäcka och beivra kriminell verk</w:t>
      </w:r>
      <w:r w:rsidR="00A15A67">
        <w:softHyphen/>
      </w:r>
      <w:r w:rsidRPr="00A15A67">
        <w:t xml:space="preserve">samhet. </w:t>
      </w:r>
    </w:p>
    <w:sdt>
      <w:sdtPr>
        <w:alias w:val="CC_Underskrifter"/>
        <w:tag w:val="CC_Underskrifter"/>
        <w:id w:val="583496634"/>
        <w:lock w:val="sdtContentLocked"/>
        <w:placeholder>
          <w:docPart w:val="80410E4B10FD425FAF3FB21DB52B9677"/>
        </w:placeholder>
      </w:sdtPr>
      <w:sdtEndPr/>
      <w:sdtContent>
        <w:p w:rsidR="00FD15D5" w:rsidP="00BB396D" w:rsidRDefault="00FD15D5" w14:paraId="3B51FEF3" w14:textId="77777777"/>
        <w:p w:rsidRPr="008E0FE2" w:rsidR="004801AC" w:rsidP="00BB396D" w:rsidRDefault="00511579" w14:paraId="53AE72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C57F56" w:rsidRDefault="00C57F56" w14:paraId="21AE6036" w14:textId="77777777"/>
    <w:sectPr w:rsidR="00C57F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9935" w14:textId="77777777" w:rsidR="00CE28D2" w:rsidRDefault="00CE28D2" w:rsidP="000C1CAD">
      <w:pPr>
        <w:spacing w:line="240" w:lineRule="auto"/>
      </w:pPr>
      <w:r>
        <w:separator/>
      </w:r>
    </w:p>
  </w:endnote>
  <w:endnote w:type="continuationSeparator" w:id="0">
    <w:p w14:paraId="569475F5" w14:textId="77777777" w:rsidR="00CE28D2" w:rsidRDefault="00CE28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7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4F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6904F" w14:textId="77777777" w:rsidR="00CE28D2" w:rsidRDefault="00CE28D2" w:rsidP="000C1CAD">
      <w:pPr>
        <w:spacing w:line="240" w:lineRule="auto"/>
      </w:pPr>
      <w:r>
        <w:separator/>
      </w:r>
    </w:p>
  </w:footnote>
  <w:footnote w:type="continuationSeparator" w:id="0">
    <w:p w14:paraId="335B25BD" w14:textId="77777777" w:rsidR="00CE28D2" w:rsidRDefault="00CE28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965C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CFE8D" wp14:anchorId="016E3B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579" w14:paraId="79F32D85" w14:textId="77777777">
                          <w:pPr>
                            <w:jc w:val="right"/>
                          </w:pPr>
                          <w:sdt>
                            <w:sdtPr>
                              <w:alias w:val="CC_Noformat_Partikod"/>
                              <w:tag w:val="CC_Noformat_Partikod"/>
                              <w:id w:val="-53464382"/>
                              <w:placeholder>
                                <w:docPart w:val="7E8D0011BEE74C15A6DF4ED70F35FE05"/>
                              </w:placeholder>
                              <w:text/>
                            </w:sdtPr>
                            <w:sdtEndPr/>
                            <w:sdtContent>
                              <w:r w:rsidR="00050BDD">
                                <w:t>SD</w:t>
                              </w:r>
                            </w:sdtContent>
                          </w:sdt>
                          <w:sdt>
                            <w:sdtPr>
                              <w:alias w:val="CC_Noformat_Partinummer"/>
                              <w:tag w:val="CC_Noformat_Partinummer"/>
                              <w:id w:val="-1709555926"/>
                              <w:placeholder>
                                <w:docPart w:val="19823EE9224C47CFB49AB045AE564E3A"/>
                              </w:placeholder>
                              <w:text/>
                            </w:sdtPr>
                            <w:sdtEndPr/>
                            <w:sdtContent>
                              <w:r w:rsidR="005C730A">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E3B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1579" w14:paraId="79F32D85" w14:textId="77777777">
                    <w:pPr>
                      <w:jc w:val="right"/>
                    </w:pPr>
                    <w:sdt>
                      <w:sdtPr>
                        <w:alias w:val="CC_Noformat_Partikod"/>
                        <w:tag w:val="CC_Noformat_Partikod"/>
                        <w:id w:val="-53464382"/>
                        <w:placeholder>
                          <w:docPart w:val="7E8D0011BEE74C15A6DF4ED70F35FE05"/>
                        </w:placeholder>
                        <w:text/>
                      </w:sdtPr>
                      <w:sdtEndPr/>
                      <w:sdtContent>
                        <w:r w:rsidR="00050BDD">
                          <w:t>SD</w:t>
                        </w:r>
                      </w:sdtContent>
                    </w:sdt>
                    <w:sdt>
                      <w:sdtPr>
                        <w:alias w:val="CC_Noformat_Partinummer"/>
                        <w:tag w:val="CC_Noformat_Partinummer"/>
                        <w:id w:val="-1709555926"/>
                        <w:placeholder>
                          <w:docPart w:val="19823EE9224C47CFB49AB045AE564E3A"/>
                        </w:placeholder>
                        <w:text/>
                      </w:sdtPr>
                      <w:sdtEndPr/>
                      <w:sdtContent>
                        <w:r w:rsidR="005C730A">
                          <w:t>108</w:t>
                        </w:r>
                      </w:sdtContent>
                    </w:sdt>
                  </w:p>
                </w:txbxContent>
              </v:textbox>
              <w10:wrap anchorx="page"/>
            </v:shape>
          </w:pict>
        </mc:Fallback>
      </mc:AlternateContent>
    </w:r>
  </w:p>
  <w:p w:rsidRPr="00293C4F" w:rsidR="00262EA3" w:rsidP="00776B74" w:rsidRDefault="00262EA3" w14:paraId="1E585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7582FE" w14:textId="77777777">
    <w:pPr>
      <w:jc w:val="right"/>
    </w:pPr>
  </w:p>
  <w:p w:rsidR="00262EA3" w:rsidP="00776B74" w:rsidRDefault="00262EA3" w14:paraId="5B2F31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579" w14:paraId="73D1FF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E8BEFA" wp14:anchorId="2AEE66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579" w14:paraId="5A53CC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50BDD">
          <w:t>SD</w:t>
        </w:r>
      </w:sdtContent>
    </w:sdt>
    <w:sdt>
      <w:sdtPr>
        <w:alias w:val="CC_Noformat_Partinummer"/>
        <w:tag w:val="CC_Noformat_Partinummer"/>
        <w:id w:val="-2014525982"/>
        <w:lock w:val="contentLocked"/>
        <w:text/>
      </w:sdtPr>
      <w:sdtEndPr/>
      <w:sdtContent>
        <w:r w:rsidR="005C730A">
          <w:t>108</w:t>
        </w:r>
      </w:sdtContent>
    </w:sdt>
  </w:p>
  <w:p w:rsidRPr="008227B3" w:rsidR="00262EA3" w:rsidP="008227B3" w:rsidRDefault="00511579" w14:paraId="5BDE6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579" w14:paraId="7D90A17F" w14:textId="77777777">
    <w:pPr>
      <w:pStyle w:val="MotionTIllRiksdagen"/>
    </w:pPr>
    <w:sdt>
      <w:sdtPr>
        <w:rPr>
          <w:rStyle w:val="BeteckningChar"/>
        </w:rPr>
        <w:alias w:val="CC_Noformat_Riksmote"/>
        <w:tag w:val="CC_Noformat_Riksmote"/>
        <w:id w:val="1201050710"/>
        <w:lock w:val="sdtContentLocked"/>
        <w:placeholder>
          <w:docPart w:val="956F447141AE4F998443F89D4F3416B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D387F5316524584B79070F26E9AE530"/>
        </w:placeholder>
        <w:showingPlcHdr/>
        <w15:appearance w15:val="hidden"/>
        <w:text/>
      </w:sdtPr>
      <w:sdtEndPr>
        <w:rPr>
          <w:rStyle w:val="Rubrik1Char"/>
          <w:rFonts w:asciiTheme="majorHAnsi" w:hAnsiTheme="majorHAnsi"/>
          <w:sz w:val="38"/>
        </w:rPr>
      </w:sdtEndPr>
      <w:sdtContent>
        <w:r>
          <w:t>:643</w:t>
        </w:r>
      </w:sdtContent>
    </w:sdt>
  </w:p>
  <w:p w:rsidR="00262EA3" w:rsidP="00E03A3D" w:rsidRDefault="00511579" w14:paraId="30907C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63B99C3FC13A49ABBAB1A4097740FFB5"/>
      </w:placeholder>
      <w:text/>
    </w:sdtPr>
    <w:sdtEndPr/>
    <w:sdtContent>
      <w:p w:rsidR="00262EA3" w:rsidP="00283E0F" w:rsidRDefault="00050BDD" w14:paraId="320ABB5B" w14:textId="77777777">
        <w:pPr>
          <w:pStyle w:val="FSHRub2"/>
        </w:pPr>
        <w:r>
          <w:t>Tullfrågor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0C25D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0B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BD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DD"/>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DE"/>
    <w:rsid w:val="00493802"/>
    <w:rsid w:val="0049382A"/>
    <w:rsid w:val="0049397A"/>
    <w:rsid w:val="00493E3E"/>
    <w:rsid w:val="00494029"/>
    <w:rsid w:val="00494302"/>
    <w:rsid w:val="00494F49"/>
    <w:rsid w:val="00495372"/>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5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C6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A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79"/>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0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6F"/>
    <w:rsid w:val="006108D0"/>
    <w:rsid w:val="00611260"/>
    <w:rsid w:val="0061176B"/>
    <w:rsid w:val="006119A5"/>
    <w:rsid w:val="0061207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3F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2A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BBC"/>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02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1B"/>
    <w:rsid w:val="00970635"/>
    <w:rsid w:val="0097178B"/>
    <w:rsid w:val="00972DC8"/>
    <w:rsid w:val="009733BD"/>
    <w:rsid w:val="00973AC0"/>
    <w:rsid w:val="00974566"/>
    <w:rsid w:val="00974758"/>
    <w:rsid w:val="0097590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67"/>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72"/>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96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5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D2"/>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75"/>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B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A8B"/>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D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D4A57C"/>
  <w15:chartTrackingRefBased/>
  <w15:docId w15:val="{058C5946-CF9B-4CD1-A164-1080D5B8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E4C6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3CA68536E74F4C98AF17AE480D815E"/>
        <w:category>
          <w:name w:val="Allmänt"/>
          <w:gallery w:val="placeholder"/>
        </w:category>
        <w:types>
          <w:type w:val="bbPlcHdr"/>
        </w:types>
        <w:behaviors>
          <w:behavior w:val="content"/>
        </w:behaviors>
        <w:guid w:val="{834B778B-3FC5-4F76-B765-DE4B3B784C7D}"/>
      </w:docPartPr>
      <w:docPartBody>
        <w:p w:rsidR="00EB7D7D" w:rsidRDefault="00655758">
          <w:pPr>
            <w:pStyle w:val="933CA68536E74F4C98AF17AE480D815E"/>
          </w:pPr>
          <w:r w:rsidRPr="005A0A93">
            <w:rPr>
              <w:rStyle w:val="Platshllartext"/>
            </w:rPr>
            <w:t>Förslag till riksdagsbeslut</w:t>
          </w:r>
        </w:p>
      </w:docPartBody>
    </w:docPart>
    <w:docPart>
      <w:docPartPr>
        <w:name w:val="E535A83C4A8A44E4AFFA3CC49CABB7FB"/>
        <w:category>
          <w:name w:val="Allmänt"/>
          <w:gallery w:val="placeholder"/>
        </w:category>
        <w:types>
          <w:type w:val="bbPlcHdr"/>
        </w:types>
        <w:behaviors>
          <w:behavior w:val="content"/>
        </w:behaviors>
        <w:guid w:val="{5A45107E-ECEC-4186-A568-6960A9BE6A2F}"/>
      </w:docPartPr>
      <w:docPartBody>
        <w:p w:rsidR="00EB7D7D" w:rsidRDefault="00655758">
          <w:pPr>
            <w:pStyle w:val="E535A83C4A8A44E4AFFA3CC49CABB7FB"/>
          </w:pPr>
          <w:r w:rsidRPr="005A0A93">
            <w:rPr>
              <w:rStyle w:val="Platshllartext"/>
            </w:rPr>
            <w:t>Motivering</w:t>
          </w:r>
        </w:p>
      </w:docPartBody>
    </w:docPart>
    <w:docPart>
      <w:docPartPr>
        <w:name w:val="7E8D0011BEE74C15A6DF4ED70F35FE05"/>
        <w:category>
          <w:name w:val="Allmänt"/>
          <w:gallery w:val="placeholder"/>
        </w:category>
        <w:types>
          <w:type w:val="bbPlcHdr"/>
        </w:types>
        <w:behaviors>
          <w:behavior w:val="content"/>
        </w:behaviors>
        <w:guid w:val="{5505C4B7-385A-445B-8E20-D7BD8396B01B}"/>
      </w:docPartPr>
      <w:docPartBody>
        <w:p w:rsidR="00EB7D7D" w:rsidRDefault="00655758">
          <w:pPr>
            <w:pStyle w:val="7E8D0011BEE74C15A6DF4ED70F35FE05"/>
          </w:pPr>
          <w:r>
            <w:rPr>
              <w:rStyle w:val="Platshllartext"/>
            </w:rPr>
            <w:t xml:space="preserve"> </w:t>
          </w:r>
        </w:p>
      </w:docPartBody>
    </w:docPart>
    <w:docPart>
      <w:docPartPr>
        <w:name w:val="19823EE9224C47CFB49AB045AE564E3A"/>
        <w:category>
          <w:name w:val="Allmänt"/>
          <w:gallery w:val="placeholder"/>
        </w:category>
        <w:types>
          <w:type w:val="bbPlcHdr"/>
        </w:types>
        <w:behaviors>
          <w:behavior w:val="content"/>
        </w:behaviors>
        <w:guid w:val="{30985315-D88F-4649-8827-99B0B80D7F10}"/>
      </w:docPartPr>
      <w:docPartBody>
        <w:p w:rsidR="00EB7D7D" w:rsidRDefault="00655758">
          <w:pPr>
            <w:pStyle w:val="19823EE9224C47CFB49AB045AE564E3A"/>
          </w:pPr>
          <w:r>
            <w:t xml:space="preserve"> </w:t>
          </w:r>
        </w:p>
      </w:docPartBody>
    </w:docPart>
    <w:docPart>
      <w:docPartPr>
        <w:name w:val="DefaultPlaceholder_-1854013440"/>
        <w:category>
          <w:name w:val="Allmänt"/>
          <w:gallery w:val="placeholder"/>
        </w:category>
        <w:types>
          <w:type w:val="bbPlcHdr"/>
        </w:types>
        <w:behaviors>
          <w:behavior w:val="content"/>
        </w:behaviors>
        <w:guid w:val="{CECAC85F-C4DB-4D14-8B43-AAB973812A03}"/>
      </w:docPartPr>
      <w:docPartBody>
        <w:p w:rsidR="00EB7D7D" w:rsidRDefault="00655758">
          <w:r w:rsidRPr="00603B01">
            <w:rPr>
              <w:rStyle w:val="Platshllartext"/>
            </w:rPr>
            <w:t>Klicka eller tryck här för att ange text.</w:t>
          </w:r>
        </w:p>
      </w:docPartBody>
    </w:docPart>
    <w:docPart>
      <w:docPartPr>
        <w:name w:val="63B99C3FC13A49ABBAB1A4097740FFB5"/>
        <w:category>
          <w:name w:val="Allmänt"/>
          <w:gallery w:val="placeholder"/>
        </w:category>
        <w:types>
          <w:type w:val="bbPlcHdr"/>
        </w:types>
        <w:behaviors>
          <w:behavior w:val="content"/>
        </w:behaviors>
        <w:guid w:val="{FCD85B47-7E3E-4A8E-B67C-EA76C7ADE21A}"/>
      </w:docPartPr>
      <w:docPartBody>
        <w:p w:rsidR="00EB7D7D" w:rsidRDefault="00655758">
          <w:r w:rsidRPr="00603B01">
            <w:rPr>
              <w:rStyle w:val="Platshllartext"/>
            </w:rPr>
            <w:t>[ange din text här]</w:t>
          </w:r>
        </w:p>
      </w:docPartBody>
    </w:docPart>
    <w:docPart>
      <w:docPartPr>
        <w:name w:val="956F447141AE4F998443F89D4F3416B4"/>
        <w:category>
          <w:name w:val="Allmänt"/>
          <w:gallery w:val="placeholder"/>
        </w:category>
        <w:types>
          <w:type w:val="bbPlcHdr"/>
        </w:types>
        <w:behaviors>
          <w:behavior w:val="content"/>
        </w:behaviors>
        <w:guid w:val="{34737B4B-D64C-4A0B-82F4-55AC6D9C23E0}"/>
      </w:docPartPr>
      <w:docPartBody>
        <w:p w:rsidR="00EB7D7D" w:rsidRDefault="00655758">
          <w:r w:rsidRPr="00603B01">
            <w:rPr>
              <w:rStyle w:val="Platshllartext"/>
            </w:rPr>
            <w:t>[ange din text här]</w:t>
          </w:r>
        </w:p>
      </w:docPartBody>
    </w:docPart>
    <w:docPart>
      <w:docPartPr>
        <w:name w:val="80410E4B10FD425FAF3FB21DB52B9677"/>
        <w:category>
          <w:name w:val="Allmänt"/>
          <w:gallery w:val="placeholder"/>
        </w:category>
        <w:types>
          <w:type w:val="bbPlcHdr"/>
        </w:types>
        <w:behaviors>
          <w:behavior w:val="content"/>
        </w:behaviors>
        <w:guid w:val="{CDA67DE6-666C-4DB5-8A9C-5AAC985DA3B4}"/>
      </w:docPartPr>
      <w:docPartBody>
        <w:p w:rsidR="007D2739" w:rsidRDefault="007D2739"/>
      </w:docPartBody>
    </w:docPart>
    <w:docPart>
      <w:docPartPr>
        <w:name w:val="0D387F5316524584B79070F26E9AE530"/>
        <w:category>
          <w:name w:val="Allmänt"/>
          <w:gallery w:val="placeholder"/>
        </w:category>
        <w:types>
          <w:type w:val="bbPlcHdr"/>
        </w:types>
        <w:behaviors>
          <w:behavior w:val="content"/>
        </w:behaviors>
        <w:guid w:val="{2E34E647-66CD-45AC-921F-CBD78791FEFE}"/>
      </w:docPartPr>
      <w:docPartBody>
        <w:p w:rsidR="00000000" w:rsidRDefault="005F4346">
          <w:r>
            <w:t>:643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58"/>
    <w:rsid w:val="005F4346"/>
    <w:rsid w:val="00616426"/>
    <w:rsid w:val="00655758"/>
    <w:rsid w:val="006C2D25"/>
    <w:rsid w:val="007D2739"/>
    <w:rsid w:val="00B45CEB"/>
    <w:rsid w:val="00EB7D7D"/>
    <w:rsid w:val="00F2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758"/>
    <w:rPr>
      <w:color w:val="F4B083" w:themeColor="accent2" w:themeTint="99"/>
    </w:rPr>
  </w:style>
  <w:style w:type="paragraph" w:customStyle="1" w:styleId="933CA68536E74F4C98AF17AE480D815E">
    <w:name w:val="933CA68536E74F4C98AF17AE480D815E"/>
  </w:style>
  <w:style w:type="paragraph" w:customStyle="1" w:styleId="AD220D82C45A45DB81D3A5B156BEACBF">
    <w:name w:val="AD220D82C45A45DB81D3A5B156BEAC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D233EDC5094C7D9C09C1E1340F59B2">
    <w:name w:val="B1D233EDC5094C7D9C09C1E1340F59B2"/>
  </w:style>
  <w:style w:type="paragraph" w:customStyle="1" w:styleId="E535A83C4A8A44E4AFFA3CC49CABB7FB">
    <w:name w:val="E535A83C4A8A44E4AFFA3CC49CABB7FB"/>
  </w:style>
  <w:style w:type="paragraph" w:customStyle="1" w:styleId="E663F64498F7429DB0CA1766DA4AA5E6">
    <w:name w:val="E663F64498F7429DB0CA1766DA4AA5E6"/>
  </w:style>
  <w:style w:type="paragraph" w:customStyle="1" w:styleId="C74112471AE74568B35B9B5C4A21CD88">
    <w:name w:val="C74112471AE74568B35B9B5C4A21CD88"/>
  </w:style>
  <w:style w:type="paragraph" w:customStyle="1" w:styleId="7E8D0011BEE74C15A6DF4ED70F35FE05">
    <w:name w:val="7E8D0011BEE74C15A6DF4ED70F35FE05"/>
  </w:style>
  <w:style w:type="paragraph" w:customStyle="1" w:styleId="19823EE9224C47CFB49AB045AE564E3A">
    <w:name w:val="19823EE9224C47CFB49AB045AE564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FA11D-96E5-4FCF-8E64-AF7850D3F235}"/>
</file>

<file path=customXml/itemProps2.xml><?xml version="1.0" encoding="utf-8"?>
<ds:datastoreItem xmlns:ds="http://schemas.openxmlformats.org/officeDocument/2006/customXml" ds:itemID="{53DCCF92-4930-4867-9F03-24030F0178DD}"/>
</file>

<file path=customXml/itemProps3.xml><?xml version="1.0" encoding="utf-8"?>
<ds:datastoreItem xmlns:ds="http://schemas.openxmlformats.org/officeDocument/2006/customXml" ds:itemID="{731316C0-BB08-4F07-97F1-C9D5684106FC}"/>
</file>

<file path=docProps/app.xml><?xml version="1.0" encoding="utf-8"?>
<Properties xmlns="http://schemas.openxmlformats.org/officeDocument/2006/extended-properties" xmlns:vt="http://schemas.openxmlformats.org/officeDocument/2006/docPropsVTypes">
  <Template>Normal</Template>
  <TotalTime>33</TotalTime>
  <Pages>4</Pages>
  <Words>1189</Words>
  <Characters>7078</Characters>
  <Application>Microsoft Office Word</Application>
  <DocSecurity>0</DocSecurity>
  <Lines>122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SD108 Tullfrågor</vt:lpstr>
      <vt:lpstr>
      </vt:lpstr>
    </vt:vector>
  </TitlesOfParts>
  <Company>Sveriges riksdag</Company>
  <LinksUpToDate>false</LinksUpToDate>
  <CharactersWithSpaces>8226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