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A0B12" w:rsidRDefault="003F050A" w14:paraId="07E09174" w14:textId="77777777">
      <w:pPr>
        <w:pStyle w:val="RubrikFrslagTIllRiksdagsbeslut"/>
      </w:pPr>
      <w:sdt>
        <w:sdtPr>
          <w:alias w:val="CC_Boilerplate_4"/>
          <w:tag w:val="CC_Boilerplate_4"/>
          <w:id w:val="-1644581176"/>
          <w:lock w:val="sdtContentLocked"/>
          <w:placeholder>
            <w:docPart w:val="29029F30A24C403D80D94112D168AF4C"/>
          </w:placeholder>
          <w:text/>
        </w:sdtPr>
        <w:sdtEndPr/>
        <w:sdtContent>
          <w:r w:rsidRPr="009B062B" w:rsidR="00AF30DD">
            <w:t>Förslag till riksdagsbeslut</w:t>
          </w:r>
        </w:sdtContent>
      </w:sdt>
      <w:bookmarkEnd w:id="0"/>
      <w:bookmarkEnd w:id="1"/>
    </w:p>
    <w:sdt>
      <w:sdtPr>
        <w:alias w:val="Yrkande 1"/>
        <w:tag w:val="6c112f2b-0135-413c-8534-22b7646f5cd0"/>
        <w:id w:val="-435984332"/>
        <w:lock w:val="sdtLocked"/>
      </w:sdtPr>
      <w:sdtEndPr/>
      <w:sdtContent>
        <w:p w:rsidR="007B097B" w:rsidRDefault="00953034" w14:paraId="5DDFEFDF" w14:textId="77777777">
          <w:pPr>
            <w:pStyle w:val="Frslagstext"/>
          </w:pPr>
          <w:r>
            <w:t>Riksdagen avslår proposition 2025/26:257 Krav på kommunala lantmäterimyndigheters ärendehanteringssystem.</w:t>
          </w:r>
        </w:p>
      </w:sdtContent>
    </w:sdt>
    <w:sdt>
      <w:sdtPr>
        <w:alias w:val="Yrkande 2"/>
        <w:tag w:val="4c0aefbf-1d7c-419b-93a8-d13c98f48e05"/>
        <w:id w:val="907884260"/>
        <w:lock w:val="sdtLocked"/>
      </w:sdtPr>
      <w:sdtEndPr/>
      <w:sdtContent>
        <w:p w:rsidR="007B097B" w:rsidRDefault="00953034" w14:paraId="6EA3C021" w14:textId="77777777">
          <w:pPr>
            <w:pStyle w:val="Frslagstext"/>
          </w:pPr>
          <w:r>
            <w:t>Riksdagen ställer sig bakom det som anförs i motionen om att regeringen bör utreda frågan om kommunala lantmäteriers användning av ärendehanteringssystem och andra tekniska handläggningsstöd för att återkomma till riksdagen med ett nytt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1C8132D8348638A205BFBD00DD328"/>
        </w:placeholder>
        <w:text/>
      </w:sdtPr>
      <w:sdtEndPr/>
      <w:sdtContent>
        <w:p w:rsidRPr="009B062B" w:rsidR="006D79C9" w:rsidP="00333E95" w:rsidRDefault="006D79C9" w14:paraId="1601F3E6" w14:textId="77777777">
          <w:pPr>
            <w:pStyle w:val="Rubrik1"/>
          </w:pPr>
          <w:r>
            <w:t>Motivering</w:t>
          </w:r>
        </w:p>
      </w:sdtContent>
    </w:sdt>
    <w:bookmarkEnd w:displacedByCustomXml="prev" w:id="3"/>
    <w:bookmarkEnd w:displacedByCustomXml="prev" w:id="4"/>
    <w:p w:rsidR="0083736E" w:rsidP="00AB4960" w:rsidRDefault="0083736E" w14:paraId="45B5540F" w14:textId="4B8E90FA">
      <w:pPr>
        <w:pStyle w:val="Normalutanindragellerluft"/>
      </w:pPr>
      <w:r>
        <w:t xml:space="preserve">Centerpartiets linje är att Sverige behöver </w:t>
      </w:r>
      <w:r w:rsidRPr="0083736E">
        <w:t>underlätta för kommuner att starta egna lantmäterimyndigheter</w:t>
      </w:r>
      <w:r>
        <w:t>. En ökande centralisering av verksamheten hämmar lokal utvecklingskraft, därför bör mer ansvar för och makt över samhällsbyggandet utgå från lokala förhållanden. I ett vidare perspektiv skulle delar av lantmäteriets verksamheter också kunna konkurrensutsättas. Därtill är det önskvärt med en ökad privat initiativrätt i planfrågor.</w:t>
      </w:r>
    </w:p>
    <w:p w:rsidR="0083736E" w:rsidP="0083736E" w:rsidRDefault="0083736E" w14:paraId="3BDEFD2D" w14:textId="3DBFC207">
      <w:r>
        <w:t>Den proposition som regeringen presenterat går i helt motsatt riktning mot den utveckling Centerpartiet vill se för lantmäteriverksamheten. Vi delar visserligen uppfattningen att de tekniska systemen behöver kunna ”prata” med varandra, och att verksamheten ska göras så användarvänlig som möjligt. Men det förslag som nu ligger på riksdagen</w:t>
      </w:r>
      <w:r w:rsidR="000B6588">
        <w:t>s bord</w:t>
      </w:r>
      <w:r>
        <w:t xml:space="preserve"> är på sätt och vis att betrakta som ett smygförstatligande av all lantmäteriverksamhet. Därtill är det ett förslag som leder till ett monopol för tekniska system.</w:t>
      </w:r>
      <w:r w:rsidR="00C743E8">
        <w:t xml:space="preserve"> Av det kan väntas ökade kostnader, svag teknisk utveckling och bristande möjligheter att anpassa sig efter lokala förhållanden.</w:t>
      </w:r>
    </w:p>
    <w:p w:rsidR="0083736E" w:rsidP="0083736E" w:rsidRDefault="0083736E" w14:paraId="75674D39" w14:textId="043303C3">
      <w:r>
        <w:lastRenderedPageBreak/>
        <w:t>Flera remissinstanser har kommit till liknande slutsatser som vi redogör för ovan. Man ifrågasätter att det ska vara obligatoriskt för de kommunala lantmäteri</w:t>
      </w:r>
      <w:r w:rsidR="00AB4960">
        <w:softHyphen/>
      </w:r>
      <w:r>
        <w:t>myndig</w:t>
      </w:r>
      <w:r w:rsidR="00AB4960">
        <w:softHyphen/>
      </w:r>
      <w:r>
        <w:t xml:space="preserve">heterna att använda Lantmäteriets ärendehanteringssystem och handläggningsstöd, och </w:t>
      </w:r>
      <w:r w:rsidR="00C743E8">
        <w:t>man framhåller</w:t>
      </w:r>
      <w:r w:rsidR="00C248E8">
        <w:t xml:space="preserve"> att det</w:t>
      </w:r>
      <w:r w:rsidR="00C743E8">
        <w:t xml:space="preserve"> </w:t>
      </w:r>
      <w:r w:rsidRPr="00C743E8" w:rsidR="00C743E8">
        <w:t>riskerar att hämma utveckling, innovation och alternativa lösningar</w:t>
      </w:r>
      <w:r w:rsidR="00C743E8">
        <w:t xml:space="preserve">. Så gott som all kunskap om konkurrensens betydelse för utveckling stöder det resonemanget. Andra remissinstanser anser också att ärendet inte beretts tillräckligt utan efterfrågar ytterligare granskning av </w:t>
      </w:r>
      <w:r w:rsidRPr="00C743E8" w:rsidR="00C743E8">
        <w:t>ekonomiska, juridiska och praktiska aspekter</w:t>
      </w:r>
      <w:r w:rsidR="00C743E8">
        <w:t xml:space="preserve">. Vidare anförs från ytterligare remissinstanser att </w:t>
      </w:r>
      <w:r w:rsidRPr="00C743E8" w:rsidR="00C743E8">
        <w:t>utredningens förslag försvårar processen att inrätta kommunala lantmäterimyndigheter</w:t>
      </w:r>
      <w:r w:rsidR="00C743E8">
        <w:t xml:space="preserve">. Det i sig är skäl nog att sätta stopp för förslaget. </w:t>
      </w:r>
      <w:r w:rsidR="00873E20">
        <w:t>I</w:t>
      </w:r>
      <w:r w:rsidR="00C743E8">
        <w:t xml:space="preserve"> själva verket behövs fler</w:t>
      </w:r>
      <w:r w:rsidR="00873E20">
        <w:t xml:space="preserve"> </w:t>
      </w:r>
      <w:r w:rsidR="00C743E8">
        <w:t>snarare än färre kommunala lantmäterier. Därtill bör det bli tillåtet med kommunal samverkan om lantmäteriverksamhet.</w:t>
      </w:r>
    </w:p>
    <w:p w:rsidR="00C743E8" w:rsidP="0083736E" w:rsidRDefault="00C743E8" w14:paraId="2B74F1CB" w14:textId="3A140D40">
      <w:r>
        <w:t>Sammantaget bör riksdagen avvisa propositionen, och regeringen bör utreda de aspekter som uttryckts i motionen och vid behov återkomma till riksdagen med ett nytt förslag.</w:t>
      </w:r>
    </w:p>
    <w:sdt>
      <w:sdtPr>
        <w:rPr>
          <w:i/>
          <w:noProof/>
        </w:rPr>
        <w:alias w:val="CC_Underskrifter"/>
        <w:tag w:val="CC_Underskrifter"/>
        <w:id w:val="583496634"/>
        <w:lock w:val="sdtContentLocked"/>
        <w:placeholder>
          <w:docPart w:val="BD0B13032CA54BA9BD1E4BB2B139F849"/>
        </w:placeholder>
      </w:sdtPr>
      <w:sdtEndPr/>
      <w:sdtContent>
        <w:p w:rsidR="000A0B12" w:rsidP="000A0B12" w:rsidRDefault="000A0B12" w14:paraId="65FDA43A" w14:textId="77777777"/>
        <w:p w:rsidR="000A0B12" w:rsidP="000A0B12" w:rsidRDefault="003F050A" w14:paraId="3955783A" w14:textId="35F0EA0B"/>
      </w:sdtContent>
    </w:sdt>
    <w:tbl>
      <w:tblPr>
        <w:tblW w:w="5000" w:type="pct"/>
        <w:tblLook w:val="04A0" w:firstRow="1" w:lastRow="0" w:firstColumn="1" w:lastColumn="0" w:noHBand="0" w:noVBand="1"/>
        <w:tblCaption w:val="underskrifter"/>
      </w:tblPr>
      <w:tblGrid>
        <w:gridCol w:w="4252"/>
        <w:gridCol w:w="4252"/>
      </w:tblGrid>
      <w:tr w:rsidR="007B097B" w14:paraId="1A6AEE84" w14:textId="77777777">
        <w:trPr>
          <w:cantSplit/>
        </w:trPr>
        <w:tc>
          <w:tcPr>
            <w:tcW w:w="50" w:type="pct"/>
            <w:vAlign w:val="bottom"/>
          </w:tcPr>
          <w:p w:rsidR="007B097B" w:rsidRDefault="00953034" w14:paraId="14EB4761" w14:textId="77777777">
            <w:pPr>
              <w:pStyle w:val="Underskrifter"/>
              <w:spacing w:after="0"/>
            </w:pPr>
            <w:r>
              <w:t>Alireza Akhondi (C)</w:t>
            </w:r>
          </w:p>
        </w:tc>
        <w:tc>
          <w:tcPr>
            <w:tcW w:w="50" w:type="pct"/>
            <w:vAlign w:val="bottom"/>
          </w:tcPr>
          <w:p w:rsidR="007B097B" w:rsidRDefault="007B097B" w14:paraId="211E1727" w14:textId="77777777">
            <w:pPr>
              <w:pStyle w:val="Underskrifter"/>
              <w:spacing w:after="0"/>
            </w:pPr>
          </w:p>
        </w:tc>
      </w:tr>
      <w:tr w:rsidR="007B097B" w14:paraId="0EC08A1E" w14:textId="77777777">
        <w:trPr>
          <w:cantSplit/>
        </w:trPr>
        <w:tc>
          <w:tcPr>
            <w:tcW w:w="50" w:type="pct"/>
            <w:vAlign w:val="bottom"/>
          </w:tcPr>
          <w:p w:rsidR="007B097B" w:rsidRDefault="00953034" w14:paraId="134CEC09" w14:textId="77777777">
            <w:pPr>
              <w:pStyle w:val="Underskrifter"/>
              <w:spacing w:after="0"/>
            </w:pPr>
            <w:r>
              <w:t>Anne-Li Sjölund (C)</w:t>
            </w:r>
          </w:p>
        </w:tc>
        <w:tc>
          <w:tcPr>
            <w:tcW w:w="50" w:type="pct"/>
            <w:vAlign w:val="bottom"/>
          </w:tcPr>
          <w:p w:rsidR="007B097B" w:rsidRDefault="00953034" w14:paraId="0907E3F3" w14:textId="77777777">
            <w:pPr>
              <w:pStyle w:val="Underskrifter"/>
              <w:spacing w:after="0"/>
            </w:pPr>
            <w:r>
              <w:t>Martina Johansson (C)</w:t>
            </w:r>
          </w:p>
        </w:tc>
      </w:tr>
    </w:tbl>
    <w:p w:rsidRPr="008E0FE2" w:rsidR="004801AC" w:rsidP="00DF3554" w:rsidRDefault="004801AC" w14:paraId="3F329D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90B1" w14:textId="77777777" w:rsidR="003F050A" w:rsidRDefault="003F050A" w:rsidP="000C1CAD">
      <w:pPr>
        <w:spacing w:line="240" w:lineRule="auto"/>
      </w:pPr>
      <w:r>
        <w:separator/>
      </w:r>
    </w:p>
  </w:endnote>
  <w:endnote w:type="continuationSeparator" w:id="0">
    <w:p w14:paraId="1491E02C" w14:textId="77777777" w:rsidR="003F050A" w:rsidRDefault="003F0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2686" w14:textId="097817FA" w:rsidR="00262EA3" w:rsidRPr="000A0B12" w:rsidRDefault="00262EA3" w:rsidP="000A0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D20C" w14:textId="77777777" w:rsidR="003F050A" w:rsidRDefault="003F050A" w:rsidP="000C1CAD">
      <w:pPr>
        <w:spacing w:line="240" w:lineRule="auto"/>
      </w:pPr>
      <w:r>
        <w:separator/>
      </w:r>
    </w:p>
  </w:footnote>
  <w:footnote w:type="continuationSeparator" w:id="0">
    <w:p w14:paraId="27C6C74F" w14:textId="77777777" w:rsidR="003F050A" w:rsidRDefault="003F0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8514" w14:textId="00D46F6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491CFA" w14:textId="783D9611" w:rsidR="00262EA3" w:rsidRDefault="003F050A" w:rsidP="008103B5">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491CFA" w14:textId="783D9611" w:rsidR="00262EA3" w:rsidRDefault="003F050A" w:rsidP="008103B5">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v:textbox>
              <w10:wrap anchorx="page"/>
            </v:shape>
          </w:pict>
        </mc:Fallback>
      </mc:AlternateContent>
    </w:r>
  </w:p>
  <w:p w14:paraId="103421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BBFA" w14:textId="446F6722" w:rsidR="00262EA3" w:rsidRDefault="00262EA3" w:rsidP="008563AC">
    <w:pPr>
      <w:jc w:val="right"/>
    </w:pPr>
  </w:p>
  <w:p w14:paraId="5B2B2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BC2" w14:textId="08E14060" w:rsidR="00262EA3" w:rsidRDefault="003F0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D2A30" w14:textId="24E268CB" w:rsidR="00262EA3" w:rsidRDefault="003F050A" w:rsidP="00A314CF">
    <w:pPr>
      <w:pStyle w:val="FSHNormal"/>
      <w:spacing w:before="40"/>
    </w:pPr>
    <w:sdt>
      <w:sdtPr>
        <w:alias w:val="CC_Noformat_Motionstyp"/>
        <w:tag w:val="CC_Noformat_Motionstyp"/>
        <w:id w:val="1162973129"/>
        <w:lock w:val="sdtContentLocked"/>
        <w15:appearance w15:val="hidden"/>
        <w:text/>
      </w:sdtPr>
      <w:sdtEndPr/>
      <w:sdtContent>
        <w:r w:rsidR="000A0B12">
          <w:t>Kommittémotion</w:t>
        </w:r>
      </w:sdtContent>
    </w:sdt>
    <w:r w:rsidR="00821B36">
      <w:t xml:space="preserve"> </w:t>
    </w:r>
    <w:sdt>
      <w:sdtPr>
        <w:alias w:val="CC_Noformat_Partikod"/>
        <w:tag w:val="CC_Noformat_Partikod"/>
        <w:id w:val="1471015553"/>
        <w:text/>
      </w:sdtPr>
      <w:sdtEndPr/>
      <w:sdtContent>
        <w:r w:rsidR="0083736E">
          <w:t>C</w:t>
        </w:r>
      </w:sdtContent>
    </w:sdt>
    <w:sdt>
      <w:sdtPr>
        <w:alias w:val="CC_Noformat_Partinummer"/>
        <w:tag w:val="CC_Noformat_Partinummer"/>
        <w:id w:val="-2014525982"/>
        <w:showingPlcHdr/>
        <w:text/>
      </w:sdtPr>
      <w:sdtEndPr/>
      <w:sdtContent>
        <w:r w:rsidR="00821B36">
          <w:t xml:space="preserve"> </w:t>
        </w:r>
      </w:sdtContent>
    </w:sdt>
  </w:p>
  <w:p w14:paraId="2E283EE4" w14:textId="77777777" w:rsidR="00262EA3" w:rsidRPr="008227B3" w:rsidRDefault="003F0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1874B" w14:textId="1DACF8E6" w:rsidR="00262EA3" w:rsidRPr="008227B3" w:rsidRDefault="003F0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B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B12">
          <w:t>:4165</w:t>
        </w:r>
      </w:sdtContent>
    </w:sdt>
  </w:p>
  <w:p w14:paraId="2AB0399D" w14:textId="2951D461" w:rsidR="00262EA3" w:rsidRDefault="003F050A" w:rsidP="00E03A3D">
    <w:pPr>
      <w:pStyle w:val="Motionr"/>
    </w:pPr>
    <w:sdt>
      <w:sdtPr>
        <w:alias w:val="CC_Noformat_Avtext"/>
        <w:tag w:val="CC_Noformat_Avtext"/>
        <w:id w:val="-2020768203"/>
        <w:lock w:val="sdtContentLocked"/>
        <w:placeholder>
          <w:docPart w:val="98D094D118BC47D4921E7C12833F7505"/>
        </w:placeholder>
        <w15:appearance w15:val="hidden"/>
        <w:text/>
      </w:sdtPr>
      <w:sdtEndPr/>
      <w:sdtContent>
        <w:r w:rsidR="000A0B12">
          <w:t>av Alireza Akhondi m.fl. (C)</w:t>
        </w:r>
      </w:sdtContent>
    </w:sdt>
  </w:p>
  <w:sdt>
    <w:sdtPr>
      <w:alias w:val="CC_Noformat_Rubtext"/>
      <w:tag w:val="CC_Noformat_Rubtext"/>
      <w:id w:val="-218060500"/>
      <w:lock w:val="sdtLocked"/>
      <w:placeholder>
        <w:docPart w:val="8AAB7EA9ADA347E38E03B22235E97272"/>
      </w:placeholder>
      <w:text/>
    </w:sdtPr>
    <w:sdtEndPr/>
    <w:sdtContent>
      <w:p w14:paraId="459F0F0E" w14:textId="00C26780" w:rsidR="00262EA3" w:rsidRDefault="0083736E" w:rsidP="00283E0F">
        <w:pPr>
          <w:pStyle w:val="FSHRub2"/>
        </w:pPr>
        <w:r>
          <w:t>med anledning av prop. 2025/26:257 Krav på kommunala lantmäterimyndigheters ärendehanteringssystem</w:t>
        </w:r>
      </w:p>
    </w:sdtContent>
  </w:sdt>
  <w:sdt>
    <w:sdtPr>
      <w:alias w:val="CC_Boilerplate_3"/>
      <w:tag w:val="CC_Boilerplate_3"/>
      <w:id w:val="1606463544"/>
      <w:lock w:val="sdtContentLocked"/>
      <w15:appearance w15:val="hidden"/>
      <w:text w:multiLine="1"/>
    </w:sdtPr>
    <w:sdtEndPr/>
    <w:sdtContent>
      <w:p w14:paraId="02116F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1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8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7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8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2"/>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0A"/>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E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0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89"/>
    <w:rsid w:val="0073573B"/>
    <w:rsid w:val="00735C4E"/>
    <w:rsid w:val="0073635E"/>
    <w:rsid w:val="00736647"/>
    <w:rsid w:val="00736694"/>
    <w:rsid w:val="00737503"/>
    <w:rsid w:val="00737CDB"/>
    <w:rsid w:val="00737D10"/>
    <w:rsid w:val="007408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CD"/>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7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0"/>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03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6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E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E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3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4493"/>
  <w15:chartTrackingRefBased/>
  <w15:docId w15:val="{4A9A6567-64EE-42E9-9AD3-F396B70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29F30A24C403D80D94112D168AF4C"/>
        <w:category>
          <w:name w:val="Allmänt"/>
          <w:gallery w:val="placeholder"/>
        </w:category>
        <w:types>
          <w:type w:val="bbPlcHdr"/>
        </w:types>
        <w:behaviors>
          <w:behavior w:val="content"/>
        </w:behaviors>
        <w:guid w:val="{2637F439-528F-4951-A526-320425CDBEFE}"/>
      </w:docPartPr>
      <w:docPartBody>
        <w:p w:rsidR="00A40C50" w:rsidRDefault="00A40C50">
          <w:pPr>
            <w:pStyle w:val="29029F30A24C403D80D94112D168AF4C"/>
          </w:pPr>
          <w:r w:rsidRPr="005A0A93">
            <w:rPr>
              <w:rStyle w:val="Platshllartext"/>
            </w:rPr>
            <w:t>Förslag till riksdagsbeslut</w:t>
          </w:r>
        </w:p>
      </w:docPartBody>
    </w:docPart>
    <w:docPart>
      <w:docPartPr>
        <w:name w:val="E181C8132D8348638A205BFBD00DD328"/>
        <w:category>
          <w:name w:val="Allmänt"/>
          <w:gallery w:val="placeholder"/>
        </w:category>
        <w:types>
          <w:type w:val="bbPlcHdr"/>
        </w:types>
        <w:behaviors>
          <w:behavior w:val="content"/>
        </w:behaviors>
        <w:guid w:val="{52D97323-F4D3-456A-AB5F-6A7141DB5FC9}"/>
      </w:docPartPr>
      <w:docPartBody>
        <w:p w:rsidR="00A40C50" w:rsidRDefault="00A40C50">
          <w:pPr>
            <w:pStyle w:val="E181C8132D8348638A205BFBD00DD328"/>
          </w:pPr>
          <w:r w:rsidRPr="005A0A93">
            <w:rPr>
              <w:rStyle w:val="Platshllartext"/>
            </w:rPr>
            <w:t>Motivering</w:t>
          </w:r>
        </w:p>
      </w:docPartBody>
    </w:docPart>
    <w:docPart>
      <w:docPartPr>
        <w:name w:val="98D094D118BC47D4921E7C12833F7505"/>
        <w:category>
          <w:name w:val="Allmänt"/>
          <w:gallery w:val="placeholder"/>
        </w:category>
        <w:types>
          <w:type w:val="bbPlcHdr"/>
        </w:types>
        <w:behaviors>
          <w:behavior w:val="content"/>
        </w:behaviors>
        <w:guid w:val="{295FF465-0C83-4A4A-8472-FE15BC0358E1}"/>
      </w:docPartPr>
      <w:docPartBody>
        <w:p w:rsidR="00A40C50" w:rsidRDefault="00A40C50">
          <w:pPr>
            <w:pStyle w:val="98D094D118BC47D4921E7C12833F7505"/>
          </w:pPr>
          <w:r>
            <w:rPr>
              <w:rStyle w:val="Platshllartext"/>
            </w:rPr>
            <w:t xml:space="preserve"> </w:t>
          </w:r>
        </w:p>
      </w:docPartBody>
    </w:docPart>
    <w:docPart>
      <w:docPartPr>
        <w:name w:val="8AAB7EA9ADA347E38E03B22235E97272"/>
        <w:category>
          <w:name w:val="Allmänt"/>
          <w:gallery w:val="placeholder"/>
        </w:category>
        <w:types>
          <w:type w:val="bbPlcHdr"/>
        </w:types>
        <w:behaviors>
          <w:behavior w:val="content"/>
        </w:behaviors>
        <w:guid w:val="{AF6D961E-72A7-46FB-B421-74629458B305}"/>
      </w:docPartPr>
      <w:docPartBody>
        <w:p w:rsidR="00A40C50" w:rsidRDefault="00A40C50">
          <w:pPr>
            <w:pStyle w:val="8AAB7EA9ADA347E38E03B22235E97272"/>
          </w:pPr>
          <w:r>
            <w:t xml:space="preserve"> </w:t>
          </w:r>
        </w:p>
      </w:docPartBody>
    </w:docPart>
    <w:docPart>
      <w:docPartPr>
        <w:name w:val="BD0B13032CA54BA9BD1E4BB2B139F849"/>
        <w:category>
          <w:name w:val="Allmänt"/>
          <w:gallery w:val="placeholder"/>
        </w:category>
        <w:types>
          <w:type w:val="bbPlcHdr"/>
        </w:types>
        <w:behaviors>
          <w:behavior w:val="content"/>
        </w:behaviors>
        <w:guid w:val="{0B569A4D-7A67-4CC6-8B3C-9D66D3F2C52A}"/>
      </w:docPartPr>
      <w:docPartBody>
        <w:p w:rsidR="00F9562B" w:rsidRDefault="00F95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0"/>
    <w:rsid w:val="000F1D7C"/>
    <w:rsid w:val="00301886"/>
    <w:rsid w:val="003D57C2"/>
    <w:rsid w:val="007408D1"/>
    <w:rsid w:val="00896484"/>
    <w:rsid w:val="00914BC2"/>
    <w:rsid w:val="00A40C50"/>
    <w:rsid w:val="00E54EB1"/>
    <w:rsid w:val="00F13532"/>
    <w:rsid w:val="00F95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29F30A24C403D80D94112D168AF4C">
    <w:name w:val="29029F30A24C403D80D94112D168AF4C"/>
  </w:style>
  <w:style w:type="paragraph" w:customStyle="1" w:styleId="E181C8132D8348638A205BFBD00DD328">
    <w:name w:val="E181C8132D8348638A205BFBD00DD328"/>
  </w:style>
  <w:style w:type="paragraph" w:customStyle="1" w:styleId="98D094D118BC47D4921E7C12833F7505">
    <w:name w:val="98D094D118BC47D4921E7C12833F7505"/>
  </w:style>
  <w:style w:type="paragraph" w:customStyle="1" w:styleId="8AAB7EA9ADA347E38E03B22235E97272">
    <w:name w:val="8AAB7EA9ADA347E38E03B22235E97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8D5E4-0EFE-4A1F-A1B9-A11103CABEAD}"/>
</file>

<file path=customXml/itemProps2.xml><?xml version="1.0" encoding="utf-8"?>
<ds:datastoreItem xmlns:ds="http://schemas.openxmlformats.org/officeDocument/2006/customXml" ds:itemID="{D682A72D-65BA-4D7B-80C9-A20C698E9645}"/>
</file>

<file path=customXml/itemProps3.xml><?xml version="1.0" encoding="utf-8"?>
<ds:datastoreItem xmlns:ds="http://schemas.openxmlformats.org/officeDocument/2006/customXml" ds:itemID="{ECB35AD7-43AE-4B43-B7D6-ABFDD426CA7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2327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26 257 Krav på kommunala lantmäterimyndigheters ärendehanteringssystem</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