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644" w:rsidRPr="007009C6" w:rsidRDefault="00540644" w:rsidP="00FD158F">
      <w:pPr>
        <w:pStyle w:val="Hemstlrubrik"/>
      </w:pPr>
      <w:r w:rsidRPr="007009C6">
        <w:t>Förslag till riksdagsbeslut</w:t>
      </w:r>
    </w:p>
    <w:p w:rsidR="00540644" w:rsidRPr="007009C6" w:rsidRDefault="00540644" w:rsidP="00540644">
      <w:pPr>
        <w:pStyle w:val="Hemstlatt"/>
      </w:pPr>
      <w:r w:rsidRPr="007009C6">
        <w:t xml:space="preserve">Riksdagen tillkännager </w:t>
      </w:r>
      <w:r w:rsidR="003A7297" w:rsidRPr="007009C6">
        <w:t xml:space="preserve">för regeringen </w:t>
      </w:r>
      <w:r w:rsidRPr="007009C6">
        <w:t xml:space="preserve">som sin mening vad i motionen anförs </w:t>
      </w:r>
      <w:r w:rsidR="003A7297" w:rsidRPr="007009C6">
        <w:t>om</w:t>
      </w:r>
      <w:r w:rsidRPr="007009C6">
        <w:t xml:space="preserve"> lokalisering av planerat pilotprojekt för att hjälpa långtidssju</w:t>
      </w:r>
      <w:r w:rsidRPr="007009C6">
        <w:t>k</w:t>
      </w:r>
      <w:r w:rsidRPr="007009C6">
        <w:t>skrivna tillbaka i arbete.</w:t>
      </w:r>
    </w:p>
    <w:p w:rsidR="00540644" w:rsidRPr="007009C6" w:rsidRDefault="00540644" w:rsidP="00540644">
      <w:pPr>
        <w:pStyle w:val="Rubrik1"/>
      </w:pPr>
      <w:r w:rsidRPr="007009C6">
        <w:t>Motivering</w:t>
      </w:r>
    </w:p>
    <w:p w:rsidR="00540644" w:rsidRPr="007009C6" w:rsidRDefault="00540644" w:rsidP="00540644">
      <w:r w:rsidRPr="007009C6">
        <w:t>Ett ambitiöst mål om att halvera sjukskrivningarna till år 2008 har lagts fast. Utvecklingen det senaste året visar att målet kan nås.</w:t>
      </w:r>
    </w:p>
    <w:p w:rsidR="00540644" w:rsidRPr="007009C6" w:rsidRDefault="00540644" w:rsidP="00FD158F">
      <w:pPr>
        <w:pStyle w:val="Normaltindrag"/>
      </w:pPr>
      <w:r w:rsidRPr="007009C6">
        <w:t>Som ett led i detta avser regeringen att tillsätta ett pilotprojekt för att hjälpa långtidssjukskrivna tillbaka i arbete. Avsikten är att pilotprojektet skall omfa</w:t>
      </w:r>
      <w:r w:rsidRPr="007009C6">
        <w:t>t</w:t>
      </w:r>
      <w:r w:rsidRPr="007009C6">
        <w:t>ta ett eller flera län.</w:t>
      </w:r>
    </w:p>
    <w:p w:rsidR="00540644" w:rsidRPr="007009C6" w:rsidRDefault="00540644" w:rsidP="00FD158F">
      <w:pPr>
        <w:pStyle w:val="Normaltindrag"/>
      </w:pPr>
      <w:r w:rsidRPr="007009C6">
        <w:t>I detta sammanhang är Östergötland ett väl avvägt län. I Norrköping har ett framgångsrikt samordningsprojekt (</w:t>
      </w:r>
      <w:r w:rsidR="00FD158F" w:rsidRPr="007009C6">
        <w:t>Faros</w:t>
      </w:r>
      <w:r w:rsidRPr="007009C6">
        <w:t>) genomförts mellan försäkringska</w:t>
      </w:r>
      <w:r w:rsidRPr="007009C6">
        <w:t>s</w:t>
      </w:r>
      <w:r w:rsidRPr="007009C6">
        <w:t xml:space="preserve">san och arbetsförmedlingen och i Finspång har </w:t>
      </w:r>
      <w:r w:rsidR="00FD158F" w:rsidRPr="007009C6">
        <w:t>Socam</w:t>
      </w:r>
      <w:r w:rsidRPr="007009C6">
        <w:t>projektet visat sig framgångsrikt. Det finns goda skäl att ta till</w:t>
      </w:r>
      <w:r w:rsidR="00FD158F" w:rsidRPr="007009C6">
        <w:t xml:space="preserve"> </w:t>
      </w:r>
      <w:r w:rsidRPr="007009C6">
        <w:t>vara de erfarenheter som vunnits i dessa projekt.</w:t>
      </w:r>
    </w:p>
    <w:p w:rsidR="00540644" w:rsidRPr="007009C6" w:rsidRDefault="00540644" w:rsidP="00FD158F">
      <w:pPr>
        <w:pStyle w:val="Normaltindrag"/>
      </w:pPr>
      <w:r w:rsidRPr="007009C6">
        <w:t>Mot denna bakgrund kan konstateras att Östergötland är ett lämpligt län för genomförande av det planerade pilotprojektet.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D158F" w:rsidRPr="007009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58F" w:rsidRPr="007009C6" w:rsidRDefault="00FD158F" w:rsidP="00FD158F">
            <w:pPr>
              <w:pStyle w:val="UnderskriftDatum"/>
              <w:spacing w:before="240"/>
            </w:pPr>
            <w:r w:rsidRPr="007009C6">
              <w:t>Stockholm den 28 september 2005</w:t>
            </w:r>
          </w:p>
        </w:tc>
        <w:tc>
          <w:tcPr>
            <w:tcW w:w="3047" w:type="dxa"/>
          </w:tcPr>
          <w:p w:rsidR="00FD158F" w:rsidRPr="007009C6" w:rsidRDefault="00FD158F" w:rsidP="00FD158F">
            <w:pPr>
              <w:pStyle w:val="Underskrifter"/>
              <w:spacing w:before="240"/>
            </w:pPr>
          </w:p>
        </w:tc>
      </w:tr>
      <w:tr w:rsidR="00FD158F" w:rsidRPr="007009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58F" w:rsidRPr="007009C6" w:rsidRDefault="00FD158F" w:rsidP="00FD158F">
            <w:pPr>
              <w:pStyle w:val="Underskrifter"/>
            </w:pPr>
            <w:r w:rsidRPr="007009C6">
              <w:t>Billy Gustafsson (s)</w:t>
            </w:r>
          </w:p>
        </w:tc>
        <w:tc>
          <w:tcPr>
            <w:tcW w:w="3047" w:type="dxa"/>
          </w:tcPr>
          <w:p w:rsidR="00FD158F" w:rsidRPr="007009C6" w:rsidRDefault="00FD158F" w:rsidP="00FD158F">
            <w:pPr>
              <w:pStyle w:val="Underskrifter"/>
            </w:pPr>
            <w:r w:rsidRPr="007009C6">
              <w:t>Louise Malmström (s)</w:t>
            </w:r>
          </w:p>
        </w:tc>
      </w:tr>
    </w:tbl>
    <w:p w:rsidR="00540644" w:rsidRPr="007009C6" w:rsidRDefault="00540644" w:rsidP="00FD158F">
      <w:pPr>
        <w:pStyle w:val="Normaltindrag"/>
      </w:pPr>
    </w:p>
    <w:sectPr w:rsidR="00540644" w:rsidRPr="007009C6" w:rsidSect="00FD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99C" w:rsidRPr="007009C6" w:rsidRDefault="0035499C">
      <w:r w:rsidRPr="007009C6">
        <w:separator/>
      </w:r>
    </w:p>
  </w:endnote>
  <w:endnote w:type="continuationSeparator" w:id="0">
    <w:p w:rsidR="0035499C" w:rsidRPr="007009C6" w:rsidRDefault="0035499C">
      <w:r w:rsidRPr="007009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E86" w:rsidRPr="007009C6" w:rsidRDefault="007009C6" w:rsidP="00FD158F">
    <w:pPr>
      <w:pStyle w:val="Sidfot"/>
    </w:pPr>
    <w:r w:rsidRPr="007009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5418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8F" w:rsidRDefault="00FD15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158F" w:rsidRDefault="00FD15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009C6" w:rsidRDefault="007009C6" w:rsidP="00FD158F">
    <w:pPr>
      <w:pStyle w:val="Sidfot"/>
    </w:pPr>
    <w:r w:rsidRPr="007009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85096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8F" w:rsidRDefault="00FD1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58F" w:rsidRDefault="00FD1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009C6" w:rsidRDefault="007009C6" w:rsidP="00FD158F">
    <w:pPr>
      <w:pStyle w:val="Sidfot"/>
    </w:pPr>
    <w:r w:rsidRPr="007009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9570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8F" w:rsidRDefault="00FD1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58F" w:rsidRDefault="00FD1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99C" w:rsidRPr="007009C6" w:rsidRDefault="0035499C">
      <w:r w:rsidRPr="007009C6">
        <w:separator/>
      </w:r>
    </w:p>
  </w:footnote>
  <w:footnote w:type="continuationSeparator" w:id="0">
    <w:p w:rsidR="0035499C" w:rsidRPr="007009C6" w:rsidRDefault="0035499C">
      <w:r w:rsidRPr="007009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0E86" w:rsidRPr="007009C6" w:rsidRDefault="007009C6" w:rsidP="00FD158F">
    <w:pPr>
      <w:pStyle w:val="Sidhuvud"/>
    </w:pPr>
    <w:r w:rsidRPr="007009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38194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8F" w:rsidRDefault="00FD15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158F" w:rsidRDefault="00FD15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009C6" w:rsidRDefault="007009C6" w:rsidP="00FD158F">
    <w:pPr>
      <w:pStyle w:val="Sidhuvud"/>
    </w:pPr>
    <w:r w:rsidRPr="007009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55977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8F" w:rsidRDefault="00FD15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158F" w:rsidRDefault="00FD15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58F" w:rsidRPr="007009C6" w:rsidRDefault="00FD158F">
    <w:pPr>
      <w:pStyle w:val="FSHNormal"/>
      <w:tabs>
        <w:tab w:val="right" w:pos="5840"/>
      </w:tabs>
    </w:pPr>
    <w:r w:rsidRPr="007009C6">
      <w:br/>
    </w:r>
    <w:r w:rsidRPr="007009C6">
      <w:fldChar w:fldCharType="begin" w:fldLock="1"/>
    </w:r>
    <w:r w:rsidRPr="007009C6">
      <w:instrText xml:space="preserve"> DOCPROPERTY</w:instrText>
    </w:r>
    <w:r w:rsidRPr="007009C6">
      <w:rPr>
        <w:sz w:val="18"/>
      </w:rPr>
      <w:instrText xml:space="preserve"> "YearUser" *\charformat </w:instrText>
    </w:r>
    <w:r w:rsidRPr="007009C6">
      <w:fldChar w:fldCharType="separate"/>
    </w:r>
    <w:r w:rsidRPr="007009C6">
      <w:t>2005/06</w:t>
    </w:r>
    <w:r w:rsidRPr="007009C6">
      <w:fldChar w:fldCharType="end"/>
    </w:r>
    <w:r w:rsidRPr="007009C6">
      <w:t xml:space="preserve"> </w:t>
    </w:r>
    <w:r w:rsidRPr="007009C6">
      <w:tab/>
      <w:t xml:space="preserve">mnr: </w:t>
    </w:r>
    <w:r w:rsidRPr="007009C6">
      <w:fldChar w:fldCharType="begin" w:fldLock="1"/>
    </w:r>
    <w:r w:rsidRPr="007009C6">
      <w:instrText xml:space="preserve"> DOCPROPERTY</w:instrText>
    </w:r>
    <w:r w:rsidRPr="007009C6">
      <w:rPr>
        <w:sz w:val="18"/>
      </w:rPr>
      <w:instrText xml:space="preserve"> "Motionsnummer" *\charformat </w:instrText>
    </w:r>
    <w:r w:rsidRPr="007009C6">
      <w:fldChar w:fldCharType="separate"/>
    </w:r>
    <w:r w:rsidRPr="007009C6">
      <w:t>Sf357</w:t>
    </w:r>
    <w:r w:rsidRPr="007009C6">
      <w:fldChar w:fldCharType="end"/>
    </w:r>
    <w:r w:rsidRPr="007009C6">
      <w:br/>
    </w:r>
    <w:r w:rsidRPr="007009C6">
      <w:fldChar w:fldCharType="begin" w:fldLock="1"/>
    </w:r>
    <w:r w:rsidRPr="007009C6">
      <w:instrText xml:space="preserve"> DOCPROPERTY</w:instrText>
    </w:r>
    <w:r w:rsidRPr="007009C6">
      <w:rPr>
        <w:sz w:val="18"/>
      </w:rPr>
      <w:instrText xml:space="preserve"> "Samling" *\charformat </w:instrText>
    </w:r>
    <w:r w:rsidRPr="007009C6">
      <w:fldChar w:fldCharType="end"/>
    </w:r>
    <w:r w:rsidRPr="007009C6">
      <w:tab/>
      <w:t xml:space="preserve">pnr: </w:t>
    </w:r>
    <w:r w:rsidRPr="007009C6">
      <w:fldChar w:fldCharType="begin" w:fldLock="1"/>
    </w:r>
    <w:r w:rsidRPr="007009C6">
      <w:instrText xml:space="preserve"> DOCPROPERTY</w:instrText>
    </w:r>
    <w:r w:rsidRPr="007009C6">
      <w:rPr>
        <w:sz w:val="18"/>
      </w:rPr>
      <w:instrText xml:space="preserve"> "Partinummer" *\charformat </w:instrText>
    </w:r>
    <w:r w:rsidRPr="007009C6">
      <w:fldChar w:fldCharType="separate"/>
    </w:r>
    <w:r w:rsidRPr="007009C6">
      <w:t>s3234</w:t>
    </w:r>
    <w:r w:rsidRPr="007009C6">
      <w:fldChar w:fldCharType="end"/>
    </w:r>
  </w:p>
  <w:p w:rsidR="00FD158F" w:rsidRPr="007009C6" w:rsidRDefault="00FD158F">
    <w:pPr>
      <w:pStyle w:val="FSHRub1"/>
    </w:pPr>
    <w:r w:rsidRPr="007009C6">
      <w:t>Motion till riksdagen</w:t>
    </w:r>
    <w:r w:rsidRPr="007009C6">
      <w:br/>
    </w:r>
    <w:r w:rsidRPr="007009C6">
      <w:fldChar w:fldCharType="begin" w:fldLock="1"/>
    </w:r>
    <w:r w:rsidRPr="007009C6">
      <w:instrText xml:space="preserve"> DOCPROPERTY "YearUser" *\charformat </w:instrText>
    </w:r>
    <w:r w:rsidRPr="007009C6">
      <w:fldChar w:fldCharType="separate"/>
    </w:r>
    <w:r w:rsidRPr="007009C6">
      <w:t>2005/06</w:t>
    </w:r>
    <w:r w:rsidRPr="007009C6">
      <w:fldChar w:fldCharType="end"/>
    </w:r>
    <w:r w:rsidRPr="007009C6">
      <w:t>:</w:t>
    </w:r>
    <w:r w:rsidRPr="007009C6">
      <w:fldChar w:fldCharType="begin" w:fldLock="1"/>
    </w:r>
    <w:r w:rsidRPr="007009C6">
      <w:instrText xml:space="preserve"> DOCPROPERTY "Motionsnummer" *\charformat </w:instrText>
    </w:r>
    <w:r w:rsidRPr="007009C6">
      <w:fldChar w:fldCharType="separate"/>
    </w:r>
    <w:r w:rsidRPr="007009C6">
      <w:t>Sf357</w:t>
    </w:r>
    <w:r w:rsidRPr="007009C6">
      <w:fldChar w:fldCharType="end"/>
    </w:r>
  </w:p>
  <w:p w:rsidR="00FD158F" w:rsidRPr="007009C6" w:rsidRDefault="00FD158F">
    <w:pPr>
      <w:pStyle w:val="FSHNormalS5"/>
    </w:pPr>
    <w:r w:rsidRPr="007009C6">
      <w:fldChar w:fldCharType="begin" w:fldLock="1"/>
    </w:r>
    <w:r w:rsidRPr="007009C6">
      <w:instrText xml:space="preserve"> DOCPROPERTY "MotionarText" *\charformat </w:instrText>
    </w:r>
    <w:r w:rsidRPr="007009C6">
      <w:fldChar w:fldCharType="separate"/>
    </w:r>
    <w:r w:rsidRPr="007009C6">
      <w:t>av Billy Gustafsson och Louise Malmström (s)</w:t>
    </w:r>
    <w:r w:rsidRPr="007009C6">
      <w:fldChar w:fldCharType="end"/>
    </w:r>
    <w:r w:rsidRPr="007009C6">
      <w:br/>
    </w:r>
    <w:r w:rsidRPr="007009C6">
      <w:fldChar w:fldCharType="begin" w:fldLock="1"/>
    </w:r>
    <w:r w:rsidRPr="007009C6">
      <w:instrText xml:space="preserve"> DOCPROPERTY "SvarFrasKort" *\charformat </w:instrText>
    </w:r>
    <w:r w:rsidRPr="007009C6">
      <w:fldChar w:fldCharType="end"/>
    </w:r>
  </w:p>
  <w:p w:rsidR="00FD158F" w:rsidRPr="007009C6" w:rsidRDefault="00FD158F">
    <w:pPr>
      <w:pStyle w:val="FSHTitel"/>
    </w:pPr>
    <w:r w:rsidRPr="007009C6">
      <w:fldChar w:fldCharType="begin" w:fldLock="1"/>
    </w:r>
    <w:r w:rsidRPr="007009C6">
      <w:instrText xml:space="preserve"> DOCPROPERTY</w:instrText>
    </w:r>
    <w:r w:rsidRPr="007009C6">
      <w:rPr>
        <w:sz w:val="18"/>
      </w:rPr>
      <w:instrText xml:space="preserve"> "RubrikSvar" *\charformat </w:instrText>
    </w:r>
    <w:r w:rsidRPr="007009C6">
      <w:fldChar w:fldCharType="separate"/>
    </w:r>
    <w:r w:rsidRPr="007009C6">
      <w:t>Pilotprojekt för att hjälpa långtidssjukskrivna tillbaka i arbete</w:t>
    </w:r>
    <w:r w:rsidRPr="007009C6">
      <w:fldChar w:fldCharType="end"/>
    </w:r>
  </w:p>
  <w:p w:rsidR="00FD158F" w:rsidRPr="007009C6" w:rsidRDefault="00FD158F" w:rsidP="00FD158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7F6DDA8"/>
    <w:lvl w:ilvl="0" w:tplc="FFB2074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697824">
    <w:abstractNumId w:val="13"/>
  </w:num>
  <w:num w:numId="2" w16cid:durableId="1444498557">
    <w:abstractNumId w:val="10"/>
  </w:num>
  <w:num w:numId="3" w16cid:durableId="537861589">
    <w:abstractNumId w:val="11"/>
  </w:num>
  <w:num w:numId="4" w16cid:durableId="567691210">
    <w:abstractNumId w:val="12"/>
  </w:num>
  <w:num w:numId="5" w16cid:durableId="1451586242">
    <w:abstractNumId w:val="8"/>
  </w:num>
  <w:num w:numId="6" w16cid:durableId="1316448561">
    <w:abstractNumId w:val="3"/>
  </w:num>
  <w:num w:numId="7" w16cid:durableId="975717009">
    <w:abstractNumId w:val="2"/>
  </w:num>
  <w:num w:numId="8" w16cid:durableId="2823030">
    <w:abstractNumId w:val="1"/>
  </w:num>
  <w:num w:numId="9" w16cid:durableId="1055205893">
    <w:abstractNumId w:val="0"/>
  </w:num>
  <w:num w:numId="10" w16cid:durableId="756708210">
    <w:abstractNumId w:val="9"/>
  </w:num>
  <w:num w:numId="11" w16cid:durableId="956449591">
    <w:abstractNumId w:val="7"/>
  </w:num>
  <w:num w:numId="12" w16cid:durableId="1229463851">
    <w:abstractNumId w:val="6"/>
  </w:num>
  <w:num w:numId="13" w16cid:durableId="600727107">
    <w:abstractNumId w:val="5"/>
  </w:num>
  <w:num w:numId="14" w16cid:durableId="1771702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94016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499C"/>
    <w:rsid w:val="003A7297"/>
    <w:rsid w:val="00445271"/>
    <w:rsid w:val="004A0504"/>
    <w:rsid w:val="004E38D9"/>
    <w:rsid w:val="00540644"/>
    <w:rsid w:val="007009C6"/>
    <w:rsid w:val="00740D6D"/>
    <w:rsid w:val="00794149"/>
    <w:rsid w:val="007B67A7"/>
    <w:rsid w:val="007C6092"/>
    <w:rsid w:val="00805CA9"/>
    <w:rsid w:val="00860E86"/>
    <w:rsid w:val="00940167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A7C14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56A0D1-5F8F-4A47-A438-8386065D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D158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729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40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149</Words>
  <Characters>900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Sf357</vt:lpstr>
    </vt:vector>
  </TitlesOfParts>
  <Company>Riksdagen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Sf357</dc:title>
  <dc:subject>Sf357</dc:subject>
  <dc:creator>Riksdagen</dc:creator>
  <cp:keywords>Riksdagen</cp:keywords>
  <dc:description/>
  <cp:lastModifiedBy>Lars Brink</cp:lastModifiedBy>
  <cp:revision>2</cp:revision>
  <cp:lastPrinted>2005-11-29T16:25:00Z</cp:lastPrinted>
  <dcterms:created xsi:type="dcterms:W3CDTF">2025-12-16T20:52:00Z</dcterms:created>
  <dcterms:modified xsi:type="dcterms:W3CDTF">2025-12-16T20:52:00Z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Pilotprojekt för att hjälpa långtidssjukskrivna tillbaka i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Pilotprojekt för att hjälpa långtidssjukskrivna tillbaka i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Billy Gustafsson och Louise Malmström (s)</vt:lpwstr>
  </property>
  <property fmtid="{D5CDD505-2E9C-101B-9397-08002B2CF9AE}" pid="26" name="MotionarLista">
    <vt:lpwstr>Gustafsson, Billy (s)\Malmström,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20052006000000000115000032340069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20052006000000000115000032340069</vt:lpwstr>
  </property>
  <property fmtid="{D5CDD505-2E9C-101B-9397-08002B2CF9AE}" pid="50" name="nummer">
    <vt:lpwstr>357</vt:lpwstr>
  </property>
  <property fmtid="{D5CDD505-2E9C-101B-9397-08002B2CF9AE}" pid="51" name="utskottsbeteckning">
    <vt:lpwstr>Sf</vt:lpwstr>
  </property>
</Properties>
</file>