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B864B0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67C23">
              <w:rPr>
                <w:b/>
              </w:rPr>
              <w:t>13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AB8E4AA" w:rsidR="0096348C" w:rsidRDefault="00EF70DA" w:rsidP="0096348C">
            <w:r w:rsidRPr="00967C23">
              <w:t>20</w:t>
            </w:r>
            <w:r w:rsidR="00C3591B" w:rsidRPr="00967C23">
              <w:t>2</w:t>
            </w:r>
            <w:r w:rsidR="00967C23">
              <w:t>4</w:t>
            </w:r>
            <w:r w:rsidR="009D6560" w:rsidRPr="00967C23">
              <w:t>-</w:t>
            </w:r>
            <w:r w:rsidR="00967C23" w:rsidRPr="00967C23">
              <w:t>01</w:t>
            </w:r>
            <w:r w:rsidR="00967C23">
              <w:t>-16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31346E">
              <w:t>TID</w:t>
            </w:r>
          </w:p>
        </w:tc>
        <w:tc>
          <w:tcPr>
            <w:tcW w:w="6463" w:type="dxa"/>
          </w:tcPr>
          <w:p w14:paraId="0B1FB026" w14:textId="36E29E31" w:rsidR="00D12EAD" w:rsidRDefault="00967C23" w:rsidP="0096348C">
            <w:r w:rsidRPr="0031346E">
              <w:t>11.00-</w:t>
            </w:r>
            <w:r w:rsidR="0031346E" w:rsidRPr="0031346E">
              <w:t>11</w:t>
            </w:r>
            <w:r w:rsidR="0031346E">
              <w:t>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313533B1" w14:textId="00CC8AAB" w:rsidR="00E57DF8" w:rsidRPr="00513A83" w:rsidRDefault="00513A83" w:rsidP="00513A83">
            <w:pPr>
              <w:tabs>
                <w:tab w:val="left" w:pos="1701"/>
              </w:tabs>
              <w:rPr>
                <w:b/>
              </w:rPr>
            </w:pPr>
            <w:r w:rsidRPr="00210133">
              <w:rPr>
                <w:b/>
              </w:rPr>
              <w:t>En ny dataskyddsreglering på socialförsäkringsområdet</w:t>
            </w:r>
            <w:r>
              <w:rPr>
                <w:b/>
              </w:rPr>
              <w:t xml:space="preserve"> (SfU7)</w:t>
            </w: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10FE248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946CFB7" w14:textId="77777777" w:rsidR="00967C23" w:rsidRDefault="00967C2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8949E1B" w14:textId="0902BC69" w:rsidR="00BB1003" w:rsidRDefault="00BB1003" w:rsidP="00BB100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 w:rsidR="00967C23" w:rsidRPr="001663FC">
              <w:rPr>
                <w:bCs/>
              </w:rPr>
              <w:t>2023/24:29</w:t>
            </w:r>
            <w:r w:rsidR="00967C23">
              <w:rPr>
                <w:bCs/>
              </w:rPr>
              <w:t>.</w:t>
            </w:r>
          </w:p>
          <w:p w14:paraId="0F028CB1" w14:textId="72613B75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5C26EBB7" w14:textId="766610BB" w:rsidR="007D2629" w:rsidRPr="00F93B25" w:rsidRDefault="00BB1003" w:rsidP="00967C2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35E3FAD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CAC5A0" w14:textId="061BAB08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5BCAFED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A8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BC1B9F0" w14:textId="16BFC46B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</w:t>
            </w:r>
            <w:r w:rsidR="00967C23" w:rsidRPr="003A6F9D">
              <w:rPr>
                <w:b/>
              </w:rPr>
              <w:t>Europaparlamentets och rådets förordning om inrättande av EU:s talangreserv</w:t>
            </w:r>
          </w:p>
          <w:p w14:paraId="60506E29" w14:textId="77777777" w:rsidR="00967C23" w:rsidRDefault="00967C23" w:rsidP="00967C2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89F01B3" w14:textId="32DF110F" w:rsidR="00967C23" w:rsidRPr="0031346E" w:rsidRDefault="00967C23" w:rsidP="00967C2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346E">
              <w:rPr>
                <w:bCs/>
                <w:szCs w:val="24"/>
              </w:rPr>
              <w:t xml:space="preserve">Utskottet inledde subsidiaritetsprövningen av COM(2023) </w:t>
            </w:r>
            <w:r w:rsidR="0031346E">
              <w:rPr>
                <w:bCs/>
                <w:szCs w:val="24"/>
              </w:rPr>
              <w:t>716</w:t>
            </w:r>
            <w:r w:rsidRPr="0031346E">
              <w:rPr>
                <w:bCs/>
                <w:szCs w:val="24"/>
              </w:rPr>
              <w:t xml:space="preserve">. </w:t>
            </w:r>
          </w:p>
          <w:p w14:paraId="5710EB98" w14:textId="77777777" w:rsidR="00967C23" w:rsidRPr="0031346E" w:rsidRDefault="00967C23" w:rsidP="00967C2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F2B0F91" w14:textId="77777777" w:rsidR="00967C23" w:rsidRPr="0031346E" w:rsidRDefault="00967C23" w:rsidP="00967C2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346E">
              <w:rPr>
                <w:bCs/>
                <w:szCs w:val="24"/>
              </w:rPr>
              <w:t xml:space="preserve">Utskottet ansåg att förslaget inte strider mot subsidiaritetsprincipen. </w:t>
            </w:r>
          </w:p>
          <w:p w14:paraId="1521CDDE" w14:textId="77777777" w:rsidR="00967C23" w:rsidRPr="0031346E" w:rsidRDefault="00967C23" w:rsidP="00967C2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02E45AA" w14:textId="3AACBFE5" w:rsidR="00134762" w:rsidRPr="00967C23" w:rsidRDefault="00967C23" w:rsidP="00967C2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346E">
              <w:rPr>
                <w:bCs/>
                <w:szCs w:val="24"/>
              </w:rPr>
              <w:t>Denna paragraf förklarades omedelbart justerad.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2AFE1B9" w14:textId="77777777" w:rsidR="00134762" w:rsidRDefault="00134762" w:rsidP="00967C2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2DC14F81" w:rsidR="00134762" w:rsidRDefault="00967C23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34BB4">
              <w:rPr>
                <w:b/>
                <w:snapToGrid w:val="0"/>
              </w:rPr>
              <w:t xml:space="preserve"> </w:t>
            </w:r>
            <w:r w:rsidR="00513A8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2B732D8" w14:textId="7C4FCCE6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1C74872C" w14:textId="3D7260F3" w:rsidR="00513A83" w:rsidRDefault="00513A83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7FE2C6E" w14:textId="579C811C" w:rsidR="00513A83" w:rsidRPr="00513A83" w:rsidRDefault="00513A83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13A83">
              <w:rPr>
                <w:rFonts w:eastAsiaTheme="minorHAnsi"/>
                <w:color w:val="000000"/>
                <w:szCs w:val="24"/>
                <w:lang w:eastAsia="en-US"/>
              </w:rPr>
              <w:t>Inkomna skrivelser anmäldes (dnr 683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-</w:t>
            </w:r>
            <w:r w:rsidRPr="00513A83">
              <w:rPr>
                <w:rFonts w:eastAsiaTheme="minorHAnsi"/>
                <w:color w:val="000000"/>
                <w:szCs w:val="24"/>
                <w:lang w:eastAsia="en-US"/>
              </w:rPr>
              <w:t>2023/24 och 723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-</w:t>
            </w:r>
            <w:r w:rsidRPr="00513A83">
              <w:rPr>
                <w:rFonts w:eastAsiaTheme="minorHAnsi"/>
                <w:color w:val="000000"/>
                <w:szCs w:val="24"/>
                <w:lang w:eastAsia="en-US"/>
              </w:rPr>
              <w:t>2023/24).</w:t>
            </w:r>
          </w:p>
          <w:p w14:paraId="3E1A9165" w14:textId="292670FF" w:rsidR="00134762" w:rsidRDefault="00134762" w:rsidP="00967C2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4F84C20E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A8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62981A6" w14:textId="4F8D453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6B1CF2FA" w14:textId="77777777" w:rsidR="00C601DE" w:rsidRDefault="00C601DE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7009EDA" w14:textId="451BB95B" w:rsidR="009B1E51" w:rsidRDefault="00BE1013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V-ledamoten föreslog </w:t>
            </w:r>
            <w:r w:rsidRPr="00BE1013">
              <w:rPr>
                <w:snapToGrid w:val="0"/>
              </w:rPr>
              <w:t>att utskottet skulle ta</w:t>
            </w:r>
            <w:r w:rsidR="00C601DE">
              <w:rPr>
                <w:snapToGrid w:val="0"/>
              </w:rPr>
              <w:t xml:space="preserve"> ett</w:t>
            </w:r>
            <w:r w:rsidRPr="00BE1013">
              <w:rPr>
                <w:snapToGrid w:val="0"/>
              </w:rPr>
              <w:t xml:space="preserve"> initiativ </w:t>
            </w:r>
            <w:r w:rsidRPr="005175B3">
              <w:rPr>
                <w:snapToGrid w:val="0"/>
              </w:rPr>
              <w:t>om höj</w:t>
            </w:r>
            <w:r w:rsidR="005175B3" w:rsidRPr="005175B3">
              <w:rPr>
                <w:snapToGrid w:val="0"/>
              </w:rPr>
              <w:t xml:space="preserve">t tak i sjukpenningen för </w:t>
            </w:r>
            <w:r w:rsidRPr="005175B3">
              <w:rPr>
                <w:snapToGrid w:val="0"/>
              </w:rPr>
              <w:t>arbetssökande.</w:t>
            </w:r>
            <w:r>
              <w:rPr>
                <w:snapToGrid w:val="0"/>
              </w:rPr>
              <w:t xml:space="preserve"> </w:t>
            </w:r>
          </w:p>
          <w:p w14:paraId="168F4FC2" w14:textId="12F38265" w:rsidR="00C601DE" w:rsidRDefault="00C601DE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22DE2A05" w14:textId="1DE53A51" w:rsidR="00C601DE" w:rsidRDefault="00C601DE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  <w:p w14:paraId="7DFB054C" w14:textId="22072694" w:rsidR="001130F1" w:rsidRDefault="001130F1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E6ADCD4" w14:textId="77777777" w:rsidR="001130F1" w:rsidRDefault="001130F1" w:rsidP="001130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prisceremonin i riksdagens uppsatstävling kommer att ske onsdagen den 3 april 2024.  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5B592B3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3A8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AE0903B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967C23">
              <w:rPr>
                <w:snapToGrid w:val="0"/>
              </w:rPr>
              <w:t>torsdagen</w:t>
            </w:r>
            <w:r w:rsidR="00134762">
              <w:rPr>
                <w:snapToGrid w:val="0"/>
              </w:rPr>
              <w:t xml:space="preserve"> den </w:t>
            </w:r>
            <w:r w:rsidR="00967C23">
              <w:rPr>
                <w:snapToGrid w:val="0"/>
              </w:rPr>
              <w:t xml:space="preserve">18 januari </w:t>
            </w:r>
            <w:r w:rsidR="00134762">
              <w:rPr>
                <w:snapToGrid w:val="0"/>
              </w:rPr>
              <w:t>202</w:t>
            </w:r>
            <w:r w:rsidR="00967C23">
              <w:rPr>
                <w:snapToGrid w:val="0"/>
              </w:rPr>
              <w:t>4</w:t>
            </w:r>
            <w:r w:rsidR="00134762">
              <w:rPr>
                <w:snapToGrid w:val="0"/>
              </w:rPr>
              <w:t xml:space="preserve"> kl. </w:t>
            </w:r>
            <w:r w:rsidR="00967C23">
              <w:rPr>
                <w:snapToGrid w:val="0"/>
              </w:rPr>
              <w:t>10</w:t>
            </w:r>
            <w:r w:rsidR="00134762">
              <w:rPr>
                <w:snapToGrid w:val="0"/>
              </w:rPr>
              <w:t>.</w:t>
            </w:r>
            <w:r w:rsidR="00967C23">
              <w:rPr>
                <w:snapToGrid w:val="0"/>
              </w:rPr>
              <w:t>00.</w:t>
            </w:r>
          </w:p>
          <w:p w14:paraId="2D637FD0" w14:textId="5D2B25C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967C2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E14B8D8" w14:textId="77777777" w:rsidR="008A0841" w:rsidRDefault="008A0841" w:rsidP="00134762">
            <w:pPr>
              <w:tabs>
                <w:tab w:val="left" w:pos="1701"/>
              </w:tabs>
            </w:pPr>
          </w:p>
          <w:p w14:paraId="556157B3" w14:textId="73C029E9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B171771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</w:t>
            </w:r>
            <w:r w:rsidRPr="0031346E">
              <w:t xml:space="preserve">den </w:t>
            </w:r>
            <w:r w:rsidR="00475B9F" w:rsidRPr="0031346E">
              <w:t>18 januari</w:t>
            </w:r>
            <w:r w:rsidRPr="0031346E">
              <w:t xml:space="preserve"> 202</w:t>
            </w:r>
            <w:r w:rsidR="00967C23" w:rsidRPr="0031346E">
              <w:t>4</w:t>
            </w:r>
          </w:p>
        </w:tc>
      </w:tr>
    </w:tbl>
    <w:p w14:paraId="4C739809" w14:textId="730E8AEE" w:rsidR="000C0F16" w:rsidRDefault="000C0F16" w:rsidP="00513A83">
      <w:pPr>
        <w:tabs>
          <w:tab w:val="left" w:pos="1701"/>
        </w:tabs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284"/>
        <w:gridCol w:w="70"/>
        <w:gridCol w:w="213"/>
        <w:gridCol w:w="284"/>
        <w:gridCol w:w="283"/>
        <w:gridCol w:w="426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D4132C8" w:rsidR="00BE5542" w:rsidRDefault="00BE5542" w:rsidP="00487A46">
            <w:r>
              <w:t>2023/24:</w:t>
            </w:r>
            <w:r w:rsidR="00967C23">
              <w:t>13</w:t>
            </w:r>
          </w:p>
        </w:tc>
      </w:tr>
      <w:tr w:rsidR="00BE5542" w14:paraId="0C52D82B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D7775B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369D0">
              <w:rPr>
                <w:sz w:val="22"/>
              </w:rPr>
              <w:t xml:space="preserve"> 1-5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AECDF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C54825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71191CD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B74711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D24866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D451D0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C63CA75" w:rsidR="00BE5542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1E1FAC" w14:paraId="2A1156C5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B5AD1E8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3920861" w:rsidR="00BE5542" w:rsidRPr="00E70A95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6338C9E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2A67359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06A3F108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5A626F42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D532F64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67D2AA69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1E51" w:rsidRPr="006A511D" w14:paraId="47E5F521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FF69" w14:textId="7A1B31AC" w:rsidR="009B1E51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967C23">
              <w:rPr>
                <w:lang w:val="en-GB" w:eastAsia="en-US"/>
              </w:rPr>
              <w:t>Tony Haddou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28CD" w14:textId="77777777" w:rsidR="009B1E51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0927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FE59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8CBA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80BB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5282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377E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B6C3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3672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AEC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1513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3E9C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D62B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EDE3" w14:textId="77777777" w:rsidR="009B1E51" w:rsidRPr="00E70A95" w:rsidRDefault="009B1E5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17E05EE2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15A4AFCA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9F887E3" w:rsidR="00BE5542" w:rsidRPr="00E01F81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E81EF72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9CBDC67" w:rsidR="00BE5542" w:rsidRPr="00E70A95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CD33C26" w:rsidR="00BE5542" w:rsidRPr="0078232D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EB76AC0" w:rsidR="00BE5542" w:rsidRPr="0078232D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D8725C8" w:rsidR="00BE5542" w:rsidRPr="0078232D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74C16848" w:rsidR="00BE5542" w:rsidRPr="0078232D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3ACA9176" w:rsidR="00BE5542" w:rsidRPr="0078232D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513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083B26B9" w:rsidR="001218A4" w:rsidRPr="0078232D" w:rsidRDefault="009B1E51" w:rsidP="009B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38A6"/>
    <w:rsid w:val="0003470E"/>
    <w:rsid w:val="00034BB4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130F1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346E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75B9F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3A83"/>
    <w:rsid w:val="005175B3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0841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69D0"/>
    <w:rsid w:val="00937BF3"/>
    <w:rsid w:val="00946978"/>
    <w:rsid w:val="00947E4C"/>
    <w:rsid w:val="00953D59"/>
    <w:rsid w:val="00954010"/>
    <w:rsid w:val="009612E3"/>
    <w:rsid w:val="0096238C"/>
    <w:rsid w:val="0096348C"/>
    <w:rsid w:val="00967C23"/>
    <w:rsid w:val="00973D8B"/>
    <w:rsid w:val="009801E5"/>
    <w:rsid w:val="009815DB"/>
    <w:rsid w:val="00984F1C"/>
    <w:rsid w:val="009A06C3"/>
    <w:rsid w:val="009A68FE"/>
    <w:rsid w:val="009B0A01"/>
    <w:rsid w:val="009B0E9B"/>
    <w:rsid w:val="009B1E51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101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1DE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361</TotalTime>
  <Pages>3</Pages>
  <Words>343</Words>
  <Characters>2689</Characters>
  <Application>Microsoft Office Word</Application>
  <DocSecurity>0</DocSecurity>
  <Lines>1344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29</cp:revision>
  <cp:lastPrinted>2024-01-08T12:27:00Z</cp:lastPrinted>
  <dcterms:created xsi:type="dcterms:W3CDTF">2023-07-27T13:26:00Z</dcterms:created>
  <dcterms:modified xsi:type="dcterms:W3CDTF">2024-01-16T15:06:00Z</dcterms:modified>
</cp:coreProperties>
</file>