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7228D0DA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CA2667">
              <w:rPr>
                <w:b/>
                <w:sz w:val="22"/>
                <w:szCs w:val="22"/>
              </w:rPr>
              <w:t>7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5A07B54B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</w:t>
            </w:r>
            <w:r w:rsidR="00502DFD">
              <w:rPr>
                <w:sz w:val="22"/>
                <w:szCs w:val="22"/>
              </w:rPr>
              <w:t>1</w:t>
            </w:r>
            <w:r w:rsidR="00BB2B7D">
              <w:rPr>
                <w:sz w:val="22"/>
                <w:szCs w:val="22"/>
              </w:rPr>
              <w:t>-</w:t>
            </w:r>
            <w:r w:rsidR="00CA2667">
              <w:rPr>
                <w:sz w:val="22"/>
                <w:szCs w:val="22"/>
              </w:rPr>
              <w:t>08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12CF2CA" w14:textId="4A4A7416" w:rsidR="002F13EE" w:rsidRPr="00885264" w:rsidRDefault="00CA2667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885264">
              <w:rPr>
                <w:sz w:val="22"/>
                <w:szCs w:val="22"/>
              </w:rPr>
              <w:t>.</w:t>
            </w:r>
            <w:r w:rsidR="00701B1B">
              <w:rPr>
                <w:sz w:val="22"/>
                <w:szCs w:val="22"/>
              </w:rPr>
              <w:t>0</w:t>
            </w:r>
            <w:r w:rsidR="00EC735D" w:rsidRPr="00885264">
              <w:rPr>
                <w:sz w:val="22"/>
                <w:szCs w:val="22"/>
              </w:rPr>
              <w:t>0–</w:t>
            </w:r>
            <w:r w:rsidR="007F446A">
              <w:rPr>
                <w:sz w:val="22"/>
                <w:szCs w:val="22"/>
              </w:rPr>
              <w:t>11.18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6348C" w:rsidRPr="00885264" w14:paraId="112CF2D6" w14:textId="77777777" w:rsidTr="00DB632A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7" w:type="dxa"/>
            <w:gridSpan w:val="2"/>
          </w:tcPr>
          <w:p w14:paraId="34C99770" w14:textId="77777777" w:rsidR="003C48FF" w:rsidRPr="001B1B2A" w:rsidRDefault="003C48FF" w:rsidP="003C48FF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34C3730A" w14:textId="77777777" w:rsidR="003C48FF" w:rsidRPr="001B1B2A" w:rsidRDefault="003C48FF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92107D2" w14:textId="00F3F50A" w:rsidR="003C48FF" w:rsidRDefault="003C48FF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>
              <w:rPr>
                <w:snapToGrid w:val="0"/>
                <w:sz w:val="22"/>
                <w:szCs w:val="22"/>
              </w:rPr>
              <w:t>5 och 6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112CF2D5" w14:textId="6515D23B" w:rsidR="00DE7B67" w:rsidRPr="00885264" w:rsidRDefault="00DE7B67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E7B67" w:rsidRPr="00885264" w14:paraId="4E3B46EF" w14:textId="77777777" w:rsidTr="00DB632A">
        <w:tc>
          <w:tcPr>
            <w:tcW w:w="567" w:type="dxa"/>
          </w:tcPr>
          <w:p w14:paraId="57274903" w14:textId="615EEE80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25AF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7" w:type="dxa"/>
            <w:gridSpan w:val="2"/>
          </w:tcPr>
          <w:p w14:paraId="625A93A8" w14:textId="77777777" w:rsidR="003C48FF" w:rsidRDefault="003C48FF" w:rsidP="003C48FF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Avsägelse och kompletteringsval</w:t>
            </w:r>
          </w:p>
          <w:p w14:paraId="47DF8CE4" w14:textId="77777777" w:rsidR="003C48FF" w:rsidRDefault="003C48FF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62CE024" w14:textId="20F02468" w:rsidR="003C48FF" w:rsidRDefault="003C48FF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Kanslichefen anmälde att Ida Drougge</w:t>
            </w:r>
            <w:r w:rsidRPr="00554844">
              <w:rPr>
                <w:snapToGrid w:val="0"/>
                <w:sz w:val="22"/>
                <w:szCs w:val="22"/>
              </w:rPr>
              <w:t xml:space="preserve"> (M) </w:t>
            </w:r>
            <w:r>
              <w:rPr>
                <w:snapToGrid w:val="0"/>
                <w:sz w:val="22"/>
                <w:szCs w:val="22"/>
              </w:rPr>
              <w:t xml:space="preserve">avsagt sig uppdraget </w:t>
            </w:r>
            <w:r w:rsidRPr="00554844">
              <w:rPr>
                <w:snapToGrid w:val="0"/>
                <w:sz w:val="22"/>
                <w:szCs w:val="22"/>
              </w:rPr>
              <w:t>som ledamot i konstitutionsutskottet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29FB2B2" w14:textId="77777777" w:rsidR="003C48FF" w:rsidRDefault="003C48FF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3974CE7" w14:textId="347F3545" w:rsidR="003C48FF" w:rsidRDefault="003C48FF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Vidare anmälde kanslichefen att </w:t>
            </w:r>
            <w:r w:rsidRPr="003C48FF">
              <w:rPr>
                <w:snapToGrid w:val="0"/>
                <w:sz w:val="22"/>
                <w:szCs w:val="22"/>
              </w:rPr>
              <w:t xml:space="preserve">Lars Johnsson </w:t>
            </w:r>
            <w:r>
              <w:rPr>
                <w:snapToGrid w:val="0"/>
                <w:sz w:val="22"/>
                <w:szCs w:val="22"/>
              </w:rPr>
              <w:t>(M) utsetts till ledamot i konstitutionsutskottet.</w:t>
            </w:r>
          </w:p>
          <w:p w14:paraId="1928D335" w14:textId="15F18960" w:rsidR="003C48FF" w:rsidRPr="003C48FF" w:rsidRDefault="003C48FF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E7B67" w:rsidRPr="00885264" w14:paraId="4F5F388F" w14:textId="77777777" w:rsidTr="00DB632A">
        <w:tc>
          <w:tcPr>
            <w:tcW w:w="567" w:type="dxa"/>
          </w:tcPr>
          <w:p w14:paraId="1DC0DDAB" w14:textId="11F07C78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25AF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7" w:type="dxa"/>
            <w:gridSpan w:val="2"/>
          </w:tcPr>
          <w:p w14:paraId="3D225F62" w14:textId="3A5FA396" w:rsidR="001B1B2A" w:rsidRDefault="00F521B7" w:rsidP="003C48FF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Inkommen skrivelse</w:t>
            </w:r>
          </w:p>
          <w:p w14:paraId="4C35157B" w14:textId="021383C4" w:rsidR="00711B19" w:rsidRDefault="00711B19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1B2BA9D" w14:textId="20C14AF9" w:rsidR="00F521B7" w:rsidRDefault="00F521B7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Föredraganden anmälde en inkommen skrivelse (dnr </w:t>
            </w:r>
            <w:r w:rsidR="00B35DE0">
              <w:rPr>
                <w:snapToGrid w:val="0"/>
                <w:sz w:val="22"/>
                <w:szCs w:val="22"/>
              </w:rPr>
              <w:t>777</w:t>
            </w:r>
            <w:r>
              <w:rPr>
                <w:snapToGrid w:val="0"/>
                <w:sz w:val="22"/>
                <w:szCs w:val="22"/>
              </w:rPr>
              <w:t>-2022/23).</w:t>
            </w:r>
          </w:p>
          <w:p w14:paraId="0B04B9F9" w14:textId="6AB210A2" w:rsidR="00711B19" w:rsidRPr="00711B19" w:rsidRDefault="00711B19" w:rsidP="003C4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F13EE" w:rsidRPr="00885264" w14:paraId="34EE7DBE" w14:textId="77777777" w:rsidTr="00DB632A">
        <w:tc>
          <w:tcPr>
            <w:tcW w:w="567" w:type="dxa"/>
          </w:tcPr>
          <w:p w14:paraId="4EF763C2" w14:textId="51E3C482" w:rsidR="002F13EE" w:rsidRPr="00885264" w:rsidRDefault="00D41A45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2F13E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25A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7" w:type="dxa"/>
            <w:gridSpan w:val="2"/>
          </w:tcPr>
          <w:p w14:paraId="4CDC6B2C" w14:textId="77777777" w:rsidR="00B35DE0" w:rsidRDefault="00B35DE0" w:rsidP="00B35DE0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Föreningsfrihet och terroristorganisationer (vilande grundlagsförslag) (KU4)</w:t>
            </w:r>
          </w:p>
          <w:p w14:paraId="3F0843F0" w14:textId="77777777" w:rsidR="00B35DE0" w:rsidRDefault="00B35DE0" w:rsidP="00B35DE0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3B231692" w14:textId="77777777" w:rsidR="00B35DE0" w:rsidRDefault="00B35DE0" w:rsidP="00B35DE0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Utskottet fortsatte behandlingen av vilande förslag.</w:t>
            </w:r>
          </w:p>
          <w:p w14:paraId="4C25A459" w14:textId="77777777" w:rsidR="00B35DE0" w:rsidRDefault="00B35DE0" w:rsidP="00B35DE0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5B1EC4D8" w14:textId="77777777" w:rsidR="00B35DE0" w:rsidRDefault="00B35DE0" w:rsidP="00B35DE0">
            <w:pPr>
              <w:widowControl/>
              <w:textAlignment w:val="center"/>
              <w:rPr>
                <w:sz w:val="22"/>
                <w:szCs w:val="22"/>
              </w:rPr>
            </w:pPr>
            <w:r w:rsidRPr="00B37B46">
              <w:rPr>
                <w:sz w:val="22"/>
                <w:szCs w:val="22"/>
              </w:rPr>
              <w:t>Utskottet justerade betänkande 202</w:t>
            </w:r>
            <w:r>
              <w:rPr>
                <w:sz w:val="22"/>
                <w:szCs w:val="22"/>
              </w:rPr>
              <w:t>2</w:t>
            </w:r>
            <w:r w:rsidRPr="00B37B46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3</w:t>
            </w:r>
            <w:r w:rsidRPr="00B37B46">
              <w:rPr>
                <w:sz w:val="22"/>
                <w:szCs w:val="22"/>
              </w:rPr>
              <w:t>:KU</w:t>
            </w:r>
            <w:r>
              <w:rPr>
                <w:sz w:val="22"/>
                <w:szCs w:val="22"/>
              </w:rPr>
              <w:t>4</w:t>
            </w:r>
            <w:r w:rsidRPr="00B37B46">
              <w:rPr>
                <w:sz w:val="22"/>
                <w:szCs w:val="22"/>
              </w:rPr>
              <w:t>.</w:t>
            </w:r>
          </w:p>
          <w:p w14:paraId="46727C7E" w14:textId="77777777" w:rsidR="00B35DE0" w:rsidRDefault="00B35DE0" w:rsidP="00B35DE0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311EC870" w14:textId="77777777" w:rsidR="00B35DE0" w:rsidRPr="003910B0" w:rsidRDefault="00B35DE0" w:rsidP="00B35D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</w:t>
            </w:r>
            <w:r w:rsidRPr="00673340">
              <w:rPr>
                <w:snapToGrid w:val="0"/>
                <w:sz w:val="22"/>
                <w:szCs w:val="22"/>
              </w:rPr>
              <w:t>-ledam</w:t>
            </w:r>
            <w:r>
              <w:rPr>
                <w:snapToGrid w:val="0"/>
                <w:sz w:val="22"/>
                <w:szCs w:val="22"/>
              </w:rPr>
              <w:t>o</w:t>
            </w:r>
            <w:r w:rsidRPr="00673340">
              <w:rPr>
                <w:snapToGrid w:val="0"/>
                <w:sz w:val="22"/>
                <w:szCs w:val="22"/>
              </w:rPr>
              <w:t>ten anmälde e</w:t>
            </w:r>
            <w:r>
              <w:rPr>
                <w:snapToGrid w:val="0"/>
                <w:sz w:val="22"/>
                <w:szCs w:val="22"/>
              </w:rPr>
              <w:t>n reservation</w:t>
            </w:r>
            <w:r w:rsidRPr="00673340">
              <w:rPr>
                <w:snapToGrid w:val="0"/>
                <w:sz w:val="22"/>
                <w:szCs w:val="22"/>
              </w:rPr>
              <w:t>.</w:t>
            </w:r>
          </w:p>
          <w:p w14:paraId="03BAEBA3" w14:textId="200ED687" w:rsidR="003F2558" w:rsidRPr="002F13EE" w:rsidRDefault="003F2558" w:rsidP="00B35DE0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290E9B" w:rsidRPr="00885264" w14:paraId="61127750" w14:textId="77777777" w:rsidTr="00DB632A">
        <w:tc>
          <w:tcPr>
            <w:tcW w:w="567" w:type="dxa"/>
          </w:tcPr>
          <w:p w14:paraId="59EC45C9" w14:textId="29F6A2EB" w:rsidR="00290E9B" w:rsidRPr="00885264" w:rsidRDefault="00290E9B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25A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7" w:type="dxa"/>
            <w:gridSpan w:val="2"/>
          </w:tcPr>
          <w:p w14:paraId="20C0EF87" w14:textId="77777777" w:rsidR="00B35DE0" w:rsidRDefault="00B35DE0" w:rsidP="00B35DE0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En ny riksbankslag (vilande grundlagsförslag m.m.) (KU8)</w:t>
            </w:r>
          </w:p>
          <w:p w14:paraId="24B1C81D" w14:textId="77777777" w:rsidR="00B35DE0" w:rsidRDefault="00B35DE0" w:rsidP="00B35DE0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5356D19B" w14:textId="77777777" w:rsidR="00B35DE0" w:rsidRDefault="00B35DE0" w:rsidP="00B35DE0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bookmarkStart w:id="0" w:name="_Hlk116646640"/>
            <w:r>
              <w:rPr>
                <w:bCs/>
                <w:sz w:val="22"/>
                <w:szCs w:val="22"/>
              </w:rPr>
              <w:t xml:space="preserve">Utskottet </w:t>
            </w:r>
            <w:r w:rsidRPr="00C5267E">
              <w:rPr>
                <w:bCs/>
                <w:sz w:val="22"/>
                <w:szCs w:val="22"/>
              </w:rPr>
              <w:t xml:space="preserve">fortsatte behandlingen av </w:t>
            </w:r>
            <w:r>
              <w:rPr>
                <w:bCs/>
                <w:sz w:val="22"/>
                <w:szCs w:val="22"/>
              </w:rPr>
              <w:t>vilande förslag och proposition 2021/22:41</w:t>
            </w:r>
            <w:bookmarkEnd w:id="0"/>
            <w:r>
              <w:rPr>
                <w:bCs/>
                <w:sz w:val="22"/>
                <w:szCs w:val="22"/>
              </w:rPr>
              <w:t xml:space="preserve"> punkterna 3–21, proposition 2021/22:169 punkt 9, proposition 2021/22:215 punkt 38 och en motion.</w:t>
            </w:r>
          </w:p>
          <w:p w14:paraId="44B415AE" w14:textId="77777777" w:rsidR="00B35DE0" w:rsidRDefault="00B35DE0" w:rsidP="00B35DE0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4BB07D0A" w14:textId="77777777" w:rsidR="00B35DE0" w:rsidRDefault="00B35DE0" w:rsidP="00B35DE0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583E1758" w14:textId="77777777" w:rsidR="00290E9B" w:rsidRPr="00885264" w:rsidRDefault="00290E9B" w:rsidP="00B35DE0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290E9B" w:rsidRPr="00885264" w14:paraId="1C644957" w14:textId="77777777" w:rsidTr="00DB632A">
        <w:tc>
          <w:tcPr>
            <w:tcW w:w="567" w:type="dxa"/>
          </w:tcPr>
          <w:p w14:paraId="6C9B1219" w14:textId="75D4D63A" w:rsidR="00290E9B" w:rsidRDefault="00290E9B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25AF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7" w:type="dxa"/>
            <w:gridSpan w:val="2"/>
          </w:tcPr>
          <w:p w14:paraId="2EDD4FD9" w14:textId="77777777" w:rsidR="00B35DE0" w:rsidRDefault="00B35DE0" w:rsidP="00B35DE0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 w:rsidRPr="00554844">
              <w:rPr>
                <w:b/>
                <w:sz w:val="22"/>
                <w:szCs w:val="22"/>
              </w:rPr>
              <w:t>Ökad insyn i ägandet av radio- och tv-företag</w:t>
            </w:r>
            <w:r>
              <w:rPr>
                <w:b/>
                <w:sz w:val="22"/>
                <w:szCs w:val="22"/>
              </w:rPr>
              <w:t xml:space="preserve"> (KU13)</w:t>
            </w:r>
          </w:p>
          <w:p w14:paraId="7B4CF9D7" w14:textId="77777777" w:rsidR="00B35DE0" w:rsidRPr="00554844" w:rsidRDefault="00B35DE0" w:rsidP="00B35DE0">
            <w:pPr>
              <w:widowControl/>
              <w:textAlignment w:val="center"/>
              <w:rPr>
                <w:bCs/>
                <w:sz w:val="22"/>
                <w:szCs w:val="22"/>
              </w:rPr>
            </w:pPr>
          </w:p>
          <w:p w14:paraId="5319AE48" w14:textId="77777777" w:rsidR="00B35DE0" w:rsidRDefault="00B35DE0" w:rsidP="00B35DE0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</w:t>
            </w:r>
            <w:r w:rsidRPr="000334BD">
              <w:rPr>
                <w:sz w:val="22"/>
                <w:szCs w:val="22"/>
              </w:rPr>
              <w:t xml:space="preserve">fortsatte behandlingen av </w:t>
            </w:r>
            <w:r w:rsidRPr="00554844">
              <w:rPr>
                <w:sz w:val="22"/>
                <w:szCs w:val="22"/>
              </w:rPr>
              <w:t>proposition 2021/22:</w:t>
            </w:r>
            <w:r>
              <w:rPr>
                <w:sz w:val="22"/>
                <w:szCs w:val="22"/>
              </w:rPr>
              <w:t>262 och motion.</w:t>
            </w:r>
          </w:p>
          <w:p w14:paraId="1B3FDFB1" w14:textId="77777777" w:rsidR="00B35DE0" w:rsidRPr="00837DA3" w:rsidRDefault="00B35DE0" w:rsidP="00B35DE0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7C75537A" w14:textId="77777777" w:rsidR="00B35DE0" w:rsidRPr="00837DA3" w:rsidRDefault="00B35DE0" w:rsidP="00B35DE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37DA3">
              <w:rPr>
                <w:sz w:val="22"/>
                <w:szCs w:val="22"/>
              </w:rPr>
              <w:t>Ärendet bordlades.</w:t>
            </w:r>
          </w:p>
          <w:p w14:paraId="14124817" w14:textId="77777777" w:rsidR="00290E9B" w:rsidRDefault="00290E9B" w:rsidP="00B35DE0">
            <w:pPr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0334BD" w:rsidRPr="00885264" w14:paraId="6E6FB1E3" w14:textId="77777777" w:rsidTr="00DB632A">
        <w:tc>
          <w:tcPr>
            <w:tcW w:w="567" w:type="dxa"/>
          </w:tcPr>
          <w:p w14:paraId="10240296" w14:textId="012B6C81" w:rsidR="000334BD" w:rsidRDefault="000334BD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025AF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7" w:type="dxa"/>
            <w:gridSpan w:val="2"/>
          </w:tcPr>
          <w:p w14:paraId="78D45D67" w14:textId="77777777" w:rsidR="00B35DE0" w:rsidRPr="00885264" w:rsidRDefault="00B35DE0" w:rsidP="00B35DE0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06103D45" w14:textId="77777777" w:rsidR="00B35DE0" w:rsidRPr="00885264" w:rsidRDefault="00B35DE0" w:rsidP="00B35DE0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0B357E" w14:textId="77777777" w:rsidR="00B35DE0" w:rsidRPr="00885264" w:rsidRDefault="00B35DE0" w:rsidP="00B35DE0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>
              <w:rPr>
                <w:sz w:val="22"/>
                <w:szCs w:val="22"/>
              </w:rPr>
              <w:t>4</w:t>
            </w:r>
            <w:r w:rsidRPr="00885264">
              <w:rPr>
                <w:sz w:val="22"/>
                <w:szCs w:val="22"/>
              </w:rPr>
              <w:t>.</w:t>
            </w:r>
          </w:p>
          <w:p w14:paraId="5083E186" w14:textId="63BF74BC" w:rsidR="000334BD" w:rsidRDefault="000334BD" w:rsidP="00B35DE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112CF308" w14:textId="77777777" w:rsidTr="00DB632A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112CF2FF" w14:textId="4EFD1122" w:rsidR="0096348C" w:rsidRPr="00704627" w:rsidRDefault="00B35DE0" w:rsidP="0096348C">
            <w:pPr>
              <w:tabs>
                <w:tab w:val="left" w:pos="1701"/>
              </w:tabs>
            </w:pPr>
            <w:r>
              <w:br w:type="page"/>
            </w:r>
            <w:r w:rsidR="001F385D"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61E7C063" w14:textId="5D872183" w:rsidR="00704627" w:rsidRPr="00DB632A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lastRenderedPageBreak/>
              <w:t>Justera</w:t>
            </w:r>
            <w:r w:rsidR="00DB632A">
              <w:rPr>
                <w:sz w:val="22"/>
                <w:szCs w:val="22"/>
              </w:rPr>
              <w:t>t 2022-11-15</w:t>
            </w:r>
          </w:p>
          <w:p w14:paraId="55AEDB8F" w14:textId="2B8B66C4" w:rsidR="00D84638" w:rsidRDefault="00C667BE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Ida Karkiainen</w:t>
            </w:r>
          </w:p>
          <w:p w14:paraId="112CF307" w14:textId="625799A9" w:rsidR="00D84638" w:rsidRPr="00D84638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064A8829" w14:textId="77777777" w:rsidR="00A06BCE" w:rsidRDefault="00A06BCE">
      <w:r>
        <w:lastRenderedPageBreak/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328"/>
        <w:gridCol w:w="356"/>
        <w:gridCol w:w="356"/>
        <w:gridCol w:w="356"/>
        <w:gridCol w:w="356"/>
        <w:gridCol w:w="356"/>
        <w:gridCol w:w="356"/>
        <w:gridCol w:w="356"/>
        <w:gridCol w:w="356"/>
        <w:gridCol w:w="333"/>
        <w:gridCol w:w="379"/>
        <w:gridCol w:w="356"/>
        <w:gridCol w:w="356"/>
        <w:gridCol w:w="357"/>
      </w:tblGrid>
      <w:tr w:rsidR="0096348C" w:rsidRPr="00D84638" w14:paraId="112CF312" w14:textId="77777777" w:rsidTr="001F2C23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59603757" w14:textId="299CFAB4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lastRenderedPageBreak/>
              <w:br w:type="page"/>
            </w:r>
            <w:r w:rsidRPr="00D84638">
              <w:rPr>
                <w:sz w:val="22"/>
                <w:szCs w:val="22"/>
              </w:rPr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1FBCAFCC" w14:textId="77777777" w:rsidR="00864673" w:rsidRPr="00864673" w:rsidRDefault="00864673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112CF30D" w14:textId="15CB3DFD" w:rsidR="00864673" w:rsidRPr="00D84638" w:rsidRDefault="00864673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2022-10-</w:t>
            </w:r>
            <w:r w:rsidR="00C14BAB">
              <w:rPr>
                <w:sz w:val="20"/>
              </w:rPr>
              <w:t>2</w:t>
            </w:r>
            <w:r w:rsidR="00CF1F61">
              <w:rPr>
                <w:sz w:val="20"/>
              </w:rPr>
              <w:t>7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549B9D59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286AF3">
              <w:rPr>
                <w:sz w:val="20"/>
              </w:rPr>
              <w:t>7</w:t>
            </w:r>
          </w:p>
        </w:tc>
      </w:tr>
      <w:tr w:rsidR="0096348C" w:rsidRPr="00D84638" w14:paraId="112CF31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DE7B67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03FAFA9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r w:rsidR="00133B7E" w:rsidRPr="00DE7B67">
              <w:rPr>
                <w:sz w:val="20"/>
              </w:rPr>
              <w:t>1</w:t>
            </w:r>
            <w:r w:rsidR="002F13EE" w:rsidRPr="00DE7B67">
              <w:rPr>
                <w:sz w:val="20"/>
              </w:rPr>
              <w:t>-</w:t>
            </w:r>
            <w:r w:rsidR="00B35DE0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65E4061E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112CF32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33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5C6E1E0F" w:rsidR="00A13F03" w:rsidRPr="00707299" w:rsidRDefault="00A06BCE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1F8798A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34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4591832" w:rsidR="00A13F03" w:rsidRPr="00707299" w:rsidRDefault="00C14BAB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="00A13F03" w:rsidRPr="00C7765A">
              <w:rPr>
                <w:bCs/>
                <w:iCs/>
                <w:sz w:val="22"/>
                <w:szCs w:val="22"/>
                <w:lang w:val="de-DE"/>
              </w:rPr>
              <w:t>(M)</w:t>
            </w:r>
            <w:r w:rsidR="00A13F03"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="00A13F03"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7D09DA7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A13F03" w:rsidRPr="00D84638" w14:paraId="112CF35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A13F03" w:rsidRPr="00707299" w:rsidRDefault="00FA1B58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42DB74A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6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35C8EB40" w:rsidR="00A13F03" w:rsidRPr="00707299" w:rsidRDefault="00A06BCE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15676E8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7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8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9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1F105C3C" w:rsidR="00A13F03" w:rsidRPr="00CF1F61" w:rsidRDefault="00CF1F61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CF1F61">
              <w:rPr>
                <w:snapToGrid w:val="0"/>
                <w:sz w:val="22"/>
                <w:szCs w:val="22"/>
              </w:rPr>
              <w:t xml:space="preserve">Ulrik Nilsson </w:t>
            </w:r>
            <w:r w:rsidR="00A13F03"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A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3880B3E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B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C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D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19103FB0" w:rsidR="00A13F03" w:rsidRPr="00707299" w:rsidRDefault="00CF1F61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="00A13F03"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9EF06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E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1814DEAC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F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3ADE6D0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0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1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487718F8" w:rsidR="00A13F03" w:rsidRPr="00707299" w:rsidRDefault="00CF1F61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</w:t>
            </w:r>
            <w:r w:rsidR="00A13F03"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2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7FBA088" w:rsidR="00A13F03" w:rsidRPr="00707299" w:rsidRDefault="00642A9D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="00A13F03"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D07F2E6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3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1C4298C8" w:rsidR="00A13F03" w:rsidRPr="00707299" w:rsidRDefault="00CF1F61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="00A13F03"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RPr="00D84638" w14:paraId="112CF44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5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222BD3E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6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066E1AE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7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8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9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6D8CC567" w:rsidR="00A13F03" w:rsidRPr="00D84638" w:rsidRDefault="00632CB2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3D5AE44A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A13F03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20B93AC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A13F03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A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B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C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D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1C5C337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Arin Karapet (M)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E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F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0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1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2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3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D84638" w14:paraId="112CF54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16F28EE3" w:rsidR="001E1FAC" w:rsidRPr="00D84638" w:rsidRDefault="007A46BA" w:rsidP="007A46B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D84638" w14:paraId="112CF55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0DEC101A" w:rsidR="001E1FAC" w:rsidRPr="007A46BA" w:rsidRDefault="007A46BA" w:rsidP="00012D3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52626" w:rsidRPr="00D84638" w14:paraId="112CF56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02011214" w:rsidR="00D52626" w:rsidRPr="007A46BA" w:rsidRDefault="007A46BA" w:rsidP="00012D3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D84638" w14:paraId="112CF57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7E9991C3" w:rsidR="009F6E99" w:rsidRPr="007A46BA" w:rsidRDefault="007A46BA" w:rsidP="00012D3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Vakant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D84638" w14:paraId="112CF58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305F9989" w:rsidR="009F6E99" w:rsidRPr="007A46BA" w:rsidRDefault="007A46BA" w:rsidP="00012D3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D84638" w14:paraId="112CF59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5592739A" w:rsidR="009F6E99" w:rsidRPr="007A46BA" w:rsidRDefault="007A46BA" w:rsidP="00012D3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D84638" w14:paraId="112CF5A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42D6347B" w:rsidR="009F6E99" w:rsidRPr="007A46BA" w:rsidRDefault="007A46BA" w:rsidP="00012D3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808A5" w:rsidRPr="00D84638" w14:paraId="112CF5B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281EDB77" w:rsidR="008808A5" w:rsidRPr="007A46BA" w:rsidRDefault="008808A5" w:rsidP="00012D39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46BA" w:rsidRPr="00D84638" w14:paraId="5726ADD4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6A1B" w14:textId="77777777" w:rsidR="007A46BA" w:rsidRPr="007A46BA" w:rsidRDefault="007A46BA" w:rsidP="00012D39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476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6DD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3784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483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9351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2D6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21AF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87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8D8C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4F8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3129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94D1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BC3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2921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46BA" w:rsidRPr="00D84638" w14:paraId="663F0FE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CA4" w14:textId="77777777" w:rsidR="007A46BA" w:rsidRPr="007A46BA" w:rsidRDefault="007A46BA" w:rsidP="00012D39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C16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DC9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109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803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1D0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32D1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5FD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B17D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570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909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B5D1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142C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E8EC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933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A46BA" w:rsidRPr="00D84638" w14:paraId="1F784C7B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54F2" w14:textId="77777777" w:rsidR="007A46BA" w:rsidRPr="007A46BA" w:rsidRDefault="007A46BA" w:rsidP="00012D39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1BA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ADB0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67E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5A66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0BD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9A7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116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588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F264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EB2D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F923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7AC0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2B9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4CF" w14:textId="77777777" w:rsidR="007A46BA" w:rsidRPr="00D84638" w:rsidRDefault="007A46B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808A5" w:rsidRPr="00D84638" w14:paraId="112CF5CC" w14:textId="77777777" w:rsidTr="001F2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8808A5" w:rsidRPr="007A46BA" w:rsidRDefault="008808A5" w:rsidP="00012D39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D84638" w14:paraId="112CF5D2" w14:textId="77777777" w:rsidTr="0063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74" w:type="dxa"/>
          </w:tcPr>
          <w:p w14:paraId="112CF5D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4957" w:type="dxa"/>
            <w:gridSpan w:val="14"/>
          </w:tcPr>
          <w:p w14:paraId="112CF5D1" w14:textId="77777777" w:rsidR="001E1FAC" w:rsidRPr="00D84638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</w:t>
            </w:r>
            <w:r w:rsidR="001E1FAC" w:rsidRPr="00D84638">
              <w:rPr>
                <w:sz w:val="20"/>
              </w:rPr>
              <w:t xml:space="preserve"> = ledamöter som deltagit i handläggningen</w:t>
            </w:r>
          </w:p>
        </w:tc>
      </w:tr>
      <w:tr w:rsidR="001E1FAC" w:rsidRPr="00D84638" w14:paraId="112CF5D5" w14:textId="77777777" w:rsidTr="00632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74" w:type="dxa"/>
          </w:tcPr>
          <w:p w14:paraId="112CF5D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4957" w:type="dxa"/>
            <w:gridSpan w:val="14"/>
          </w:tcPr>
          <w:p w14:paraId="112CF5D4" w14:textId="77777777" w:rsidR="001E1FAC" w:rsidRPr="00D84638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</w:t>
            </w:r>
            <w:r w:rsidR="001E1FAC" w:rsidRPr="00D84638">
              <w:rPr>
                <w:sz w:val="20"/>
              </w:rPr>
              <w:t xml:space="preserve">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34BD"/>
    <w:rsid w:val="0003470E"/>
    <w:rsid w:val="00037EDF"/>
    <w:rsid w:val="0005283C"/>
    <w:rsid w:val="0005734F"/>
    <w:rsid w:val="00062A51"/>
    <w:rsid w:val="000A10F5"/>
    <w:rsid w:val="000B7C05"/>
    <w:rsid w:val="000D4D83"/>
    <w:rsid w:val="00133B7E"/>
    <w:rsid w:val="00161AA6"/>
    <w:rsid w:val="001A1578"/>
    <w:rsid w:val="001B1B2A"/>
    <w:rsid w:val="001C700F"/>
    <w:rsid w:val="001E1FAC"/>
    <w:rsid w:val="001F2C23"/>
    <w:rsid w:val="001F385D"/>
    <w:rsid w:val="002174A8"/>
    <w:rsid w:val="00227230"/>
    <w:rsid w:val="002373C0"/>
    <w:rsid w:val="002544E0"/>
    <w:rsid w:val="00261BBF"/>
    <w:rsid w:val="002624FF"/>
    <w:rsid w:val="00275CD2"/>
    <w:rsid w:val="00286AF3"/>
    <w:rsid w:val="00290E9B"/>
    <w:rsid w:val="00296D10"/>
    <w:rsid w:val="002B51DB"/>
    <w:rsid w:val="002D2AB5"/>
    <w:rsid w:val="002F13EE"/>
    <w:rsid w:val="002F284C"/>
    <w:rsid w:val="00326CDF"/>
    <w:rsid w:val="00360479"/>
    <w:rsid w:val="003910B0"/>
    <w:rsid w:val="00394192"/>
    <w:rsid w:val="003952A4"/>
    <w:rsid w:val="0039591D"/>
    <w:rsid w:val="003A48EB"/>
    <w:rsid w:val="003A5397"/>
    <w:rsid w:val="003A729A"/>
    <w:rsid w:val="003C48FF"/>
    <w:rsid w:val="003E3027"/>
    <w:rsid w:val="003F2558"/>
    <w:rsid w:val="0040434B"/>
    <w:rsid w:val="0041580F"/>
    <w:rsid w:val="004206DB"/>
    <w:rsid w:val="00437E23"/>
    <w:rsid w:val="00446353"/>
    <w:rsid w:val="0048049E"/>
    <w:rsid w:val="004B6D8F"/>
    <w:rsid w:val="004C5D4F"/>
    <w:rsid w:val="004D4209"/>
    <w:rsid w:val="004E60D8"/>
    <w:rsid w:val="004F1B55"/>
    <w:rsid w:val="004F680C"/>
    <w:rsid w:val="0050040F"/>
    <w:rsid w:val="00502075"/>
    <w:rsid w:val="00502DFD"/>
    <w:rsid w:val="005108E6"/>
    <w:rsid w:val="00581568"/>
    <w:rsid w:val="005902BB"/>
    <w:rsid w:val="005A23B0"/>
    <w:rsid w:val="005C1541"/>
    <w:rsid w:val="005C2F5F"/>
    <w:rsid w:val="005E28B9"/>
    <w:rsid w:val="005E439C"/>
    <w:rsid w:val="00632CB2"/>
    <w:rsid w:val="00642A9D"/>
    <w:rsid w:val="006A511D"/>
    <w:rsid w:val="006B7B0C"/>
    <w:rsid w:val="006C21FA"/>
    <w:rsid w:val="006D3126"/>
    <w:rsid w:val="006D315D"/>
    <w:rsid w:val="006F5D1C"/>
    <w:rsid w:val="00701B1B"/>
    <w:rsid w:val="00704627"/>
    <w:rsid w:val="00707299"/>
    <w:rsid w:val="007078E1"/>
    <w:rsid w:val="00711B19"/>
    <w:rsid w:val="007135C6"/>
    <w:rsid w:val="00723D66"/>
    <w:rsid w:val="00726EE5"/>
    <w:rsid w:val="00750FF0"/>
    <w:rsid w:val="00752A31"/>
    <w:rsid w:val="00763031"/>
    <w:rsid w:val="00767BDA"/>
    <w:rsid w:val="00790244"/>
    <w:rsid w:val="007A46BA"/>
    <w:rsid w:val="007F446A"/>
    <w:rsid w:val="007F6B0D"/>
    <w:rsid w:val="008011CC"/>
    <w:rsid w:val="00821D12"/>
    <w:rsid w:val="00834B38"/>
    <w:rsid w:val="008375E9"/>
    <w:rsid w:val="008557FA"/>
    <w:rsid w:val="00864673"/>
    <w:rsid w:val="008808A5"/>
    <w:rsid w:val="00885264"/>
    <w:rsid w:val="008A0CA8"/>
    <w:rsid w:val="008D10CA"/>
    <w:rsid w:val="008E33C5"/>
    <w:rsid w:val="008F13B3"/>
    <w:rsid w:val="008F4D68"/>
    <w:rsid w:val="00906C2D"/>
    <w:rsid w:val="00937BF3"/>
    <w:rsid w:val="00946978"/>
    <w:rsid w:val="009624E2"/>
    <w:rsid w:val="0096348C"/>
    <w:rsid w:val="00973D8B"/>
    <w:rsid w:val="009815DB"/>
    <w:rsid w:val="009A68FE"/>
    <w:rsid w:val="009B0A01"/>
    <w:rsid w:val="009C3BE7"/>
    <w:rsid w:val="009C51B0"/>
    <w:rsid w:val="009D1BB5"/>
    <w:rsid w:val="009F6E99"/>
    <w:rsid w:val="00A06BCE"/>
    <w:rsid w:val="00A13F03"/>
    <w:rsid w:val="00A258F2"/>
    <w:rsid w:val="00A401A5"/>
    <w:rsid w:val="00A744C3"/>
    <w:rsid w:val="00A84DE6"/>
    <w:rsid w:val="00A9262A"/>
    <w:rsid w:val="00AC2B7D"/>
    <w:rsid w:val="00AF7C8D"/>
    <w:rsid w:val="00B15788"/>
    <w:rsid w:val="00B254C2"/>
    <w:rsid w:val="00B35DE0"/>
    <w:rsid w:val="00B54D41"/>
    <w:rsid w:val="00B64A91"/>
    <w:rsid w:val="00B738C9"/>
    <w:rsid w:val="00B9203B"/>
    <w:rsid w:val="00BB2B7D"/>
    <w:rsid w:val="00C14BAB"/>
    <w:rsid w:val="00C15B27"/>
    <w:rsid w:val="00C33C5D"/>
    <w:rsid w:val="00C35889"/>
    <w:rsid w:val="00C5267E"/>
    <w:rsid w:val="00C667BE"/>
    <w:rsid w:val="00C919F3"/>
    <w:rsid w:val="00C92589"/>
    <w:rsid w:val="00C93236"/>
    <w:rsid w:val="00CA2667"/>
    <w:rsid w:val="00CA39FE"/>
    <w:rsid w:val="00CB6A34"/>
    <w:rsid w:val="00CF1F61"/>
    <w:rsid w:val="00D41A45"/>
    <w:rsid w:val="00D44270"/>
    <w:rsid w:val="00D52626"/>
    <w:rsid w:val="00D67826"/>
    <w:rsid w:val="00D84638"/>
    <w:rsid w:val="00D85FC0"/>
    <w:rsid w:val="00D93637"/>
    <w:rsid w:val="00D96F98"/>
    <w:rsid w:val="00DA35D7"/>
    <w:rsid w:val="00DB632A"/>
    <w:rsid w:val="00DC38A1"/>
    <w:rsid w:val="00DC58D9"/>
    <w:rsid w:val="00DD2E3A"/>
    <w:rsid w:val="00DD7DC3"/>
    <w:rsid w:val="00DE7B67"/>
    <w:rsid w:val="00E025AF"/>
    <w:rsid w:val="00E2749C"/>
    <w:rsid w:val="00E33857"/>
    <w:rsid w:val="00E45D77"/>
    <w:rsid w:val="00E67EBA"/>
    <w:rsid w:val="00E916EA"/>
    <w:rsid w:val="00E92A77"/>
    <w:rsid w:val="00EA7B53"/>
    <w:rsid w:val="00EB0E0C"/>
    <w:rsid w:val="00EB35D4"/>
    <w:rsid w:val="00EC735D"/>
    <w:rsid w:val="00F064EF"/>
    <w:rsid w:val="00F521B7"/>
    <w:rsid w:val="00F70370"/>
    <w:rsid w:val="00F97E87"/>
    <w:rsid w:val="00FA1B58"/>
    <w:rsid w:val="00FA384F"/>
    <w:rsid w:val="00FB2A33"/>
    <w:rsid w:val="00FD13A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3</Pages>
  <Words>350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2022-11-08T14:10:00Z</cp:lastPrinted>
  <dcterms:created xsi:type="dcterms:W3CDTF">2022-11-28T09:57:00Z</dcterms:created>
  <dcterms:modified xsi:type="dcterms:W3CDTF">2022-11-28T09:59:00Z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