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29FC" w:rsidRPr="00445FAE" w:rsidRDefault="00BB29FC" w:rsidP="00DB5C14">
      <w:pPr>
        <w:pStyle w:val="Hemstlrubrik"/>
      </w:pPr>
      <w:r w:rsidRPr="00445FAE">
        <w:t>Förslag till riksdagsbeslut</w:t>
      </w:r>
    </w:p>
    <w:p w:rsidR="00BB29FC" w:rsidRPr="00445FAE" w:rsidRDefault="00BB29FC" w:rsidP="0017031B">
      <w:pPr>
        <w:pStyle w:val="Hemstlatt"/>
      </w:pPr>
      <w:r w:rsidRPr="00445FAE">
        <w:t>Riksdagen tillkännager för regeringen som sin mening vad i motionen anförs om att reformera det offentliga ideella belöningssystemet.</w:t>
      </w:r>
    </w:p>
    <w:p w:rsidR="00BB29FC" w:rsidRPr="00445FAE" w:rsidRDefault="00BB29FC" w:rsidP="00BB29FC">
      <w:pPr>
        <w:pStyle w:val="Rubrik1"/>
      </w:pPr>
      <w:r w:rsidRPr="00445FAE">
        <w:t>Motivering</w:t>
      </w:r>
    </w:p>
    <w:p w:rsidR="00BB29FC" w:rsidRPr="00445FAE" w:rsidRDefault="00BB29FC" w:rsidP="00BB29FC">
      <w:r w:rsidRPr="00445FAE">
        <w:t>Riksdagen har sedan mitten av 1980-talet återkommande avslagit motioner med yrkanden om ett reformerat offentligt belöningssystem. Det har ansetts att motiven för 1975 års principiella avska</w:t>
      </w:r>
      <w:r w:rsidRPr="00445FAE">
        <w:t>f</w:t>
      </w:r>
      <w:r w:rsidRPr="00445FAE">
        <w:t xml:space="preserve">fande av ordensväsendet, såvitt gällde utmärkelser till svenska medborgare, alltjämt ägt viss bärkraft. En majoritet av riksdagens ledamöter har hittills menat att en översyn av det offentliga belöningssystemet bör avvaktas intill dess det tydligare visats att ett mer utvecklat belöningssystem skulle kunna fylla sin uppgift. </w:t>
      </w:r>
    </w:p>
    <w:p w:rsidR="00BB29FC" w:rsidRPr="00445FAE" w:rsidRDefault="007A5486" w:rsidP="00BB29FC">
      <w:pPr>
        <w:pStyle w:val="Normaltindrag"/>
      </w:pPr>
      <w:r w:rsidRPr="00445FAE">
        <w:t xml:space="preserve">Staten har ett behov att belöna engagerade samhällsinsatser. </w:t>
      </w:r>
      <w:r w:rsidR="00BB29FC" w:rsidRPr="00445FAE">
        <w:t>I dagsläget delar statschefen och regeringen ut medaljer. Utöver det delar regeringen ut profe</w:t>
      </w:r>
      <w:r w:rsidR="00BB29FC" w:rsidRPr="00445FAE">
        <w:t>s</w:t>
      </w:r>
      <w:r w:rsidR="00BB29FC" w:rsidRPr="00445FAE">
        <w:t xml:space="preserve">sors titel. Detta är otillräckligt sett ur ett internationellt perspektiv, där även </w:t>
      </w:r>
      <w:r w:rsidR="00DA35F0" w:rsidRPr="00445FAE">
        <w:t>t.ex.</w:t>
      </w:r>
      <w:r w:rsidR="00BB29FC" w:rsidRPr="00445FAE">
        <w:t xml:space="preserve"> statliga förtjänstordnar ingår. Sverige framstår internationellt sett som avvikande, när man som </w:t>
      </w:r>
      <w:r w:rsidR="0017031B" w:rsidRPr="00445FAE">
        <w:t>ett av få</w:t>
      </w:r>
      <w:r w:rsidR="00BB29FC" w:rsidRPr="00445FAE">
        <w:t xml:space="preserve"> l</w:t>
      </w:r>
      <w:r w:rsidR="0017031B" w:rsidRPr="00445FAE">
        <w:t>ä</w:t>
      </w:r>
      <w:r w:rsidR="00BB29FC" w:rsidRPr="00445FAE">
        <w:t>nd</w:t>
      </w:r>
      <w:r w:rsidR="0017031B" w:rsidRPr="00445FAE">
        <w:t>er</w:t>
      </w:r>
      <w:r w:rsidR="00BB29FC" w:rsidRPr="00445FAE">
        <w:t xml:space="preserve"> inte tillåter det egna landets medbo</w:t>
      </w:r>
      <w:r w:rsidR="00BB29FC" w:rsidRPr="00445FAE">
        <w:t>r</w:t>
      </w:r>
      <w:r w:rsidR="00BB29FC" w:rsidRPr="00445FAE">
        <w:t xml:space="preserve">gare </w:t>
      </w:r>
      <w:r w:rsidR="0017031B" w:rsidRPr="00445FAE">
        <w:t>den</w:t>
      </w:r>
      <w:r w:rsidR="00BB29FC" w:rsidRPr="00445FAE">
        <w:t xml:space="preserve"> </w:t>
      </w:r>
      <w:r w:rsidR="0017031B" w:rsidRPr="00445FAE">
        <w:t>egna statens</w:t>
      </w:r>
      <w:r w:rsidR="00BB29FC" w:rsidRPr="00445FAE">
        <w:t xml:space="preserve"> ordnar.</w:t>
      </w:r>
      <w:r w:rsidR="0017031B" w:rsidRPr="00445FAE">
        <w:t xml:space="preserve"> </w:t>
      </w:r>
    </w:p>
    <w:p w:rsidR="00BB29FC" w:rsidRPr="00445FAE" w:rsidRDefault="00BB29FC" w:rsidP="00BB29FC">
      <w:pPr>
        <w:pStyle w:val="Normaltindrag"/>
      </w:pPr>
      <w:r w:rsidRPr="00445FAE">
        <w:t>Sedan det offentliga belöningsväsendets förenkling 1975 har de ideella belöningarna fått ge vika för mer pekuniära belöningar i form av avgångsv</w:t>
      </w:r>
      <w:r w:rsidRPr="00445FAE">
        <w:t>e</w:t>
      </w:r>
      <w:r w:rsidRPr="00445FAE">
        <w:t>derlag, s.k. ”fallskärmsavtal”. Att det nuvarande systemet är otillräckligt även i Sv</w:t>
      </w:r>
      <w:r w:rsidRPr="00445FAE">
        <w:t>e</w:t>
      </w:r>
      <w:r w:rsidRPr="00445FAE">
        <w:t>rige påvisas av d</w:t>
      </w:r>
      <w:r w:rsidR="00DA35F0" w:rsidRPr="00445FAE">
        <w:t>en ökande rapporteringen i medierna</w:t>
      </w:r>
      <w:r w:rsidRPr="00445FAE">
        <w:t xml:space="preserve"> då lika förmånliga som orimliga avtal avslöjas. </w:t>
      </w:r>
    </w:p>
    <w:p w:rsidR="0017031B" w:rsidRPr="00445FAE" w:rsidRDefault="0017031B" w:rsidP="00BB29FC">
      <w:pPr>
        <w:pStyle w:val="Normaltindrag"/>
      </w:pPr>
      <w:r w:rsidRPr="00445FAE">
        <w:t xml:space="preserve">Runt om i världen är en orden ett tecken på uppskattning från staten. Det är en ideell belöning eftersom man lånar ordenstecknen på livstid. Det är ett billigt och bra sätt att belöna sina medborgare på som även vi här i Sverige bör återinföra. Men </w:t>
      </w:r>
      <w:r w:rsidR="000374A1" w:rsidRPr="00445FAE">
        <w:t>framför</w:t>
      </w:r>
      <w:r w:rsidR="00DA35F0" w:rsidRPr="00445FAE">
        <w:t xml:space="preserve"> </w:t>
      </w:r>
      <w:r w:rsidR="000374A1" w:rsidRPr="00445FAE">
        <w:t>allt</w:t>
      </w:r>
      <w:r w:rsidRPr="00445FAE">
        <w:t xml:space="preserve"> är jag oroad av en utveckling där snöd ek</w:t>
      </w:r>
      <w:r w:rsidRPr="00445FAE">
        <w:t>o</w:t>
      </w:r>
      <w:r w:rsidRPr="00445FAE">
        <w:lastRenderedPageBreak/>
        <w:t>nomisk vinning verkar vara den enda belöningen för ett engagemang i sa</w:t>
      </w:r>
      <w:r w:rsidRPr="00445FAE">
        <w:t>m</w:t>
      </w:r>
      <w:r w:rsidRPr="00445FAE">
        <w:t>hället, oavsett om det är inom</w:t>
      </w:r>
      <w:r w:rsidR="000374A1" w:rsidRPr="00445FAE">
        <w:t xml:space="preserve"> privat eller offentlig sektor.</w:t>
      </w:r>
    </w:p>
    <w:p w:rsidR="00BB29FC" w:rsidRPr="00445FAE" w:rsidRDefault="0017031B" w:rsidP="00BB29FC">
      <w:pPr>
        <w:pStyle w:val="Normaltindrag"/>
      </w:pPr>
      <w:r w:rsidRPr="00445FAE">
        <w:t>R</w:t>
      </w:r>
      <w:r w:rsidR="00BB29FC" w:rsidRPr="00445FAE">
        <w:t>iksdagen</w:t>
      </w:r>
      <w:r w:rsidR="000374A1" w:rsidRPr="00445FAE">
        <w:t>s ledamöter</w:t>
      </w:r>
      <w:r w:rsidR="00BB29FC" w:rsidRPr="00445FAE">
        <w:t xml:space="preserve"> har ett ansvar för att på alla sätt motverka en sa</w:t>
      </w:r>
      <w:r w:rsidR="00BB29FC" w:rsidRPr="00445FAE">
        <w:t>m</w:t>
      </w:r>
      <w:r w:rsidR="00BB29FC" w:rsidRPr="00445FAE">
        <w:t>häll</w:t>
      </w:r>
      <w:r w:rsidR="00BB29FC" w:rsidRPr="00445FAE">
        <w:t>s</w:t>
      </w:r>
      <w:r w:rsidR="00BB29FC" w:rsidRPr="00445FAE">
        <w:t>utveckling där var och en tänker på sig själv</w:t>
      </w:r>
      <w:r w:rsidR="000374A1" w:rsidRPr="00445FAE">
        <w:t xml:space="preserve">, eftersom det strider mot den gemenskapstanke som borde vara bärande för en stat. </w:t>
      </w:r>
      <w:r w:rsidR="00BB29FC" w:rsidRPr="00445FAE">
        <w:t xml:space="preserve">Att </w:t>
      </w:r>
      <w:r w:rsidRPr="00445FAE">
        <w:t>regeringen</w:t>
      </w:r>
      <w:r w:rsidR="00BB29FC" w:rsidRPr="00445FAE">
        <w:t xml:space="preserve"> tar a</w:t>
      </w:r>
      <w:r w:rsidR="00BB29FC" w:rsidRPr="00445FAE">
        <w:t>n</w:t>
      </w:r>
      <w:r w:rsidR="00BB29FC" w:rsidRPr="00445FAE">
        <w:t>svar för att reformera det offentliga ideella belöningssystemet visar för me</w:t>
      </w:r>
      <w:r w:rsidR="00BB29FC" w:rsidRPr="00445FAE">
        <w:t>d</w:t>
      </w:r>
      <w:r w:rsidR="00BB29FC" w:rsidRPr="00445FAE">
        <w:t>borgarna att det finns andra världen än de rent materiella.</w:t>
      </w:r>
      <w:r w:rsidR="000374A1" w:rsidRPr="00445FAE">
        <w:t xml:space="preserve"> Nämligen en ideell klapp på axeln.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A35F0" w:rsidRPr="00445FAE">
        <w:tblPrEx>
          <w:tblCellMar>
            <w:top w:w="0" w:type="dxa"/>
            <w:bottom w:w="0" w:type="dxa"/>
          </w:tblCellMar>
        </w:tblPrEx>
        <w:trPr>
          <w:cantSplit/>
        </w:trPr>
        <w:tc>
          <w:tcPr>
            <w:tcW w:w="3046" w:type="dxa"/>
          </w:tcPr>
          <w:p w:rsidR="00DA35F0" w:rsidRPr="00445FAE" w:rsidRDefault="00DA35F0" w:rsidP="00DA35F0">
            <w:pPr>
              <w:pStyle w:val="UnderskriftDatum"/>
              <w:spacing w:before="240"/>
            </w:pPr>
            <w:r w:rsidRPr="00445FAE">
              <w:t>Stockholm den 22 september 2005</w:t>
            </w:r>
          </w:p>
        </w:tc>
        <w:tc>
          <w:tcPr>
            <w:tcW w:w="3047" w:type="dxa"/>
          </w:tcPr>
          <w:p w:rsidR="00DA35F0" w:rsidRPr="00445FAE" w:rsidRDefault="00DA35F0" w:rsidP="00DA35F0">
            <w:pPr>
              <w:pStyle w:val="Underskrifter"/>
              <w:spacing w:before="240"/>
            </w:pPr>
          </w:p>
        </w:tc>
      </w:tr>
      <w:tr w:rsidR="00DA35F0" w:rsidRPr="00445FAE">
        <w:tblPrEx>
          <w:tblCellMar>
            <w:top w:w="0" w:type="dxa"/>
            <w:bottom w:w="0" w:type="dxa"/>
          </w:tblCellMar>
        </w:tblPrEx>
        <w:trPr>
          <w:cantSplit/>
        </w:trPr>
        <w:tc>
          <w:tcPr>
            <w:tcW w:w="3046" w:type="dxa"/>
          </w:tcPr>
          <w:p w:rsidR="00DA35F0" w:rsidRPr="00445FAE" w:rsidRDefault="00DA35F0" w:rsidP="00DA35F0">
            <w:pPr>
              <w:pStyle w:val="Underskrifter"/>
            </w:pPr>
            <w:r w:rsidRPr="00445FAE">
              <w:t>Chatrine Pålsson (kd)</w:t>
            </w:r>
          </w:p>
        </w:tc>
        <w:tc>
          <w:tcPr>
            <w:tcW w:w="3047" w:type="dxa"/>
          </w:tcPr>
          <w:p w:rsidR="00DA35F0" w:rsidRPr="00445FAE" w:rsidRDefault="00DA35F0" w:rsidP="00DA35F0">
            <w:pPr>
              <w:pStyle w:val="Underskrifter"/>
            </w:pPr>
          </w:p>
        </w:tc>
      </w:tr>
    </w:tbl>
    <w:p w:rsidR="00E84F25" w:rsidRPr="00445FAE" w:rsidRDefault="00E84F25" w:rsidP="00DA35F0">
      <w:pPr>
        <w:pStyle w:val="Normaltindrag"/>
      </w:pPr>
    </w:p>
    <w:sectPr w:rsidR="00E84F25" w:rsidRPr="00445FAE" w:rsidSect="00DA35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0B3A" w:rsidRPr="00445FAE" w:rsidRDefault="00D50B3A">
      <w:r w:rsidRPr="00445FAE">
        <w:separator/>
      </w:r>
    </w:p>
  </w:endnote>
  <w:endnote w:type="continuationSeparator" w:id="0">
    <w:p w:rsidR="00D50B3A" w:rsidRPr="00445FAE" w:rsidRDefault="00D50B3A">
      <w:r w:rsidRPr="00445F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0D8" w:rsidRPr="00445FAE" w:rsidRDefault="00445FAE" w:rsidP="00DA35F0">
    <w:pPr>
      <w:pStyle w:val="Sidfot"/>
    </w:pPr>
    <w:r w:rsidRPr="00445F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71388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5F0" w:rsidRDefault="00DA35F0">
                          <w:pPr>
                            <w:pStyle w:val="NormalS5sidnrV"/>
                          </w:pPr>
                          <w:r>
                            <w:fldChar w:fldCharType="begin"/>
                          </w:r>
                          <w:r>
                            <w:instrText xml:space="preserve"> PAGE *\charformat</w:instrText>
                          </w:r>
                          <w:r>
                            <w:fldChar w:fldCharType="separate"/>
                          </w:r>
                          <w:r w:rsidR="00DB5C1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35F0" w:rsidRDefault="00DA35F0">
                    <w:pPr>
                      <w:pStyle w:val="NormalS5sidnrV"/>
                    </w:pPr>
                    <w:r>
                      <w:fldChar w:fldCharType="begin"/>
                    </w:r>
                    <w:r>
                      <w:instrText xml:space="preserve"> PAGE *\charformat</w:instrText>
                    </w:r>
                    <w:r>
                      <w:fldChar w:fldCharType="separate"/>
                    </w:r>
                    <w:r w:rsidR="00DB5C1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0D8" w:rsidRPr="00445FAE" w:rsidRDefault="00445FAE" w:rsidP="00DA35F0">
    <w:pPr>
      <w:pStyle w:val="Sidfot"/>
    </w:pPr>
    <w:r w:rsidRPr="00445F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63204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5F0" w:rsidRDefault="00DA35F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35F0" w:rsidRDefault="00DA35F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0D8" w:rsidRPr="00445FAE" w:rsidRDefault="00445FAE" w:rsidP="00DA35F0">
    <w:pPr>
      <w:pStyle w:val="Sidfot"/>
    </w:pPr>
    <w:r w:rsidRPr="00445F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65134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5F0" w:rsidRDefault="00DA35F0">
                          <w:pPr>
                            <w:pStyle w:val="NormalS5sidnrH"/>
                            <w:ind w:right="0"/>
                          </w:pPr>
                          <w:r>
                            <w:fldChar w:fldCharType="begin"/>
                          </w:r>
                          <w:r>
                            <w:instrText xml:space="preserve"> PAGE *\charformat</w:instrText>
                          </w:r>
                          <w:r>
                            <w:fldChar w:fldCharType="separate"/>
                          </w:r>
                          <w:r w:rsidR="00DB5C1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35F0" w:rsidRDefault="00DA35F0">
                    <w:pPr>
                      <w:pStyle w:val="NormalS5sidnrH"/>
                      <w:ind w:right="0"/>
                    </w:pPr>
                    <w:r>
                      <w:fldChar w:fldCharType="begin"/>
                    </w:r>
                    <w:r>
                      <w:instrText xml:space="preserve"> PAGE *\charformat</w:instrText>
                    </w:r>
                    <w:r>
                      <w:fldChar w:fldCharType="separate"/>
                    </w:r>
                    <w:r w:rsidR="00DB5C1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0B3A" w:rsidRPr="00445FAE" w:rsidRDefault="00D50B3A">
      <w:r w:rsidRPr="00445FAE">
        <w:separator/>
      </w:r>
    </w:p>
  </w:footnote>
  <w:footnote w:type="continuationSeparator" w:id="0">
    <w:p w:rsidR="00D50B3A" w:rsidRPr="00445FAE" w:rsidRDefault="00D50B3A">
      <w:r w:rsidRPr="00445F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0D8" w:rsidRPr="00445FAE" w:rsidRDefault="00445FAE" w:rsidP="00DA35F0">
    <w:pPr>
      <w:pStyle w:val="Sidhuvud"/>
    </w:pPr>
    <w:r w:rsidRPr="00445F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29015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5F0" w:rsidRDefault="00DA35F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35F0" w:rsidRDefault="00DA35F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0D8" w:rsidRPr="00445FAE" w:rsidRDefault="00445FAE" w:rsidP="00DA35F0">
    <w:pPr>
      <w:pStyle w:val="Sidhuvud"/>
    </w:pPr>
    <w:r w:rsidRPr="00445F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0428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5F0" w:rsidRDefault="00DA35F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35F0" w:rsidRDefault="00DA35F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5F0" w:rsidRPr="00445FAE" w:rsidRDefault="00DA35F0">
    <w:pPr>
      <w:pStyle w:val="FSHNormal"/>
      <w:tabs>
        <w:tab w:val="right" w:pos="5840"/>
      </w:tabs>
    </w:pPr>
    <w:r w:rsidRPr="00445FAE">
      <w:br/>
    </w:r>
    <w:r w:rsidRPr="00445FAE">
      <w:fldChar w:fldCharType="begin" w:fldLock="1"/>
    </w:r>
    <w:r w:rsidRPr="00445FAE">
      <w:instrText xml:space="preserve"> DOCPROPERTY</w:instrText>
    </w:r>
    <w:r w:rsidRPr="00445FAE">
      <w:rPr>
        <w:sz w:val="18"/>
      </w:rPr>
      <w:instrText xml:space="preserve"> "YearUser" *\charformat </w:instrText>
    </w:r>
    <w:r w:rsidRPr="00445FAE">
      <w:fldChar w:fldCharType="separate"/>
    </w:r>
    <w:r w:rsidRPr="00445FAE">
      <w:t>2005/06</w:t>
    </w:r>
    <w:r w:rsidRPr="00445FAE">
      <w:fldChar w:fldCharType="end"/>
    </w:r>
    <w:r w:rsidRPr="00445FAE">
      <w:t xml:space="preserve"> </w:t>
    </w:r>
    <w:r w:rsidRPr="00445FAE">
      <w:tab/>
      <w:t xml:space="preserve">mnr: </w:t>
    </w:r>
    <w:r w:rsidRPr="00445FAE">
      <w:fldChar w:fldCharType="begin" w:fldLock="1"/>
    </w:r>
    <w:r w:rsidRPr="00445FAE">
      <w:instrText xml:space="preserve"> DOCPROPERTY</w:instrText>
    </w:r>
    <w:r w:rsidRPr="00445FAE">
      <w:rPr>
        <w:sz w:val="18"/>
      </w:rPr>
      <w:instrText xml:space="preserve"> "Motionsnummer" *\charformat </w:instrText>
    </w:r>
    <w:r w:rsidRPr="00445FAE">
      <w:fldChar w:fldCharType="separate"/>
    </w:r>
    <w:r w:rsidRPr="00445FAE">
      <w:t>K259</w:t>
    </w:r>
    <w:r w:rsidRPr="00445FAE">
      <w:fldChar w:fldCharType="end"/>
    </w:r>
    <w:r w:rsidRPr="00445FAE">
      <w:br/>
    </w:r>
    <w:r w:rsidRPr="00445FAE">
      <w:fldChar w:fldCharType="begin" w:fldLock="1"/>
    </w:r>
    <w:r w:rsidRPr="00445FAE">
      <w:instrText xml:space="preserve"> DOCPROPERTY</w:instrText>
    </w:r>
    <w:r w:rsidRPr="00445FAE">
      <w:rPr>
        <w:sz w:val="18"/>
      </w:rPr>
      <w:instrText xml:space="preserve"> "Samling" *\charformat </w:instrText>
    </w:r>
    <w:r w:rsidRPr="00445FAE">
      <w:fldChar w:fldCharType="end"/>
    </w:r>
    <w:r w:rsidRPr="00445FAE">
      <w:tab/>
      <w:t xml:space="preserve">pnr: </w:t>
    </w:r>
    <w:r w:rsidRPr="00445FAE">
      <w:fldChar w:fldCharType="begin" w:fldLock="1"/>
    </w:r>
    <w:r w:rsidRPr="00445FAE">
      <w:instrText xml:space="preserve"> DOCPROPERTY</w:instrText>
    </w:r>
    <w:r w:rsidRPr="00445FAE">
      <w:rPr>
        <w:sz w:val="18"/>
      </w:rPr>
      <w:instrText xml:space="preserve"> "Partinummer" *\charformat </w:instrText>
    </w:r>
    <w:r w:rsidRPr="00445FAE">
      <w:fldChar w:fldCharType="separate"/>
    </w:r>
    <w:r w:rsidRPr="00445FAE">
      <w:t>kd585</w:t>
    </w:r>
    <w:r w:rsidRPr="00445FAE">
      <w:fldChar w:fldCharType="end"/>
    </w:r>
  </w:p>
  <w:p w:rsidR="00DA35F0" w:rsidRPr="00445FAE" w:rsidRDefault="00DA35F0">
    <w:pPr>
      <w:pStyle w:val="FSHRub1"/>
    </w:pPr>
    <w:r w:rsidRPr="00445FAE">
      <w:t>Motion till riksdagen</w:t>
    </w:r>
    <w:r w:rsidRPr="00445FAE">
      <w:br/>
    </w:r>
    <w:r w:rsidRPr="00445FAE">
      <w:fldChar w:fldCharType="begin" w:fldLock="1"/>
    </w:r>
    <w:r w:rsidRPr="00445FAE">
      <w:instrText xml:space="preserve"> DOCPROPERTY "YearUser" *\charformat </w:instrText>
    </w:r>
    <w:r w:rsidRPr="00445FAE">
      <w:fldChar w:fldCharType="separate"/>
    </w:r>
    <w:r w:rsidRPr="00445FAE">
      <w:t>2005/06</w:t>
    </w:r>
    <w:r w:rsidRPr="00445FAE">
      <w:fldChar w:fldCharType="end"/>
    </w:r>
    <w:r w:rsidRPr="00445FAE">
      <w:t>:</w:t>
    </w:r>
    <w:r w:rsidRPr="00445FAE">
      <w:fldChar w:fldCharType="begin" w:fldLock="1"/>
    </w:r>
    <w:r w:rsidRPr="00445FAE">
      <w:instrText xml:space="preserve"> DOCPROPERTY "Motionsnummer" *\charformat </w:instrText>
    </w:r>
    <w:r w:rsidRPr="00445FAE">
      <w:fldChar w:fldCharType="separate"/>
    </w:r>
    <w:r w:rsidRPr="00445FAE">
      <w:t>K259</w:t>
    </w:r>
    <w:r w:rsidRPr="00445FAE">
      <w:fldChar w:fldCharType="end"/>
    </w:r>
  </w:p>
  <w:p w:rsidR="00DA35F0" w:rsidRPr="00445FAE" w:rsidRDefault="00DA35F0">
    <w:pPr>
      <w:pStyle w:val="FSHNormalS5"/>
    </w:pPr>
    <w:r w:rsidRPr="00445FAE">
      <w:fldChar w:fldCharType="begin" w:fldLock="1"/>
    </w:r>
    <w:r w:rsidRPr="00445FAE">
      <w:instrText xml:space="preserve"> DOCPROPERTY "MotionarText" *\charformat </w:instrText>
    </w:r>
    <w:r w:rsidRPr="00445FAE">
      <w:fldChar w:fldCharType="separate"/>
    </w:r>
    <w:r w:rsidRPr="00445FAE">
      <w:t>av Chatrine Pålsson (kd)</w:t>
    </w:r>
    <w:r w:rsidRPr="00445FAE">
      <w:fldChar w:fldCharType="end"/>
    </w:r>
    <w:r w:rsidRPr="00445FAE">
      <w:br/>
    </w:r>
    <w:r w:rsidRPr="00445FAE">
      <w:fldChar w:fldCharType="begin" w:fldLock="1"/>
    </w:r>
    <w:r w:rsidRPr="00445FAE">
      <w:instrText xml:space="preserve"> DOCPROPERTY "SvarFrasKort" *\charformat </w:instrText>
    </w:r>
    <w:r w:rsidRPr="00445FAE">
      <w:fldChar w:fldCharType="end"/>
    </w:r>
  </w:p>
  <w:p w:rsidR="00DA35F0" w:rsidRPr="00445FAE" w:rsidRDefault="00DA35F0">
    <w:pPr>
      <w:pStyle w:val="FSHTitel"/>
    </w:pPr>
    <w:r w:rsidRPr="00445FAE">
      <w:fldChar w:fldCharType="begin" w:fldLock="1"/>
    </w:r>
    <w:r w:rsidRPr="00445FAE">
      <w:instrText xml:space="preserve"> DOCPROPERTY</w:instrText>
    </w:r>
    <w:r w:rsidRPr="00445FAE">
      <w:rPr>
        <w:sz w:val="18"/>
      </w:rPr>
      <w:instrText xml:space="preserve"> "RubrikSvar" *\charformat </w:instrText>
    </w:r>
    <w:r w:rsidRPr="00445FAE">
      <w:fldChar w:fldCharType="separate"/>
    </w:r>
    <w:r w:rsidRPr="00445FAE">
      <w:t>Det offentliga ideella belöningssystemet</w:t>
    </w:r>
    <w:r w:rsidRPr="00445FAE">
      <w:fldChar w:fldCharType="end"/>
    </w:r>
  </w:p>
  <w:p w:rsidR="00DA35F0" w:rsidRPr="00445FAE" w:rsidRDefault="00DA35F0" w:rsidP="00DA35F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41326ABA"/>
    <w:lvl w:ilvl="0" w:tplc="926E1F7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12964543">
    <w:abstractNumId w:val="13"/>
  </w:num>
  <w:num w:numId="2" w16cid:durableId="9187546">
    <w:abstractNumId w:val="10"/>
  </w:num>
  <w:num w:numId="3" w16cid:durableId="1694650412">
    <w:abstractNumId w:val="11"/>
  </w:num>
  <w:num w:numId="4" w16cid:durableId="2106344711">
    <w:abstractNumId w:val="12"/>
  </w:num>
  <w:num w:numId="5" w16cid:durableId="1849980124">
    <w:abstractNumId w:val="8"/>
  </w:num>
  <w:num w:numId="6" w16cid:durableId="1815440044">
    <w:abstractNumId w:val="3"/>
  </w:num>
  <w:num w:numId="7" w16cid:durableId="296420404">
    <w:abstractNumId w:val="2"/>
  </w:num>
  <w:num w:numId="8" w16cid:durableId="1732263857">
    <w:abstractNumId w:val="1"/>
  </w:num>
  <w:num w:numId="9" w16cid:durableId="941453772">
    <w:abstractNumId w:val="0"/>
  </w:num>
  <w:num w:numId="10" w16cid:durableId="1767143991">
    <w:abstractNumId w:val="9"/>
  </w:num>
  <w:num w:numId="11" w16cid:durableId="1922567643">
    <w:abstractNumId w:val="7"/>
  </w:num>
  <w:num w:numId="12" w16cid:durableId="1147629322">
    <w:abstractNumId w:val="6"/>
  </w:num>
  <w:num w:numId="13" w16cid:durableId="597833473">
    <w:abstractNumId w:val="5"/>
  </w:num>
  <w:num w:numId="14" w16cid:durableId="18421148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3"/>
  </w:docVars>
  <w:rsids>
    <w:rsidRoot w:val="0017031B"/>
    <w:rsid w:val="00020013"/>
    <w:rsid w:val="000374A1"/>
    <w:rsid w:val="00064BC3"/>
    <w:rsid w:val="00066775"/>
    <w:rsid w:val="00072FB9"/>
    <w:rsid w:val="000F60D8"/>
    <w:rsid w:val="00100531"/>
    <w:rsid w:val="0017031B"/>
    <w:rsid w:val="00201DFB"/>
    <w:rsid w:val="00204A63"/>
    <w:rsid w:val="00212FF1"/>
    <w:rsid w:val="00230193"/>
    <w:rsid w:val="0025068A"/>
    <w:rsid w:val="002818D3"/>
    <w:rsid w:val="002D11A8"/>
    <w:rsid w:val="003F74D1"/>
    <w:rsid w:val="00445271"/>
    <w:rsid w:val="00445FAE"/>
    <w:rsid w:val="004926E4"/>
    <w:rsid w:val="004A0504"/>
    <w:rsid w:val="004E38D9"/>
    <w:rsid w:val="00550ECE"/>
    <w:rsid w:val="00740D6D"/>
    <w:rsid w:val="00794149"/>
    <w:rsid w:val="007A5486"/>
    <w:rsid w:val="007B67A7"/>
    <w:rsid w:val="007C5B11"/>
    <w:rsid w:val="007C6092"/>
    <w:rsid w:val="009E6CF9"/>
    <w:rsid w:val="00A053C6"/>
    <w:rsid w:val="00AB1D1C"/>
    <w:rsid w:val="00B13BF0"/>
    <w:rsid w:val="00BB29FC"/>
    <w:rsid w:val="00C1285C"/>
    <w:rsid w:val="00C27B7D"/>
    <w:rsid w:val="00C56B9D"/>
    <w:rsid w:val="00D1174F"/>
    <w:rsid w:val="00D50B3A"/>
    <w:rsid w:val="00DA35F0"/>
    <w:rsid w:val="00DB5C14"/>
    <w:rsid w:val="00DC6C70"/>
    <w:rsid w:val="00E22893"/>
    <w:rsid w:val="00E34870"/>
    <w:rsid w:val="00E360DE"/>
    <w:rsid w:val="00E57458"/>
    <w:rsid w:val="00E75D28"/>
    <w:rsid w:val="00E84F25"/>
    <w:rsid w:val="00ED4E75"/>
    <w:rsid w:val="00EE064E"/>
    <w:rsid w:val="00F21C8A"/>
    <w:rsid w:val="00FB006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043678D-AF31-47C2-80C4-BF2F3627F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B5C14"/>
    <w:pPr>
      <w:spacing w:after="250"/>
    </w:pPr>
  </w:style>
  <w:style w:type="paragraph" w:customStyle="1" w:styleId="Hemstlatt">
    <w:name w:val="Hemstl_att"/>
    <w:aliases w:val="HemstPunkt,HemstPunktFlera,HemställansPunkt,Förslagstext"/>
    <w:basedOn w:val="Normal"/>
    <w:next w:val="Normal"/>
    <w:rsid w:val="00DA35F0"/>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83"/>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7C5B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346</Words>
  <Characters>2001</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K259</vt:lpstr>
    </vt:vector>
  </TitlesOfParts>
  <Company>Riksdagen</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K259</dc:title>
  <dc:subject>K259</dc:subject>
  <dc:creator>Riksdagen</dc:creator>
  <cp:keywords>Riksdagen</cp:keywords>
  <dc:description/>
  <cp:lastModifiedBy>Lars Brink</cp:lastModifiedBy>
  <cp:revision>2</cp:revision>
  <cp:lastPrinted>2005-10-14T07:30:00Z</cp:lastPrinted>
  <dcterms:created xsi:type="dcterms:W3CDTF">2025-12-16T19:35:00Z</dcterms:created>
  <dcterms:modified xsi:type="dcterms:W3CDTF">2025-12-16T19:35:00Z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mot2000_423_2006-01-13</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Det offentliga ideella belöningssystemet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Det offentliga ideella belöningssystemet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kd585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Chatrine Pålsson (kd)</vt:lpwstr>
  </property>
  <property fmtid="{D5CDD505-2E9C-101B-9397-08002B2CF9AE}" pid="26" name="MotionarLista">
    <vt:lpwstr>Pålsson,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K259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erik.slottner@riksdagen.se</vt:lpwstr>
  </property>
  <property fmtid="{D5CDD505-2E9C-101B-9397-08002B2CF9AE}" pid="45" name="ReservUID">
    <vt:lpwstr>birgitta lundblad</vt:lpwstr>
  </property>
  <property fmtid="{D5CDD505-2E9C-101B-9397-08002B2CF9AE}" pid="46" name="MotionID">
    <vt:lpwstr>20052006000001070100000005850069</vt:lpwstr>
  </property>
  <property fmtid="{D5CDD505-2E9C-101B-9397-08002B2CF9AE}" pid="47" name="datum">
    <vt:lpwstr>050922</vt:lpwstr>
  </property>
  <property fmtid="{D5CDD505-2E9C-101B-9397-08002B2CF9AE}" pid="48" name="avsändar-e-post">
    <vt:lpwstr>erik.slottner@riksdagen.se</vt:lpwstr>
  </property>
  <property fmtid="{D5CDD505-2E9C-101B-9397-08002B2CF9AE}" pid="49" name="id">
    <vt:lpwstr>20052006000001070100000005850069</vt:lpwstr>
  </property>
  <property fmtid="{D5CDD505-2E9C-101B-9397-08002B2CF9AE}" pid="50" name="nummer">
    <vt:lpwstr>259</vt:lpwstr>
  </property>
  <property fmtid="{D5CDD505-2E9C-101B-9397-08002B2CF9AE}" pid="51" name="utskottsbeteckning">
    <vt:lpwstr>K</vt:lpwstr>
  </property>
</Properties>
</file>