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40DA2ED5CF74C248BF0097A59DFF048"/>
        </w:placeholder>
        <w:text/>
      </w:sdtPr>
      <w:sdtEndPr/>
      <w:sdtContent>
        <w:p w:rsidRPr="009B062B" w:rsidR="00AF30DD" w:rsidP="008554D3" w:rsidRDefault="00AF30DD" w14:paraId="0A2A8FD4" w14:textId="77777777">
          <w:pPr>
            <w:pStyle w:val="Rubrik1"/>
            <w:spacing w:after="300"/>
          </w:pPr>
          <w:r w:rsidRPr="009B062B">
            <w:t>Förslag till riksdagsbeslut</w:t>
          </w:r>
        </w:p>
      </w:sdtContent>
    </w:sdt>
    <w:sdt>
      <w:sdtPr>
        <w:alias w:val="Yrkande 1"/>
        <w:tag w:val="d04ded25-8525-42b8-b5df-16e8a9691b4e"/>
        <w:id w:val="954516283"/>
        <w:lock w:val="sdtLocked"/>
      </w:sdtPr>
      <w:sdtEndPr/>
      <w:sdtContent>
        <w:p w:rsidR="007414FE" w:rsidRDefault="009F0613" w14:paraId="091241C7" w14:textId="3D125EC8">
          <w:pPr>
            <w:pStyle w:val="Frslagstext"/>
            <w:numPr>
              <w:ilvl w:val="0"/>
              <w:numId w:val="0"/>
            </w:numPr>
          </w:pPr>
          <w:r>
            <w:t>Riksdagen ställer sig bakom det som anförs i motionen om att göra en översyn av och om möjligt slopa kravet på personalliggare i mindre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559F30711014CDA963CED748E936EC6"/>
        </w:placeholder>
        <w:text/>
      </w:sdtPr>
      <w:sdtEndPr/>
      <w:sdtContent>
        <w:p w:rsidRPr="009B062B" w:rsidR="006D79C9" w:rsidP="00333E95" w:rsidRDefault="006D79C9" w14:paraId="2EEBD1BA" w14:textId="77777777">
          <w:pPr>
            <w:pStyle w:val="Rubrik1"/>
          </w:pPr>
          <w:r>
            <w:t>Motivering</w:t>
          </w:r>
        </w:p>
      </w:sdtContent>
    </w:sdt>
    <w:p w:rsidR="00BB6339" w:rsidP="008E0FE2" w:rsidRDefault="00785F4A" w14:paraId="62BB085C" w14:textId="6D2F5217">
      <w:pPr>
        <w:pStyle w:val="Normalutanindragellerluft"/>
      </w:pPr>
      <w:r w:rsidRPr="00785F4A">
        <w:t>Att sköta uppdate</w:t>
      </w:r>
      <w:bookmarkStart w:name="_GoBack" w:id="1"/>
      <w:bookmarkEnd w:id="1"/>
      <w:r w:rsidRPr="00785F4A">
        <w:t>ringar av en personalliggare i små familjeföretag då många hjälper till både längre stunder men också bara lite som extrahjälp vid arbetstoppar blir en orimlig byråkratisk arbetsbörda. Därför bör det till en ordentlig översyn av lagstiftningen för personalliggare med inriktning på att underlätta hanteringen eller slopa kraven helt på personalliggare för de mindre företagen. Att större företag måste ha ordning på vilka som finns på företaget och vilka tider de jobbar är mer förståeligt och kan kännas mer rimligt, men även här behöver man göra mer för att minska byråkratin och underlätta för företaget.</w:t>
      </w:r>
    </w:p>
    <w:sdt>
      <w:sdtPr>
        <w:rPr>
          <w:i/>
          <w:noProof/>
        </w:rPr>
        <w:alias w:val="CC_Underskrifter"/>
        <w:tag w:val="CC_Underskrifter"/>
        <w:id w:val="583496634"/>
        <w:lock w:val="sdtContentLocked"/>
        <w:placeholder>
          <w:docPart w:val="591F4F8CEAFB4FB7AEF39F3519EA2617"/>
        </w:placeholder>
      </w:sdtPr>
      <w:sdtEndPr>
        <w:rPr>
          <w:i w:val="0"/>
          <w:noProof w:val="0"/>
        </w:rPr>
      </w:sdtEndPr>
      <w:sdtContent>
        <w:p w:rsidR="008554D3" w:rsidP="00603236" w:rsidRDefault="008554D3" w14:paraId="171FF41C" w14:textId="77777777"/>
        <w:p w:rsidRPr="008E0FE2" w:rsidR="004801AC" w:rsidP="00603236" w:rsidRDefault="00784A91" w14:paraId="3A418969" w14:textId="6DF22C1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0C7382" w:rsidRDefault="000C7382" w14:paraId="70C18530" w14:textId="77777777"/>
    <w:sectPr w:rsidR="000C738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1342C" w14:textId="77777777" w:rsidR="00315231" w:rsidRDefault="00315231" w:rsidP="000C1CAD">
      <w:pPr>
        <w:spacing w:line="240" w:lineRule="auto"/>
      </w:pPr>
      <w:r>
        <w:separator/>
      </w:r>
    </w:p>
  </w:endnote>
  <w:endnote w:type="continuationSeparator" w:id="0">
    <w:p w14:paraId="575B31EF" w14:textId="77777777" w:rsidR="00315231" w:rsidRDefault="003152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F27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FDC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07390" w14:textId="36C7476E" w:rsidR="00262EA3" w:rsidRPr="00603236" w:rsidRDefault="00262EA3" w:rsidP="006032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E1948" w14:textId="77777777" w:rsidR="00315231" w:rsidRDefault="00315231" w:rsidP="000C1CAD">
      <w:pPr>
        <w:spacing w:line="240" w:lineRule="auto"/>
      </w:pPr>
      <w:r>
        <w:separator/>
      </w:r>
    </w:p>
  </w:footnote>
  <w:footnote w:type="continuationSeparator" w:id="0">
    <w:p w14:paraId="5E0C9AF3" w14:textId="77777777" w:rsidR="00315231" w:rsidRDefault="003152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FBF6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4A91" w14:paraId="6B85FC73" w14:textId="77777777">
                          <w:pPr>
                            <w:jc w:val="right"/>
                          </w:pPr>
                          <w:sdt>
                            <w:sdtPr>
                              <w:alias w:val="CC_Noformat_Partikod"/>
                              <w:tag w:val="CC_Noformat_Partikod"/>
                              <w:id w:val="-53464382"/>
                              <w:placeholder>
                                <w:docPart w:val="468752E4AA044432914C0A7BAFAF6055"/>
                              </w:placeholder>
                              <w:text/>
                            </w:sdtPr>
                            <w:sdtEndPr/>
                            <w:sdtContent>
                              <w:r w:rsidR="00785F4A">
                                <w:t>M</w:t>
                              </w:r>
                            </w:sdtContent>
                          </w:sdt>
                          <w:sdt>
                            <w:sdtPr>
                              <w:alias w:val="CC_Noformat_Partinummer"/>
                              <w:tag w:val="CC_Noformat_Partinummer"/>
                              <w:id w:val="-1709555926"/>
                              <w:placeholder>
                                <w:docPart w:val="267DB7C3DA464F60ACE34E04D6AE99AA"/>
                              </w:placeholder>
                              <w:text/>
                            </w:sdtPr>
                            <w:sdtEndPr/>
                            <w:sdtContent>
                              <w:r w:rsidR="00785F4A">
                                <w:t>1380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4A91" w14:paraId="6B85FC73" w14:textId="77777777">
                    <w:pPr>
                      <w:jc w:val="right"/>
                    </w:pPr>
                    <w:sdt>
                      <w:sdtPr>
                        <w:alias w:val="CC_Noformat_Partikod"/>
                        <w:tag w:val="CC_Noformat_Partikod"/>
                        <w:id w:val="-53464382"/>
                        <w:placeholder>
                          <w:docPart w:val="468752E4AA044432914C0A7BAFAF6055"/>
                        </w:placeholder>
                        <w:text/>
                      </w:sdtPr>
                      <w:sdtEndPr/>
                      <w:sdtContent>
                        <w:r w:rsidR="00785F4A">
                          <w:t>M</w:t>
                        </w:r>
                      </w:sdtContent>
                    </w:sdt>
                    <w:sdt>
                      <w:sdtPr>
                        <w:alias w:val="CC_Noformat_Partinummer"/>
                        <w:tag w:val="CC_Noformat_Partinummer"/>
                        <w:id w:val="-1709555926"/>
                        <w:placeholder>
                          <w:docPart w:val="267DB7C3DA464F60ACE34E04D6AE99AA"/>
                        </w:placeholder>
                        <w:text/>
                      </w:sdtPr>
                      <w:sdtEndPr/>
                      <w:sdtContent>
                        <w:r w:rsidR="00785F4A">
                          <w:t>1380</w:t>
                        </w:r>
                      </w:sdtContent>
                    </w:sdt>
                  </w:p>
                </w:txbxContent>
              </v:textbox>
              <w10:wrap anchorx="page"/>
            </v:shape>
          </w:pict>
        </mc:Fallback>
      </mc:AlternateContent>
    </w:r>
  </w:p>
  <w:p w:rsidRPr="00293C4F" w:rsidR="00262EA3" w:rsidP="00776B74" w:rsidRDefault="00262EA3" w14:paraId="0E32B0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283697" w14:textId="77777777">
    <w:pPr>
      <w:jc w:val="right"/>
    </w:pPr>
  </w:p>
  <w:p w:rsidR="00262EA3" w:rsidP="00776B74" w:rsidRDefault="00262EA3" w14:paraId="36C304E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84A91" w14:paraId="4B5139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4A91" w14:paraId="0606A5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85F4A">
          <w:t>M</w:t>
        </w:r>
      </w:sdtContent>
    </w:sdt>
    <w:sdt>
      <w:sdtPr>
        <w:alias w:val="CC_Noformat_Partinummer"/>
        <w:tag w:val="CC_Noformat_Partinummer"/>
        <w:id w:val="-2014525982"/>
        <w:text/>
      </w:sdtPr>
      <w:sdtEndPr/>
      <w:sdtContent>
        <w:r w:rsidR="00785F4A">
          <w:t>1380</w:t>
        </w:r>
      </w:sdtContent>
    </w:sdt>
  </w:p>
  <w:p w:rsidRPr="008227B3" w:rsidR="00262EA3" w:rsidP="008227B3" w:rsidRDefault="00784A91" w14:paraId="480EC4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4A91" w14:paraId="799AF6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:1386</w:t>
        </w:r>
      </w:sdtContent>
    </w:sdt>
  </w:p>
  <w:p w:rsidR="00262EA3" w:rsidP="00E03A3D" w:rsidRDefault="00784A91" w14:paraId="48E54525"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785F4A" w14:paraId="1E9A8545" w14:textId="77777777">
        <w:pPr>
          <w:pStyle w:val="FSHRub2"/>
        </w:pPr>
        <w:r>
          <w:t>Översyn av personalliggaren</w:t>
        </w:r>
      </w:p>
    </w:sdtContent>
  </w:sdt>
  <w:sdt>
    <w:sdtPr>
      <w:alias w:val="CC_Boilerplate_3"/>
      <w:tag w:val="CC_Boilerplate_3"/>
      <w:id w:val="1606463544"/>
      <w:lock w:val="sdtContentLocked"/>
      <w15:appearance w15:val="hidden"/>
      <w:text w:multiLine="1"/>
    </w:sdtPr>
    <w:sdtEndPr/>
    <w:sdtContent>
      <w:p w:rsidR="00262EA3" w:rsidP="00283E0F" w:rsidRDefault="00262EA3" w14:paraId="28F75F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85F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38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04F"/>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231"/>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F5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236"/>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DF7"/>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4FE"/>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91"/>
    <w:rsid w:val="00784ABF"/>
    <w:rsid w:val="0078589B"/>
    <w:rsid w:val="00785BA9"/>
    <w:rsid w:val="00785F4A"/>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4D3"/>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613"/>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4C4"/>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6E4"/>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B304274C-2349-44D0-835E-9A5CFBD06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0DA2ED5CF74C248BF0097A59DFF048"/>
        <w:category>
          <w:name w:val="Allmänt"/>
          <w:gallery w:val="placeholder"/>
        </w:category>
        <w:types>
          <w:type w:val="bbPlcHdr"/>
        </w:types>
        <w:behaviors>
          <w:behavior w:val="content"/>
        </w:behaviors>
        <w:guid w:val="{2B40336C-658B-487C-BD27-F47EC32F18F1}"/>
      </w:docPartPr>
      <w:docPartBody>
        <w:p w:rsidR="00594103" w:rsidRDefault="00ED2213">
          <w:pPr>
            <w:pStyle w:val="940DA2ED5CF74C248BF0097A59DFF048"/>
          </w:pPr>
          <w:r w:rsidRPr="005A0A93">
            <w:rPr>
              <w:rStyle w:val="Platshllartext"/>
            </w:rPr>
            <w:t>Förslag till riksdagsbeslut</w:t>
          </w:r>
        </w:p>
      </w:docPartBody>
    </w:docPart>
    <w:docPart>
      <w:docPartPr>
        <w:name w:val="8559F30711014CDA963CED748E936EC6"/>
        <w:category>
          <w:name w:val="Allmänt"/>
          <w:gallery w:val="placeholder"/>
        </w:category>
        <w:types>
          <w:type w:val="bbPlcHdr"/>
        </w:types>
        <w:behaviors>
          <w:behavior w:val="content"/>
        </w:behaviors>
        <w:guid w:val="{5E4B2657-6FAA-4ED4-8D18-1F60B42BD322}"/>
      </w:docPartPr>
      <w:docPartBody>
        <w:p w:rsidR="00594103" w:rsidRDefault="00ED2213">
          <w:pPr>
            <w:pStyle w:val="8559F30711014CDA963CED748E936EC6"/>
          </w:pPr>
          <w:r w:rsidRPr="005A0A93">
            <w:rPr>
              <w:rStyle w:val="Platshllartext"/>
            </w:rPr>
            <w:t>Motivering</w:t>
          </w:r>
        </w:p>
      </w:docPartBody>
    </w:docPart>
    <w:docPart>
      <w:docPartPr>
        <w:name w:val="468752E4AA044432914C0A7BAFAF6055"/>
        <w:category>
          <w:name w:val="Allmänt"/>
          <w:gallery w:val="placeholder"/>
        </w:category>
        <w:types>
          <w:type w:val="bbPlcHdr"/>
        </w:types>
        <w:behaviors>
          <w:behavior w:val="content"/>
        </w:behaviors>
        <w:guid w:val="{1EE8021A-2DC9-4891-B5B9-D2BC7E501F8F}"/>
      </w:docPartPr>
      <w:docPartBody>
        <w:p w:rsidR="00594103" w:rsidRDefault="00ED2213">
          <w:pPr>
            <w:pStyle w:val="468752E4AA044432914C0A7BAFAF6055"/>
          </w:pPr>
          <w:r>
            <w:rPr>
              <w:rStyle w:val="Platshllartext"/>
            </w:rPr>
            <w:t xml:space="preserve"> </w:t>
          </w:r>
        </w:p>
      </w:docPartBody>
    </w:docPart>
    <w:docPart>
      <w:docPartPr>
        <w:name w:val="267DB7C3DA464F60ACE34E04D6AE99AA"/>
        <w:category>
          <w:name w:val="Allmänt"/>
          <w:gallery w:val="placeholder"/>
        </w:category>
        <w:types>
          <w:type w:val="bbPlcHdr"/>
        </w:types>
        <w:behaviors>
          <w:behavior w:val="content"/>
        </w:behaviors>
        <w:guid w:val="{0D9B2E62-F295-4F1A-B874-311EB68ACCC1}"/>
      </w:docPartPr>
      <w:docPartBody>
        <w:p w:rsidR="00594103" w:rsidRDefault="00ED2213">
          <w:pPr>
            <w:pStyle w:val="267DB7C3DA464F60ACE34E04D6AE99AA"/>
          </w:pPr>
          <w:r>
            <w:t xml:space="preserve"> </w:t>
          </w:r>
        </w:p>
      </w:docPartBody>
    </w:docPart>
    <w:docPart>
      <w:docPartPr>
        <w:name w:val="591F4F8CEAFB4FB7AEF39F3519EA2617"/>
        <w:category>
          <w:name w:val="Allmänt"/>
          <w:gallery w:val="placeholder"/>
        </w:category>
        <w:types>
          <w:type w:val="bbPlcHdr"/>
        </w:types>
        <w:behaviors>
          <w:behavior w:val="content"/>
        </w:behaviors>
        <w:guid w:val="{6A1FCD8E-FDFD-4283-9538-733B0319B7F6}"/>
      </w:docPartPr>
      <w:docPartBody>
        <w:p w:rsidR="00325917" w:rsidRDefault="003259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13"/>
    <w:rsid w:val="00325917"/>
    <w:rsid w:val="00594103"/>
    <w:rsid w:val="00ED22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0DA2ED5CF74C248BF0097A59DFF048">
    <w:name w:val="940DA2ED5CF74C248BF0097A59DFF048"/>
  </w:style>
  <w:style w:type="paragraph" w:customStyle="1" w:styleId="41BBB6D18E1C42E28830D5879E16606E">
    <w:name w:val="41BBB6D18E1C42E28830D5879E1660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D599C8AF03487EBABBF7CD3EF1CC1A">
    <w:name w:val="C5D599C8AF03487EBABBF7CD3EF1CC1A"/>
  </w:style>
  <w:style w:type="paragraph" w:customStyle="1" w:styleId="8559F30711014CDA963CED748E936EC6">
    <w:name w:val="8559F30711014CDA963CED748E936EC6"/>
  </w:style>
  <w:style w:type="paragraph" w:customStyle="1" w:styleId="1B470D8B3D5847FCBE95890EA4B7AE10">
    <w:name w:val="1B470D8B3D5847FCBE95890EA4B7AE10"/>
  </w:style>
  <w:style w:type="paragraph" w:customStyle="1" w:styleId="8341B286242C4EABB237B6975AFBB4D4">
    <w:name w:val="8341B286242C4EABB237B6975AFBB4D4"/>
  </w:style>
  <w:style w:type="paragraph" w:customStyle="1" w:styleId="468752E4AA044432914C0A7BAFAF6055">
    <w:name w:val="468752E4AA044432914C0A7BAFAF6055"/>
  </w:style>
  <w:style w:type="paragraph" w:customStyle="1" w:styleId="267DB7C3DA464F60ACE34E04D6AE99AA">
    <w:name w:val="267DB7C3DA464F60ACE34E04D6AE99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8443A1-E094-4B7B-ABD8-1AE7B22DB8CC}"/>
</file>

<file path=customXml/itemProps2.xml><?xml version="1.0" encoding="utf-8"?>
<ds:datastoreItem xmlns:ds="http://schemas.openxmlformats.org/officeDocument/2006/customXml" ds:itemID="{ABBC8C45-302D-4065-B394-20862A00C7FC}"/>
</file>

<file path=customXml/itemProps3.xml><?xml version="1.0" encoding="utf-8"?>
<ds:datastoreItem xmlns:ds="http://schemas.openxmlformats.org/officeDocument/2006/customXml" ds:itemID="{3672A0DD-7E0C-4921-ACAB-1056835EB172}"/>
</file>

<file path=docProps/app.xml><?xml version="1.0" encoding="utf-8"?>
<Properties xmlns="http://schemas.openxmlformats.org/officeDocument/2006/extended-properties" xmlns:vt="http://schemas.openxmlformats.org/officeDocument/2006/docPropsVTypes">
  <Template>Normal</Template>
  <TotalTime>8</TotalTime>
  <Pages>1</Pages>
  <Words>135</Words>
  <Characters>744</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