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43B3" w:rsidRPr="000E6A17" w:rsidRDefault="00E343B3" w:rsidP="00294E9D">
      <w:pPr>
        <w:pStyle w:val="Hemstlrubrik"/>
      </w:pPr>
      <w:r w:rsidRPr="000E6A17">
        <w:t>Förslag till riksdagsbeslut</w:t>
      </w:r>
    </w:p>
    <w:p w:rsidR="00E343B3" w:rsidRPr="000E6A17" w:rsidRDefault="00E343B3" w:rsidP="00E343B3">
      <w:pPr>
        <w:pStyle w:val="Hemstlatt"/>
      </w:pPr>
      <w:r w:rsidRPr="000E6A17">
        <w:t xml:space="preserve">Riksdagen tillkännager för regeringen som sin mening vad i motionen anförs om att utarbeta en strategisk plan </w:t>
      </w:r>
      <w:r w:rsidR="00A35A90" w:rsidRPr="000E6A17">
        <w:t>för</w:t>
      </w:r>
      <w:r w:rsidRPr="000E6A17">
        <w:t xml:space="preserve"> hur man tillsammans med övriga EU</w:t>
      </w:r>
      <w:r w:rsidR="00A35A90" w:rsidRPr="000E6A17">
        <w:t>-</w:t>
      </w:r>
      <w:r w:rsidRPr="000E6A17">
        <w:t>länder effektivt räddar den marina ekomiljön i Östersjön.</w:t>
      </w:r>
    </w:p>
    <w:p w:rsidR="00E343B3" w:rsidRPr="000E6A17" w:rsidRDefault="00E343B3" w:rsidP="00E343B3">
      <w:pPr>
        <w:pStyle w:val="Rubrik1"/>
      </w:pPr>
      <w:r w:rsidRPr="000E6A17">
        <w:t>Motivering</w:t>
      </w:r>
    </w:p>
    <w:p w:rsidR="00E343B3" w:rsidRPr="000E6A17" w:rsidRDefault="00E343B3" w:rsidP="00294E9D">
      <w:r w:rsidRPr="000E6A17">
        <w:t xml:space="preserve">Trots att vi sett många långsiktiga insatser föreslagna för att försöka rädda Östersjön har det bara blivit sämre de senaste tio åren. Det är nu hög tid att lösa miljöproblemen i Östersjön. </w:t>
      </w:r>
    </w:p>
    <w:p w:rsidR="00E343B3" w:rsidRPr="000E6A17" w:rsidRDefault="00E343B3" w:rsidP="00E343B3">
      <w:pPr>
        <w:pStyle w:val="Normaltindrag"/>
      </w:pPr>
      <w:r w:rsidRPr="000E6A17">
        <w:t>Miljöproblemen i Östersjön har funnits under en lång tid. Största orsaken är utsläpp av näringsämnen och gifter från både land och luft. Östersjön är inte längre ett näringsfattigt hav, utan har i</w:t>
      </w:r>
      <w:r w:rsidR="00C62312" w:rsidRPr="000E6A17">
        <w:t xml:space="preserve"> </w:t>
      </w:r>
      <w:r w:rsidRPr="000E6A17">
        <w:t>stället förändrat sitt ekosystem till övergödning som resulterat i kraftig övergödning med algblomning under sommartid. Det senaste året har vi sett värre algblomning än någonsin</w:t>
      </w:r>
      <w:r w:rsidR="00C62312" w:rsidRPr="000E6A17">
        <w:t xml:space="preserve"> tidig</w:t>
      </w:r>
      <w:r w:rsidR="00C62312" w:rsidRPr="000E6A17">
        <w:t>a</w:t>
      </w:r>
      <w:r w:rsidR="00C62312" w:rsidRPr="000E6A17">
        <w:t>re</w:t>
      </w:r>
      <w:r w:rsidRPr="000E6A17">
        <w:t>. Dessa problem förvärras ytterligare av att sjöfarten inte alltid tar hänsyn när det gäller oljeutsläppen till havs, i kombination med att sjötransportnä</w:t>
      </w:r>
      <w:r w:rsidRPr="000E6A17">
        <w:t>r</w:t>
      </w:r>
      <w:r w:rsidRPr="000E6A17">
        <w:t>ingen ökar.</w:t>
      </w:r>
    </w:p>
    <w:p w:rsidR="00E343B3" w:rsidRPr="000E6A17" w:rsidRDefault="00E343B3" w:rsidP="00294E9D">
      <w:pPr>
        <w:pStyle w:val="Normaltindrag"/>
      </w:pPr>
      <w:r w:rsidRPr="000E6A17">
        <w:t>Flera förslag till goda lösningar har presenterats, men trots detta ses få pl</w:t>
      </w:r>
      <w:r w:rsidRPr="000E6A17">
        <w:t>a</w:t>
      </w:r>
      <w:r w:rsidRPr="000E6A17">
        <w:t>ner genomförda i verkligheten. I dag saknas det en tydlig länk mellan fors</w:t>
      </w:r>
      <w:r w:rsidRPr="000E6A17">
        <w:t>k</w:t>
      </w:r>
      <w:r w:rsidRPr="000E6A17">
        <w:t>ning och praktiskt genomförbara åtgärder för att komma till</w:t>
      </w:r>
      <w:r w:rsidR="00294E9D" w:rsidRPr="000E6A17">
        <w:t xml:space="preserve"> </w:t>
      </w:r>
      <w:r w:rsidRPr="000E6A17">
        <w:t>rätta med milj</w:t>
      </w:r>
      <w:r w:rsidRPr="000E6A17">
        <w:t>ö</w:t>
      </w:r>
      <w:r w:rsidRPr="000E6A17">
        <w:t xml:space="preserve">problemen i Östersjön. Det behövs en ny europeisk havsstrategi som alla länder runt Östersjön åtar sig att fullfölja. Internationella gemensamma </w:t>
      </w:r>
      <w:r w:rsidR="00294E9D" w:rsidRPr="000E6A17">
        <w:t>insa</w:t>
      </w:r>
      <w:r w:rsidR="00294E9D" w:rsidRPr="000E6A17">
        <w:t>t</w:t>
      </w:r>
      <w:r w:rsidR="00294E9D" w:rsidRPr="000E6A17">
        <w:t>ser är nödvändiga för att g</w:t>
      </w:r>
      <w:r w:rsidRPr="000E6A17">
        <w:t>e resultat. Skydd för marin ekomiljö måste förbät</w:t>
      </w:r>
      <w:r w:rsidRPr="000E6A17">
        <w:t>t</w:t>
      </w:r>
      <w:r w:rsidRPr="000E6A17">
        <w:t>ras runt hela Östersjön, inte bara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94E9D" w:rsidRPr="000E6A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94E9D" w:rsidRPr="000E6A17" w:rsidRDefault="00294E9D" w:rsidP="00294E9D">
            <w:pPr>
              <w:pStyle w:val="UnderskriftDatum"/>
              <w:spacing w:before="240"/>
            </w:pPr>
            <w:r w:rsidRPr="000E6A17">
              <w:t>Stockholm den 27 september 2005</w:t>
            </w:r>
          </w:p>
        </w:tc>
        <w:tc>
          <w:tcPr>
            <w:tcW w:w="3047" w:type="dxa"/>
          </w:tcPr>
          <w:p w:rsidR="00294E9D" w:rsidRPr="000E6A17" w:rsidRDefault="00294E9D" w:rsidP="00294E9D">
            <w:pPr>
              <w:pStyle w:val="Underskrifter"/>
              <w:spacing w:before="240"/>
            </w:pPr>
          </w:p>
        </w:tc>
      </w:tr>
      <w:tr w:rsidR="00294E9D" w:rsidRPr="000E6A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94E9D" w:rsidRPr="000E6A17" w:rsidRDefault="00294E9D" w:rsidP="00294E9D">
            <w:pPr>
              <w:pStyle w:val="Underskrifter"/>
            </w:pPr>
            <w:r w:rsidRPr="000E6A17">
              <w:t>Ewa Björling (m)</w:t>
            </w:r>
          </w:p>
        </w:tc>
        <w:tc>
          <w:tcPr>
            <w:tcW w:w="3047" w:type="dxa"/>
          </w:tcPr>
          <w:p w:rsidR="00294E9D" w:rsidRPr="000E6A17" w:rsidRDefault="00294E9D" w:rsidP="00294E9D">
            <w:pPr>
              <w:pStyle w:val="Underskrifter"/>
            </w:pPr>
          </w:p>
        </w:tc>
      </w:tr>
    </w:tbl>
    <w:p w:rsidR="00E84F25" w:rsidRPr="000E6A17" w:rsidRDefault="00E84F25" w:rsidP="00294E9D">
      <w:pPr>
        <w:pStyle w:val="Normaltindrag"/>
      </w:pPr>
    </w:p>
    <w:sectPr w:rsidR="00E84F25" w:rsidRPr="000E6A17" w:rsidSect="00294E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35A8" w:rsidRPr="000E6A17" w:rsidRDefault="001A35A8">
      <w:r w:rsidRPr="000E6A17">
        <w:separator/>
      </w:r>
    </w:p>
  </w:endnote>
  <w:endnote w:type="continuationSeparator" w:id="0">
    <w:p w:rsidR="001A35A8" w:rsidRPr="000E6A17" w:rsidRDefault="001A35A8">
      <w:r w:rsidRPr="000E6A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4E9D" w:rsidRPr="000E6A17" w:rsidRDefault="000E6A17" w:rsidP="00294E9D">
    <w:pPr>
      <w:pStyle w:val="Sidfot"/>
    </w:pPr>
    <w:r w:rsidRPr="000E6A1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644229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E9D" w:rsidRDefault="00294E9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94E9D" w:rsidRDefault="00294E9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AAB" w:rsidRPr="000E6A17" w:rsidRDefault="000E6A17" w:rsidP="00294E9D">
    <w:pPr>
      <w:pStyle w:val="Sidfot"/>
    </w:pPr>
    <w:r w:rsidRPr="000E6A1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56368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E9D" w:rsidRDefault="00294E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4E9D" w:rsidRDefault="00294E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AAB" w:rsidRPr="000E6A17" w:rsidRDefault="000E6A17" w:rsidP="00294E9D">
    <w:pPr>
      <w:pStyle w:val="Sidfot"/>
    </w:pPr>
    <w:r w:rsidRPr="000E6A1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72910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E9D" w:rsidRDefault="00294E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A0CA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4E9D" w:rsidRDefault="00294E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A0CA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35A8" w:rsidRPr="000E6A17" w:rsidRDefault="001A35A8">
      <w:r w:rsidRPr="000E6A17">
        <w:separator/>
      </w:r>
    </w:p>
  </w:footnote>
  <w:footnote w:type="continuationSeparator" w:id="0">
    <w:p w:rsidR="001A35A8" w:rsidRPr="000E6A17" w:rsidRDefault="001A35A8">
      <w:r w:rsidRPr="000E6A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4E9D" w:rsidRPr="000E6A17" w:rsidRDefault="000E6A17" w:rsidP="00294E9D">
    <w:pPr>
      <w:pStyle w:val="Sidhuvud"/>
    </w:pPr>
    <w:r w:rsidRPr="000E6A1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004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E9D" w:rsidRDefault="00294E9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A0CA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A0CA1">
                            <w:t>MJ258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94E9D" w:rsidRDefault="00294E9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A0CA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A0CA1">
                      <w:t>MJ258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AAB" w:rsidRPr="000E6A17" w:rsidRDefault="000E6A17" w:rsidP="00294E9D">
    <w:pPr>
      <w:pStyle w:val="Sidhuvud"/>
    </w:pPr>
    <w:r w:rsidRPr="000E6A1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61794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E9D" w:rsidRDefault="00294E9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A0CA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A0CA1">
                            <w:t>MJ258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94E9D" w:rsidRDefault="00294E9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A0CA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A0CA1">
                      <w:t>MJ258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4E9D" w:rsidRPr="000E6A17" w:rsidRDefault="00294E9D">
    <w:pPr>
      <w:pStyle w:val="FSHNormal"/>
      <w:tabs>
        <w:tab w:val="right" w:pos="5840"/>
      </w:tabs>
    </w:pPr>
    <w:r w:rsidRPr="000E6A17">
      <w:br/>
    </w:r>
    <w:r w:rsidRPr="000E6A17">
      <w:fldChar w:fldCharType="begin" w:fldLock="1"/>
    </w:r>
    <w:r w:rsidRPr="000E6A17">
      <w:instrText xml:space="preserve"> DOCPROPERTY</w:instrText>
    </w:r>
    <w:r w:rsidRPr="000E6A17">
      <w:rPr>
        <w:sz w:val="18"/>
      </w:rPr>
      <w:instrText xml:space="preserve"> "YearUser" *\charformat </w:instrText>
    </w:r>
    <w:r w:rsidRPr="000E6A17">
      <w:fldChar w:fldCharType="separate"/>
    </w:r>
    <w:r w:rsidR="008A0CA1" w:rsidRPr="000E6A17">
      <w:t>2005/06</w:t>
    </w:r>
    <w:r w:rsidRPr="000E6A17">
      <w:fldChar w:fldCharType="end"/>
    </w:r>
    <w:r w:rsidRPr="000E6A17">
      <w:t xml:space="preserve"> </w:t>
    </w:r>
    <w:r w:rsidRPr="000E6A17">
      <w:tab/>
      <w:t xml:space="preserve">mnr: </w:t>
    </w:r>
    <w:r w:rsidRPr="000E6A17">
      <w:fldChar w:fldCharType="begin" w:fldLock="1"/>
    </w:r>
    <w:r w:rsidRPr="000E6A17">
      <w:instrText xml:space="preserve"> DOCPROPERTY</w:instrText>
    </w:r>
    <w:r w:rsidRPr="000E6A17">
      <w:rPr>
        <w:sz w:val="18"/>
      </w:rPr>
      <w:instrText xml:space="preserve"> "Motionsnummer" *\charformat </w:instrText>
    </w:r>
    <w:r w:rsidRPr="000E6A17">
      <w:fldChar w:fldCharType="separate"/>
    </w:r>
    <w:r w:rsidR="008A0CA1" w:rsidRPr="000E6A17">
      <w:t>MJ258</w:t>
    </w:r>
    <w:r w:rsidRPr="000E6A17">
      <w:fldChar w:fldCharType="end"/>
    </w:r>
    <w:r w:rsidRPr="000E6A17">
      <w:br/>
    </w:r>
    <w:r w:rsidRPr="000E6A17">
      <w:fldChar w:fldCharType="begin" w:fldLock="1"/>
    </w:r>
    <w:r w:rsidRPr="000E6A17">
      <w:instrText xml:space="preserve"> DOCPROPERTY</w:instrText>
    </w:r>
    <w:r w:rsidRPr="000E6A17">
      <w:rPr>
        <w:sz w:val="18"/>
      </w:rPr>
      <w:instrText xml:space="preserve"> "Samling" *\charformat </w:instrText>
    </w:r>
    <w:r w:rsidRPr="000E6A17">
      <w:fldChar w:fldCharType="end"/>
    </w:r>
    <w:r w:rsidRPr="000E6A17">
      <w:tab/>
      <w:t xml:space="preserve">pnr: </w:t>
    </w:r>
    <w:r w:rsidRPr="000E6A17">
      <w:fldChar w:fldCharType="begin" w:fldLock="1"/>
    </w:r>
    <w:r w:rsidRPr="000E6A17">
      <w:instrText xml:space="preserve"> DOCPROPERTY</w:instrText>
    </w:r>
    <w:r w:rsidRPr="000E6A17">
      <w:rPr>
        <w:sz w:val="18"/>
      </w:rPr>
      <w:instrText xml:space="preserve"> "Partinummer" *\charformat </w:instrText>
    </w:r>
    <w:r w:rsidRPr="000E6A17">
      <w:fldChar w:fldCharType="separate"/>
    </w:r>
    <w:r w:rsidR="008A0CA1" w:rsidRPr="000E6A17">
      <w:t>m1397</w:t>
    </w:r>
    <w:r w:rsidRPr="000E6A17">
      <w:fldChar w:fldCharType="end"/>
    </w:r>
  </w:p>
  <w:p w:rsidR="00294E9D" w:rsidRPr="000E6A17" w:rsidRDefault="00294E9D">
    <w:pPr>
      <w:pStyle w:val="FSHRub1"/>
    </w:pPr>
    <w:r w:rsidRPr="000E6A17">
      <w:t>Motion till riksdagen</w:t>
    </w:r>
    <w:r w:rsidRPr="000E6A17">
      <w:br/>
    </w:r>
    <w:r w:rsidRPr="000E6A17">
      <w:fldChar w:fldCharType="begin" w:fldLock="1"/>
    </w:r>
    <w:r w:rsidRPr="000E6A17">
      <w:instrText xml:space="preserve"> DOCPROPERTY "YearUser" *\charformat </w:instrText>
    </w:r>
    <w:r w:rsidRPr="000E6A17">
      <w:fldChar w:fldCharType="separate"/>
    </w:r>
    <w:r w:rsidR="008A0CA1" w:rsidRPr="000E6A17">
      <w:t>2005/06</w:t>
    </w:r>
    <w:r w:rsidRPr="000E6A17">
      <w:fldChar w:fldCharType="end"/>
    </w:r>
    <w:r w:rsidRPr="000E6A17">
      <w:t>:</w:t>
    </w:r>
    <w:r w:rsidRPr="000E6A17">
      <w:fldChar w:fldCharType="begin" w:fldLock="1"/>
    </w:r>
    <w:r w:rsidRPr="000E6A17">
      <w:instrText xml:space="preserve"> DOCPROPERTY "Motionsnummer" *\charformat </w:instrText>
    </w:r>
    <w:r w:rsidRPr="000E6A17">
      <w:fldChar w:fldCharType="separate"/>
    </w:r>
    <w:r w:rsidR="008A0CA1" w:rsidRPr="000E6A17">
      <w:t>MJ258</w:t>
    </w:r>
    <w:r w:rsidRPr="000E6A17">
      <w:fldChar w:fldCharType="end"/>
    </w:r>
  </w:p>
  <w:p w:rsidR="00294E9D" w:rsidRPr="000E6A17" w:rsidRDefault="00294E9D">
    <w:pPr>
      <w:pStyle w:val="FSHNormalS5"/>
    </w:pPr>
    <w:r w:rsidRPr="000E6A17">
      <w:fldChar w:fldCharType="begin" w:fldLock="1"/>
    </w:r>
    <w:r w:rsidRPr="000E6A17">
      <w:instrText xml:space="preserve"> DOCPROPERTY "MotionarText" *\charformat </w:instrText>
    </w:r>
    <w:r w:rsidRPr="000E6A17">
      <w:fldChar w:fldCharType="separate"/>
    </w:r>
    <w:r w:rsidR="008A0CA1" w:rsidRPr="000E6A17">
      <w:t>av Ewa Björling (m)</w:t>
    </w:r>
    <w:r w:rsidRPr="000E6A17">
      <w:fldChar w:fldCharType="end"/>
    </w:r>
    <w:r w:rsidRPr="000E6A17">
      <w:br/>
    </w:r>
    <w:r w:rsidRPr="000E6A17">
      <w:fldChar w:fldCharType="begin" w:fldLock="1"/>
    </w:r>
    <w:r w:rsidRPr="000E6A17">
      <w:instrText xml:space="preserve"> DOCPROPERTY "SvarFrasKort" *\charformat </w:instrText>
    </w:r>
    <w:r w:rsidRPr="000E6A17">
      <w:fldChar w:fldCharType="end"/>
    </w:r>
  </w:p>
  <w:p w:rsidR="00294E9D" w:rsidRPr="000E6A17" w:rsidRDefault="00294E9D">
    <w:pPr>
      <w:pStyle w:val="FSHTitel"/>
    </w:pPr>
    <w:r w:rsidRPr="000E6A17">
      <w:fldChar w:fldCharType="begin" w:fldLock="1"/>
    </w:r>
    <w:r w:rsidRPr="000E6A17">
      <w:instrText xml:space="preserve"> DOCPROPERTY</w:instrText>
    </w:r>
    <w:r w:rsidRPr="000E6A17">
      <w:rPr>
        <w:sz w:val="18"/>
      </w:rPr>
      <w:instrText xml:space="preserve"> "RubrikSvar" *\charformat </w:instrText>
    </w:r>
    <w:r w:rsidRPr="000E6A17">
      <w:fldChar w:fldCharType="separate"/>
    </w:r>
    <w:r w:rsidR="008A0CA1" w:rsidRPr="000E6A17">
      <w:t>Östersjön</w:t>
    </w:r>
    <w:r w:rsidRPr="000E6A17">
      <w:fldChar w:fldCharType="end"/>
    </w:r>
  </w:p>
  <w:p w:rsidR="00294E9D" w:rsidRPr="000E6A17" w:rsidRDefault="00294E9D" w:rsidP="00294E9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251AEC"/>
    <w:multiLevelType w:val="multilevel"/>
    <w:tmpl w:val="967ED31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1708290706">
    <w:abstractNumId w:val="13"/>
  </w:num>
  <w:num w:numId="2" w16cid:durableId="629361058">
    <w:abstractNumId w:val="10"/>
  </w:num>
  <w:num w:numId="3" w16cid:durableId="443693056">
    <w:abstractNumId w:val="11"/>
  </w:num>
  <w:num w:numId="4" w16cid:durableId="111442957">
    <w:abstractNumId w:val="12"/>
  </w:num>
  <w:num w:numId="5" w16cid:durableId="1370378890">
    <w:abstractNumId w:val="8"/>
  </w:num>
  <w:num w:numId="6" w16cid:durableId="1323048308">
    <w:abstractNumId w:val="3"/>
  </w:num>
  <w:num w:numId="7" w16cid:durableId="648443308">
    <w:abstractNumId w:val="2"/>
  </w:num>
  <w:num w:numId="8" w16cid:durableId="598950499">
    <w:abstractNumId w:val="1"/>
  </w:num>
  <w:num w:numId="9" w16cid:durableId="526917253">
    <w:abstractNumId w:val="0"/>
  </w:num>
  <w:num w:numId="10" w16cid:durableId="2040930120">
    <w:abstractNumId w:val="9"/>
  </w:num>
  <w:num w:numId="11" w16cid:durableId="1354722622">
    <w:abstractNumId w:val="7"/>
  </w:num>
  <w:num w:numId="12" w16cid:durableId="1049183559">
    <w:abstractNumId w:val="6"/>
  </w:num>
  <w:num w:numId="13" w16cid:durableId="1748527498">
    <w:abstractNumId w:val="5"/>
  </w:num>
  <w:num w:numId="14" w16cid:durableId="821386310">
    <w:abstractNumId w:val="4"/>
  </w:num>
  <w:num w:numId="15" w16cid:durableId="6506428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E343B3"/>
    <w:rsid w:val="00032AAB"/>
    <w:rsid w:val="00064BC3"/>
    <w:rsid w:val="00066775"/>
    <w:rsid w:val="00072FB9"/>
    <w:rsid w:val="000E6A17"/>
    <w:rsid w:val="00100531"/>
    <w:rsid w:val="001A35A8"/>
    <w:rsid w:val="00201DFB"/>
    <w:rsid w:val="00204A63"/>
    <w:rsid w:val="00212FF1"/>
    <w:rsid w:val="00230193"/>
    <w:rsid w:val="0025068A"/>
    <w:rsid w:val="002818D3"/>
    <w:rsid w:val="00294E9D"/>
    <w:rsid w:val="002D11A8"/>
    <w:rsid w:val="00445271"/>
    <w:rsid w:val="00452580"/>
    <w:rsid w:val="004A0504"/>
    <w:rsid w:val="004E380D"/>
    <w:rsid w:val="004E38D9"/>
    <w:rsid w:val="00740D6D"/>
    <w:rsid w:val="007479D9"/>
    <w:rsid w:val="00753DC6"/>
    <w:rsid w:val="00794149"/>
    <w:rsid w:val="007B67A7"/>
    <w:rsid w:val="007C6092"/>
    <w:rsid w:val="008A0CA1"/>
    <w:rsid w:val="008D7BE2"/>
    <w:rsid w:val="00A053C6"/>
    <w:rsid w:val="00A35A90"/>
    <w:rsid w:val="00B13BF0"/>
    <w:rsid w:val="00C1285C"/>
    <w:rsid w:val="00C27B7D"/>
    <w:rsid w:val="00C62312"/>
    <w:rsid w:val="00D1174F"/>
    <w:rsid w:val="00DC6C70"/>
    <w:rsid w:val="00E22893"/>
    <w:rsid w:val="00E343B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8D839A5-89F8-4B4B-B4F4-05956E03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94E9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94E9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94E9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94E9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94E9D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94E9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94E9D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94E9D"/>
    <w:pPr>
      <w:outlineLvl w:val="7"/>
    </w:pPr>
  </w:style>
  <w:style w:type="paragraph" w:styleId="Rubrik9">
    <w:name w:val="heading 9"/>
    <w:basedOn w:val="Rubrik8"/>
    <w:next w:val="Normal"/>
    <w:qFormat/>
    <w:rsid w:val="00294E9D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94E9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94E9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753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232</Words>
  <Characters>1310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MJ258</vt:lpstr>
    </vt:vector>
  </TitlesOfParts>
  <Company>Riksdagen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MJ258</dc:title>
  <dc:subject>MJ258</dc:subject>
  <dc:creator>Riksdagen</dc:creator>
  <cp:keywords>Riksdagen</cp:keywords>
  <dc:description/>
  <cp:lastModifiedBy>Lars Brink</cp:lastModifiedBy>
  <cp:revision>2</cp:revision>
  <cp:lastPrinted>2005-11-27T07:46:00Z</cp:lastPrinted>
  <dcterms:created xsi:type="dcterms:W3CDTF">2025-12-16T20:04:00Z</dcterms:created>
  <dcterms:modified xsi:type="dcterms:W3CDTF">2025-12-16T20:04:00Z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MÖ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Östersjön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Östersjön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m1397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Ewa Björling (m)</vt:lpwstr>
  </property>
  <property fmtid="{D5CDD505-2E9C-101B-9397-08002B2CF9AE}" pid="26" name="MotionarLista">
    <vt:lpwstr>Björling, Ewa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Ewa Björling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mychele.ostman@riksdagen.se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20052006000000000109000013970069</vt:lpwstr>
  </property>
  <property fmtid="{D5CDD505-2E9C-101B-9397-08002B2CF9AE}" pid="47" name="datum">
    <vt:lpwstr>050927</vt:lpwstr>
  </property>
  <property fmtid="{D5CDD505-2E9C-101B-9397-08002B2CF9AE}" pid="48" name="avsändar-e-post">
    <vt:lpwstr>mychele.ostman@riksdagen.se</vt:lpwstr>
  </property>
  <property fmtid="{D5CDD505-2E9C-101B-9397-08002B2CF9AE}" pid="49" name="id">
    <vt:lpwstr>20052006000000000109000013970069</vt:lpwstr>
  </property>
  <property fmtid="{D5CDD505-2E9C-101B-9397-08002B2CF9AE}" pid="50" name="nummer">
    <vt:lpwstr>258</vt:lpwstr>
  </property>
  <property fmtid="{D5CDD505-2E9C-101B-9397-08002B2CF9AE}" pid="51" name="utskottsbeteckning">
    <vt:lpwstr>MJ</vt:lpwstr>
  </property>
</Properties>
</file>