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DC44D3" w14:textId="77777777">
      <w:pPr>
        <w:pStyle w:val="Normalutanindragellerluft"/>
      </w:pPr>
      <w:bookmarkStart w:name="_Toc106800475" w:id="0"/>
      <w:bookmarkStart w:name="_Toc106801300" w:id="1"/>
    </w:p>
    <w:p xmlns:w14="http://schemas.microsoft.com/office/word/2010/wordml" w:rsidRPr="009B062B" w:rsidR="00AF30DD" w:rsidP="007751E8" w:rsidRDefault="007751E8" w14:paraId="2049375C" w14:textId="77777777">
      <w:pPr>
        <w:pStyle w:val="RubrikFrslagTIllRiksdagsbeslut"/>
      </w:pPr>
      <w:sdt>
        <w:sdtPr>
          <w:alias w:val="CC_Boilerplate_4"/>
          <w:tag w:val="CC_Boilerplate_4"/>
          <w:id w:val="-1644581176"/>
          <w:lock w:val="sdtContentLocked"/>
          <w:placeholder>
            <w:docPart w:val="3DBD94E5FC05422FA8EF0C8F32E2C8D1"/>
          </w:placeholder>
          <w:text/>
        </w:sdtPr>
        <w:sdtEndPr/>
        <w:sdtContent>
          <w:r w:rsidRPr="009B062B" w:rsidR="00AF30DD">
            <w:t>Förslag till riksdagsbeslut</w:t>
          </w:r>
        </w:sdtContent>
      </w:sdt>
      <w:bookmarkEnd w:id="0"/>
      <w:bookmarkEnd w:id="1"/>
    </w:p>
    <w:sdt>
      <w:sdtPr>
        <w:tag w:val="fc8ec11b-7a44-4749-82e9-61f3f23c9bb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spelreklam och att utreda hur ett förbud mot spelreklam kan implementeras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9C5CD0F8D44B1C9F29BF34B294EB18"/>
        </w:placeholder>
        <w:text/>
      </w:sdtPr>
      <w:sdtEndPr/>
      <w:sdtContent>
        <w:p xmlns:w14="http://schemas.microsoft.com/office/word/2010/wordml" w:rsidRPr="009B062B" w:rsidR="006D79C9" w:rsidP="00333E95" w:rsidRDefault="006D79C9" w14:paraId="53057BF3" w14:textId="77777777">
          <w:pPr>
            <w:pStyle w:val="Rubrik1"/>
          </w:pPr>
          <w:r>
            <w:t>Motivering</w:t>
          </w:r>
        </w:p>
      </w:sdtContent>
    </w:sdt>
    <w:bookmarkEnd w:displacedByCustomXml="prev" w:id="3"/>
    <w:bookmarkEnd w:displacedByCustomXml="prev" w:id="4"/>
    <w:p xmlns:w14="http://schemas.microsoft.com/office/word/2010/wordml" w:rsidR="00A00891" w:rsidP="00A00891" w:rsidRDefault="00A00891" w14:paraId="4E24CAAC" w14:textId="0F4A9268">
      <w:pPr>
        <w:pStyle w:val="Normalutanindragellerluft"/>
      </w:pPr>
      <w:r>
        <w:t>Spel om pengar kan leda till allvarliga konsekvenser för både individ och samhälle. Spelberoende är idag allt vanligare och orsakar psykisk ohälsa, ekonomiska problem och familjekriser. Trots detta utsätts svenska folket dagligen för en massiv marknadsföring av spel, ofta med inslag som framställer spel som något glamoröst, riskfritt och socialt accepterat.</w:t>
      </w:r>
    </w:p>
    <w:p xmlns:w14="http://schemas.microsoft.com/office/word/2010/wordml" w:rsidRPr="00B70681" w:rsidR="00B70681" w:rsidP="000E61A0" w:rsidRDefault="00B70681" w14:paraId="3ADF4F49" w14:textId="77777777"/>
    <w:p xmlns:w14="http://schemas.microsoft.com/office/word/2010/wordml" w:rsidR="00A00891" w:rsidP="00A00891" w:rsidRDefault="00A00891" w14:paraId="7480113B" w14:textId="4AF0F481">
      <w:pPr>
        <w:pStyle w:val="Normalutanindragellerluft"/>
      </w:pPr>
      <w:r>
        <w:t>Vi vet från forskningen att reklam har en stark påverkan på konsumtionsbeteenden. Precis som med alkohol och tobak är det särskilt unga människor och personer i riskzonen för spelberoende som påverkas mest negativt av reklam. Därför finns det redan sedan länge förbud mot reklam för tobaksprodukter, och strikta regler för alkoholreklam. Det är hög tid att samma logik tillämpas på spelreklam.</w:t>
      </w:r>
    </w:p>
    <w:p xmlns:w14="http://schemas.microsoft.com/office/word/2010/wordml" w:rsidRPr="00B70681" w:rsidR="00B70681" w:rsidP="000E61A0" w:rsidRDefault="00B70681" w14:paraId="18E0E882" w14:textId="77777777"/>
    <w:p xmlns:w14="http://schemas.microsoft.com/office/word/2010/wordml" w:rsidR="00A00891" w:rsidP="00A00891" w:rsidRDefault="00A00891" w14:paraId="70220216" w14:textId="77777777">
      <w:pPr>
        <w:pStyle w:val="Normalutanindragellerluft"/>
      </w:pPr>
      <w:r>
        <w:t>Problem</w:t>
      </w:r>
    </w:p>
    <w:p xmlns:w14="http://schemas.microsoft.com/office/word/2010/wordml" w:rsidR="00A00891" w:rsidP="00A00891" w:rsidRDefault="00A00891" w14:paraId="63B6F75B" w14:textId="77777777">
      <w:pPr>
        <w:pStyle w:val="Normalutanindragellerluft"/>
      </w:pPr>
      <w:r>
        <w:lastRenderedPageBreak/>
        <w:t>Trots vissa försök till reglering fortsätter spelbolagens aggressiva reklamkampanjer, både i traditionella medier och på digitala plattformar. Den nuvarande lagstiftningen har visat sig otillräcklig för att skydda konsumenterna, särskilt eftersom spelbolagen ofta kringgår regler genom kreativa marknadsföringsmetoder. Reklamens utformning riskerar att normalisera spelande och därmed öka risken för beroendeproblematik i samhället.</w:t>
      </w:r>
    </w:p>
    <w:p xmlns:w14="http://schemas.microsoft.com/office/word/2010/wordml" w:rsidR="00A00891" w:rsidP="00A00891" w:rsidRDefault="00A00891" w14:paraId="7D3C5784" w14:textId="77777777">
      <w:pPr>
        <w:pStyle w:val="Normalutanindragellerluft"/>
      </w:pPr>
      <w:r>
        <w:t xml:space="preserve"> </w:t>
      </w:r>
    </w:p>
    <w:p xmlns:w14="http://schemas.microsoft.com/office/word/2010/wordml" w:rsidR="00A00891" w:rsidP="00A00891" w:rsidRDefault="00A00891" w14:paraId="0EF64DA8" w14:textId="77777777">
      <w:pPr>
        <w:pStyle w:val="Normalutanindragellerluft"/>
      </w:pPr>
      <w:r>
        <w:t>Förslag</w:t>
      </w:r>
    </w:p>
    <w:p xmlns:w14="http://schemas.microsoft.com/office/word/2010/wordml" w:rsidR="00A00891" w:rsidP="00A00891" w:rsidRDefault="00A00891" w14:paraId="1A0DCC52" w14:textId="77777777">
      <w:pPr>
        <w:pStyle w:val="Normalutanindragellerluft"/>
      </w:pPr>
      <w:r>
        <w:t>För att värna folkhälsan och skydda särskilt utsatta grupper bör Sverige införa ett totalförbud mot reklam för spel om pengar, i likhet med det som gäller för tobak och alkohol.</w:t>
      </w:r>
    </w:p>
    <w:p xmlns:w14="http://schemas.microsoft.com/office/word/2010/wordml" w:rsidR="00A00891" w:rsidP="00A00891" w:rsidRDefault="00A00891" w14:paraId="1E6438AA" w14:textId="77777777">
      <w:pPr>
        <w:pStyle w:val="Normalutanindragellerluft"/>
      </w:pPr>
      <w:r>
        <w:t>Ett sådant förbud skulle:</w:t>
      </w:r>
    </w:p>
    <w:p xmlns:w14="http://schemas.microsoft.com/office/word/2010/wordml" w:rsidR="00A00891" w:rsidP="00A00891" w:rsidRDefault="00A00891" w14:paraId="05DE8131" w14:textId="77777777">
      <w:pPr>
        <w:pStyle w:val="Normalutanindragellerluft"/>
      </w:pPr>
      <w:r>
        <w:t>•     Minska exponeringen av spel för unga och sårbara grupper.</w:t>
      </w:r>
    </w:p>
    <w:p xmlns:w14="http://schemas.microsoft.com/office/word/2010/wordml" w:rsidR="00A00891" w:rsidP="00A00891" w:rsidRDefault="00A00891" w14:paraId="440EE774" w14:textId="77777777">
      <w:pPr>
        <w:pStyle w:val="Normalutanindragellerluft"/>
      </w:pPr>
      <w:r>
        <w:t>•     Bidra till att minska spelberoendet och dess sociala samt ekonomiska konsekvenser.</w:t>
      </w:r>
    </w:p>
    <w:p xmlns:w14="http://schemas.microsoft.com/office/word/2010/wordml" w:rsidRPr="00422B9E" w:rsidR="00422B9E" w:rsidP="008E0FE2" w:rsidRDefault="00422B9E" w14:paraId="1470F777" w14:textId="3B6B409B">
      <w:pPr>
        <w:pStyle w:val="Normalutanindragellerluft"/>
      </w:pPr>
    </w:p>
    <w:p xmlns:w14="http://schemas.microsoft.com/office/word/2010/wordml" w:rsidR="00BB6339" w:rsidP="008E0FE2" w:rsidRDefault="00BB6339" w14:paraId="4CD25012" w14:textId="77777777">
      <w:pPr>
        <w:pStyle w:val="Normalutanindragellerluft"/>
      </w:pPr>
    </w:p>
    <w:sdt>
      <w:sdtPr>
        <w:rPr>
          <w:i/>
          <w:noProof/>
        </w:rPr>
        <w:alias w:val="CC_Underskrifter"/>
        <w:tag w:val="CC_Underskrifter"/>
        <w:id w:val="583496634"/>
        <w:lock w:val="sdtContentLocked"/>
        <w:placeholder>
          <w:docPart w:val="FC61B49C9310429AAD4BA389F372A207"/>
        </w:placeholder>
      </w:sdtPr>
      <w:sdtEndPr/>
      <w:sdtContent>
        <w:p xmlns:w14="http://schemas.microsoft.com/office/word/2010/wordml" w:rsidR="007751E8" w:rsidP="007751E8" w:rsidRDefault="007751E8" w14:paraId="19C268C8" w14:textId="77777777">
          <w:pPr/>
          <w:r/>
        </w:p>
        <w:p xmlns:w14="http://schemas.microsoft.com/office/word/2010/wordml" w:rsidR="007751E8" w:rsidP="007751E8" w:rsidRDefault="007751E8" w14:paraId="2E33F5E5" w14:textId="2E7D539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35596F3" w14:textId="1A6D28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10E4F" w14:textId="77777777" w:rsidR="00A00891" w:rsidRDefault="00A00891" w:rsidP="000C1CAD">
      <w:pPr>
        <w:spacing w:line="240" w:lineRule="auto"/>
      </w:pPr>
      <w:r>
        <w:separator/>
      </w:r>
    </w:p>
  </w:endnote>
  <w:endnote w:type="continuationSeparator" w:id="0">
    <w:p w14:paraId="2D38BB92" w14:textId="77777777" w:rsidR="00A00891" w:rsidRDefault="00A008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18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D9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8C05" w14:textId="1D00F32E" w:rsidR="00262EA3" w:rsidRPr="007751E8" w:rsidRDefault="00262EA3" w:rsidP="007751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6385B" w14:textId="77777777" w:rsidR="00A00891" w:rsidRDefault="00A00891" w:rsidP="000C1CAD">
      <w:pPr>
        <w:spacing w:line="240" w:lineRule="auto"/>
      </w:pPr>
      <w:r>
        <w:separator/>
      </w:r>
    </w:p>
  </w:footnote>
  <w:footnote w:type="continuationSeparator" w:id="0">
    <w:p w14:paraId="40C78E69" w14:textId="77777777" w:rsidR="00A00891" w:rsidRDefault="00A008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1918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5AD24C" wp14:anchorId="442DBA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51E8" w14:paraId="4EC7F845" w14:textId="137E32C8">
                          <w:pPr>
                            <w:jc w:val="right"/>
                          </w:pPr>
                          <w:sdt>
                            <w:sdtPr>
                              <w:alias w:val="CC_Noformat_Partikod"/>
                              <w:tag w:val="CC_Noformat_Partikod"/>
                              <w:id w:val="-53464382"/>
                              <w:placeholder>
                                <w:docPart w:val="55D8AAC5D70D4AAD8F338FC532F67A6A"/>
                              </w:placeholder>
                              <w:text/>
                            </w:sdtPr>
                            <w:sdtEndPr/>
                            <w:sdtContent>
                              <w:r w:rsidR="00A00891">
                                <w:t>KD</w:t>
                              </w:r>
                            </w:sdtContent>
                          </w:sdt>
                          <w:sdt>
                            <w:sdtPr>
                              <w:alias w:val="CC_Noformat_Partinummer"/>
                              <w:tag w:val="CC_Noformat_Partinummer"/>
                              <w:id w:val="-1709555926"/>
                              <w:placeholder>
                                <w:docPart w:val="883B46F2D344417A9AF513A791D56E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2DBA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51E8" w14:paraId="4EC7F845" w14:textId="137E32C8">
                    <w:pPr>
                      <w:jc w:val="right"/>
                    </w:pPr>
                    <w:sdt>
                      <w:sdtPr>
                        <w:alias w:val="CC_Noformat_Partikod"/>
                        <w:tag w:val="CC_Noformat_Partikod"/>
                        <w:id w:val="-53464382"/>
                        <w:placeholder>
                          <w:docPart w:val="55D8AAC5D70D4AAD8F338FC532F67A6A"/>
                        </w:placeholder>
                        <w:text/>
                      </w:sdtPr>
                      <w:sdtEndPr/>
                      <w:sdtContent>
                        <w:r w:rsidR="00A00891">
                          <w:t>KD</w:t>
                        </w:r>
                      </w:sdtContent>
                    </w:sdt>
                    <w:sdt>
                      <w:sdtPr>
                        <w:alias w:val="CC_Noformat_Partinummer"/>
                        <w:tag w:val="CC_Noformat_Partinummer"/>
                        <w:id w:val="-1709555926"/>
                        <w:placeholder>
                          <w:docPart w:val="883B46F2D344417A9AF513A791D56E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DC8A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BACB65" w14:textId="77777777">
    <w:pPr>
      <w:jc w:val="right"/>
    </w:pPr>
  </w:p>
  <w:p w:rsidR="00262EA3" w:rsidP="00776B74" w:rsidRDefault="00262EA3" w14:paraId="68199B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51E8" w14:paraId="5E43D5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285169" wp14:anchorId="1C427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51E8" w14:paraId="6B680BDB" w14:textId="1A2FF8F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00891">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751E8" w14:paraId="119BC6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51E8" w14:paraId="201ACC62" w14:textId="6316D3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:3015</w:t>
        </w:r>
      </w:sdtContent>
    </w:sdt>
  </w:p>
  <w:p w:rsidR="00262EA3" w:rsidP="00E03A3D" w:rsidRDefault="007751E8" w14:paraId="3F1F81B3" w14:textId="1BE51126">
    <w:pPr>
      <w:pStyle w:val="Motionr"/>
    </w:pPr>
    <w:sdt>
      <w:sdtPr>
        <w:alias w:val="CC_Noformat_Avtext"/>
        <w:tag w:val="CC_Noformat_Avtext"/>
        <w:id w:val="-2020768203"/>
        <w:lock w:val="sdtContentLocked"/>
        <w:placeholder>
          <w:docPart w:val="55D8AAC5D70D4AAD8F338FC532F67A6A"/>
        </w:placeholder>
        <w15:appearance w15:val="hidden"/>
        <w:text/>
      </w:sdtPr>
      <w:sdtEndPr/>
      <w:sdtContent>
        <w:r>
          <w:t>av Larry Söder (KD)</w:t>
        </w:r>
      </w:sdtContent>
    </w:sdt>
  </w:p>
  <w:sdt>
    <w:sdtPr>
      <w:alias w:val="CC_Noformat_Rubtext"/>
      <w:tag w:val="CC_Noformat_Rubtext"/>
      <w:id w:val="-218060500"/>
      <w:lock w:val="sdtContentLocked"/>
      <w:placeholder>
        <w:docPart w:val="883B46F2D344417A9AF513A791D56E61"/>
      </w:placeholder>
      <w:text/>
    </w:sdtPr>
    <w:sdtEndPr/>
    <w:sdtContent>
      <w:p w:rsidR="00262EA3" w:rsidP="00283E0F" w:rsidRDefault="00A00891" w14:paraId="36BF8F69" w14:textId="5480B466">
        <w:pPr>
          <w:pStyle w:val="FSHRub2"/>
        </w:pPr>
        <w:r>
          <w:t>Förbud mot spelreklam i likhet med alkohol- och tobaksreklam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6DED91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08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1A0"/>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D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E8"/>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891"/>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7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68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D1"/>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79D4AB"/>
  <w15:chartTrackingRefBased/>
  <w15:docId w15:val="{270B4415-B485-4DE5-B950-CD85A7B9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BD94E5FC05422FA8EF0C8F32E2C8D1"/>
        <w:category>
          <w:name w:val="Allmänt"/>
          <w:gallery w:val="placeholder"/>
        </w:category>
        <w:types>
          <w:type w:val="bbPlcHdr"/>
        </w:types>
        <w:behaviors>
          <w:behavior w:val="content"/>
        </w:behaviors>
        <w:guid w:val="{F17CF73E-AD2B-40B5-A8A5-6527F44B40FA}"/>
      </w:docPartPr>
      <w:docPartBody>
        <w:p w:rsidR="00B5496C" w:rsidRDefault="00B5496C">
          <w:pPr>
            <w:pStyle w:val="3DBD94E5FC05422FA8EF0C8F32E2C8D1"/>
          </w:pPr>
          <w:r w:rsidRPr="005A0A93">
            <w:rPr>
              <w:rStyle w:val="Platshllartext"/>
            </w:rPr>
            <w:t>Förslag till riksdagsbeslut</w:t>
          </w:r>
        </w:p>
      </w:docPartBody>
    </w:docPart>
    <w:docPart>
      <w:docPartPr>
        <w:name w:val="F512637B14CC4A2A8465D06881FE3C42"/>
        <w:category>
          <w:name w:val="Allmänt"/>
          <w:gallery w:val="placeholder"/>
        </w:category>
        <w:types>
          <w:type w:val="bbPlcHdr"/>
        </w:types>
        <w:behaviors>
          <w:behavior w:val="content"/>
        </w:behaviors>
        <w:guid w:val="{2FAE4183-BA6F-4563-B679-ADFB42B1B1F4}"/>
      </w:docPartPr>
      <w:docPartBody>
        <w:p w:rsidR="00B5496C" w:rsidRDefault="00B5496C">
          <w:pPr>
            <w:pStyle w:val="F512637B14CC4A2A8465D06881FE3C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9C5CD0F8D44B1C9F29BF34B294EB18"/>
        <w:category>
          <w:name w:val="Allmänt"/>
          <w:gallery w:val="placeholder"/>
        </w:category>
        <w:types>
          <w:type w:val="bbPlcHdr"/>
        </w:types>
        <w:behaviors>
          <w:behavior w:val="content"/>
        </w:behaviors>
        <w:guid w:val="{CC7B23E9-734D-42DC-89EB-0D078B88FCFF}"/>
      </w:docPartPr>
      <w:docPartBody>
        <w:p w:rsidR="00B5496C" w:rsidRDefault="00B5496C">
          <w:pPr>
            <w:pStyle w:val="669C5CD0F8D44B1C9F29BF34B294EB18"/>
          </w:pPr>
          <w:r w:rsidRPr="005A0A93">
            <w:rPr>
              <w:rStyle w:val="Platshllartext"/>
            </w:rPr>
            <w:t>Motivering</w:t>
          </w:r>
        </w:p>
      </w:docPartBody>
    </w:docPart>
    <w:docPart>
      <w:docPartPr>
        <w:name w:val="FC61B49C9310429AAD4BA389F372A207"/>
        <w:category>
          <w:name w:val="Allmänt"/>
          <w:gallery w:val="placeholder"/>
        </w:category>
        <w:types>
          <w:type w:val="bbPlcHdr"/>
        </w:types>
        <w:behaviors>
          <w:behavior w:val="content"/>
        </w:behaviors>
        <w:guid w:val="{C1F6650B-F750-40AE-8AE3-F9011B11CEBD}"/>
      </w:docPartPr>
      <w:docPartBody>
        <w:p w:rsidR="00B5496C" w:rsidRDefault="00B5496C">
          <w:pPr>
            <w:pStyle w:val="FC61B49C9310429AAD4BA389F372A207"/>
          </w:pPr>
          <w:r w:rsidRPr="009B077E">
            <w:rPr>
              <w:rStyle w:val="Platshllartext"/>
            </w:rPr>
            <w:t>Namn på motionärer infogas/tas bort via panelen.</w:t>
          </w:r>
        </w:p>
      </w:docPartBody>
    </w:docPart>
    <w:docPart>
      <w:docPartPr>
        <w:name w:val="55D8AAC5D70D4AAD8F338FC532F67A6A"/>
        <w:category>
          <w:name w:val="Allmänt"/>
          <w:gallery w:val="placeholder"/>
        </w:category>
        <w:types>
          <w:type w:val="bbPlcHdr"/>
        </w:types>
        <w:behaviors>
          <w:behavior w:val="content"/>
        </w:behaviors>
        <w:guid w:val="{A5B0FD89-22D2-49F7-AF7C-4B5878E6E6CC}"/>
      </w:docPartPr>
      <w:docPartBody>
        <w:p w:rsidR="00B5496C" w:rsidRDefault="00B5496C">
          <w:pPr>
            <w:pStyle w:val="55D8AAC5D70D4AAD8F338FC532F67A6A"/>
          </w:pPr>
          <w:r>
            <w:rPr>
              <w:rStyle w:val="Platshllartext"/>
            </w:rPr>
            <w:t xml:space="preserve"> </w:t>
          </w:r>
        </w:p>
      </w:docPartBody>
    </w:docPart>
    <w:docPart>
      <w:docPartPr>
        <w:name w:val="883B46F2D344417A9AF513A791D56E61"/>
        <w:category>
          <w:name w:val="Allmänt"/>
          <w:gallery w:val="placeholder"/>
        </w:category>
        <w:types>
          <w:type w:val="bbPlcHdr"/>
        </w:types>
        <w:behaviors>
          <w:behavior w:val="content"/>
        </w:behaviors>
        <w:guid w:val="{8A65F95E-BD89-4D72-BBB9-D38641590833}"/>
      </w:docPartPr>
      <w:docPartBody>
        <w:p w:rsidR="00B5496C" w:rsidRDefault="00B5496C">
          <w:pPr>
            <w:pStyle w:val="883B46F2D344417A9AF513A791D56E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6C"/>
    <w:rsid w:val="00B549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BD94E5FC05422FA8EF0C8F32E2C8D1">
    <w:name w:val="3DBD94E5FC05422FA8EF0C8F32E2C8D1"/>
  </w:style>
  <w:style w:type="paragraph" w:customStyle="1" w:styleId="F512637B14CC4A2A8465D06881FE3C42">
    <w:name w:val="F512637B14CC4A2A8465D06881FE3C42"/>
  </w:style>
  <w:style w:type="paragraph" w:customStyle="1" w:styleId="669C5CD0F8D44B1C9F29BF34B294EB18">
    <w:name w:val="669C5CD0F8D44B1C9F29BF34B294EB18"/>
  </w:style>
  <w:style w:type="paragraph" w:customStyle="1" w:styleId="FC61B49C9310429AAD4BA389F372A207">
    <w:name w:val="FC61B49C9310429AAD4BA389F372A207"/>
  </w:style>
  <w:style w:type="paragraph" w:customStyle="1" w:styleId="55D8AAC5D70D4AAD8F338FC532F67A6A">
    <w:name w:val="55D8AAC5D70D4AAD8F338FC532F67A6A"/>
  </w:style>
  <w:style w:type="paragraph" w:customStyle="1" w:styleId="883B46F2D344417A9AF513A791D56E61">
    <w:name w:val="883B46F2D344417A9AF513A791D56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FD000-67D6-4B28-9751-2D990F18A382}"/>
</file>

<file path=customXml/itemProps2.xml><?xml version="1.0" encoding="utf-8"?>
<ds:datastoreItem xmlns:ds="http://schemas.openxmlformats.org/officeDocument/2006/customXml" ds:itemID="{D420B1BB-5DB4-4E6B-8B0B-F1A3352BF6A2}"/>
</file>

<file path=customXml/itemProps3.xml><?xml version="1.0" encoding="utf-8"?>
<ds:datastoreItem xmlns:ds="http://schemas.openxmlformats.org/officeDocument/2006/customXml" ds:itemID="{EC6EEDED-660E-400D-B2AF-142958693BD7}"/>
</file>

<file path=customXml/itemProps4.xml><?xml version="1.0" encoding="utf-8"?>
<ds:datastoreItem xmlns:ds="http://schemas.openxmlformats.org/officeDocument/2006/customXml" ds:itemID="{710AFC75-3AC2-4555-8107-6983F65EE131}"/>
</file>

<file path=docProps/app.xml><?xml version="1.0" encoding="utf-8"?>
<Properties xmlns="http://schemas.openxmlformats.org/officeDocument/2006/extended-properties" xmlns:vt="http://schemas.openxmlformats.org/officeDocument/2006/docPropsVTypes">
  <Template>Normal</Template>
  <TotalTime>5</TotalTime>
  <Pages>2</Pages>
  <Words>252</Words>
  <Characters>1533</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