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5F71" w:rsidRPr="00AB2E67" w:rsidTr="00025F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5F71" w:rsidRPr="00AB2E67" w:rsidRDefault="002D188D" w:rsidP="00025F71">
            <w:pPr>
              <w:pStyle w:val="RSKRbeteckning"/>
              <w:spacing w:before="240"/>
            </w:pPr>
            <w:r w:rsidRPr="00AB2E67">
              <w:t>Riksdagsskrivelse</w:t>
            </w:r>
          </w:p>
          <w:p w:rsidR="00025F71" w:rsidRPr="00AB2E67" w:rsidRDefault="002D188D" w:rsidP="00025F71">
            <w:pPr>
              <w:pStyle w:val="RSKRbeteckning"/>
            </w:pPr>
            <w:r w:rsidRPr="00AB2E67">
              <w:t>2009/10</w:t>
            </w:r>
            <w:r w:rsidR="00025F71" w:rsidRPr="00AB2E67">
              <w:t>:</w:t>
            </w:r>
            <w:r w:rsidRPr="00AB2E67">
              <w:t>207</w:t>
            </w:r>
          </w:p>
        </w:tc>
        <w:tc>
          <w:tcPr>
            <w:tcW w:w="1134" w:type="dxa"/>
          </w:tcPr>
          <w:p w:rsidR="00025F71" w:rsidRPr="00AB2E67" w:rsidRDefault="00AB2E67" w:rsidP="00025F71">
            <w:pPr>
              <w:jc w:val="right"/>
            </w:pPr>
            <w:r w:rsidRPr="00AB2E6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F71" w:rsidRPr="00AB2E67" w:rsidTr="00025F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5F71" w:rsidRPr="00AB2E67" w:rsidRDefault="00025F71">
            <w:pPr>
              <w:rPr>
                <w:sz w:val="10"/>
              </w:rPr>
            </w:pPr>
          </w:p>
        </w:tc>
      </w:tr>
    </w:tbl>
    <w:p w:rsidR="00025F71" w:rsidRPr="00AB2E67" w:rsidRDefault="00025F71"/>
    <w:p w:rsidR="00025F71" w:rsidRPr="00AB2E67" w:rsidRDefault="002D188D" w:rsidP="00025F71">
      <w:pPr>
        <w:pStyle w:val="Mottagare1"/>
      </w:pPr>
      <w:r w:rsidRPr="00AB2E67">
        <w:t>Regeringen</w:t>
      </w:r>
    </w:p>
    <w:p w:rsidR="00025F71" w:rsidRPr="00AB2E67" w:rsidRDefault="002D188D" w:rsidP="00025F71">
      <w:pPr>
        <w:pStyle w:val="Mottagare2"/>
      </w:pPr>
      <w:r w:rsidRPr="00AB2E67">
        <w:t>Integrations- och jämställdhetsdepartementet</w:t>
      </w:r>
    </w:p>
    <w:p w:rsidR="00025F71" w:rsidRPr="00AB2E67" w:rsidRDefault="00025F71" w:rsidP="00025F71">
      <w:r w:rsidRPr="00AB2E67">
        <w:t xml:space="preserve">Med överlämnande av </w:t>
      </w:r>
      <w:r w:rsidR="002D188D" w:rsidRPr="00AB2E67">
        <w:t>arbetsmarknadsutskottet</w:t>
      </w:r>
      <w:r w:rsidRPr="00AB2E67">
        <w:t xml:space="preserve">s betänkande </w:t>
      </w:r>
      <w:r w:rsidR="002D188D" w:rsidRPr="00AB2E67">
        <w:t>2009/10</w:t>
      </w:r>
      <w:r w:rsidRPr="00AB2E67">
        <w:t>:</w:t>
      </w:r>
      <w:r w:rsidR="002D188D" w:rsidRPr="00AB2E67">
        <w:t>AU6</w:t>
      </w:r>
      <w:r w:rsidRPr="00AB2E67">
        <w:t xml:space="preserve"> </w:t>
      </w:r>
      <w:r w:rsidR="002D188D" w:rsidRPr="00AB2E67">
        <w:t>En jämställd arbetsmarknad - regeringens strategi för jämställdhet på arbetsmarknaden och i näringslivet</w:t>
      </w:r>
      <w:r w:rsidRPr="00AB2E67">
        <w:t xml:space="preserve"> får jag anmäla att riksdagen denna dag bifallit utskottets förslag till riksdagsbeslut.</w:t>
      </w:r>
    </w:p>
    <w:p w:rsidR="00025F71" w:rsidRPr="00AB2E67" w:rsidRDefault="00025F71" w:rsidP="00025F71">
      <w:pPr>
        <w:pStyle w:val="Stockholm"/>
      </w:pPr>
      <w:r w:rsidRPr="00AB2E67">
        <w:t xml:space="preserve">Stockholm </w:t>
      </w:r>
      <w:r w:rsidR="002D188D" w:rsidRPr="00AB2E67">
        <w:t>den 17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5F71" w:rsidRPr="00AB2E67" w:rsidTr="00025F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5F71" w:rsidRPr="00AB2E67" w:rsidRDefault="002D188D" w:rsidP="00025F71">
            <w:pPr>
              <w:pStyle w:val="AvsTalman"/>
            </w:pPr>
            <w:r w:rsidRPr="00AB2E67">
              <w:t>Per Westerberg</w:t>
            </w:r>
          </w:p>
        </w:tc>
        <w:tc>
          <w:tcPr>
            <w:tcW w:w="3628" w:type="dxa"/>
          </w:tcPr>
          <w:p w:rsidR="00025F71" w:rsidRPr="00AB2E67" w:rsidRDefault="002D188D" w:rsidP="00025F71">
            <w:pPr>
              <w:pStyle w:val="AvsTjnsteman"/>
            </w:pPr>
            <w:r w:rsidRPr="00AB2E67">
              <w:t>Ulf Christoffersson</w:t>
            </w:r>
          </w:p>
        </w:tc>
      </w:tr>
    </w:tbl>
    <w:p w:rsidR="00D85057" w:rsidRPr="00AB2E67" w:rsidRDefault="00D85057" w:rsidP="00025F71"/>
    <w:sectPr w:rsidR="00D85057" w:rsidRPr="00AB2E6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25F71"/>
    <w:rsid w:val="0009098F"/>
    <w:rsid w:val="000C2D8D"/>
    <w:rsid w:val="001667BD"/>
    <w:rsid w:val="001C2855"/>
    <w:rsid w:val="00224A43"/>
    <w:rsid w:val="00243D3C"/>
    <w:rsid w:val="00244660"/>
    <w:rsid w:val="0026798D"/>
    <w:rsid w:val="002D18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5C20"/>
    <w:rsid w:val="009417EF"/>
    <w:rsid w:val="009F0EC7"/>
    <w:rsid w:val="00A14617"/>
    <w:rsid w:val="00A16D59"/>
    <w:rsid w:val="00A32DAD"/>
    <w:rsid w:val="00AB2E67"/>
    <w:rsid w:val="00AC3A6D"/>
    <w:rsid w:val="00BB222A"/>
    <w:rsid w:val="00BB66ED"/>
    <w:rsid w:val="00BD0335"/>
    <w:rsid w:val="00C1040E"/>
    <w:rsid w:val="00C72B82"/>
    <w:rsid w:val="00D644E9"/>
    <w:rsid w:val="00D85057"/>
    <w:rsid w:val="00DC0766"/>
    <w:rsid w:val="00E570D1"/>
    <w:rsid w:val="00EB2968"/>
    <w:rsid w:val="00F520C1"/>
    <w:rsid w:val="00F87A21"/>
    <w:rsid w:val="00FA293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5ABB12-666E-48DC-8A1B-8E3464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46</Words>
  <Characters>371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2010-03-17T13:35:00Z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207</vt:lpwstr>
  </property>
  <property fmtid="{D5CDD505-2E9C-101B-9397-08002B2CF9AE}" pid="6" name="Datum">
    <vt:lpwstr>2010-03-17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En jämställd arbetsmarknad - regeringens strategi för jämställdhet på arbetsmarknaden och i näringslivet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mars 2010</vt:lpwstr>
  </property>
</Properties>
</file>