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5CDB0F6A90D4ADB8258F4CEFEBC916C"/>
        </w:placeholder>
        <w:text/>
      </w:sdtPr>
      <w:sdtEndPr/>
      <w:sdtContent>
        <w:p w:rsidRPr="009B062B" w:rsidR="00AF30DD" w:rsidP="00310634" w:rsidRDefault="00AF30DD" w14:paraId="23031ECE" w14:textId="77777777">
          <w:pPr>
            <w:pStyle w:val="Rubrik1"/>
            <w:spacing w:after="300"/>
          </w:pPr>
          <w:r w:rsidRPr="009B062B">
            <w:t>Förslag till riksdagsbeslut</w:t>
          </w:r>
        </w:p>
      </w:sdtContent>
    </w:sdt>
    <w:sdt>
      <w:sdtPr>
        <w:alias w:val="Yrkande 1"/>
        <w:tag w:val="12a65258-334e-4dfd-840b-78e45cafef1c"/>
        <w:id w:val="1545875520"/>
        <w:lock w:val="sdtLocked"/>
      </w:sdtPr>
      <w:sdtEndPr/>
      <w:sdtContent>
        <w:p w:rsidR="005E09A1" w:rsidRDefault="00B13EC1" w14:paraId="49C18280" w14:textId="77777777">
          <w:pPr>
            <w:pStyle w:val="Frslagstext"/>
            <w:numPr>
              <w:ilvl w:val="0"/>
              <w:numId w:val="0"/>
            </w:numPr>
          </w:pPr>
          <w:r>
            <w:t>Riksdagen ställer sig bakom det som anförs i motionen om ökad avskjutning av vildsvin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290D9B0CE3E406AA7B0D62AFE76D253"/>
        </w:placeholder>
        <w:text/>
      </w:sdtPr>
      <w:sdtEndPr/>
      <w:sdtContent>
        <w:p w:rsidRPr="009B062B" w:rsidR="006D79C9" w:rsidP="00333E95" w:rsidRDefault="006D79C9" w14:paraId="1FB85526" w14:textId="77777777">
          <w:pPr>
            <w:pStyle w:val="Rubrik1"/>
          </w:pPr>
          <w:r>
            <w:t>Motivering</w:t>
          </w:r>
        </w:p>
      </w:sdtContent>
    </w:sdt>
    <w:p w:rsidR="00310634" w:rsidP="008E0FE2" w:rsidRDefault="001E7BBD" w14:paraId="7DA754D0" w14:textId="277EB83A">
      <w:pPr>
        <w:pStyle w:val="Normalutanindragellerluft"/>
      </w:pPr>
      <w:r w:rsidRPr="001E7BBD">
        <w:t>Vildsvinen ha</w:t>
      </w:r>
      <w:r w:rsidR="00310634">
        <w:t>r</w:t>
      </w:r>
      <w:r w:rsidRPr="001E7BBD">
        <w:t xml:space="preserve"> blivit fler och fler i hela landet. Stammen har under de senaste åren ökat kraftigt vilket på många håll ställer till det för både lantbrukare och skogsbrukare. De skador som vildsvinsstammen ställer till med uppgår till fler</w:t>
      </w:r>
      <w:r w:rsidR="002940FA">
        <w:t>a</w:t>
      </w:r>
      <w:r w:rsidRPr="001E7BBD">
        <w:t xml:space="preserve"> miljoner kronor årligen och skapar därför problem att kunna bruka jord och skog. Vildsvinen har också blivit en trafikfara på många håll då grisarna ska passera större vägar. I Sverige finns idag en välorganiserad jaktkår och jakten är en stor del av </w:t>
      </w:r>
      <w:r w:rsidRPr="001E7BBD" w:rsidR="002940FA">
        <w:t>Folkrörelsesverige</w:t>
      </w:r>
      <w:r w:rsidRPr="001E7BBD">
        <w:t>. För att komma tillrätta med vildsvinsstammen och få ner skadorna som de</w:t>
      </w:r>
      <w:r w:rsidR="002940FA">
        <w:t xml:space="preserve"> </w:t>
      </w:r>
      <w:r w:rsidRPr="001E7BBD">
        <w:t>åstadkommer så behöver en ökad avskjutning av vildsvinen göras. För att öka avskjutningen så bör ett större sam</w:t>
      </w:r>
      <w:r w:rsidR="00277EA6">
        <w:softHyphen/>
      </w:r>
      <w:r w:rsidRPr="001E7BBD">
        <w:t>spel mellan jägare, markägare samt representanter för de gröna näringarna ske. Det behöver också till omfattande regelförenklingar för att bland annat kunna ta tillvara</w:t>
      </w:r>
      <w:r w:rsidR="002940FA">
        <w:t xml:space="preserve">, </w:t>
      </w:r>
      <w:r w:rsidRPr="001E7BBD">
        <w:t>slakta och sälja köttet. På många håll börjar även kommuner att servera vildsvin</w:t>
      </w:r>
      <w:r w:rsidR="002940FA">
        <w:t>s</w:t>
      </w:r>
      <w:r w:rsidRPr="001E7BBD">
        <w:t xml:space="preserve">kött på menyn i skolor och inom äldreomsorgen. </w:t>
      </w:r>
    </w:p>
    <w:p w:rsidRPr="00277EA6" w:rsidR="00422B9E" w:rsidP="00277EA6" w:rsidRDefault="001E7BBD" w14:paraId="360EDD11" w14:textId="436E62E9">
      <w:r w:rsidRPr="00277EA6">
        <w:t xml:space="preserve">Regeringen bör snarast utreda hur en ökad avskjutning av vildsvinsstammen kan ske och där också inhämta kunskap </w:t>
      </w:r>
      <w:r w:rsidRPr="00277EA6" w:rsidR="002940FA">
        <w:t xml:space="preserve">från </w:t>
      </w:r>
      <w:r w:rsidRPr="00277EA6">
        <w:t xml:space="preserve">och </w:t>
      </w:r>
      <w:r w:rsidRPr="00277EA6" w:rsidR="002940FA">
        <w:t xml:space="preserve">föra </w:t>
      </w:r>
      <w:r w:rsidRPr="00277EA6">
        <w:t>samtal med representanter för jägar</w:t>
      </w:r>
      <w:r w:rsidR="00277EA6">
        <w:softHyphen/>
      </w:r>
      <w:bookmarkStart w:name="_GoBack" w:id="1"/>
      <w:bookmarkEnd w:id="1"/>
      <w:r w:rsidRPr="00277EA6">
        <w:t xml:space="preserve">förbunden, lantbruksförbunden och skogsägareföreningarna. </w:t>
      </w:r>
    </w:p>
    <w:sdt>
      <w:sdtPr>
        <w:alias w:val="CC_Underskrifter"/>
        <w:tag w:val="CC_Underskrifter"/>
        <w:id w:val="583496634"/>
        <w:lock w:val="sdtContentLocked"/>
        <w:placeholder>
          <w:docPart w:val="DEF710AF87864C988F771C2370796214"/>
        </w:placeholder>
      </w:sdtPr>
      <w:sdtEndPr/>
      <w:sdtContent>
        <w:p w:rsidR="00310634" w:rsidP="007E7843" w:rsidRDefault="00310634" w14:paraId="0365033F" w14:textId="77777777"/>
        <w:p w:rsidRPr="008E0FE2" w:rsidR="004801AC" w:rsidP="007E7843" w:rsidRDefault="00277EA6" w14:paraId="553A347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Larsson (C)</w:t>
            </w:r>
          </w:p>
        </w:tc>
        <w:tc>
          <w:tcPr>
            <w:tcW w:w="50" w:type="pct"/>
            <w:vAlign w:val="bottom"/>
          </w:tcPr>
          <w:p>
            <w:pPr>
              <w:pStyle w:val="Underskrifter"/>
            </w:pPr>
            <w:r>
              <w:t>Daniel Bäckström (C)</w:t>
            </w:r>
          </w:p>
        </w:tc>
      </w:tr>
    </w:tbl>
    <w:p w:rsidR="0076217C" w:rsidRDefault="0076217C" w14:paraId="1313CAAE" w14:textId="77777777"/>
    <w:sectPr w:rsidR="0076217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4B5F2" w14:textId="77777777" w:rsidR="001E7BBD" w:rsidRDefault="001E7BBD" w:rsidP="000C1CAD">
      <w:pPr>
        <w:spacing w:line="240" w:lineRule="auto"/>
      </w:pPr>
      <w:r>
        <w:separator/>
      </w:r>
    </w:p>
  </w:endnote>
  <w:endnote w:type="continuationSeparator" w:id="0">
    <w:p w14:paraId="1BFBCC65" w14:textId="77777777" w:rsidR="001E7BBD" w:rsidRDefault="001E7BB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D3E3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90AA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32E6A" w14:textId="77777777" w:rsidR="00262EA3" w:rsidRPr="007E7843" w:rsidRDefault="00262EA3" w:rsidP="007E78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4A5C1A" w14:textId="77777777" w:rsidR="001E7BBD" w:rsidRDefault="001E7BBD" w:rsidP="000C1CAD">
      <w:pPr>
        <w:spacing w:line="240" w:lineRule="auto"/>
      </w:pPr>
      <w:r>
        <w:separator/>
      </w:r>
    </w:p>
  </w:footnote>
  <w:footnote w:type="continuationSeparator" w:id="0">
    <w:p w14:paraId="357F2512" w14:textId="77777777" w:rsidR="001E7BBD" w:rsidRDefault="001E7BB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C64FD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D6D754" wp14:anchorId="724915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77EA6" w14:paraId="48EF67E4" w14:textId="77777777">
                          <w:pPr>
                            <w:jc w:val="right"/>
                          </w:pPr>
                          <w:sdt>
                            <w:sdtPr>
                              <w:alias w:val="CC_Noformat_Partikod"/>
                              <w:tag w:val="CC_Noformat_Partikod"/>
                              <w:id w:val="-53464382"/>
                              <w:placeholder>
                                <w:docPart w:val="FA1BE44787AC44AF8C2BF11896A4410A"/>
                              </w:placeholder>
                              <w:text/>
                            </w:sdtPr>
                            <w:sdtEndPr/>
                            <w:sdtContent>
                              <w:r w:rsidR="001E7BBD">
                                <w:t>C</w:t>
                              </w:r>
                            </w:sdtContent>
                          </w:sdt>
                          <w:sdt>
                            <w:sdtPr>
                              <w:alias w:val="CC_Noformat_Partinummer"/>
                              <w:tag w:val="CC_Noformat_Partinummer"/>
                              <w:id w:val="-1709555926"/>
                              <w:placeholder>
                                <w:docPart w:val="D75326B6C926471D8D1B6D55EEECC99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4915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77EA6" w14:paraId="48EF67E4" w14:textId="77777777">
                    <w:pPr>
                      <w:jc w:val="right"/>
                    </w:pPr>
                    <w:sdt>
                      <w:sdtPr>
                        <w:alias w:val="CC_Noformat_Partikod"/>
                        <w:tag w:val="CC_Noformat_Partikod"/>
                        <w:id w:val="-53464382"/>
                        <w:placeholder>
                          <w:docPart w:val="FA1BE44787AC44AF8C2BF11896A4410A"/>
                        </w:placeholder>
                        <w:text/>
                      </w:sdtPr>
                      <w:sdtEndPr/>
                      <w:sdtContent>
                        <w:r w:rsidR="001E7BBD">
                          <w:t>C</w:t>
                        </w:r>
                      </w:sdtContent>
                    </w:sdt>
                    <w:sdt>
                      <w:sdtPr>
                        <w:alias w:val="CC_Noformat_Partinummer"/>
                        <w:tag w:val="CC_Noformat_Partinummer"/>
                        <w:id w:val="-1709555926"/>
                        <w:placeholder>
                          <w:docPart w:val="D75326B6C926471D8D1B6D55EEECC99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965A76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3AE898" w14:textId="77777777">
    <w:pPr>
      <w:jc w:val="right"/>
    </w:pPr>
  </w:p>
  <w:p w:rsidR="00262EA3" w:rsidP="00776B74" w:rsidRDefault="00262EA3" w14:paraId="43F9E86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77EA6" w14:paraId="1519B19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AC596D" wp14:anchorId="650F9A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77EA6" w14:paraId="15BFEB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E7BBD">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77EA6" w14:paraId="7EC4913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77EA6" w14:paraId="56041B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:783</w:t>
        </w:r>
      </w:sdtContent>
    </w:sdt>
  </w:p>
  <w:p w:rsidR="00262EA3" w:rsidP="00E03A3D" w:rsidRDefault="00277EA6" w14:paraId="769D6888" w14:textId="77777777">
    <w:pPr>
      <w:pStyle w:val="Motionr"/>
    </w:pPr>
    <w:sdt>
      <w:sdtPr>
        <w:alias w:val="CC_Noformat_Avtext"/>
        <w:tag w:val="CC_Noformat_Avtext"/>
        <w:id w:val="-2020768203"/>
        <w:lock w:val="sdtContentLocked"/>
        <w15:appearance w15:val="hidden"/>
        <w:text/>
      </w:sdtPr>
      <w:sdtEndPr/>
      <w:sdtContent>
        <w:r>
          <w:t>av Mikael Larsson och Daniel Bäckström (båda C)</w:t>
        </w:r>
      </w:sdtContent>
    </w:sdt>
  </w:p>
  <w:sdt>
    <w:sdtPr>
      <w:alias w:val="CC_Noformat_Rubtext"/>
      <w:tag w:val="CC_Noformat_Rubtext"/>
      <w:id w:val="-218060500"/>
      <w:lock w:val="sdtLocked"/>
      <w:text/>
    </w:sdtPr>
    <w:sdtEndPr/>
    <w:sdtContent>
      <w:p w:rsidR="00262EA3" w:rsidP="00283E0F" w:rsidRDefault="001E7BBD" w14:paraId="0FC0293D" w14:textId="77777777">
        <w:pPr>
          <w:pStyle w:val="FSHRub2"/>
        </w:pPr>
        <w:r>
          <w:t xml:space="preserve">Ökad avskjutning av vildsvin </w:t>
        </w:r>
      </w:p>
    </w:sdtContent>
  </w:sdt>
  <w:sdt>
    <w:sdtPr>
      <w:alias w:val="CC_Boilerplate_3"/>
      <w:tag w:val="CC_Boilerplate_3"/>
      <w:id w:val="1606463544"/>
      <w:lock w:val="sdtContentLocked"/>
      <w15:appearance w15:val="hidden"/>
      <w:text w:multiLine="1"/>
    </w:sdtPr>
    <w:sdtEndPr/>
    <w:sdtContent>
      <w:p w:rsidR="00262EA3" w:rsidP="00283E0F" w:rsidRDefault="00262EA3" w14:paraId="59FAB8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E7BB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E7BB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EA6"/>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0FA"/>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634"/>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26"/>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04B"/>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9A1"/>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217C"/>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803"/>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843"/>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3EC1"/>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5DCB"/>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C7F68C"/>
  <w15:chartTrackingRefBased/>
  <w15:docId w15:val="{8F7AB85A-ECE2-4A30-94EE-FFBB254A5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CDB0F6A90D4ADB8258F4CEFEBC916C"/>
        <w:category>
          <w:name w:val="Allmänt"/>
          <w:gallery w:val="placeholder"/>
        </w:category>
        <w:types>
          <w:type w:val="bbPlcHdr"/>
        </w:types>
        <w:behaviors>
          <w:behavior w:val="content"/>
        </w:behaviors>
        <w:guid w:val="{ABC85D74-5898-4920-BA51-D9C412ABA21B}"/>
      </w:docPartPr>
      <w:docPartBody>
        <w:p w:rsidR="00E90857" w:rsidRDefault="00E90857">
          <w:pPr>
            <w:pStyle w:val="F5CDB0F6A90D4ADB8258F4CEFEBC916C"/>
          </w:pPr>
          <w:r w:rsidRPr="005A0A93">
            <w:rPr>
              <w:rStyle w:val="Platshllartext"/>
            </w:rPr>
            <w:t>Förslag till riksdagsbeslut</w:t>
          </w:r>
        </w:p>
      </w:docPartBody>
    </w:docPart>
    <w:docPart>
      <w:docPartPr>
        <w:name w:val="7290D9B0CE3E406AA7B0D62AFE76D253"/>
        <w:category>
          <w:name w:val="Allmänt"/>
          <w:gallery w:val="placeholder"/>
        </w:category>
        <w:types>
          <w:type w:val="bbPlcHdr"/>
        </w:types>
        <w:behaviors>
          <w:behavior w:val="content"/>
        </w:behaviors>
        <w:guid w:val="{A1B4DD6E-EC8E-426F-BACA-483ECD3B2DB5}"/>
      </w:docPartPr>
      <w:docPartBody>
        <w:p w:rsidR="00E90857" w:rsidRDefault="00E90857">
          <w:pPr>
            <w:pStyle w:val="7290D9B0CE3E406AA7B0D62AFE76D253"/>
          </w:pPr>
          <w:r w:rsidRPr="005A0A93">
            <w:rPr>
              <w:rStyle w:val="Platshllartext"/>
            </w:rPr>
            <w:t>Motivering</w:t>
          </w:r>
        </w:p>
      </w:docPartBody>
    </w:docPart>
    <w:docPart>
      <w:docPartPr>
        <w:name w:val="FA1BE44787AC44AF8C2BF11896A4410A"/>
        <w:category>
          <w:name w:val="Allmänt"/>
          <w:gallery w:val="placeholder"/>
        </w:category>
        <w:types>
          <w:type w:val="bbPlcHdr"/>
        </w:types>
        <w:behaviors>
          <w:behavior w:val="content"/>
        </w:behaviors>
        <w:guid w:val="{EC3E510A-D687-4E40-991E-04EE57CB9555}"/>
      </w:docPartPr>
      <w:docPartBody>
        <w:p w:rsidR="00E90857" w:rsidRDefault="00E90857">
          <w:pPr>
            <w:pStyle w:val="FA1BE44787AC44AF8C2BF11896A4410A"/>
          </w:pPr>
          <w:r>
            <w:rPr>
              <w:rStyle w:val="Platshllartext"/>
            </w:rPr>
            <w:t xml:space="preserve"> </w:t>
          </w:r>
        </w:p>
      </w:docPartBody>
    </w:docPart>
    <w:docPart>
      <w:docPartPr>
        <w:name w:val="D75326B6C926471D8D1B6D55EEECC990"/>
        <w:category>
          <w:name w:val="Allmänt"/>
          <w:gallery w:val="placeholder"/>
        </w:category>
        <w:types>
          <w:type w:val="bbPlcHdr"/>
        </w:types>
        <w:behaviors>
          <w:behavior w:val="content"/>
        </w:behaviors>
        <w:guid w:val="{0207324E-7E1B-46AA-AAE5-90CF4166F161}"/>
      </w:docPartPr>
      <w:docPartBody>
        <w:p w:rsidR="00E90857" w:rsidRDefault="00E90857">
          <w:pPr>
            <w:pStyle w:val="D75326B6C926471D8D1B6D55EEECC990"/>
          </w:pPr>
          <w:r>
            <w:t xml:space="preserve"> </w:t>
          </w:r>
        </w:p>
      </w:docPartBody>
    </w:docPart>
    <w:docPart>
      <w:docPartPr>
        <w:name w:val="DEF710AF87864C988F771C2370796214"/>
        <w:category>
          <w:name w:val="Allmänt"/>
          <w:gallery w:val="placeholder"/>
        </w:category>
        <w:types>
          <w:type w:val="bbPlcHdr"/>
        </w:types>
        <w:behaviors>
          <w:behavior w:val="content"/>
        </w:behaviors>
        <w:guid w:val="{046F0DA7-EC5F-4659-BE28-3AE4955A9661}"/>
      </w:docPartPr>
      <w:docPartBody>
        <w:p w:rsidR="004B4D3B" w:rsidRDefault="004B4D3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857"/>
    <w:rsid w:val="004B4D3B"/>
    <w:rsid w:val="00E908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CDB0F6A90D4ADB8258F4CEFEBC916C">
    <w:name w:val="F5CDB0F6A90D4ADB8258F4CEFEBC916C"/>
  </w:style>
  <w:style w:type="paragraph" w:customStyle="1" w:styleId="E5CCEE867A284E069D03FDD66AB5308E">
    <w:name w:val="E5CCEE867A284E069D03FDD66AB5308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E0551B69D9545A7BFE54B0AF9EA0F6E">
    <w:name w:val="0E0551B69D9545A7BFE54B0AF9EA0F6E"/>
  </w:style>
  <w:style w:type="paragraph" w:customStyle="1" w:styleId="7290D9B0CE3E406AA7B0D62AFE76D253">
    <w:name w:val="7290D9B0CE3E406AA7B0D62AFE76D253"/>
  </w:style>
  <w:style w:type="paragraph" w:customStyle="1" w:styleId="3DCFAEEA5D8E4D28B88126EACEEB4E67">
    <w:name w:val="3DCFAEEA5D8E4D28B88126EACEEB4E67"/>
  </w:style>
  <w:style w:type="paragraph" w:customStyle="1" w:styleId="71956849DC804ED780319B37BAACD0F6">
    <w:name w:val="71956849DC804ED780319B37BAACD0F6"/>
  </w:style>
  <w:style w:type="paragraph" w:customStyle="1" w:styleId="FA1BE44787AC44AF8C2BF11896A4410A">
    <w:name w:val="FA1BE44787AC44AF8C2BF11896A4410A"/>
  </w:style>
  <w:style w:type="paragraph" w:customStyle="1" w:styleId="D75326B6C926471D8D1B6D55EEECC990">
    <w:name w:val="D75326B6C926471D8D1B6D55EEECC9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5AADBA-60B8-41EC-BDBF-9663171F9943}"/>
</file>

<file path=customXml/itemProps2.xml><?xml version="1.0" encoding="utf-8"?>
<ds:datastoreItem xmlns:ds="http://schemas.openxmlformats.org/officeDocument/2006/customXml" ds:itemID="{6CA58D69-43F5-4FF0-BB17-92D2B4C3902E}"/>
</file>

<file path=customXml/itemProps3.xml><?xml version="1.0" encoding="utf-8"?>
<ds:datastoreItem xmlns:ds="http://schemas.openxmlformats.org/officeDocument/2006/customXml" ds:itemID="{A9B738D6-2A24-4B6D-9B67-0573E21CED8F}"/>
</file>

<file path=docProps/app.xml><?xml version="1.0" encoding="utf-8"?>
<Properties xmlns="http://schemas.openxmlformats.org/officeDocument/2006/extended-properties" xmlns:vt="http://schemas.openxmlformats.org/officeDocument/2006/docPropsVTypes">
  <Template>Normal</Template>
  <TotalTime>9</TotalTime>
  <Pages>1</Pages>
  <Words>214</Words>
  <Characters>1219</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