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5BC35D3637D463D867AE182327E388B"/>
        </w:placeholder>
        <w:text/>
      </w:sdtPr>
      <w:sdtEndPr/>
      <w:sdtContent>
        <w:p w:rsidRPr="009B062B" w:rsidR="00AF30DD" w:rsidP="006B6005" w:rsidRDefault="00AF30DD" w14:paraId="28DD3A3E" w14:textId="77777777">
          <w:pPr>
            <w:pStyle w:val="Rubrik1"/>
            <w:spacing w:after="300"/>
          </w:pPr>
          <w:r w:rsidRPr="009B062B">
            <w:t>Förslag till riksdagsbeslut</w:t>
          </w:r>
        </w:p>
      </w:sdtContent>
    </w:sdt>
    <w:bookmarkStart w:name="_Hlk51679862" w:displacedByCustomXml="next" w:id="0"/>
    <w:sdt>
      <w:sdtPr>
        <w:alias w:val="Yrkande 1"/>
        <w:tag w:val="afa72703-6914-4a8f-995b-a1cd170d363b"/>
        <w:id w:val="1415823396"/>
        <w:lock w:val="sdtLocked"/>
      </w:sdtPr>
      <w:sdtEndPr/>
      <w:sdtContent>
        <w:p w:rsidR="00A456EA" w:rsidRDefault="00985D85" w14:paraId="4A102534" w14:textId="77777777">
          <w:pPr>
            <w:pStyle w:val="Frslagstext"/>
            <w:numPr>
              <w:ilvl w:val="0"/>
              <w:numId w:val="0"/>
            </w:numPr>
          </w:pPr>
          <w:r>
            <w:t>Riksdagen ställer sig bakom det som anförs i motionen om att regeringen ska verka för att ett granskningsförfarande upprättas för det vetenskapliga underlag som EU-domstolen har för sina domar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E6962BBEF19048B0A3411E2419ED3091"/>
        </w:placeholder>
        <w:text/>
      </w:sdtPr>
      <w:sdtEndPr/>
      <w:sdtContent>
        <w:p w:rsidRPr="009B062B" w:rsidR="006D79C9" w:rsidP="00333E95" w:rsidRDefault="006D79C9" w14:paraId="68701D12" w14:textId="77777777">
          <w:pPr>
            <w:pStyle w:val="Rubrik1"/>
          </w:pPr>
          <w:r>
            <w:t>Motivering</w:t>
          </w:r>
        </w:p>
      </w:sdtContent>
    </w:sdt>
    <w:p w:rsidR="00C06B3D" w:rsidP="00C06B3D" w:rsidRDefault="00C06B3D" w14:paraId="30182BEF" w14:textId="77777777">
      <w:pPr>
        <w:pStyle w:val="Normalutanindragellerluft"/>
      </w:pPr>
      <w:r>
        <w:t>Europeiska unionens domstol är den högsta dömande instansen för EU-rätten. Domar som avkunnats av EU-domstolen kan inte överklagas. Medlemsstaternas domstolar samt myndigheter ska rätta sig efter dem.</w:t>
      </w:r>
    </w:p>
    <w:p w:rsidRPr="00E04CEF" w:rsidR="00C06B3D" w:rsidP="00E04CEF" w:rsidRDefault="00C06B3D" w14:paraId="2A5A34FC" w14:textId="7D9A03B3">
      <w:r w:rsidRPr="00E04CEF">
        <w:t>I fall nummer C</w:t>
      </w:r>
      <w:r w:rsidRPr="00E04CEF" w:rsidR="00E478F9">
        <w:noBreakHyphen/>
      </w:r>
      <w:r w:rsidRPr="00E04CEF">
        <w:t>528/16 baserades avgörandet på en bedömning av miljöriskerna med vissa nya tekniker för växtförädling. Med den bedömningen som underlag gjorde domstolen sedan en juridisk prövning. I fallet gjorde domstolen ingen egen miljöriskbe</w:t>
      </w:r>
      <w:r w:rsidR="00E04CEF">
        <w:softHyphen/>
      </w:r>
      <w:r w:rsidRPr="00E04CEF">
        <w:t>dömning utan utgick från en miljöriskbedömning som en av parterna i målet hade an</w:t>
      </w:r>
      <w:r w:rsidR="00E04CEF">
        <w:softHyphen/>
      </w:r>
      <w:r w:rsidRPr="00E04CEF">
        <w:t>vänt sig av och som höll en mycket låg vetenskaplig kvalitet enligt forskare. Även om den juridiska bedömningen anses vara god, påverkades utfallet från den juridiska be</w:t>
      </w:r>
      <w:r w:rsidR="00E04CEF">
        <w:softHyphen/>
      </w:r>
      <w:r w:rsidRPr="00E04CEF">
        <w:t>döm</w:t>
      </w:r>
      <w:bookmarkStart w:name="_GoBack" w:id="2"/>
      <w:bookmarkEnd w:id="2"/>
      <w:r w:rsidRPr="00E04CEF">
        <w:t>ningen av den undermåliga vetenskapliga bedömning som låg till grund för denna. Avsaknaden av ett gott vetenskapligt underlag innebar att domstolen inte kunde se nödvändiga skillnader och inte kunde ställa rätt frågor. Det belyser en generell brist.</w:t>
      </w:r>
    </w:p>
    <w:p w:rsidRPr="00E04CEF" w:rsidR="00422B9E" w:rsidP="00E04CEF" w:rsidRDefault="00C06B3D" w14:paraId="61AF741F" w14:textId="1FCF5C0B">
      <w:r w:rsidRPr="00E04CEF">
        <w:t>För att säkerställa Europeiska unionens rättssäkerhet anser jag att ett obligatoriskt granskningsförfarande bör upprättas. Förfarandet ska innebära att faktainnehållet i EU-dom</w:t>
      </w:r>
      <w:r w:rsidR="00E04CEF">
        <w:softHyphen/>
      </w:r>
      <w:r w:rsidRPr="00E04CEF">
        <w:t>stolens underlag ska granskas från en vetenskaplig synvinkel innan den avkunnar sin dom.</w:t>
      </w:r>
    </w:p>
    <w:sdt>
      <w:sdtPr>
        <w:rPr>
          <w:i/>
          <w:noProof/>
        </w:rPr>
        <w:alias w:val="CC_Underskrifter"/>
        <w:tag w:val="CC_Underskrifter"/>
        <w:id w:val="583496634"/>
        <w:lock w:val="sdtContentLocked"/>
        <w:placeholder>
          <w:docPart w:val="12B0CEDBEB794F728F18C6A4CF53768A"/>
        </w:placeholder>
      </w:sdtPr>
      <w:sdtEndPr>
        <w:rPr>
          <w:i w:val="0"/>
          <w:noProof w:val="0"/>
        </w:rPr>
      </w:sdtEndPr>
      <w:sdtContent>
        <w:p w:rsidR="006B6005" w:rsidP="006B6005" w:rsidRDefault="006B6005" w14:paraId="545503F5" w14:textId="77777777"/>
        <w:p w:rsidRPr="008E0FE2" w:rsidR="004801AC" w:rsidP="006B6005" w:rsidRDefault="00E04CEF" w14:paraId="5C85A6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bl>
    <w:p w:rsidR="002E7760" w:rsidP="00E04CEF" w:rsidRDefault="002E7760" w14:paraId="2CECC824" w14:textId="77777777">
      <w:pPr>
        <w:spacing w:line="100" w:lineRule="exact"/>
      </w:pPr>
    </w:p>
    <w:sectPr w:rsidR="002E77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256A9" w14:textId="77777777" w:rsidR="00C06B3D" w:rsidRDefault="00C06B3D" w:rsidP="000C1CAD">
      <w:pPr>
        <w:spacing w:line="240" w:lineRule="auto"/>
      </w:pPr>
      <w:r>
        <w:separator/>
      </w:r>
    </w:p>
  </w:endnote>
  <w:endnote w:type="continuationSeparator" w:id="0">
    <w:p w14:paraId="7AE9D7F6" w14:textId="77777777" w:rsidR="00C06B3D" w:rsidRDefault="00C06B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CE0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10D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846BC" w14:textId="77777777" w:rsidR="00AF2BE2" w:rsidRDefault="00AF2B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C2F84" w14:textId="77777777" w:rsidR="00C06B3D" w:rsidRDefault="00C06B3D" w:rsidP="000C1CAD">
      <w:pPr>
        <w:spacing w:line="240" w:lineRule="auto"/>
      </w:pPr>
      <w:r>
        <w:separator/>
      </w:r>
    </w:p>
  </w:footnote>
  <w:footnote w:type="continuationSeparator" w:id="0">
    <w:p w14:paraId="5C0478F4" w14:textId="77777777" w:rsidR="00C06B3D" w:rsidRDefault="00C06B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17B7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04A2B3" wp14:anchorId="3B1508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4CEF" w14:paraId="79C1F44F" w14:textId="77777777">
                          <w:pPr>
                            <w:jc w:val="right"/>
                          </w:pPr>
                          <w:sdt>
                            <w:sdtPr>
                              <w:alias w:val="CC_Noformat_Partikod"/>
                              <w:tag w:val="CC_Noformat_Partikod"/>
                              <w:id w:val="-53464382"/>
                              <w:placeholder>
                                <w:docPart w:val="0B8FE20B2C0A489C9BE466C2F6A223DE"/>
                              </w:placeholder>
                              <w:text/>
                            </w:sdtPr>
                            <w:sdtEndPr/>
                            <w:sdtContent>
                              <w:r w:rsidR="00C06B3D">
                                <w:t>SD</w:t>
                              </w:r>
                            </w:sdtContent>
                          </w:sdt>
                          <w:sdt>
                            <w:sdtPr>
                              <w:alias w:val="CC_Noformat_Partinummer"/>
                              <w:tag w:val="CC_Noformat_Partinummer"/>
                              <w:id w:val="-1709555926"/>
                              <w:placeholder>
                                <w:docPart w:val="C8BBF62F649042809601DB5AD7BA968E"/>
                              </w:placeholder>
                              <w:text/>
                            </w:sdtPr>
                            <w:sdtEndPr/>
                            <w:sdtContent>
                              <w:r w:rsidR="006B6005">
                                <w:t>167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1508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4CEF" w14:paraId="79C1F44F" w14:textId="77777777">
                    <w:pPr>
                      <w:jc w:val="right"/>
                    </w:pPr>
                    <w:sdt>
                      <w:sdtPr>
                        <w:alias w:val="CC_Noformat_Partikod"/>
                        <w:tag w:val="CC_Noformat_Partikod"/>
                        <w:id w:val="-53464382"/>
                        <w:placeholder>
                          <w:docPart w:val="0B8FE20B2C0A489C9BE466C2F6A223DE"/>
                        </w:placeholder>
                        <w:text/>
                      </w:sdtPr>
                      <w:sdtEndPr/>
                      <w:sdtContent>
                        <w:r w:rsidR="00C06B3D">
                          <w:t>SD</w:t>
                        </w:r>
                      </w:sdtContent>
                    </w:sdt>
                    <w:sdt>
                      <w:sdtPr>
                        <w:alias w:val="CC_Noformat_Partinummer"/>
                        <w:tag w:val="CC_Noformat_Partinummer"/>
                        <w:id w:val="-1709555926"/>
                        <w:placeholder>
                          <w:docPart w:val="C8BBF62F649042809601DB5AD7BA968E"/>
                        </w:placeholder>
                        <w:text/>
                      </w:sdtPr>
                      <w:sdtEndPr/>
                      <w:sdtContent>
                        <w:r w:rsidR="006B6005">
                          <w:t>167</w:t>
                        </w:r>
                      </w:sdtContent>
                    </w:sdt>
                  </w:p>
                </w:txbxContent>
              </v:textbox>
              <w10:wrap anchorx="page"/>
            </v:shape>
          </w:pict>
        </mc:Fallback>
      </mc:AlternateContent>
    </w:r>
  </w:p>
  <w:p w:rsidRPr="00293C4F" w:rsidR="00262EA3" w:rsidP="00776B74" w:rsidRDefault="00262EA3" w14:paraId="6FD940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E57606" w14:textId="77777777">
    <w:pPr>
      <w:jc w:val="right"/>
    </w:pPr>
  </w:p>
  <w:p w:rsidR="00262EA3" w:rsidP="00776B74" w:rsidRDefault="00262EA3" w14:paraId="7BED77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04CEF" w14:paraId="6272E5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65BAF4" wp14:anchorId="19E279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4CEF" w14:paraId="6CE5A8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06B3D">
          <w:t>SD</w:t>
        </w:r>
      </w:sdtContent>
    </w:sdt>
    <w:sdt>
      <w:sdtPr>
        <w:alias w:val="CC_Noformat_Partinummer"/>
        <w:tag w:val="CC_Noformat_Partinummer"/>
        <w:id w:val="-2014525982"/>
        <w:text/>
      </w:sdtPr>
      <w:sdtEndPr/>
      <w:sdtContent>
        <w:r w:rsidR="006B6005">
          <w:t>167</w:t>
        </w:r>
      </w:sdtContent>
    </w:sdt>
  </w:p>
  <w:p w:rsidRPr="008227B3" w:rsidR="00262EA3" w:rsidP="008227B3" w:rsidRDefault="00E04CEF" w14:paraId="4176AE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4CEF" w14:paraId="0105A9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w:t>
        </w:r>
      </w:sdtContent>
    </w:sdt>
  </w:p>
  <w:p w:rsidR="00262EA3" w:rsidP="00E03A3D" w:rsidRDefault="00E04CEF" w14:paraId="514D1E2F"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Locked"/>
      <w:text/>
    </w:sdtPr>
    <w:sdtEndPr/>
    <w:sdtContent>
      <w:p w:rsidR="00262EA3" w:rsidP="00283E0F" w:rsidRDefault="00C06B3D" w14:paraId="168BD435" w14:textId="77777777">
        <w:pPr>
          <w:pStyle w:val="FSHRub2"/>
        </w:pPr>
        <w:r>
          <w:t>Förfarande för faktagranskning av EU-domstolens underlag</w:t>
        </w:r>
      </w:p>
    </w:sdtContent>
  </w:sdt>
  <w:sdt>
    <w:sdtPr>
      <w:alias w:val="CC_Boilerplate_3"/>
      <w:tag w:val="CC_Boilerplate_3"/>
      <w:id w:val="1606463544"/>
      <w:lock w:val="sdtContentLocked"/>
      <w15:appearance w15:val="hidden"/>
      <w:text w:multiLine="1"/>
    </w:sdtPr>
    <w:sdtEndPr/>
    <w:sdtContent>
      <w:p w:rsidR="00262EA3" w:rsidP="00283E0F" w:rsidRDefault="00262EA3" w14:paraId="0D58C0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06B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760"/>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87C"/>
    <w:rsid w:val="006B2ADF"/>
    <w:rsid w:val="006B35C4"/>
    <w:rsid w:val="006B3C99"/>
    <w:rsid w:val="006B3D40"/>
    <w:rsid w:val="006B4E46"/>
    <w:rsid w:val="006B5571"/>
    <w:rsid w:val="006B5EDE"/>
    <w:rsid w:val="006B5EF2"/>
    <w:rsid w:val="006B6005"/>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5D85"/>
    <w:rsid w:val="00986368"/>
    <w:rsid w:val="00986688"/>
    <w:rsid w:val="009869DB"/>
    <w:rsid w:val="00987077"/>
    <w:rsid w:val="00987083"/>
    <w:rsid w:val="00987369"/>
    <w:rsid w:val="0099062D"/>
    <w:rsid w:val="0099089F"/>
    <w:rsid w:val="00990A4C"/>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6EA"/>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BE2"/>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B3D"/>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CEF"/>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8F9"/>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F3A2CA"/>
  <w15:chartTrackingRefBased/>
  <w15:docId w15:val="{E7AF4B20-0A72-4EF8-94D2-BD147507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BC35D3637D463D867AE182327E388B"/>
        <w:category>
          <w:name w:val="Allmänt"/>
          <w:gallery w:val="placeholder"/>
        </w:category>
        <w:types>
          <w:type w:val="bbPlcHdr"/>
        </w:types>
        <w:behaviors>
          <w:behavior w:val="content"/>
        </w:behaviors>
        <w:guid w:val="{B869508C-3369-4173-A622-61CE3B0637CE}"/>
      </w:docPartPr>
      <w:docPartBody>
        <w:p w:rsidR="00AA7F33" w:rsidRDefault="00AA7F33">
          <w:pPr>
            <w:pStyle w:val="E5BC35D3637D463D867AE182327E388B"/>
          </w:pPr>
          <w:r w:rsidRPr="005A0A93">
            <w:rPr>
              <w:rStyle w:val="Platshllartext"/>
            </w:rPr>
            <w:t>Förslag till riksdagsbeslut</w:t>
          </w:r>
        </w:p>
      </w:docPartBody>
    </w:docPart>
    <w:docPart>
      <w:docPartPr>
        <w:name w:val="E6962BBEF19048B0A3411E2419ED3091"/>
        <w:category>
          <w:name w:val="Allmänt"/>
          <w:gallery w:val="placeholder"/>
        </w:category>
        <w:types>
          <w:type w:val="bbPlcHdr"/>
        </w:types>
        <w:behaviors>
          <w:behavior w:val="content"/>
        </w:behaviors>
        <w:guid w:val="{48E9E820-2725-457E-98AC-33BF1DED6E88}"/>
      </w:docPartPr>
      <w:docPartBody>
        <w:p w:rsidR="00AA7F33" w:rsidRDefault="00AA7F33">
          <w:pPr>
            <w:pStyle w:val="E6962BBEF19048B0A3411E2419ED3091"/>
          </w:pPr>
          <w:r w:rsidRPr="005A0A93">
            <w:rPr>
              <w:rStyle w:val="Platshllartext"/>
            </w:rPr>
            <w:t>Motivering</w:t>
          </w:r>
        </w:p>
      </w:docPartBody>
    </w:docPart>
    <w:docPart>
      <w:docPartPr>
        <w:name w:val="0B8FE20B2C0A489C9BE466C2F6A223DE"/>
        <w:category>
          <w:name w:val="Allmänt"/>
          <w:gallery w:val="placeholder"/>
        </w:category>
        <w:types>
          <w:type w:val="bbPlcHdr"/>
        </w:types>
        <w:behaviors>
          <w:behavior w:val="content"/>
        </w:behaviors>
        <w:guid w:val="{25265107-5DA8-494C-AFDF-4E8139C306C6}"/>
      </w:docPartPr>
      <w:docPartBody>
        <w:p w:rsidR="00AA7F33" w:rsidRDefault="00AA7F33">
          <w:pPr>
            <w:pStyle w:val="0B8FE20B2C0A489C9BE466C2F6A223DE"/>
          </w:pPr>
          <w:r>
            <w:rPr>
              <w:rStyle w:val="Platshllartext"/>
            </w:rPr>
            <w:t xml:space="preserve"> </w:t>
          </w:r>
        </w:p>
      </w:docPartBody>
    </w:docPart>
    <w:docPart>
      <w:docPartPr>
        <w:name w:val="C8BBF62F649042809601DB5AD7BA968E"/>
        <w:category>
          <w:name w:val="Allmänt"/>
          <w:gallery w:val="placeholder"/>
        </w:category>
        <w:types>
          <w:type w:val="bbPlcHdr"/>
        </w:types>
        <w:behaviors>
          <w:behavior w:val="content"/>
        </w:behaviors>
        <w:guid w:val="{189FA3C7-2784-4F9D-9C26-D32E5F10A67F}"/>
      </w:docPartPr>
      <w:docPartBody>
        <w:p w:rsidR="00AA7F33" w:rsidRDefault="00AA7F33">
          <w:pPr>
            <w:pStyle w:val="C8BBF62F649042809601DB5AD7BA968E"/>
          </w:pPr>
          <w:r>
            <w:t xml:space="preserve"> </w:t>
          </w:r>
        </w:p>
      </w:docPartBody>
    </w:docPart>
    <w:docPart>
      <w:docPartPr>
        <w:name w:val="12B0CEDBEB794F728F18C6A4CF53768A"/>
        <w:category>
          <w:name w:val="Allmänt"/>
          <w:gallery w:val="placeholder"/>
        </w:category>
        <w:types>
          <w:type w:val="bbPlcHdr"/>
        </w:types>
        <w:behaviors>
          <w:behavior w:val="content"/>
        </w:behaviors>
        <w:guid w:val="{BC01874D-A064-4CDE-8360-181B8DDB73D5}"/>
      </w:docPartPr>
      <w:docPartBody>
        <w:p w:rsidR="00602BD2" w:rsidRDefault="00602B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33"/>
    <w:rsid w:val="00602BD2"/>
    <w:rsid w:val="00AA7F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BC35D3637D463D867AE182327E388B">
    <w:name w:val="E5BC35D3637D463D867AE182327E388B"/>
  </w:style>
  <w:style w:type="paragraph" w:customStyle="1" w:styleId="110754BFB5E3430C83C41A5D222B1432">
    <w:name w:val="110754BFB5E3430C83C41A5D222B14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4F0C384060C49369426554643163932">
    <w:name w:val="A4F0C384060C49369426554643163932"/>
  </w:style>
  <w:style w:type="paragraph" w:customStyle="1" w:styleId="E6962BBEF19048B0A3411E2419ED3091">
    <w:name w:val="E6962BBEF19048B0A3411E2419ED3091"/>
  </w:style>
  <w:style w:type="paragraph" w:customStyle="1" w:styleId="6C16FC65351642F091212E2EF2A8418F">
    <w:name w:val="6C16FC65351642F091212E2EF2A8418F"/>
  </w:style>
  <w:style w:type="paragraph" w:customStyle="1" w:styleId="AC34EF9ED60042598A6C314CB2AF8C43">
    <w:name w:val="AC34EF9ED60042598A6C314CB2AF8C43"/>
  </w:style>
  <w:style w:type="paragraph" w:customStyle="1" w:styleId="0B8FE20B2C0A489C9BE466C2F6A223DE">
    <w:name w:val="0B8FE20B2C0A489C9BE466C2F6A223DE"/>
  </w:style>
  <w:style w:type="paragraph" w:customStyle="1" w:styleId="C8BBF62F649042809601DB5AD7BA968E">
    <w:name w:val="C8BBF62F649042809601DB5AD7BA9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06619-36D1-4772-8F4E-A0ABA6A148CE}"/>
</file>

<file path=customXml/itemProps2.xml><?xml version="1.0" encoding="utf-8"?>
<ds:datastoreItem xmlns:ds="http://schemas.openxmlformats.org/officeDocument/2006/customXml" ds:itemID="{CDBF380D-C5CF-4A93-93BB-E968198B1D84}"/>
</file>

<file path=customXml/itemProps3.xml><?xml version="1.0" encoding="utf-8"?>
<ds:datastoreItem xmlns:ds="http://schemas.openxmlformats.org/officeDocument/2006/customXml" ds:itemID="{323D4DAA-1028-41FD-B7C8-ED434C7E2D8A}"/>
</file>

<file path=docProps/app.xml><?xml version="1.0" encoding="utf-8"?>
<Properties xmlns="http://schemas.openxmlformats.org/officeDocument/2006/extended-properties" xmlns:vt="http://schemas.openxmlformats.org/officeDocument/2006/docPropsVTypes">
  <Template>Normal</Template>
  <TotalTime>12</TotalTime>
  <Pages>1</Pages>
  <Words>213</Words>
  <Characters>1308</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Förfarande för faktagranskning av EU domstolens underlag</vt:lpstr>
      <vt:lpstr>
      </vt:lpstr>
    </vt:vector>
  </TitlesOfParts>
  <Company>Sveriges riksdag</Company>
  <LinksUpToDate>false</LinksUpToDate>
  <CharactersWithSpaces>1513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