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6251" w:rsidRPr="00F06D14" w:rsidRDefault="00CD6251" w:rsidP="00083FFD">
      <w:pPr>
        <w:pStyle w:val="Hemstlrubrik"/>
      </w:pPr>
      <w:r w:rsidRPr="00F06D14">
        <w:t>Förslag till riksdagsbeslut</w:t>
      </w:r>
    </w:p>
    <w:p w:rsidR="00CD6251" w:rsidRPr="00F06D14" w:rsidRDefault="00CD6251" w:rsidP="00ED3A04">
      <w:pPr>
        <w:pStyle w:val="Hemstlatt"/>
      </w:pPr>
      <w:r w:rsidRPr="00F06D14">
        <w:t>Riksdagen tillkännager för regeringen som sin mening vad i motionen anförs om en förändring av gällande bestämmelser vad gäller bilstödet till handikappade.</w:t>
      </w:r>
    </w:p>
    <w:p w:rsidR="00CD6251" w:rsidRPr="00F06D14" w:rsidRDefault="00CD6251" w:rsidP="00CD6251">
      <w:pPr>
        <w:pStyle w:val="Rubrik1"/>
      </w:pPr>
      <w:r w:rsidRPr="00F06D14">
        <w:t>Motivering</w:t>
      </w:r>
    </w:p>
    <w:p w:rsidR="00CD6251" w:rsidRPr="00F06D14" w:rsidRDefault="00CD6251" w:rsidP="00AE682A">
      <w:pPr>
        <w:autoSpaceDE w:val="0"/>
        <w:autoSpaceDN w:val="0"/>
        <w:adjustRightInd w:val="0"/>
        <w:spacing w:before="240"/>
        <w:rPr>
          <w:szCs w:val="24"/>
        </w:rPr>
      </w:pPr>
      <w:r w:rsidRPr="00F06D14">
        <w:t>Jag läser att kommunerna har skärpt sig då det gäller att följa lagen! Fanta</w:t>
      </w:r>
      <w:r w:rsidR="00083FFD" w:rsidRPr="00F06D14">
        <w:t>s</w:t>
      </w:r>
      <w:r w:rsidR="00083FFD" w:rsidRPr="00F06D14">
        <w:t>tiskt. Det gäller lagar för bl.</w:t>
      </w:r>
      <w:r w:rsidRPr="00F06D14">
        <w:t>a</w:t>
      </w:r>
      <w:r w:rsidR="00083FFD" w:rsidRPr="00F06D14">
        <w:t>.</w:t>
      </w:r>
      <w:r w:rsidRPr="00F06D14">
        <w:t xml:space="preserve"> de handikappade. Men fortfarande blir många utan hjälp. Detta visar en rapport från Socialstyrelsen.</w:t>
      </w:r>
    </w:p>
    <w:p w:rsidR="00CD6251" w:rsidRPr="00F06D14" w:rsidRDefault="00CD6251" w:rsidP="00AE682A">
      <w:pPr>
        <w:pStyle w:val="Normaltindrag"/>
      </w:pPr>
      <w:r w:rsidRPr="00F06D14">
        <w:t xml:space="preserve">Nu är det här ingen ren kommunal </w:t>
      </w:r>
      <w:r w:rsidR="00083FFD" w:rsidRPr="00F06D14">
        <w:t>fråga utan en fråga för st</w:t>
      </w:r>
      <w:r w:rsidR="00083FFD" w:rsidRPr="00F06D14">
        <w:t>a</w:t>
      </w:r>
      <w:r w:rsidR="00083FFD" w:rsidRPr="00F06D14">
        <w:t>ten/F</w:t>
      </w:r>
      <w:r w:rsidRPr="00F06D14">
        <w:t>örsäkringskassan. Jag har haft liknande motioner under de senaste åren här i riksdagen. Detta har jag för att jag anser att dagens regler och lagar på detta område är djupt orättvisa</w:t>
      </w:r>
      <w:r w:rsidR="00083FFD" w:rsidRPr="00F06D14">
        <w:t>,</w:t>
      </w:r>
      <w:r w:rsidRPr="00F06D14">
        <w:t xml:space="preserve"> och det är hög tid att regelverket ändras. U</w:t>
      </w:r>
      <w:r w:rsidRPr="00F06D14">
        <w:t>t</w:t>
      </w:r>
      <w:r w:rsidRPr="00F06D14">
        <w:t>skottet talar ”varmt” om förändringar, men inget tycks hända. Det talas om utredningar, men så har svaret varit i många år nu.</w:t>
      </w:r>
    </w:p>
    <w:p w:rsidR="00CD6251" w:rsidRPr="00F06D14" w:rsidRDefault="00CD6251" w:rsidP="00AE682A">
      <w:pPr>
        <w:pStyle w:val="Normaltindrag"/>
      </w:pPr>
      <w:r w:rsidRPr="00F06D14">
        <w:t>Det behövs nämligen ett bättre och förändrat bilstöd till de handikappade. Det är reglerna kring bilstödet som i dag, enligt min mening, är felaktiga. Det är jag helt övertygad om. Detta sedan jag försökt att agera för och hjälpa en handikappad person. Jag har också fått ett antal samtal, från landets olika hörn, om ”problem”, där handikappade nekats ersättning p</w:t>
      </w:r>
      <w:r w:rsidR="00083FFD" w:rsidRPr="00F06D14">
        <w:t xml:space="preserve">å grund av </w:t>
      </w:r>
      <w:r w:rsidRPr="00F06D14">
        <w:t>de kon</w:t>
      </w:r>
      <w:r w:rsidRPr="00F06D14">
        <w:t>s</w:t>
      </w:r>
      <w:r w:rsidRPr="00F06D14">
        <w:t>tiga åldersregler som finns i nuvarande lagar, regler och förordningar.</w:t>
      </w:r>
    </w:p>
    <w:p w:rsidR="00CD6251" w:rsidRPr="00F06D14" w:rsidRDefault="00CD6251" w:rsidP="00AE682A">
      <w:pPr>
        <w:pStyle w:val="Normaltindrag"/>
      </w:pPr>
      <w:r w:rsidRPr="00F06D14">
        <w:t>Försäkringskassan i Dalarna har sagt nej till bidrag i ett fall jag drivit åt en handikappad. Länsrätten i Dalarna har bedömt saken på samma sätt.</w:t>
      </w:r>
    </w:p>
    <w:p w:rsidR="00CD6251" w:rsidRPr="00F06D14" w:rsidRDefault="00CD6251" w:rsidP="00AE682A">
      <w:pPr>
        <w:pStyle w:val="Normaltindrag"/>
      </w:pPr>
      <w:r w:rsidRPr="00F06D14">
        <w:t>Dagens lagar och regler gör att personer över 50 år inte omfattas av regle</w:t>
      </w:r>
      <w:r w:rsidRPr="00F06D14">
        <w:t>r</w:t>
      </w:r>
      <w:r w:rsidRPr="00F06D14">
        <w:t>na. Detta måste självklart ändras!</w:t>
      </w:r>
    </w:p>
    <w:p w:rsidR="00CD6251" w:rsidRPr="00F06D14" w:rsidRDefault="00CD6251" w:rsidP="00AE682A">
      <w:pPr>
        <w:pStyle w:val="Normaltindrag"/>
      </w:pPr>
      <w:r w:rsidRPr="00F06D14">
        <w:t>Ett s.k. förbättrat bilstöd till handikappade infördes den 1 oktober 1988. Det har alltså gått över 15 år sedan reglerna infördes.</w:t>
      </w:r>
    </w:p>
    <w:p w:rsidR="00CD6251" w:rsidRPr="00F06D14" w:rsidRDefault="00CD6251" w:rsidP="00AE682A">
      <w:pPr>
        <w:pStyle w:val="Normaltindrag"/>
      </w:pPr>
      <w:r w:rsidRPr="00F06D14">
        <w:t>Stödet har hjälpt många handikappade. Men nu har också försäkringska</w:t>
      </w:r>
      <w:r w:rsidRPr="00F06D14">
        <w:t>s</w:t>
      </w:r>
      <w:r w:rsidRPr="00F06D14">
        <w:t>s</w:t>
      </w:r>
      <w:r w:rsidR="00083FFD" w:rsidRPr="00F06D14">
        <w:t>ekontor</w:t>
      </w:r>
      <w:r w:rsidRPr="00F06D14">
        <w:t xml:space="preserve"> i landet tolkat lagen så att exempelvis personer som är över 50 år, </w:t>
      </w:r>
      <w:r w:rsidRPr="00F06D14">
        <w:lastRenderedPageBreak/>
        <w:t>och dessutom förtidspensionärer, inte omfattas av nämnda möjligheter till bidrag för att exempelvis inköpa bil/moped. Tankarna och intentionerna kan kna</w:t>
      </w:r>
      <w:r w:rsidRPr="00F06D14">
        <w:t>p</w:t>
      </w:r>
      <w:r w:rsidRPr="00F06D14">
        <w:t xml:space="preserve">past ha varit att personer som fyllt 50 år lämnas utanför stödet? </w:t>
      </w:r>
    </w:p>
    <w:p w:rsidR="00CD6251" w:rsidRPr="00F06D14" w:rsidRDefault="00CD6251" w:rsidP="00AE682A">
      <w:pPr>
        <w:pStyle w:val="Normaltindrag"/>
      </w:pPr>
      <w:r w:rsidRPr="00F06D14">
        <w:t xml:space="preserve">Problemet </w:t>
      </w:r>
      <w:r w:rsidR="00083FFD" w:rsidRPr="00F06D14">
        <w:t>–</w:t>
      </w:r>
      <w:r w:rsidRPr="00F06D14">
        <w:t xml:space="preserve"> och verkligheten </w:t>
      </w:r>
      <w:r w:rsidR="00083FFD" w:rsidRPr="00F06D14">
        <w:t>–</w:t>
      </w:r>
      <w:r w:rsidRPr="00F06D14">
        <w:t xml:space="preserve"> gäller personer över 50 år!</w:t>
      </w:r>
    </w:p>
    <w:p w:rsidR="00CD6251" w:rsidRPr="00F06D14" w:rsidRDefault="00CD6251" w:rsidP="00AE682A">
      <w:pPr>
        <w:pStyle w:val="Normaltindrag"/>
      </w:pPr>
      <w:r w:rsidRPr="00F06D14">
        <w:t>Visst måste ett stöd också omfatta personer över 50 år. Eller accepterar ver</w:t>
      </w:r>
      <w:r w:rsidRPr="00F06D14">
        <w:t>k</w:t>
      </w:r>
      <w:r w:rsidRPr="00F06D14">
        <w:t xml:space="preserve">ligen regeringen och </w:t>
      </w:r>
      <w:r w:rsidR="00AE682A" w:rsidRPr="00F06D14">
        <w:t>S</w:t>
      </w:r>
      <w:r w:rsidRPr="00F06D14">
        <w:t xml:space="preserve">ocialdemokraterna – med stödpartier </w:t>
      </w:r>
      <w:r w:rsidR="00AE682A" w:rsidRPr="00F06D14">
        <w:t>–</w:t>
      </w:r>
      <w:r w:rsidRPr="00F06D14">
        <w:t xml:space="preserve"> att personer över 50 år ställs åt sidan på det sätt som sker i dag?</w:t>
      </w:r>
    </w:p>
    <w:p w:rsidR="00CD6251" w:rsidRPr="00F06D14" w:rsidRDefault="00CD6251" w:rsidP="00AE682A">
      <w:pPr>
        <w:pStyle w:val="Normaltindrag"/>
      </w:pPr>
      <w:r w:rsidRPr="00F06D14">
        <w:t>En ändring av bestämmelserna måste alltså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E682A" w:rsidRPr="00F06D14">
        <w:tblPrEx>
          <w:tblCellMar>
            <w:top w:w="0" w:type="dxa"/>
            <w:bottom w:w="0" w:type="dxa"/>
          </w:tblCellMar>
        </w:tblPrEx>
        <w:trPr>
          <w:cantSplit/>
        </w:trPr>
        <w:tc>
          <w:tcPr>
            <w:tcW w:w="3046" w:type="dxa"/>
          </w:tcPr>
          <w:p w:rsidR="00AE682A" w:rsidRPr="00F06D14" w:rsidRDefault="00AE682A" w:rsidP="00AE682A">
            <w:pPr>
              <w:pStyle w:val="UnderskriftDatum"/>
              <w:spacing w:before="240"/>
            </w:pPr>
            <w:r w:rsidRPr="00F06D14">
              <w:t>Stockholm den 14 september 2005</w:t>
            </w:r>
          </w:p>
        </w:tc>
        <w:tc>
          <w:tcPr>
            <w:tcW w:w="3047" w:type="dxa"/>
          </w:tcPr>
          <w:p w:rsidR="00AE682A" w:rsidRPr="00F06D14" w:rsidRDefault="00AE682A" w:rsidP="00AE682A">
            <w:pPr>
              <w:pStyle w:val="Underskrifter"/>
              <w:spacing w:before="240"/>
            </w:pPr>
          </w:p>
        </w:tc>
      </w:tr>
      <w:tr w:rsidR="00AE682A" w:rsidRPr="00F06D14">
        <w:tblPrEx>
          <w:tblCellMar>
            <w:top w:w="0" w:type="dxa"/>
            <w:bottom w:w="0" w:type="dxa"/>
          </w:tblCellMar>
        </w:tblPrEx>
        <w:trPr>
          <w:cantSplit/>
        </w:trPr>
        <w:tc>
          <w:tcPr>
            <w:tcW w:w="3046" w:type="dxa"/>
          </w:tcPr>
          <w:p w:rsidR="00AE682A" w:rsidRPr="00F06D14" w:rsidRDefault="00AE682A" w:rsidP="00AE682A">
            <w:pPr>
              <w:pStyle w:val="Underskrifter"/>
            </w:pPr>
            <w:r w:rsidRPr="00F06D14">
              <w:t>Rolf Gunnarsson (m)</w:t>
            </w:r>
          </w:p>
        </w:tc>
        <w:tc>
          <w:tcPr>
            <w:tcW w:w="3047" w:type="dxa"/>
          </w:tcPr>
          <w:p w:rsidR="00AE682A" w:rsidRPr="00F06D14" w:rsidRDefault="00AE682A" w:rsidP="00AE682A">
            <w:pPr>
              <w:pStyle w:val="Underskrifter"/>
            </w:pPr>
          </w:p>
        </w:tc>
      </w:tr>
    </w:tbl>
    <w:p w:rsidR="00CD6251" w:rsidRPr="00F06D14" w:rsidRDefault="00CD6251" w:rsidP="00AE682A">
      <w:pPr>
        <w:pStyle w:val="Normaltindrag"/>
      </w:pPr>
    </w:p>
    <w:sectPr w:rsidR="00CD6251" w:rsidRPr="00F06D14" w:rsidSect="00AE68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7DB" w:rsidRPr="00F06D14" w:rsidRDefault="00C517DB">
      <w:r w:rsidRPr="00F06D14">
        <w:separator/>
      </w:r>
    </w:p>
  </w:endnote>
  <w:endnote w:type="continuationSeparator" w:id="0">
    <w:p w:rsidR="00C517DB" w:rsidRPr="00F06D14" w:rsidRDefault="00C517DB">
      <w:r w:rsidRPr="00F06D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82A" w:rsidRPr="00F06D14" w:rsidRDefault="00F06D14" w:rsidP="00AE682A">
    <w:pPr>
      <w:pStyle w:val="Sidfot"/>
    </w:pPr>
    <w:r w:rsidRPr="00F06D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606800818"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82A" w:rsidRDefault="00AE682A">
                          <w:pPr>
                            <w:pStyle w:val="NormalS5sidnrV"/>
                          </w:pPr>
                          <w:r>
                            <w:fldChar w:fldCharType="begin"/>
                          </w:r>
                          <w:r>
                            <w:instrText xml:space="preserve"> PAGE *\charformat</w:instrText>
                          </w:r>
                          <w:r>
                            <w:fldChar w:fldCharType="separate"/>
                          </w:r>
                          <w:r w:rsidR="00E36F1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682A" w:rsidRDefault="00AE682A">
                    <w:pPr>
                      <w:pStyle w:val="NormalS5sidnrV"/>
                    </w:pPr>
                    <w:r>
                      <w:fldChar w:fldCharType="begin"/>
                    </w:r>
                    <w:r>
                      <w:instrText xml:space="preserve"> PAGE *\charformat</w:instrText>
                    </w:r>
                    <w:r>
                      <w:fldChar w:fldCharType="separate"/>
                    </w:r>
                    <w:r w:rsidR="00E36F1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82A" w:rsidRPr="00F06D14" w:rsidRDefault="00F06D14" w:rsidP="00AE682A">
    <w:pPr>
      <w:pStyle w:val="Sidfot"/>
    </w:pPr>
    <w:r w:rsidRPr="00F06D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98746825"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82A" w:rsidRDefault="00AE682A">
                          <w:pPr>
                            <w:pStyle w:val="NormalS5sidnrH"/>
                            <w:ind w:right="0"/>
                          </w:pPr>
                          <w:r>
                            <w:fldChar w:fldCharType="begin"/>
                          </w:r>
                          <w:r>
                            <w:instrText xml:space="preserve"> PAGE *\charformat</w:instrText>
                          </w:r>
                          <w:r>
                            <w:fldChar w:fldCharType="separate"/>
                          </w:r>
                          <w:r w:rsidR="00E36F1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682A" w:rsidRDefault="00AE682A">
                    <w:pPr>
                      <w:pStyle w:val="NormalS5sidnrH"/>
                      <w:ind w:right="0"/>
                    </w:pPr>
                    <w:r>
                      <w:fldChar w:fldCharType="begin"/>
                    </w:r>
                    <w:r>
                      <w:instrText xml:space="preserve"> PAGE *\charformat</w:instrText>
                    </w:r>
                    <w:r>
                      <w:fldChar w:fldCharType="separate"/>
                    </w:r>
                    <w:r w:rsidR="00E36F1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82A" w:rsidRPr="00F06D14" w:rsidRDefault="00F06D14" w:rsidP="00AE682A">
    <w:pPr>
      <w:pStyle w:val="Sidfot"/>
    </w:pPr>
    <w:r w:rsidRPr="00F06D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57936739"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82A" w:rsidRDefault="00AE682A">
                          <w:pPr>
                            <w:pStyle w:val="NormalS5sidnrH"/>
                            <w:ind w:right="0"/>
                          </w:pPr>
                          <w:r>
                            <w:fldChar w:fldCharType="begin"/>
                          </w:r>
                          <w:r>
                            <w:instrText xml:space="preserve"> PAGE *\charformat</w:instrText>
                          </w:r>
                          <w:r>
                            <w:fldChar w:fldCharType="separate"/>
                          </w:r>
                          <w:r w:rsidR="00E36F1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682A" w:rsidRDefault="00AE682A">
                    <w:pPr>
                      <w:pStyle w:val="NormalS5sidnrH"/>
                      <w:ind w:right="0"/>
                    </w:pPr>
                    <w:r>
                      <w:fldChar w:fldCharType="begin"/>
                    </w:r>
                    <w:r>
                      <w:instrText xml:space="preserve"> PAGE *\charformat</w:instrText>
                    </w:r>
                    <w:r>
                      <w:fldChar w:fldCharType="separate"/>
                    </w:r>
                    <w:r w:rsidR="00E36F1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7DB" w:rsidRPr="00F06D14" w:rsidRDefault="00C517DB">
      <w:r w:rsidRPr="00F06D14">
        <w:separator/>
      </w:r>
    </w:p>
  </w:footnote>
  <w:footnote w:type="continuationSeparator" w:id="0">
    <w:p w:rsidR="00C517DB" w:rsidRPr="00F06D14" w:rsidRDefault="00C517DB">
      <w:r w:rsidRPr="00F06D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82A" w:rsidRPr="00F06D14" w:rsidRDefault="00F06D14" w:rsidP="00AE682A">
    <w:pPr>
      <w:pStyle w:val="Sidhuvud"/>
    </w:pPr>
    <w:r w:rsidRPr="00F06D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55911623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82A" w:rsidRDefault="00AE682A">
                          <w:pPr>
                            <w:pStyle w:val="KantRubrikS5V"/>
                          </w:pPr>
                          <w:r>
                            <w:fldChar w:fldCharType="begin"/>
                          </w:r>
                          <w:r>
                            <w:instrText xml:space="preserve"> DOCPROPERTY "YearUser" *\charformat </w:instrText>
                          </w:r>
                          <w:r>
                            <w:fldChar w:fldCharType="separate"/>
                          </w:r>
                          <w:r w:rsidR="00E36F16">
                            <w:t>2005/06</w:t>
                          </w:r>
                          <w:r>
                            <w:fldChar w:fldCharType="end"/>
                          </w:r>
                          <w:r>
                            <w:t>:</w:t>
                          </w:r>
                          <w:r>
                            <w:fldChar w:fldCharType="begin"/>
                          </w:r>
                          <w:r>
                            <w:instrText xml:space="preserve"> DOCPROPERTY "Motionsnummer" *\charformat </w:instrText>
                          </w:r>
                          <w:r>
                            <w:fldChar w:fldCharType="separate"/>
                          </w:r>
                          <w:r w:rsidR="00E36F16">
                            <w:t>So223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682A" w:rsidRDefault="00AE682A">
                    <w:pPr>
                      <w:pStyle w:val="KantRubrikS5V"/>
                    </w:pPr>
                    <w:r>
                      <w:fldChar w:fldCharType="begin"/>
                    </w:r>
                    <w:r>
                      <w:instrText xml:space="preserve"> DOCPROPERTY "YearUser" *\charformat </w:instrText>
                    </w:r>
                    <w:r>
                      <w:fldChar w:fldCharType="separate"/>
                    </w:r>
                    <w:r w:rsidR="00E36F16">
                      <w:t>2005/06</w:t>
                    </w:r>
                    <w:r>
                      <w:fldChar w:fldCharType="end"/>
                    </w:r>
                    <w:r>
                      <w:t>:</w:t>
                    </w:r>
                    <w:r>
                      <w:fldChar w:fldCharType="begin"/>
                    </w:r>
                    <w:r>
                      <w:instrText xml:space="preserve"> DOCPROPERTY "Motionsnummer" *\charformat </w:instrText>
                    </w:r>
                    <w:r>
                      <w:fldChar w:fldCharType="separate"/>
                    </w:r>
                    <w:r w:rsidR="00E36F16">
                      <w:t>So223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82A" w:rsidRPr="00F06D14" w:rsidRDefault="00F06D14" w:rsidP="00AE682A">
    <w:pPr>
      <w:pStyle w:val="Sidhuvud"/>
    </w:pPr>
    <w:r w:rsidRPr="00F06D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442095328"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82A" w:rsidRDefault="00AE682A">
                          <w:pPr>
                            <w:pStyle w:val="KantRubrikS5H"/>
                            <w:ind w:right="0"/>
                          </w:pPr>
                          <w:r>
                            <w:fldChar w:fldCharType="begin"/>
                          </w:r>
                          <w:r>
                            <w:instrText xml:space="preserve"> DOCPROPERTY "YearUser" *\charformat </w:instrText>
                          </w:r>
                          <w:r>
                            <w:fldChar w:fldCharType="separate"/>
                          </w:r>
                          <w:r w:rsidR="00E36F16">
                            <w:t>2005/06</w:t>
                          </w:r>
                          <w:r>
                            <w:fldChar w:fldCharType="end"/>
                          </w:r>
                          <w:r>
                            <w:t>:</w:t>
                          </w:r>
                          <w:r>
                            <w:fldChar w:fldCharType="begin"/>
                          </w:r>
                          <w:r>
                            <w:instrText xml:space="preserve"> DOCPROPERTY "Motionsnummer" *\charformat </w:instrText>
                          </w:r>
                          <w:r>
                            <w:fldChar w:fldCharType="separate"/>
                          </w:r>
                          <w:r w:rsidR="00E36F16">
                            <w:t>So223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682A" w:rsidRDefault="00AE682A">
                    <w:pPr>
                      <w:pStyle w:val="KantRubrikS5H"/>
                      <w:ind w:right="0"/>
                    </w:pPr>
                    <w:r>
                      <w:fldChar w:fldCharType="begin"/>
                    </w:r>
                    <w:r>
                      <w:instrText xml:space="preserve"> DOCPROPERTY "YearUser" *\charformat </w:instrText>
                    </w:r>
                    <w:r>
                      <w:fldChar w:fldCharType="separate"/>
                    </w:r>
                    <w:r w:rsidR="00E36F16">
                      <w:t>2005/06</w:t>
                    </w:r>
                    <w:r>
                      <w:fldChar w:fldCharType="end"/>
                    </w:r>
                    <w:r>
                      <w:t>:</w:t>
                    </w:r>
                    <w:r>
                      <w:fldChar w:fldCharType="begin"/>
                    </w:r>
                    <w:r>
                      <w:instrText xml:space="preserve"> DOCPROPERTY "Motionsnummer" *\charformat </w:instrText>
                    </w:r>
                    <w:r>
                      <w:fldChar w:fldCharType="separate"/>
                    </w:r>
                    <w:r w:rsidR="00E36F16">
                      <w:t>So223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682A" w:rsidRPr="00F06D14" w:rsidRDefault="00AE682A">
    <w:pPr>
      <w:pStyle w:val="FSHNormal"/>
      <w:tabs>
        <w:tab w:val="right" w:pos="5840"/>
      </w:tabs>
    </w:pPr>
    <w:r w:rsidRPr="00F06D14">
      <w:br/>
    </w:r>
    <w:r w:rsidRPr="00F06D14">
      <w:fldChar w:fldCharType="begin" w:fldLock="1"/>
    </w:r>
    <w:r w:rsidRPr="00F06D14">
      <w:instrText xml:space="preserve"> DOCPROPERTY</w:instrText>
    </w:r>
    <w:r w:rsidRPr="00F06D14">
      <w:rPr>
        <w:sz w:val="18"/>
      </w:rPr>
      <w:instrText xml:space="preserve"> "YearUser" *\charformat </w:instrText>
    </w:r>
    <w:r w:rsidRPr="00F06D14">
      <w:fldChar w:fldCharType="separate"/>
    </w:r>
    <w:r w:rsidR="00E36F16" w:rsidRPr="00F06D14">
      <w:t>2005/06</w:t>
    </w:r>
    <w:r w:rsidRPr="00F06D14">
      <w:fldChar w:fldCharType="end"/>
    </w:r>
    <w:r w:rsidRPr="00F06D14">
      <w:t xml:space="preserve"> </w:t>
    </w:r>
    <w:r w:rsidRPr="00F06D14">
      <w:tab/>
      <w:t xml:space="preserve">mnr: </w:t>
    </w:r>
    <w:r w:rsidRPr="00F06D14">
      <w:fldChar w:fldCharType="begin" w:fldLock="1"/>
    </w:r>
    <w:r w:rsidRPr="00F06D14">
      <w:instrText xml:space="preserve"> DOCPROPERTY</w:instrText>
    </w:r>
    <w:r w:rsidRPr="00F06D14">
      <w:rPr>
        <w:sz w:val="18"/>
      </w:rPr>
      <w:instrText xml:space="preserve"> "Motionsnummer" *\charformat </w:instrText>
    </w:r>
    <w:r w:rsidRPr="00F06D14">
      <w:fldChar w:fldCharType="separate"/>
    </w:r>
    <w:r w:rsidR="00E36F16" w:rsidRPr="00F06D14">
      <w:t>So223</w:t>
    </w:r>
    <w:r w:rsidRPr="00F06D14">
      <w:fldChar w:fldCharType="end"/>
    </w:r>
    <w:r w:rsidRPr="00F06D14">
      <w:br/>
    </w:r>
    <w:r w:rsidRPr="00F06D14">
      <w:fldChar w:fldCharType="begin" w:fldLock="1"/>
    </w:r>
    <w:r w:rsidRPr="00F06D14">
      <w:instrText xml:space="preserve"> DOCPROPERTY</w:instrText>
    </w:r>
    <w:r w:rsidRPr="00F06D14">
      <w:rPr>
        <w:sz w:val="18"/>
      </w:rPr>
      <w:instrText xml:space="preserve"> "Samling" *\charformat </w:instrText>
    </w:r>
    <w:r w:rsidRPr="00F06D14">
      <w:fldChar w:fldCharType="end"/>
    </w:r>
    <w:r w:rsidRPr="00F06D14">
      <w:tab/>
      <w:t xml:space="preserve">pnr: </w:t>
    </w:r>
    <w:r w:rsidRPr="00F06D14">
      <w:fldChar w:fldCharType="begin" w:fldLock="1"/>
    </w:r>
    <w:r w:rsidRPr="00F06D14">
      <w:instrText xml:space="preserve"> DOCPROPERTY</w:instrText>
    </w:r>
    <w:r w:rsidRPr="00F06D14">
      <w:rPr>
        <w:sz w:val="18"/>
      </w:rPr>
      <w:instrText xml:space="preserve"> "Partinummer" *\charformat </w:instrText>
    </w:r>
    <w:r w:rsidRPr="00F06D14">
      <w:fldChar w:fldCharType="separate"/>
    </w:r>
    <w:r w:rsidR="00E36F16" w:rsidRPr="00F06D14">
      <w:t>m1109</w:t>
    </w:r>
    <w:r w:rsidRPr="00F06D14">
      <w:fldChar w:fldCharType="end"/>
    </w:r>
  </w:p>
  <w:p w:rsidR="00AE682A" w:rsidRPr="00F06D14" w:rsidRDefault="00AE682A">
    <w:pPr>
      <w:pStyle w:val="FSHRub1"/>
    </w:pPr>
    <w:r w:rsidRPr="00F06D14">
      <w:t>Motion till riksdagen</w:t>
    </w:r>
    <w:r w:rsidRPr="00F06D14">
      <w:br/>
    </w:r>
    <w:r w:rsidRPr="00F06D14">
      <w:fldChar w:fldCharType="begin" w:fldLock="1"/>
    </w:r>
    <w:r w:rsidRPr="00F06D14">
      <w:instrText xml:space="preserve"> DOCPROPERTY "YearUser" *\charformat </w:instrText>
    </w:r>
    <w:r w:rsidRPr="00F06D14">
      <w:fldChar w:fldCharType="separate"/>
    </w:r>
    <w:r w:rsidR="00E36F16" w:rsidRPr="00F06D14">
      <w:t>2005/06</w:t>
    </w:r>
    <w:r w:rsidRPr="00F06D14">
      <w:fldChar w:fldCharType="end"/>
    </w:r>
    <w:r w:rsidRPr="00F06D14">
      <w:t>:</w:t>
    </w:r>
    <w:r w:rsidRPr="00F06D14">
      <w:fldChar w:fldCharType="begin" w:fldLock="1"/>
    </w:r>
    <w:r w:rsidRPr="00F06D14">
      <w:instrText xml:space="preserve"> DOCPROPERTY "Motionsnummer" *\charformat </w:instrText>
    </w:r>
    <w:r w:rsidRPr="00F06D14">
      <w:fldChar w:fldCharType="separate"/>
    </w:r>
    <w:r w:rsidR="00E36F16" w:rsidRPr="00F06D14">
      <w:t>So223</w:t>
    </w:r>
    <w:r w:rsidRPr="00F06D14">
      <w:fldChar w:fldCharType="end"/>
    </w:r>
  </w:p>
  <w:p w:rsidR="00AE682A" w:rsidRPr="00F06D14" w:rsidRDefault="00AE682A">
    <w:pPr>
      <w:pStyle w:val="FSHNormalS5"/>
    </w:pPr>
    <w:r w:rsidRPr="00F06D14">
      <w:fldChar w:fldCharType="begin" w:fldLock="1"/>
    </w:r>
    <w:r w:rsidRPr="00F06D14">
      <w:instrText xml:space="preserve"> DOCPROPERTY "MotionarText" *\charformat </w:instrText>
    </w:r>
    <w:r w:rsidRPr="00F06D14">
      <w:fldChar w:fldCharType="separate"/>
    </w:r>
    <w:r w:rsidR="00E36F16" w:rsidRPr="00F06D14">
      <w:t>av Rolf Gunnarsson (m)</w:t>
    </w:r>
    <w:r w:rsidRPr="00F06D14">
      <w:fldChar w:fldCharType="end"/>
    </w:r>
    <w:r w:rsidRPr="00F06D14">
      <w:br/>
    </w:r>
    <w:r w:rsidRPr="00F06D14">
      <w:fldChar w:fldCharType="begin" w:fldLock="1"/>
    </w:r>
    <w:r w:rsidRPr="00F06D14">
      <w:instrText xml:space="preserve"> DOCPROPERTY "SvarFrasKort" *\charformat </w:instrText>
    </w:r>
    <w:r w:rsidRPr="00F06D14">
      <w:fldChar w:fldCharType="end"/>
    </w:r>
  </w:p>
  <w:p w:rsidR="00AE682A" w:rsidRPr="00F06D14" w:rsidRDefault="00AE682A">
    <w:pPr>
      <w:pStyle w:val="FSHTitel"/>
    </w:pPr>
    <w:r w:rsidRPr="00F06D14">
      <w:fldChar w:fldCharType="begin" w:fldLock="1"/>
    </w:r>
    <w:r w:rsidRPr="00F06D14">
      <w:instrText xml:space="preserve"> DOCPROPERTY</w:instrText>
    </w:r>
    <w:r w:rsidRPr="00F06D14">
      <w:rPr>
        <w:sz w:val="18"/>
      </w:rPr>
      <w:instrText xml:space="preserve"> "RubrikSvar" *\charformat </w:instrText>
    </w:r>
    <w:r w:rsidRPr="00F06D14">
      <w:fldChar w:fldCharType="separate"/>
    </w:r>
    <w:r w:rsidR="00E36F16" w:rsidRPr="00F06D14">
      <w:t>Bilstödet till handikappade</w:t>
    </w:r>
    <w:r w:rsidRPr="00F06D14">
      <w:fldChar w:fldCharType="end"/>
    </w:r>
  </w:p>
  <w:p w:rsidR="00AE682A" w:rsidRPr="00F06D14" w:rsidRDefault="00AE682A" w:rsidP="00AE682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6617407">
    <w:abstractNumId w:val="13"/>
  </w:num>
  <w:num w:numId="2" w16cid:durableId="1384331817">
    <w:abstractNumId w:val="12"/>
  </w:num>
  <w:num w:numId="3" w16cid:durableId="2125732743">
    <w:abstractNumId w:val="15"/>
  </w:num>
  <w:num w:numId="4" w16cid:durableId="1333530637">
    <w:abstractNumId w:val="16"/>
  </w:num>
  <w:num w:numId="5" w16cid:durableId="1952391336">
    <w:abstractNumId w:val="8"/>
  </w:num>
  <w:num w:numId="6" w16cid:durableId="1946309797">
    <w:abstractNumId w:val="3"/>
  </w:num>
  <w:num w:numId="7" w16cid:durableId="2053378168">
    <w:abstractNumId w:val="2"/>
  </w:num>
  <w:num w:numId="8" w16cid:durableId="278729049">
    <w:abstractNumId w:val="1"/>
  </w:num>
  <w:num w:numId="9" w16cid:durableId="1225723048">
    <w:abstractNumId w:val="0"/>
  </w:num>
  <w:num w:numId="10" w16cid:durableId="1140999138">
    <w:abstractNumId w:val="9"/>
  </w:num>
  <w:num w:numId="11" w16cid:durableId="1826511632">
    <w:abstractNumId w:val="7"/>
  </w:num>
  <w:num w:numId="12" w16cid:durableId="1051538612">
    <w:abstractNumId w:val="6"/>
  </w:num>
  <w:num w:numId="13" w16cid:durableId="220136363">
    <w:abstractNumId w:val="5"/>
  </w:num>
  <w:num w:numId="14" w16cid:durableId="1685982279">
    <w:abstractNumId w:val="4"/>
  </w:num>
  <w:num w:numId="15" w16cid:durableId="784932298">
    <w:abstractNumId w:val="10"/>
  </w:num>
  <w:num w:numId="16" w16cid:durableId="7412116">
    <w:abstractNumId w:val="11"/>
  </w:num>
  <w:num w:numId="17" w16cid:durableId="2091387895">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B94630"/>
    <w:rsid w:val="00001A79"/>
    <w:rsid w:val="00011416"/>
    <w:rsid w:val="0003038D"/>
    <w:rsid w:val="0003549C"/>
    <w:rsid w:val="00037C9C"/>
    <w:rsid w:val="000408AE"/>
    <w:rsid w:val="000700C4"/>
    <w:rsid w:val="000801A3"/>
    <w:rsid w:val="00081B69"/>
    <w:rsid w:val="00083FFD"/>
    <w:rsid w:val="000A1F8E"/>
    <w:rsid w:val="000A7280"/>
    <w:rsid w:val="000B34E0"/>
    <w:rsid w:val="000E214F"/>
    <w:rsid w:val="000F0C3C"/>
    <w:rsid w:val="000F2DF2"/>
    <w:rsid w:val="00105D81"/>
    <w:rsid w:val="00123F38"/>
    <w:rsid w:val="00132CB0"/>
    <w:rsid w:val="00150ABA"/>
    <w:rsid w:val="00152632"/>
    <w:rsid w:val="00152B6B"/>
    <w:rsid w:val="001830F0"/>
    <w:rsid w:val="00187855"/>
    <w:rsid w:val="00190F0E"/>
    <w:rsid w:val="001A4FB9"/>
    <w:rsid w:val="001B35D2"/>
    <w:rsid w:val="001C7602"/>
    <w:rsid w:val="00207235"/>
    <w:rsid w:val="00256F62"/>
    <w:rsid w:val="00261CE9"/>
    <w:rsid w:val="0026517A"/>
    <w:rsid w:val="00297D6A"/>
    <w:rsid w:val="002A11B1"/>
    <w:rsid w:val="002B637D"/>
    <w:rsid w:val="002B7470"/>
    <w:rsid w:val="002C0E72"/>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1E7C"/>
    <w:rsid w:val="003A75FF"/>
    <w:rsid w:val="003C1653"/>
    <w:rsid w:val="003F531C"/>
    <w:rsid w:val="003F6718"/>
    <w:rsid w:val="0041650B"/>
    <w:rsid w:val="00422641"/>
    <w:rsid w:val="00452DF1"/>
    <w:rsid w:val="004621B3"/>
    <w:rsid w:val="004B603B"/>
    <w:rsid w:val="004D71E8"/>
    <w:rsid w:val="004E7395"/>
    <w:rsid w:val="004F425A"/>
    <w:rsid w:val="00547818"/>
    <w:rsid w:val="0056038E"/>
    <w:rsid w:val="005659F8"/>
    <w:rsid w:val="00580949"/>
    <w:rsid w:val="005A5DF6"/>
    <w:rsid w:val="005B0901"/>
    <w:rsid w:val="005F6C36"/>
    <w:rsid w:val="00631173"/>
    <w:rsid w:val="00635F07"/>
    <w:rsid w:val="0064177E"/>
    <w:rsid w:val="006548AD"/>
    <w:rsid w:val="0067044A"/>
    <w:rsid w:val="00694810"/>
    <w:rsid w:val="006B5374"/>
    <w:rsid w:val="006B6487"/>
    <w:rsid w:val="006B7735"/>
    <w:rsid w:val="006C1A86"/>
    <w:rsid w:val="006D2771"/>
    <w:rsid w:val="006F3CEF"/>
    <w:rsid w:val="006F43D8"/>
    <w:rsid w:val="006F6166"/>
    <w:rsid w:val="007002B8"/>
    <w:rsid w:val="0073015C"/>
    <w:rsid w:val="007309DD"/>
    <w:rsid w:val="007434D5"/>
    <w:rsid w:val="00743E2C"/>
    <w:rsid w:val="007724F1"/>
    <w:rsid w:val="00774C61"/>
    <w:rsid w:val="00776E0E"/>
    <w:rsid w:val="00792A44"/>
    <w:rsid w:val="00796661"/>
    <w:rsid w:val="007A29B7"/>
    <w:rsid w:val="007A6006"/>
    <w:rsid w:val="007B5839"/>
    <w:rsid w:val="007C2E24"/>
    <w:rsid w:val="007D7663"/>
    <w:rsid w:val="008248B5"/>
    <w:rsid w:val="00831959"/>
    <w:rsid w:val="00871A39"/>
    <w:rsid w:val="008900A4"/>
    <w:rsid w:val="008957C3"/>
    <w:rsid w:val="008979B3"/>
    <w:rsid w:val="008C4B97"/>
    <w:rsid w:val="008C7C79"/>
    <w:rsid w:val="008D0B91"/>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682A"/>
    <w:rsid w:val="00AE7522"/>
    <w:rsid w:val="00B07286"/>
    <w:rsid w:val="00B10A74"/>
    <w:rsid w:val="00B376D7"/>
    <w:rsid w:val="00B86C0D"/>
    <w:rsid w:val="00B94630"/>
    <w:rsid w:val="00B96359"/>
    <w:rsid w:val="00BC30AB"/>
    <w:rsid w:val="00BF66E8"/>
    <w:rsid w:val="00C27F2F"/>
    <w:rsid w:val="00C34879"/>
    <w:rsid w:val="00C517DB"/>
    <w:rsid w:val="00C573B6"/>
    <w:rsid w:val="00C62CC7"/>
    <w:rsid w:val="00C75DA3"/>
    <w:rsid w:val="00C93A39"/>
    <w:rsid w:val="00CA05B8"/>
    <w:rsid w:val="00CA3848"/>
    <w:rsid w:val="00CB07F5"/>
    <w:rsid w:val="00CB2093"/>
    <w:rsid w:val="00CC64D9"/>
    <w:rsid w:val="00CD6251"/>
    <w:rsid w:val="00CE2829"/>
    <w:rsid w:val="00D338A6"/>
    <w:rsid w:val="00D4275C"/>
    <w:rsid w:val="00D452E3"/>
    <w:rsid w:val="00D50901"/>
    <w:rsid w:val="00D83137"/>
    <w:rsid w:val="00D907A0"/>
    <w:rsid w:val="00D950CC"/>
    <w:rsid w:val="00DB268A"/>
    <w:rsid w:val="00DF277F"/>
    <w:rsid w:val="00E04AB9"/>
    <w:rsid w:val="00E31E19"/>
    <w:rsid w:val="00E3375B"/>
    <w:rsid w:val="00E34661"/>
    <w:rsid w:val="00E36F16"/>
    <w:rsid w:val="00E40CE5"/>
    <w:rsid w:val="00E707BE"/>
    <w:rsid w:val="00E82458"/>
    <w:rsid w:val="00E925D0"/>
    <w:rsid w:val="00E93583"/>
    <w:rsid w:val="00EA57E0"/>
    <w:rsid w:val="00EA7A16"/>
    <w:rsid w:val="00EB70CA"/>
    <w:rsid w:val="00EC6AA3"/>
    <w:rsid w:val="00ED3A04"/>
    <w:rsid w:val="00ED4A27"/>
    <w:rsid w:val="00EF72A2"/>
    <w:rsid w:val="00F02DC2"/>
    <w:rsid w:val="00F06D14"/>
    <w:rsid w:val="00F14242"/>
    <w:rsid w:val="00F31A4C"/>
    <w:rsid w:val="00F366DD"/>
    <w:rsid w:val="00F41415"/>
    <w:rsid w:val="00F521D1"/>
    <w:rsid w:val="00F93613"/>
    <w:rsid w:val="00FA7D00"/>
    <w:rsid w:val="00FC42DB"/>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5111A9-50B5-40A7-ADE9-7B1528DA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083FFD"/>
    <w:pPr>
      <w:spacing w:after="250"/>
    </w:pPr>
  </w:style>
  <w:style w:type="paragraph" w:customStyle="1" w:styleId="Hemstlatt">
    <w:name w:val="Hemstl_att"/>
    <w:aliases w:val="HemstPunkt,HemstPunktFlera,HemställansPunkt,Förslagstext"/>
    <w:basedOn w:val="Normal"/>
    <w:next w:val="Normal"/>
    <w:rsid w:val="00083FFD"/>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946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380</Words>
  <Characters>2027</Characters>
  <Application>Microsoft Office Word</Application>
  <DocSecurity>4</DocSecurity>
  <Lines>40</Lines>
  <Paragraphs>17</Paragraphs>
  <ScaleCrop>false</ScaleCrop>
  <HeadingPairs>
    <vt:vector size="2" baseType="variant">
      <vt:variant>
        <vt:lpstr>Rubrik</vt:lpstr>
      </vt:variant>
      <vt:variant>
        <vt:i4>1</vt:i4>
      </vt:variant>
    </vt:vector>
  </HeadingPairs>
  <TitlesOfParts>
    <vt:vector size="1" baseType="lpstr">
      <vt:lpstr>So223</vt:lpstr>
    </vt:vector>
  </TitlesOfParts>
  <Company>RD/RFK/IT/DTSL</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So223</dc:title>
  <dc:subject>So223</dc:subject>
  <dc:creator>Riksdagen</dc:creator>
  <cp:keywords>Riksdagen</cp:keywords>
  <dc:description/>
  <cp:lastModifiedBy>Lars Brink</cp:lastModifiedBy>
  <cp:revision>2</cp:revision>
  <cp:lastPrinted>2005-10-22T11:26:00Z</cp:lastPrinted>
  <dcterms:created xsi:type="dcterms:W3CDTF">2025-12-16T21:09:00Z</dcterms:created>
  <dcterms:modified xsi:type="dcterms:W3CDTF">2025-12-16T21:09:00Z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mot2000_400_2005-08-24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Bilstödet till handikappade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Bilstödet till handikappade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roland lamvert</vt:lpwstr>
  </property>
  <property fmtid="{D5CDD505-2E9C-101B-9397-08002B2CF9AE}" pid="46" name="MotionID">
    <vt:lpwstr>20052006000000000109000011090069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20052006000000000109000011090069</vt:lpwstr>
  </property>
  <property fmtid="{D5CDD505-2E9C-101B-9397-08002B2CF9AE}" pid="50" name="nummer">
    <vt:lpwstr>223</vt:lpwstr>
  </property>
  <property fmtid="{D5CDD505-2E9C-101B-9397-08002B2CF9AE}" pid="51" name="utskottsbeteckning">
    <vt:lpwstr>So</vt:lpwstr>
  </property>
</Properties>
</file>