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82C55D10764674B41879D6A0CA683C"/>
        </w:placeholder>
        <w:text/>
      </w:sdtPr>
      <w:sdtEndPr/>
      <w:sdtContent>
        <w:p w:rsidRPr="009B062B" w:rsidR="00AF30DD" w:rsidP="00DA28CE" w:rsidRDefault="00AF30DD" w14:paraId="564A3838" w14:textId="77777777">
          <w:pPr>
            <w:pStyle w:val="Rubrik1"/>
            <w:spacing w:after="300"/>
          </w:pPr>
          <w:r w:rsidRPr="009B062B">
            <w:t>Förslag till riksdagsbeslut</w:t>
          </w:r>
        </w:p>
      </w:sdtContent>
    </w:sdt>
    <w:sdt>
      <w:sdtPr>
        <w:alias w:val="Yrkande 1"/>
        <w:tag w:val="9e9ed390-0e42-42a4-ae90-75766060d2da"/>
        <w:id w:val="-2123140383"/>
        <w:lock w:val="sdtLocked"/>
      </w:sdtPr>
      <w:sdtEndPr/>
      <w:sdtContent>
        <w:p w:rsidR="00591773" w:rsidRDefault="00B54DBB" w14:paraId="564A3839" w14:textId="77777777">
          <w:pPr>
            <w:pStyle w:val="Frslagstext"/>
            <w:numPr>
              <w:ilvl w:val="0"/>
              <w:numId w:val="0"/>
            </w:numPr>
          </w:pPr>
          <w:r>
            <w:t>Riksdagen ställer sig bakom det som anförs i motionen om att trygga elförsörjningen på ett långsiktigt och hållbart sätt men även kortsiktigt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99AE0D5E544373827A14A136AC2C68"/>
        </w:placeholder>
        <w:text/>
      </w:sdtPr>
      <w:sdtEndPr/>
      <w:sdtContent>
        <w:p w:rsidRPr="009B062B" w:rsidR="006D79C9" w:rsidP="00333E95" w:rsidRDefault="006D79C9" w14:paraId="564A383A" w14:textId="77777777">
          <w:pPr>
            <w:pStyle w:val="Rubrik1"/>
          </w:pPr>
          <w:r>
            <w:t>Motivering</w:t>
          </w:r>
        </w:p>
      </w:sdtContent>
    </w:sdt>
    <w:p w:rsidR="008B153B" w:rsidP="008B153B" w:rsidRDefault="008B153B" w14:paraId="564A383B" w14:textId="77777777">
      <w:pPr>
        <w:pStyle w:val="Normalutanindragellerluft"/>
      </w:pPr>
      <w:r w:rsidRPr="008B153B">
        <w:t xml:space="preserve">Växande städer med fler bostadsområden och ökad kollektivtrafik, elektrifiering i samhället, nya industrier och batterifabriker, datorhallar och liknande som vill etablera sig har gjort att delar av landet nu riskerar elbrist. Det ger svårigheter för ny industri som ska etableras, för transporter, tunnelbana och liknande som kräver ny kapacitet i näten. I en del regioner är det redan så fullt i elnäten att överföringsförmågan inte räcker till. Det gäller till exempel i Stockholm, Uppsala och Skåne. Där får man ibland säga nej till nya industrier och bostadsområden och skjuta på utbyggnaden av tågtrafiken för att elnäten inte klarar mer. </w:t>
      </w:r>
    </w:p>
    <w:p w:rsidRPr="008B153B" w:rsidR="008B153B" w:rsidP="008B153B" w:rsidRDefault="008B153B" w14:paraId="564A383C" w14:textId="6AB28939">
      <w:r w:rsidRPr="008B153B">
        <w:t>Att som nu stänga ner ännu mer kärnkraft är orimligt, när den inte ersätts med till</w:t>
      </w:r>
      <w:bookmarkStart w:name="_GoBack" w:id="1"/>
      <w:bookmarkEnd w:id="1"/>
      <w:r w:rsidRPr="008B153B">
        <w:t xml:space="preserve">räcklig annan energi som är stabil och som levererar även vid kyla och när det inte blåser. </w:t>
      </w:r>
    </w:p>
    <w:p w:rsidR="008B153B" w:rsidP="008B153B" w:rsidRDefault="008B153B" w14:paraId="564A383D" w14:textId="39658E36">
      <w:r w:rsidRPr="008B153B">
        <w:t>Att bygga nya kraftledningar från norr till söder tar lång tid, cirka 10</w:t>
      </w:r>
      <w:r w:rsidR="00CE66C5">
        <w:t>–</w:t>
      </w:r>
      <w:r w:rsidRPr="008B153B">
        <w:t>15 år</w:t>
      </w:r>
      <w:r w:rsidR="00CE66C5">
        <w:t>, s</w:t>
      </w:r>
      <w:r w:rsidRPr="008B153B">
        <w:t>å man måste också titta på andra lösningar, från elkablar som klarar högre effekt till mer lokal elproduktion och ett mer effektivt utnyttjande av dagens nät. Det kan till exempel handla om att sprida ut användandet över större delar av dygnet.</w:t>
      </w:r>
    </w:p>
    <w:p w:rsidR="00BB6339" w:rsidP="005B5943" w:rsidRDefault="008B153B" w14:paraId="564A383F" w14:textId="212F015A">
      <w:r w:rsidRPr="008B153B">
        <w:t xml:space="preserve">Det krävs snabba och framför allt kraftfulla åtgärder för att trygga elförsörjningen. </w:t>
      </w:r>
    </w:p>
    <w:sdt>
      <w:sdtPr>
        <w:rPr>
          <w:i/>
          <w:noProof/>
        </w:rPr>
        <w:alias w:val="CC_Underskrifter"/>
        <w:tag w:val="CC_Underskrifter"/>
        <w:id w:val="583496634"/>
        <w:lock w:val="sdtContentLocked"/>
        <w:placeholder>
          <w:docPart w:val="BF44C003711F4862BCF33B5956E64222"/>
        </w:placeholder>
      </w:sdtPr>
      <w:sdtEndPr>
        <w:rPr>
          <w:i w:val="0"/>
          <w:noProof w:val="0"/>
        </w:rPr>
      </w:sdtEndPr>
      <w:sdtContent>
        <w:p w:rsidR="001709F9" w:rsidP="001709F9" w:rsidRDefault="001709F9" w14:paraId="564A3840" w14:textId="77777777"/>
        <w:p w:rsidRPr="008E0FE2" w:rsidR="004801AC" w:rsidP="001709F9" w:rsidRDefault="005B5943" w14:paraId="564A38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15397D" w:rsidRDefault="0015397D" w14:paraId="564A3845" w14:textId="77777777"/>
    <w:sectPr w:rsidR="001539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3847" w14:textId="77777777" w:rsidR="008B153B" w:rsidRDefault="008B153B" w:rsidP="000C1CAD">
      <w:pPr>
        <w:spacing w:line="240" w:lineRule="auto"/>
      </w:pPr>
      <w:r>
        <w:separator/>
      </w:r>
    </w:p>
  </w:endnote>
  <w:endnote w:type="continuationSeparator" w:id="0">
    <w:p w14:paraId="564A3848" w14:textId="77777777" w:rsidR="008B153B" w:rsidRDefault="008B1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38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38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3856" w14:textId="77777777" w:rsidR="00262EA3" w:rsidRPr="001709F9" w:rsidRDefault="00262EA3" w:rsidP="00170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3845" w14:textId="77777777" w:rsidR="008B153B" w:rsidRDefault="008B153B" w:rsidP="000C1CAD">
      <w:pPr>
        <w:spacing w:line="240" w:lineRule="auto"/>
      </w:pPr>
      <w:r>
        <w:separator/>
      </w:r>
    </w:p>
  </w:footnote>
  <w:footnote w:type="continuationSeparator" w:id="0">
    <w:p w14:paraId="564A3846" w14:textId="77777777" w:rsidR="008B153B" w:rsidRDefault="008B15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4A38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A3858" wp14:anchorId="564A38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5943" w14:paraId="564A385B" w14:textId="77777777">
                          <w:pPr>
                            <w:jc w:val="right"/>
                          </w:pPr>
                          <w:sdt>
                            <w:sdtPr>
                              <w:alias w:val="CC_Noformat_Partikod"/>
                              <w:tag w:val="CC_Noformat_Partikod"/>
                              <w:id w:val="-53464382"/>
                              <w:placeholder>
                                <w:docPart w:val="26B853B136CB4EBDAF3A97F9A081E960"/>
                              </w:placeholder>
                              <w:text/>
                            </w:sdtPr>
                            <w:sdtEndPr/>
                            <w:sdtContent>
                              <w:r w:rsidR="008B153B">
                                <w:t>M</w:t>
                              </w:r>
                            </w:sdtContent>
                          </w:sdt>
                          <w:sdt>
                            <w:sdtPr>
                              <w:alias w:val="CC_Noformat_Partinummer"/>
                              <w:tag w:val="CC_Noformat_Partinummer"/>
                              <w:id w:val="-1709555926"/>
                              <w:placeholder>
                                <w:docPart w:val="88C106BF4F9A4D1BBA545D4E3F45C126"/>
                              </w:placeholder>
                              <w:text/>
                            </w:sdtPr>
                            <w:sdtEndPr/>
                            <w:sdtContent>
                              <w:r w:rsidR="008B153B">
                                <w:t>2036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4A38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5943" w14:paraId="564A385B" w14:textId="77777777">
                    <w:pPr>
                      <w:jc w:val="right"/>
                    </w:pPr>
                    <w:sdt>
                      <w:sdtPr>
                        <w:alias w:val="CC_Noformat_Partikod"/>
                        <w:tag w:val="CC_Noformat_Partikod"/>
                        <w:id w:val="-53464382"/>
                        <w:placeholder>
                          <w:docPart w:val="26B853B136CB4EBDAF3A97F9A081E960"/>
                        </w:placeholder>
                        <w:text/>
                      </w:sdtPr>
                      <w:sdtEndPr/>
                      <w:sdtContent>
                        <w:r w:rsidR="008B153B">
                          <w:t>M</w:t>
                        </w:r>
                      </w:sdtContent>
                    </w:sdt>
                    <w:sdt>
                      <w:sdtPr>
                        <w:alias w:val="CC_Noformat_Partinummer"/>
                        <w:tag w:val="CC_Noformat_Partinummer"/>
                        <w:id w:val="-1709555926"/>
                        <w:placeholder>
                          <w:docPart w:val="88C106BF4F9A4D1BBA545D4E3F45C126"/>
                        </w:placeholder>
                        <w:text/>
                      </w:sdtPr>
                      <w:sdtEndPr/>
                      <w:sdtContent>
                        <w:r w:rsidR="008B153B">
                          <w:t>2036</w:t>
                        </w:r>
                      </w:sdtContent>
                    </w:sdt>
                  </w:p>
                </w:txbxContent>
              </v:textbox>
              <w10:wrap anchorx="page"/>
            </v:shape>
          </w:pict>
        </mc:Fallback>
      </mc:AlternateContent>
    </w:r>
  </w:p>
  <w:p w:rsidRPr="00293C4F" w:rsidR="00262EA3" w:rsidP="00776B74" w:rsidRDefault="00262EA3" w14:paraId="564A38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4A384B" w14:textId="77777777">
    <w:pPr>
      <w:jc w:val="right"/>
    </w:pPr>
  </w:p>
  <w:p w:rsidR="00262EA3" w:rsidP="00776B74" w:rsidRDefault="00262EA3" w14:paraId="564A38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5943" w14:paraId="564A38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4A385A" wp14:anchorId="564A38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5943" w14:paraId="564A38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153B">
          <w:t>M</w:t>
        </w:r>
      </w:sdtContent>
    </w:sdt>
    <w:sdt>
      <w:sdtPr>
        <w:alias w:val="CC_Noformat_Partinummer"/>
        <w:tag w:val="CC_Noformat_Partinummer"/>
        <w:id w:val="-2014525982"/>
        <w:text/>
      </w:sdtPr>
      <w:sdtEndPr/>
      <w:sdtContent>
        <w:r w:rsidR="008B153B">
          <w:t>2036</w:t>
        </w:r>
      </w:sdtContent>
    </w:sdt>
  </w:p>
  <w:p w:rsidRPr="008227B3" w:rsidR="00262EA3" w:rsidP="008227B3" w:rsidRDefault="005B5943" w14:paraId="564A38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5943" w14:paraId="564A38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:2517</w:t>
        </w:r>
      </w:sdtContent>
    </w:sdt>
  </w:p>
  <w:p w:rsidR="00262EA3" w:rsidP="00E03A3D" w:rsidRDefault="005B5943" w14:paraId="564A3853"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8B153B" w14:paraId="564A3854" w14:textId="77777777">
        <w:pPr>
          <w:pStyle w:val="FSHRub2"/>
        </w:pPr>
        <w:r>
          <w:t>Trygga elförsörjningen i södra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64A38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B15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A97"/>
    <w:rsid w:val="00151EA2"/>
    <w:rsid w:val="001532BF"/>
    <w:rsid w:val="0015385D"/>
    <w:rsid w:val="0015397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9F9"/>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7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73"/>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943"/>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786"/>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3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BB"/>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6C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A3837"/>
  <w15:chartTrackingRefBased/>
  <w15:docId w15:val="{BEE91727-DCE4-48CA-8909-3886A699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82C55D10764674B41879D6A0CA683C"/>
        <w:category>
          <w:name w:val="Allmänt"/>
          <w:gallery w:val="placeholder"/>
        </w:category>
        <w:types>
          <w:type w:val="bbPlcHdr"/>
        </w:types>
        <w:behaviors>
          <w:behavior w:val="content"/>
        </w:behaviors>
        <w:guid w:val="{30CE8198-7F49-432A-AE13-5661DC1BDA74}"/>
      </w:docPartPr>
      <w:docPartBody>
        <w:p w:rsidR="003D2D98" w:rsidRDefault="003D2D98">
          <w:pPr>
            <w:pStyle w:val="E282C55D10764674B41879D6A0CA683C"/>
          </w:pPr>
          <w:r w:rsidRPr="005A0A93">
            <w:rPr>
              <w:rStyle w:val="Platshllartext"/>
            </w:rPr>
            <w:t>Förslag till riksdagsbeslut</w:t>
          </w:r>
        </w:p>
      </w:docPartBody>
    </w:docPart>
    <w:docPart>
      <w:docPartPr>
        <w:name w:val="4799AE0D5E544373827A14A136AC2C68"/>
        <w:category>
          <w:name w:val="Allmänt"/>
          <w:gallery w:val="placeholder"/>
        </w:category>
        <w:types>
          <w:type w:val="bbPlcHdr"/>
        </w:types>
        <w:behaviors>
          <w:behavior w:val="content"/>
        </w:behaviors>
        <w:guid w:val="{D5756AA6-176F-4488-8E8F-C6EF8359F0CC}"/>
      </w:docPartPr>
      <w:docPartBody>
        <w:p w:rsidR="003D2D98" w:rsidRDefault="003D2D98">
          <w:pPr>
            <w:pStyle w:val="4799AE0D5E544373827A14A136AC2C68"/>
          </w:pPr>
          <w:r w:rsidRPr="005A0A93">
            <w:rPr>
              <w:rStyle w:val="Platshllartext"/>
            </w:rPr>
            <w:t>Motivering</w:t>
          </w:r>
        </w:p>
      </w:docPartBody>
    </w:docPart>
    <w:docPart>
      <w:docPartPr>
        <w:name w:val="26B853B136CB4EBDAF3A97F9A081E960"/>
        <w:category>
          <w:name w:val="Allmänt"/>
          <w:gallery w:val="placeholder"/>
        </w:category>
        <w:types>
          <w:type w:val="bbPlcHdr"/>
        </w:types>
        <w:behaviors>
          <w:behavior w:val="content"/>
        </w:behaviors>
        <w:guid w:val="{DB06140F-A1B3-48AF-B90F-3C13F97EEFB7}"/>
      </w:docPartPr>
      <w:docPartBody>
        <w:p w:rsidR="003D2D98" w:rsidRDefault="003D2D98">
          <w:pPr>
            <w:pStyle w:val="26B853B136CB4EBDAF3A97F9A081E960"/>
          </w:pPr>
          <w:r>
            <w:rPr>
              <w:rStyle w:val="Platshllartext"/>
            </w:rPr>
            <w:t xml:space="preserve"> </w:t>
          </w:r>
        </w:p>
      </w:docPartBody>
    </w:docPart>
    <w:docPart>
      <w:docPartPr>
        <w:name w:val="88C106BF4F9A4D1BBA545D4E3F45C126"/>
        <w:category>
          <w:name w:val="Allmänt"/>
          <w:gallery w:val="placeholder"/>
        </w:category>
        <w:types>
          <w:type w:val="bbPlcHdr"/>
        </w:types>
        <w:behaviors>
          <w:behavior w:val="content"/>
        </w:behaviors>
        <w:guid w:val="{B7188753-9089-4206-8372-D827C5A68A0D}"/>
      </w:docPartPr>
      <w:docPartBody>
        <w:p w:rsidR="003D2D98" w:rsidRDefault="003D2D98">
          <w:pPr>
            <w:pStyle w:val="88C106BF4F9A4D1BBA545D4E3F45C126"/>
          </w:pPr>
          <w:r>
            <w:t xml:space="preserve"> </w:t>
          </w:r>
        </w:p>
      </w:docPartBody>
    </w:docPart>
    <w:docPart>
      <w:docPartPr>
        <w:name w:val="BF44C003711F4862BCF33B5956E64222"/>
        <w:category>
          <w:name w:val="Allmänt"/>
          <w:gallery w:val="placeholder"/>
        </w:category>
        <w:types>
          <w:type w:val="bbPlcHdr"/>
        </w:types>
        <w:behaviors>
          <w:behavior w:val="content"/>
        </w:behaviors>
        <w:guid w:val="{A25F578B-9B5C-4089-AD01-E5C839EA49E6}"/>
      </w:docPartPr>
      <w:docPartBody>
        <w:p w:rsidR="0037574D" w:rsidRDefault="003757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8"/>
    <w:rsid w:val="0037574D"/>
    <w:rsid w:val="003D2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82C55D10764674B41879D6A0CA683C">
    <w:name w:val="E282C55D10764674B41879D6A0CA683C"/>
  </w:style>
  <w:style w:type="paragraph" w:customStyle="1" w:styleId="E5E63F81061B4799814C7F9A0AAFE77B">
    <w:name w:val="E5E63F81061B4799814C7F9A0AAFE7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643D3EFC274BFA89B73DD5A2290A56">
    <w:name w:val="D7643D3EFC274BFA89B73DD5A2290A56"/>
  </w:style>
  <w:style w:type="paragraph" w:customStyle="1" w:styleId="4799AE0D5E544373827A14A136AC2C68">
    <w:name w:val="4799AE0D5E544373827A14A136AC2C68"/>
  </w:style>
  <w:style w:type="paragraph" w:customStyle="1" w:styleId="26F9DE99B0A24155A4A57C896FAB6DA2">
    <w:name w:val="26F9DE99B0A24155A4A57C896FAB6DA2"/>
  </w:style>
  <w:style w:type="paragraph" w:customStyle="1" w:styleId="AB55EE8AA64E44D9BF265D3D3B19554B">
    <w:name w:val="AB55EE8AA64E44D9BF265D3D3B19554B"/>
  </w:style>
  <w:style w:type="paragraph" w:customStyle="1" w:styleId="26B853B136CB4EBDAF3A97F9A081E960">
    <w:name w:val="26B853B136CB4EBDAF3A97F9A081E960"/>
  </w:style>
  <w:style w:type="paragraph" w:customStyle="1" w:styleId="88C106BF4F9A4D1BBA545D4E3F45C126">
    <w:name w:val="88C106BF4F9A4D1BBA545D4E3F45C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89576-D1FD-4755-9A5A-47B31EC376B7}"/>
</file>

<file path=customXml/itemProps2.xml><?xml version="1.0" encoding="utf-8"?>
<ds:datastoreItem xmlns:ds="http://schemas.openxmlformats.org/officeDocument/2006/customXml" ds:itemID="{8B203629-C789-4E54-912C-BA4F11F9C4A4}"/>
</file>

<file path=customXml/itemProps3.xml><?xml version="1.0" encoding="utf-8"?>
<ds:datastoreItem xmlns:ds="http://schemas.openxmlformats.org/officeDocument/2006/customXml" ds:itemID="{457CDC9B-34D3-43D7-8771-4AB836F93488}"/>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1257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M2036 Trygga elförsörjningen i södra Sverige</vt:lpstr>
      <vt:lpstr>
      </vt:lpstr>
    </vt:vector>
  </TitlesOfParts>
  <Company>Sveriges riksdag</Company>
  <LinksUpToDate>false</LinksUpToDate>
  <CharactersWithSpaces>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