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6F14" w:rsidRPr="00BF407C" w:rsidTr="00B56F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6F14" w:rsidRPr="00BF407C" w:rsidRDefault="00C4473B" w:rsidP="00B56F14">
            <w:pPr>
              <w:pStyle w:val="RSKRbeteckning"/>
              <w:spacing w:before="240"/>
            </w:pPr>
            <w:r w:rsidRPr="00BF407C">
              <w:t>Riksdagsskrivelse</w:t>
            </w:r>
          </w:p>
          <w:p w:rsidR="00B56F14" w:rsidRPr="00BF407C" w:rsidRDefault="00C4473B" w:rsidP="00B56F14">
            <w:pPr>
              <w:pStyle w:val="RSKRbeteckning"/>
            </w:pPr>
            <w:r w:rsidRPr="00BF407C">
              <w:t>2009/10</w:t>
            </w:r>
            <w:r w:rsidR="00B56F14" w:rsidRPr="00BF407C">
              <w:t>:</w:t>
            </w:r>
            <w:r w:rsidRPr="00BF407C">
              <w:t>85</w:t>
            </w:r>
          </w:p>
        </w:tc>
        <w:tc>
          <w:tcPr>
            <w:tcW w:w="1134" w:type="dxa"/>
          </w:tcPr>
          <w:p w:rsidR="00B56F14" w:rsidRPr="00BF407C" w:rsidRDefault="00BF407C" w:rsidP="00B56F14">
            <w:pPr>
              <w:jc w:val="right"/>
            </w:pPr>
            <w:r w:rsidRPr="00BF407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F14" w:rsidRPr="00BF407C" w:rsidTr="00B56F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6F14" w:rsidRPr="00BF407C" w:rsidRDefault="00B56F14">
            <w:pPr>
              <w:rPr>
                <w:sz w:val="10"/>
              </w:rPr>
            </w:pPr>
          </w:p>
        </w:tc>
      </w:tr>
    </w:tbl>
    <w:p w:rsidR="00B56F14" w:rsidRPr="00BF407C" w:rsidRDefault="00B56F14"/>
    <w:p w:rsidR="00B56F14" w:rsidRPr="00BF407C" w:rsidRDefault="00C4473B" w:rsidP="00B56F14">
      <w:pPr>
        <w:pStyle w:val="Mottagare1"/>
      </w:pPr>
      <w:r w:rsidRPr="00BF407C">
        <w:t>Regeringen</w:t>
      </w:r>
    </w:p>
    <w:p w:rsidR="00B56F14" w:rsidRPr="00BF407C" w:rsidRDefault="00C4473B" w:rsidP="00B56F14">
      <w:pPr>
        <w:pStyle w:val="Mottagare2"/>
      </w:pPr>
      <w:r w:rsidRPr="00BF407C">
        <w:t>Näringsdepartementet</w:t>
      </w:r>
    </w:p>
    <w:p w:rsidR="00B56F14" w:rsidRPr="00BF407C" w:rsidRDefault="00B56F14" w:rsidP="00B56F14">
      <w:r w:rsidRPr="00BF407C">
        <w:t xml:space="preserve">Med överlämnande av </w:t>
      </w:r>
      <w:r w:rsidR="00C4473B" w:rsidRPr="00BF407C">
        <w:t>trafikutskottet</w:t>
      </w:r>
      <w:r w:rsidRPr="00BF407C">
        <w:t xml:space="preserve">s betänkande </w:t>
      </w:r>
      <w:r w:rsidR="00C4473B" w:rsidRPr="00BF407C">
        <w:t>2009/10</w:t>
      </w:r>
      <w:r w:rsidRPr="00BF407C">
        <w:t>:</w:t>
      </w:r>
      <w:r w:rsidR="00C4473B" w:rsidRPr="00BF407C">
        <w:t>TU6</w:t>
      </w:r>
      <w:r w:rsidRPr="00BF407C">
        <w:t xml:space="preserve"> </w:t>
      </w:r>
      <w:r w:rsidR="00C4473B" w:rsidRPr="00BF407C">
        <w:t>Transportstyrelsens verksamhet inom körkorts- och yrkestrafikområdet</w:t>
      </w:r>
      <w:r w:rsidRPr="00BF407C">
        <w:t xml:space="preserve"> får jag anmäla att riksdagen denna dag bifallit utskottets förslag till riksdagsbeslut.</w:t>
      </w:r>
    </w:p>
    <w:p w:rsidR="00B56F14" w:rsidRPr="00BF407C" w:rsidRDefault="00B56F14" w:rsidP="00B56F14">
      <w:pPr>
        <w:pStyle w:val="Stockholm"/>
      </w:pPr>
      <w:r w:rsidRPr="00BF407C">
        <w:t xml:space="preserve">Stockholm </w:t>
      </w:r>
      <w:r w:rsidR="00C4473B" w:rsidRPr="00BF407C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6F14" w:rsidRPr="00BF407C" w:rsidTr="00B56F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6F14" w:rsidRPr="00BF407C" w:rsidRDefault="00C4473B" w:rsidP="00B56F14">
            <w:pPr>
              <w:pStyle w:val="AvsTalman"/>
            </w:pPr>
            <w:r w:rsidRPr="00BF407C">
              <w:t>Per Westerberg</w:t>
            </w:r>
          </w:p>
        </w:tc>
        <w:tc>
          <w:tcPr>
            <w:tcW w:w="3628" w:type="dxa"/>
          </w:tcPr>
          <w:p w:rsidR="00B56F14" w:rsidRPr="00BF407C" w:rsidRDefault="00C4473B" w:rsidP="00B56F14">
            <w:pPr>
              <w:pStyle w:val="AvsTjnsteman"/>
            </w:pPr>
            <w:r w:rsidRPr="00BF407C">
              <w:t>Ulf Christoffersson</w:t>
            </w:r>
          </w:p>
        </w:tc>
      </w:tr>
    </w:tbl>
    <w:p w:rsidR="00D85057" w:rsidRPr="00BF407C" w:rsidRDefault="00D85057" w:rsidP="00B56F14"/>
    <w:sectPr w:rsidR="00D85057" w:rsidRPr="00BF407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14"/>
    <w:rsid w:val="0009098F"/>
    <w:rsid w:val="000C2D8D"/>
    <w:rsid w:val="001667BD"/>
    <w:rsid w:val="001C2855"/>
    <w:rsid w:val="00224A43"/>
    <w:rsid w:val="00243D3C"/>
    <w:rsid w:val="00244660"/>
    <w:rsid w:val="0026798D"/>
    <w:rsid w:val="00486423"/>
    <w:rsid w:val="004A0681"/>
    <w:rsid w:val="004C4FD0"/>
    <w:rsid w:val="004F1358"/>
    <w:rsid w:val="00503547"/>
    <w:rsid w:val="00510D48"/>
    <w:rsid w:val="005422B3"/>
    <w:rsid w:val="0055221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B01B8"/>
    <w:rsid w:val="00AC3A6D"/>
    <w:rsid w:val="00B56F14"/>
    <w:rsid w:val="00BB222A"/>
    <w:rsid w:val="00BB66ED"/>
    <w:rsid w:val="00BF407C"/>
    <w:rsid w:val="00C1040E"/>
    <w:rsid w:val="00C4473B"/>
    <w:rsid w:val="00C72B82"/>
    <w:rsid w:val="00D56D0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6E26EA-5B0A-461E-84A2-273A77E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85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Transportstyrelsens verksamhet inom körkorts- och yrkestrafikområdet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