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034C27" w14:textId="77777777">
      <w:pPr>
        <w:pStyle w:val="Normalutanindragellerluft"/>
      </w:pPr>
      <w:bookmarkStart w:name="_Toc106800475" w:id="0"/>
      <w:bookmarkStart w:name="_Toc106801300" w:id="1"/>
    </w:p>
    <w:p xmlns:w14="http://schemas.microsoft.com/office/word/2010/wordml" w:rsidRPr="009B062B" w:rsidR="00AF30DD" w:rsidP="00B3412A" w:rsidRDefault="00B3412A" w14:paraId="708D3FFE" w14:textId="77777777">
      <w:pPr>
        <w:pStyle w:val="RubrikFrslagTIllRiksdagsbeslut"/>
      </w:pPr>
      <w:sdt>
        <w:sdtPr>
          <w:alias w:val="CC_Boilerplate_4"/>
          <w:tag w:val="CC_Boilerplate_4"/>
          <w:id w:val="-1644581176"/>
          <w:lock w:val="sdtContentLocked"/>
          <w:placeholder>
            <w:docPart w:val="2CB58D75599043F182E613FD9C20B222"/>
          </w:placeholder>
          <w:text/>
        </w:sdtPr>
        <w:sdtEndPr/>
        <w:sdtContent>
          <w:r w:rsidRPr="009B062B" w:rsidR="00AF30DD">
            <w:t>Förslag till riksdagsbeslut</w:t>
          </w:r>
        </w:sdtContent>
      </w:sdt>
      <w:bookmarkEnd w:id="0"/>
      <w:bookmarkEnd w:id="1"/>
    </w:p>
    <w:sdt>
      <w:sdtPr>
        <w:tag w:val="433e029e-7100-4035-802f-77a355cf77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599235F88E4FE8BE832C378AAA626D"/>
        </w:placeholder>
        <w:text/>
      </w:sdtPr>
      <w:sdtEndPr/>
      <w:sdtContent>
        <w:p xmlns:w14="http://schemas.microsoft.com/office/word/2010/wordml" w:rsidRPr="009B062B" w:rsidR="006D79C9" w:rsidP="00333E95" w:rsidRDefault="006D79C9" w14:paraId="376CECF7" w14:textId="77777777">
          <w:pPr>
            <w:pStyle w:val="Rubrik1"/>
          </w:pPr>
          <w:r>
            <w:t>Motivering</w:t>
          </w:r>
        </w:p>
      </w:sdtContent>
    </w:sdt>
    <w:bookmarkEnd w:displacedByCustomXml="prev" w:id="3"/>
    <w:bookmarkEnd w:displacedByCustomXml="prev" w:id="4"/>
    <w:p xmlns:w14="http://schemas.microsoft.com/office/word/2010/wordml" w:rsidR="006D05FF" w:rsidP="006D05FF" w:rsidRDefault="006D05FF" w14:paraId="70224398" w14:textId="67A4F7EC">
      <w:pPr>
        <w:ind w:firstLine="0"/>
      </w:pPr>
      <w:r>
        <w:t>Kriminalvården har ett stort behov av att öka platskapaciteten då landets anstalter och häkten idag är fullbelagda. Läget kommer att ytterligare förvärras då antalet klienter förväntas fortsätta öka. Därför pågår en nödvändig och rejäl utbyggnad inom kriminalvården. Kriminalvården har dock gett signaler om att utbyggnaden inte kommer att räcka utan att man kommer att behöva utöka med ytterligare platser på andra orter.</w:t>
      </w:r>
    </w:p>
    <w:p xmlns:w14="http://schemas.microsoft.com/office/word/2010/wordml" w:rsidR="006D05FF" w:rsidP="006D05FF" w:rsidRDefault="006D05FF" w14:paraId="0F848DC3" w14:textId="77777777">
      <w:r>
        <w:t>Platsbristen skapar problem. Inte sällan blir häktade kvar i polisens arrester. När en häktesplats väl blir ledig kan inte polis, advokater och åklagare räkna med att de misstänkta finns nära orten där brottsutredningen sker. Det innebär långa restider som är ett slöseri av rättsväsendets resurser. Exempelvis får Eskilstunapolisen ofta åka till Nyköping för att hålla förhör med misstänkta. Det innebär en restid på 2,5 timmar tur och retur. Till häktet i Sala tar det 2 timmar och 20 minuter från Eskilstuna. Polisarbetet borde rimligen kunna utföras mer tidseffektivt.</w:t>
      </w:r>
    </w:p>
    <w:p xmlns:w14="http://schemas.microsoft.com/office/word/2010/wordml" w:rsidR="006D05FF" w:rsidP="006D05FF" w:rsidRDefault="006D05FF" w14:paraId="19B303B8" w14:textId="784F9922">
      <w:r>
        <w:t>Eskilstuna är Södermanlands läns största kommun med omkring 107 000 invånare. Eskilstuna har – likt flera andra kommuner – drabbats av de senare årens eskalerande gängkriminalitet.</w:t>
      </w:r>
    </w:p>
    <w:p xmlns:w14="http://schemas.microsoft.com/office/word/2010/wordml" w:rsidR="006D05FF" w:rsidP="006D05FF" w:rsidRDefault="006D05FF" w14:paraId="5F8FABF8" w14:textId="4EFEE339">
      <w:r>
        <w:lastRenderedPageBreak/>
        <w:t>I den fortsatta utbyggnationen av kriminalvården och häkten bör Eskilstuna och Hällbyanstaltens fördelar beaktas. Hällbyanstalten har förutom till Eskilstuna också en betydande närhet till Sveriges sjätte största stad Västerås. Det tar mindre än 30 minuter i bil från Hällbyanstalten till polisstationen i Västerås. Anstaltens närhet till Örebro bör inte heller bortses från. Det gör det särskilt lämpligt att också bygga ett nytt häkte i anslutning till Hällbyanstalten.</w:t>
      </w:r>
    </w:p>
    <w:sdt>
      <w:sdtPr>
        <w:rPr>
          <w:i/>
          <w:noProof/>
        </w:rPr>
        <w:alias w:val="CC_Underskrifter"/>
        <w:tag w:val="CC_Underskrifter"/>
        <w:id w:val="583496634"/>
        <w:lock w:val="sdtContentLocked"/>
        <w:placeholder>
          <w:docPart w:val="9775643B9A9346AB962736FD80EB9F3C"/>
        </w:placeholder>
      </w:sdtPr>
      <w:sdtEndPr/>
      <w:sdtContent>
        <w:p xmlns:w14="http://schemas.microsoft.com/office/word/2010/wordml" w:rsidR="00B3412A" w:rsidP="00B3412A" w:rsidRDefault="00B3412A" w14:paraId="774C8BC9" w14:textId="77777777">
          <w:pPr/>
          <w:r/>
        </w:p>
        <w:p xmlns:w14="http://schemas.microsoft.com/office/word/2010/wordml" w:rsidR="00B3412A" w:rsidP="00B3412A" w:rsidRDefault="00B3412A" w14:paraId="6CC8D526" w14:textId="0CE61A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Fredrik Olovsson (S)</w:t>
            </w:r>
          </w:p>
        </w:tc>
      </w:tr>
    </w:tbl>
    <w:p xmlns:w14="http://schemas.microsoft.com/office/word/2010/wordml" w:rsidRPr="008E0FE2" w:rsidR="004801AC" w:rsidP="00DF3554" w:rsidRDefault="004801AC" w14:paraId="39D01121" w14:textId="6FA60B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BE6C" w14:textId="77777777" w:rsidR="006D05FF" w:rsidRDefault="006D05FF" w:rsidP="000C1CAD">
      <w:pPr>
        <w:spacing w:line="240" w:lineRule="auto"/>
      </w:pPr>
      <w:r>
        <w:separator/>
      </w:r>
    </w:p>
  </w:endnote>
  <w:endnote w:type="continuationSeparator" w:id="0">
    <w:p w14:paraId="3AD9C6A1" w14:textId="77777777" w:rsidR="006D05FF" w:rsidRDefault="006D0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E1E7" w14:textId="74CA5C45" w:rsidR="00262EA3" w:rsidRPr="00B3412A" w:rsidRDefault="00262EA3" w:rsidP="00B34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AA8D" w14:textId="77777777" w:rsidR="006D05FF" w:rsidRDefault="006D05FF" w:rsidP="000C1CAD">
      <w:pPr>
        <w:spacing w:line="240" w:lineRule="auto"/>
      </w:pPr>
      <w:r>
        <w:separator/>
      </w:r>
    </w:p>
  </w:footnote>
  <w:footnote w:type="continuationSeparator" w:id="0">
    <w:p w14:paraId="27C47DF9" w14:textId="77777777" w:rsidR="006D05FF" w:rsidRDefault="006D05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168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B88C5" wp14:anchorId="1BF5FB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2A" w14:paraId="775A9659" w14:textId="1912AF3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5FB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2A" w14:paraId="775A9659" w14:textId="1912AF3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v:textbox>
              <w10:wrap anchorx="page"/>
            </v:shape>
          </w:pict>
        </mc:Fallback>
      </mc:AlternateContent>
    </w:r>
  </w:p>
  <w:p w:rsidRPr="00293C4F" w:rsidR="00262EA3" w:rsidP="00776B74" w:rsidRDefault="00262EA3" w14:paraId="1B2A5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75CF81" w14:textId="77777777">
    <w:pPr>
      <w:jc w:val="right"/>
    </w:pPr>
  </w:p>
  <w:p w:rsidR="00262EA3" w:rsidP="00776B74" w:rsidRDefault="00262EA3" w14:paraId="3FA643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2A" w14:paraId="08399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A21709" wp14:anchorId="237AD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2A" w14:paraId="23FFEF3E" w14:textId="0E3DAE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05FF">
          <w:t>S</w:t>
        </w:r>
      </w:sdtContent>
    </w:sdt>
    <w:sdt>
      <w:sdtPr>
        <w:alias w:val="CC_Noformat_Partinummer"/>
        <w:tag w:val="CC_Noformat_Partinummer"/>
        <w:id w:val="-2014525982"/>
        <w:text/>
      </w:sdtPr>
      <w:sdtEndPr/>
      <w:sdtContent>
        <w:r w:rsidR="006D05FF">
          <w:t>548</w:t>
        </w:r>
      </w:sdtContent>
    </w:sdt>
  </w:p>
  <w:p w:rsidRPr="008227B3" w:rsidR="00262EA3" w:rsidP="008227B3" w:rsidRDefault="00B3412A" w14:paraId="2C89E8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2A" w14:paraId="41AD35EF" w14:textId="75A3B1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:919</w:t>
        </w:r>
      </w:sdtContent>
    </w:sdt>
  </w:p>
  <w:p w:rsidR="00262EA3" w:rsidP="00E03A3D" w:rsidRDefault="00B3412A" w14:paraId="2CFAF16F" w14:textId="6AE0901F">
    <w:pPr>
      <w:pStyle w:val="Motionr"/>
    </w:pPr>
    <w:sdt>
      <w:sdtPr>
        <w:alias w:val="CC_Noformat_Avtext"/>
        <w:tag w:val="CC_Noformat_Avtext"/>
        <w:id w:val="-2020768203"/>
        <w:lock w:val="sdtContentLocked"/>
        <w:placeholder>
          <w:docPart w:val="4C60B1DE39224778A8B3443F2B07E7DC"/>
        </w:placeholder>
        <w15:appearance w15:val="hidden"/>
        <w:text/>
      </w:sdtPr>
      <w:sdtEndPr/>
      <w:sdtContent>
        <w:r>
          <w:t>av Hans Ekström och Fredrik Olovsson (båda S)</w:t>
        </w:r>
      </w:sdtContent>
    </w:sdt>
  </w:p>
  <w:sdt>
    <w:sdtPr>
      <w:alias w:val="CC_Noformat_Rubtext"/>
      <w:tag w:val="CC_Noformat_Rubtext"/>
      <w:id w:val="-218060500"/>
      <w:lock w:val="sdtContentLocked"/>
      <w:placeholder>
        <w:docPart w:val="BC0E440A927942FB8FAC1BAB4B9E4B66"/>
      </w:placeholder>
      <w:text/>
    </w:sdtPr>
    <w:sdtEndPr/>
    <w:sdtContent>
      <w:p w:rsidR="00262EA3" w:rsidP="00283E0F" w:rsidRDefault="006D05FF" w14:paraId="320D0079" w14:textId="4E172885">
        <w:pPr>
          <w:pStyle w:val="FSHRub2"/>
        </w:pPr>
        <w:r>
          <w:t>Behov av fler häktesplatser i Eskilstuna</w:t>
        </w:r>
      </w:p>
    </w:sdtContent>
  </w:sdt>
  <w:sdt>
    <w:sdtPr>
      <w:alias w:val="CC_Boilerplate_3"/>
      <w:tag w:val="CC_Boilerplate_3"/>
      <w:id w:val="1606463544"/>
      <w:lock w:val="sdtContentLocked"/>
      <w15:appearance w15:val="hidden"/>
      <w:text w:multiLine="1"/>
    </w:sdtPr>
    <w:sdtEndPr/>
    <w:sdtContent>
      <w:p w:rsidR="00262EA3" w:rsidP="00283E0F" w:rsidRDefault="00262EA3" w14:paraId="37D7F0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F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2A"/>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C2225"/>
  <w15:chartTrackingRefBased/>
  <w15:docId w15:val="{284400BB-B2F5-4CE1-AA0C-BCBB903A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6962160">
      <w:bodyDiv w:val="1"/>
      <w:marLeft w:val="0"/>
      <w:marRight w:val="0"/>
      <w:marTop w:val="0"/>
      <w:marBottom w:val="0"/>
      <w:divBdr>
        <w:top w:val="none" w:sz="0" w:space="0" w:color="auto"/>
        <w:left w:val="none" w:sz="0" w:space="0" w:color="auto"/>
        <w:bottom w:val="none" w:sz="0" w:space="0" w:color="auto"/>
        <w:right w:val="none" w:sz="0" w:space="0" w:color="auto"/>
      </w:divBdr>
      <w:divsChild>
        <w:div w:id="1314138566">
          <w:marLeft w:val="0"/>
          <w:marRight w:val="0"/>
          <w:marTop w:val="0"/>
          <w:marBottom w:val="0"/>
          <w:divBdr>
            <w:top w:val="none" w:sz="0" w:space="0" w:color="auto"/>
            <w:left w:val="none" w:sz="0" w:space="0" w:color="auto"/>
            <w:bottom w:val="none" w:sz="0" w:space="0" w:color="auto"/>
            <w:right w:val="none" w:sz="0" w:space="0" w:color="auto"/>
          </w:divBdr>
          <w:divsChild>
            <w:div w:id="912550027">
              <w:marLeft w:val="0"/>
              <w:marRight w:val="0"/>
              <w:marTop w:val="0"/>
              <w:marBottom w:val="0"/>
              <w:divBdr>
                <w:top w:val="none" w:sz="0" w:space="0" w:color="auto"/>
                <w:left w:val="none" w:sz="0" w:space="0" w:color="auto"/>
                <w:bottom w:val="none" w:sz="0" w:space="0" w:color="auto"/>
                <w:right w:val="none" w:sz="0" w:space="0" w:color="auto"/>
              </w:divBdr>
              <w:divsChild>
                <w:div w:id="1902374">
                  <w:marLeft w:val="0"/>
                  <w:marRight w:val="0"/>
                  <w:marTop w:val="0"/>
                  <w:marBottom w:val="0"/>
                  <w:divBdr>
                    <w:top w:val="none" w:sz="0" w:space="0" w:color="auto"/>
                    <w:left w:val="none" w:sz="0" w:space="0" w:color="auto"/>
                    <w:bottom w:val="none" w:sz="0" w:space="0" w:color="auto"/>
                    <w:right w:val="none" w:sz="0" w:space="0" w:color="auto"/>
                  </w:divBdr>
                  <w:divsChild>
                    <w:div w:id="396511537">
                      <w:marLeft w:val="0"/>
                      <w:marRight w:val="0"/>
                      <w:marTop w:val="0"/>
                      <w:marBottom w:val="0"/>
                      <w:divBdr>
                        <w:top w:val="none" w:sz="0" w:space="0" w:color="auto"/>
                        <w:left w:val="none" w:sz="0" w:space="0" w:color="auto"/>
                        <w:bottom w:val="none" w:sz="0" w:space="0" w:color="auto"/>
                        <w:right w:val="none" w:sz="0" w:space="0" w:color="auto"/>
                      </w:divBdr>
                      <w:divsChild>
                        <w:div w:id="1107963844">
                          <w:marLeft w:val="0"/>
                          <w:marRight w:val="0"/>
                          <w:marTop w:val="0"/>
                          <w:marBottom w:val="0"/>
                          <w:divBdr>
                            <w:top w:val="none" w:sz="0" w:space="0" w:color="auto"/>
                            <w:left w:val="none" w:sz="0" w:space="0" w:color="auto"/>
                            <w:bottom w:val="none" w:sz="0" w:space="0" w:color="auto"/>
                            <w:right w:val="none" w:sz="0" w:space="0" w:color="auto"/>
                          </w:divBdr>
                          <w:divsChild>
                            <w:div w:id="634022874">
                              <w:marLeft w:val="0"/>
                              <w:marRight w:val="0"/>
                              <w:marTop w:val="0"/>
                              <w:marBottom w:val="0"/>
                              <w:divBdr>
                                <w:top w:val="single" w:sz="6" w:space="0" w:color="DEE2E6"/>
                                <w:left w:val="single" w:sz="6" w:space="0" w:color="DEE2E6"/>
                                <w:bottom w:val="single" w:sz="6" w:space="0" w:color="DEE2E6"/>
                                <w:right w:val="single" w:sz="6" w:space="0" w:color="DEE2E6"/>
                              </w:divBdr>
                              <w:divsChild>
                                <w:div w:id="245891403">
                                  <w:marLeft w:val="0"/>
                                  <w:marRight w:val="0"/>
                                  <w:marTop w:val="0"/>
                                  <w:marBottom w:val="0"/>
                                  <w:divBdr>
                                    <w:top w:val="none" w:sz="0" w:space="0" w:color="auto"/>
                                    <w:left w:val="none" w:sz="0" w:space="0" w:color="auto"/>
                                    <w:bottom w:val="none" w:sz="0" w:space="0" w:color="auto"/>
                                    <w:right w:val="none" w:sz="0" w:space="0" w:color="auto"/>
                                  </w:divBdr>
                                  <w:divsChild>
                                    <w:div w:id="1018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90721">
          <w:marLeft w:val="0"/>
          <w:marRight w:val="0"/>
          <w:marTop w:val="0"/>
          <w:marBottom w:val="0"/>
          <w:divBdr>
            <w:top w:val="none" w:sz="0" w:space="0" w:color="auto"/>
            <w:left w:val="none" w:sz="0" w:space="0" w:color="auto"/>
            <w:bottom w:val="none" w:sz="0" w:space="0" w:color="auto"/>
            <w:right w:val="none" w:sz="0" w:space="0" w:color="auto"/>
          </w:divBdr>
          <w:divsChild>
            <w:div w:id="701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58D75599043F182E613FD9C20B222"/>
        <w:category>
          <w:name w:val="Allmänt"/>
          <w:gallery w:val="placeholder"/>
        </w:category>
        <w:types>
          <w:type w:val="bbPlcHdr"/>
        </w:types>
        <w:behaviors>
          <w:behavior w:val="content"/>
        </w:behaviors>
        <w:guid w:val="{7A94FBCB-8EDA-4696-810F-F8581CD66661}"/>
      </w:docPartPr>
      <w:docPartBody>
        <w:p w:rsidR="00935514" w:rsidRDefault="00935514">
          <w:pPr>
            <w:pStyle w:val="2CB58D75599043F182E613FD9C20B222"/>
          </w:pPr>
          <w:r w:rsidRPr="005A0A93">
            <w:rPr>
              <w:rStyle w:val="Platshllartext"/>
            </w:rPr>
            <w:t>Förslag till riksdagsbeslut</w:t>
          </w:r>
        </w:p>
      </w:docPartBody>
    </w:docPart>
    <w:docPart>
      <w:docPartPr>
        <w:name w:val="E047D369037041449D4A8E9F7740C5E4"/>
        <w:category>
          <w:name w:val="Allmänt"/>
          <w:gallery w:val="placeholder"/>
        </w:category>
        <w:types>
          <w:type w:val="bbPlcHdr"/>
        </w:types>
        <w:behaviors>
          <w:behavior w:val="content"/>
        </w:behaviors>
        <w:guid w:val="{FF238161-69E4-4FD9-8A60-23D32FF4DC46}"/>
      </w:docPartPr>
      <w:docPartBody>
        <w:p w:rsidR="00935514" w:rsidRDefault="00935514">
          <w:pPr>
            <w:pStyle w:val="E047D369037041449D4A8E9F7740C5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599235F88E4FE8BE832C378AAA626D"/>
        <w:category>
          <w:name w:val="Allmänt"/>
          <w:gallery w:val="placeholder"/>
        </w:category>
        <w:types>
          <w:type w:val="bbPlcHdr"/>
        </w:types>
        <w:behaviors>
          <w:behavior w:val="content"/>
        </w:behaviors>
        <w:guid w:val="{A655B5AB-DA6A-4AFE-B26B-282DC46FBA2E}"/>
      </w:docPartPr>
      <w:docPartBody>
        <w:p w:rsidR="00935514" w:rsidRDefault="00935514">
          <w:pPr>
            <w:pStyle w:val="40599235F88E4FE8BE832C378AAA626D"/>
          </w:pPr>
          <w:r w:rsidRPr="005A0A93">
            <w:rPr>
              <w:rStyle w:val="Platshllartext"/>
            </w:rPr>
            <w:t>Motivering</w:t>
          </w:r>
        </w:p>
      </w:docPartBody>
    </w:docPart>
    <w:docPart>
      <w:docPartPr>
        <w:name w:val="9775643B9A9346AB962736FD80EB9F3C"/>
        <w:category>
          <w:name w:val="Allmänt"/>
          <w:gallery w:val="placeholder"/>
        </w:category>
        <w:types>
          <w:type w:val="bbPlcHdr"/>
        </w:types>
        <w:behaviors>
          <w:behavior w:val="content"/>
        </w:behaviors>
        <w:guid w:val="{5EBCA439-535E-48DE-AA34-A0EF7C00D22B}"/>
      </w:docPartPr>
      <w:docPartBody>
        <w:p w:rsidR="00935514" w:rsidRDefault="00935514">
          <w:pPr>
            <w:pStyle w:val="9775643B9A9346AB962736FD80EB9F3C"/>
          </w:pPr>
          <w:r w:rsidRPr="009B077E">
            <w:rPr>
              <w:rStyle w:val="Platshllartext"/>
            </w:rPr>
            <w:t>Namn på motionärer infogas/tas bort via panelen.</w:t>
          </w:r>
        </w:p>
      </w:docPartBody>
    </w:docPart>
    <w:docPart>
      <w:docPartPr>
        <w:name w:val="4C60B1DE39224778A8B3443F2B07E7DC"/>
        <w:category>
          <w:name w:val="Allmänt"/>
          <w:gallery w:val="placeholder"/>
        </w:category>
        <w:types>
          <w:type w:val="bbPlcHdr"/>
        </w:types>
        <w:behaviors>
          <w:behavior w:val="content"/>
        </w:behaviors>
        <w:guid w:val="{FDC42C5E-542E-4384-9183-F15EC1A57B00}"/>
      </w:docPartPr>
      <w:docPartBody>
        <w:p w:rsidR="00935514" w:rsidRDefault="00935514">
          <w:pPr>
            <w:pStyle w:val="4C60B1DE39224778A8B3443F2B07E7DC"/>
          </w:pPr>
          <w:r>
            <w:rPr>
              <w:rStyle w:val="Platshllartext"/>
            </w:rPr>
            <w:t xml:space="preserve"> </w:t>
          </w:r>
        </w:p>
      </w:docPartBody>
    </w:docPart>
    <w:docPart>
      <w:docPartPr>
        <w:name w:val="BC0E440A927942FB8FAC1BAB4B9E4B66"/>
        <w:category>
          <w:name w:val="Allmänt"/>
          <w:gallery w:val="placeholder"/>
        </w:category>
        <w:types>
          <w:type w:val="bbPlcHdr"/>
        </w:types>
        <w:behaviors>
          <w:behavior w:val="content"/>
        </w:behaviors>
        <w:guid w:val="{07A5C64B-B504-4276-AD6F-47D6D8859AF0}"/>
      </w:docPartPr>
      <w:docPartBody>
        <w:p w:rsidR="00935514" w:rsidRDefault="00935514">
          <w:pPr>
            <w:pStyle w:val="BC0E440A927942FB8FAC1BAB4B9E4B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14"/>
    <w:rsid w:val="00935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58D75599043F182E613FD9C20B222">
    <w:name w:val="2CB58D75599043F182E613FD9C20B222"/>
  </w:style>
  <w:style w:type="paragraph" w:customStyle="1" w:styleId="E047D369037041449D4A8E9F7740C5E4">
    <w:name w:val="E047D369037041449D4A8E9F7740C5E4"/>
  </w:style>
  <w:style w:type="paragraph" w:customStyle="1" w:styleId="40599235F88E4FE8BE832C378AAA626D">
    <w:name w:val="40599235F88E4FE8BE832C378AAA626D"/>
  </w:style>
  <w:style w:type="paragraph" w:customStyle="1" w:styleId="9775643B9A9346AB962736FD80EB9F3C">
    <w:name w:val="9775643B9A9346AB962736FD80EB9F3C"/>
  </w:style>
  <w:style w:type="paragraph" w:customStyle="1" w:styleId="4C60B1DE39224778A8B3443F2B07E7DC">
    <w:name w:val="4C60B1DE39224778A8B3443F2B07E7DC"/>
  </w:style>
  <w:style w:type="paragraph" w:customStyle="1" w:styleId="BC0E440A927942FB8FAC1BAB4B9E4B66">
    <w:name w:val="BC0E440A927942FB8FAC1BAB4B9E4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AF1BF-6A48-440D-9F9B-107FEFC42C9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1CBEDC4-AF72-464A-BD71-2D874ACA2589}"/>
</file>

<file path=customXml/itemProps4.xml><?xml version="1.0" encoding="utf-8"?>
<ds:datastoreItem xmlns:ds="http://schemas.openxmlformats.org/officeDocument/2006/customXml" ds:itemID="{94F137BB-681E-49CC-A708-BDF3DAA292F1}"/>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