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51F9D" w:rsidRDefault="006E04A4">
      <w:pPr>
        <w:pStyle w:val="Dokumentbeteckning"/>
        <w:rPr>
          <w:u w:val="single"/>
        </w:rPr>
      </w:pPr>
      <w:r w:rsidRPr="00051F9D">
        <w:fldChar w:fldCharType="begin" w:fldLock="1"/>
      </w:r>
      <w:r w:rsidRPr="00051F9D">
        <w:instrText xml:space="preserve"> DOCPROPERTY "DocumentYear" </w:instrText>
      </w:r>
      <w:r w:rsidRPr="00051F9D">
        <w:fldChar w:fldCharType="separate"/>
      </w:r>
      <w:r w:rsidR="008F4888" w:rsidRPr="00051F9D">
        <w:t>2011/12</w:t>
      </w:r>
      <w:r w:rsidRPr="00051F9D">
        <w:fldChar w:fldCharType="end"/>
      </w:r>
      <w:r w:rsidRPr="00051F9D">
        <w:t>:</w:t>
      </w:r>
      <w:r w:rsidRPr="00051F9D">
        <w:fldChar w:fldCharType="begin" w:fldLock="1"/>
      </w:r>
      <w:r w:rsidRPr="00051F9D">
        <w:instrText xml:space="preserve"> DOCPROPERTY "DocumentNumber" </w:instrText>
      </w:r>
      <w:r w:rsidRPr="00051F9D">
        <w:fldChar w:fldCharType="separate"/>
      </w:r>
      <w:r w:rsidR="008F4888" w:rsidRPr="00051F9D">
        <w:t>34</w:t>
      </w:r>
      <w:r w:rsidRPr="00051F9D">
        <w:fldChar w:fldCharType="end"/>
      </w:r>
    </w:p>
    <w:p w:rsidR="006E04A4" w:rsidRPr="00051F9D" w:rsidRDefault="006E04A4">
      <w:pPr>
        <w:pStyle w:val="Datum"/>
        <w:outlineLvl w:val="0"/>
      </w:pPr>
      <w:r w:rsidRPr="00051F9D">
        <w:fldChar w:fldCharType="begin" w:fldLock="1"/>
      </w:r>
      <w:r w:rsidRPr="00051F9D">
        <w:instrText xml:space="preserve"> DOCPROPERTY "DocumentDate" </w:instrText>
      </w:r>
      <w:r w:rsidRPr="00051F9D">
        <w:fldChar w:fldCharType="separate"/>
      </w:r>
      <w:r w:rsidR="008F4888" w:rsidRPr="00051F9D">
        <w:t>Tisdagen den 22 november 2011</w:t>
      </w:r>
      <w:r w:rsidRPr="00051F9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51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51F9D" w:rsidRDefault="00FD05F4">
            <w:pPr>
              <w:pStyle w:val="Plenum"/>
              <w:tabs>
                <w:tab w:val="clear" w:pos="1418"/>
              </w:tabs>
            </w:pPr>
            <w:r w:rsidRPr="00051F9D">
              <w:t>Kl.</w:t>
            </w:r>
          </w:p>
        </w:tc>
        <w:tc>
          <w:tcPr>
            <w:tcW w:w="851" w:type="dxa"/>
          </w:tcPr>
          <w:p w:rsidR="006E04A4" w:rsidRPr="00051F9D" w:rsidRDefault="00FD05F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51F9D">
              <w:t>13.00</w:t>
            </w:r>
          </w:p>
        </w:tc>
        <w:tc>
          <w:tcPr>
            <w:tcW w:w="397" w:type="dxa"/>
          </w:tcPr>
          <w:p w:rsidR="006E04A4" w:rsidRPr="00051F9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51F9D" w:rsidRDefault="00FD05F4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051F9D">
              <w:t>Interpellationssvar</w:t>
            </w:r>
            <w:r w:rsidRPr="00051F9D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051F9D" w:rsidRDefault="006E04A4">
      <w:pPr>
        <w:pStyle w:val="StreckLngt"/>
      </w:pPr>
      <w:r w:rsidRPr="00051F9D">
        <w:tab/>
      </w:r>
    </w:p>
    <w:p w:rsidR="000B6CBB" w:rsidRPr="00051F9D" w:rsidRDefault="000B6CBB" w:rsidP="003675A0">
      <w:pPr>
        <w:pStyle w:val="Blankrad"/>
      </w:pPr>
      <w:r w:rsidRPr="00051F9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B6CBB" w:rsidRPr="00051F9D" w:rsidTr="00AD11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B6CBB" w:rsidRPr="00051F9D" w:rsidRDefault="000B6CBB" w:rsidP="00AD1108">
            <w:pPr>
              <w:pStyle w:val="HuvudrubrikFlisteNr"/>
            </w:pPr>
          </w:p>
        </w:tc>
        <w:tc>
          <w:tcPr>
            <w:tcW w:w="6237" w:type="dxa"/>
          </w:tcPr>
          <w:p w:rsidR="000B6CBB" w:rsidRPr="00051F9D" w:rsidRDefault="000B6CBB" w:rsidP="00AD1108">
            <w:pPr>
              <w:pStyle w:val="HuvudrubrikEnsam"/>
            </w:pPr>
            <w:r w:rsidRPr="00051F9D">
              <w:t>Justering av protokoll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pStyle w:val="HuvudrubrikKolumn3"/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B6CBB" w:rsidRPr="00051F9D" w:rsidRDefault="000B6CBB" w:rsidP="00AD1108">
            <w:pPr>
              <w:pStyle w:val="FlistaNrText"/>
            </w:pPr>
          </w:p>
        </w:tc>
        <w:tc>
          <w:tcPr>
            <w:tcW w:w="6237" w:type="dxa"/>
          </w:tcPr>
          <w:p w:rsidR="000B6CBB" w:rsidRPr="00051F9D" w:rsidRDefault="000B6CBB" w:rsidP="00AD1108">
            <w:r w:rsidRPr="00051F9D">
              <w:t>Protokollet från sammanträdet tisdagen den 15 november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rPr>
                <w:spacing w:val="-4"/>
              </w:rPr>
            </w:pPr>
          </w:p>
        </w:tc>
      </w:tr>
    </w:tbl>
    <w:p w:rsidR="000B6CBB" w:rsidRPr="00051F9D" w:rsidRDefault="000B6CBB" w:rsidP="003675A0">
      <w:pPr>
        <w:pStyle w:val="Blankrad"/>
      </w:pPr>
      <w:r w:rsidRPr="00051F9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B6CBB" w:rsidRPr="00051F9D" w:rsidTr="00AD11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B6CBB" w:rsidRPr="00051F9D" w:rsidRDefault="000B6CBB" w:rsidP="00AD1108">
            <w:pPr>
              <w:pStyle w:val="HuvudrubrikFlisteNr"/>
            </w:pPr>
          </w:p>
        </w:tc>
        <w:tc>
          <w:tcPr>
            <w:tcW w:w="6237" w:type="dxa"/>
          </w:tcPr>
          <w:p w:rsidR="000B6CBB" w:rsidRPr="00051F9D" w:rsidRDefault="000B6CBB" w:rsidP="00AD1108">
            <w:pPr>
              <w:pStyle w:val="HuvudrubrikEnsam"/>
            </w:pPr>
            <w:r w:rsidRPr="00051F9D">
              <w:t>Meddelande om frågestund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pStyle w:val="HuvudrubrikKolumn3"/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Underrubrik"/>
            </w:pPr>
          </w:p>
        </w:tc>
        <w:tc>
          <w:tcPr>
            <w:tcW w:w="6237" w:type="dxa"/>
          </w:tcPr>
          <w:p w:rsidR="000B6CBB" w:rsidRPr="00051F9D" w:rsidRDefault="000B6CBB" w:rsidP="00AD1108">
            <w:pPr>
              <w:pStyle w:val="Underrubrik"/>
            </w:pPr>
            <w:r w:rsidRPr="00051F9D">
              <w:t>Torsdagen den 24 november kl 14.00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pStyle w:val="Underrubrik"/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FlistaNrText"/>
            </w:pPr>
          </w:p>
        </w:tc>
        <w:tc>
          <w:tcPr>
            <w:tcW w:w="6237" w:type="dxa"/>
          </w:tcPr>
          <w:p w:rsidR="000B6CBB" w:rsidRPr="00051F9D" w:rsidRDefault="00D93F1A" w:rsidP="00AD1108">
            <w:r w:rsidRPr="00051F9D">
              <w:t>Frågor besvaras av</w:t>
            </w:r>
            <w:r w:rsidR="000B6CBB" w:rsidRPr="00051F9D">
              <w:t>:</w:t>
            </w:r>
          </w:p>
          <w:p w:rsidR="000B6CBB" w:rsidRPr="00051F9D" w:rsidRDefault="000B6CBB" w:rsidP="00AD1108">
            <w:r w:rsidRPr="00051F9D">
              <w:t>Justitieminister Beatrice Ask (M)</w:t>
            </w:r>
          </w:p>
          <w:p w:rsidR="000B6CBB" w:rsidRPr="00051F9D" w:rsidRDefault="000B6CBB" w:rsidP="00AD1108">
            <w:r w:rsidRPr="00051F9D">
              <w:t>Utrikesminister Carl Bildt (M)</w:t>
            </w:r>
          </w:p>
          <w:p w:rsidR="000B6CBB" w:rsidRPr="00051F9D" w:rsidRDefault="000B6CBB" w:rsidP="00AD1108">
            <w:r w:rsidRPr="00051F9D">
              <w:t>Landsbygdsminister Eskil Erlandsson (C)</w:t>
            </w:r>
          </w:p>
          <w:p w:rsidR="000B6CBB" w:rsidRPr="00051F9D" w:rsidRDefault="000B6CBB" w:rsidP="00AD1108">
            <w:r w:rsidRPr="00051F9D">
              <w:t>Statsrådet Gunilla Carlsson (M)</w:t>
            </w:r>
          </w:p>
          <w:p w:rsidR="000B6CBB" w:rsidRPr="00051F9D" w:rsidRDefault="000B6CBB" w:rsidP="00AD1108">
            <w:r w:rsidRPr="00051F9D">
              <w:t>Statsrådet Tobias Billström (M)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rPr>
                <w:spacing w:val="-4"/>
              </w:rPr>
            </w:pPr>
          </w:p>
        </w:tc>
      </w:tr>
    </w:tbl>
    <w:p w:rsidR="000B6CBB" w:rsidRPr="00051F9D" w:rsidRDefault="000B6CBB" w:rsidP="003675A0">
      <w:pPr>
        <w:pStyle w:val="Blankrad"/>
      </w:pPr>
      <w:r w:rsidRPr="00051F9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B6CBB" w:rsidRPr="00051F9D" w:rsidTr="00AD11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B6CBB" w:rsidRPr="00051F9D" w:rsidRDefault="000B6CBB" w:rsidP="00AD1108">
            <w:pPr>
              <w:pStyle w:val="HuvudrubrikFlisteNr"/>
            </w:pPr>
          </w:p>
        </w:tc>
        <w:tc>
          <w:tcPr>
            <w:tcW w:w="6237" w:type="dxa"/>
          </w:tcPr>
          <w:p w:rsidR="000B6CBB" w:rsidRPr="00051F9D" w:rsidRDefault="00E6659C" w:rsidP="00AD1108">
            <w:pPr>
              <w:pStyle w:val="HuvudrubrikEnsam"/>
            </w:pPr>
            <w:bookmarkStart w:id="1" w:name="Start_EUdokumentFaktapromemoria"/>
            <w:bookmarkEnd w:id="1"/>
            <w:r w:rsidRPr="00051F9D">
              <w:t>Anmälan om inkommen faktapromemoria</w:t>
            </w:r>
            <w:r w:rsidR="000B6CBB" w:rsidRPr="00051F9D">
              <w:t xml:space="preserve"> om förslag från Europeiska kommissionen, m.m.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pStyle w:val="HuvudrubrikKolumn3"/>
            </w:pPr>
            <w:r w:rsidRPr="00051F9D">
              <w:t>Ansvarigt utskott</w:t>
            </w: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FlistaNrText"/>
            </w:pPr>
          </w:p>
        </w:tc>
        <w:tc>
          <w:tcPr>
            <w:tcW w:w="6237" w:type="dxa"/>
          </w:tcPr>
          <w:p w:rsidR="000B6CBB" w:rsidRPr="00051F9D" w:rsidRDefault="000B6CBB" w:rsidP="00AD1108">
            <w:r w:rsidRPr="00051F9D">
              <w:t>2011/12:FPM31 Industripolitik för stärkt konkurrenskraft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rPr>
                <w:spacing w:val="-4"/>
              </w:rPr>
            </w:pPr>
            <w:r w:rsidRPr="00051F9D">
              <w:rPr>
                <w:spacing w:val="-4"/>
              </w:rPr>
              <w:t xml:space="preserve">NU </w:t>
            </w:r>
          </w:p>
        </w:tc>
      </w:tr>
    </w:tbl>
    <w:p w:rsidR="000B6CBB" w:rsidRPr="00051F9D" w:rsidRDefault="000B6CBB" w:rsidP="003675A0">
      <w:pPr>
        <w:pStyle w:val="Blankrad"/>
      </w:pPr>
      <w:r w:rsidRPr="00051F9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B6CBB" w:rsidRPr="00051F9D" w:rsidTr="00AD11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B6CBB" w:rsidRPr="00051F9D" w:rsidRDefault="000B6CBB" w:rsidP="00AD1108">
            <w:pPr>
              <w:pStyle w:val="HuvudrubrikFlisteNr"/>
            </w:pPr>
          </w:p>
        </w:tc>
        <w:tc>
          <w:tcPr>
            <w:tcW w:w="6237" w:type="dxa"/>
          </w:tcPr>
          <w:p w:rsidR="000B6CBB" w:rsidRPr="00051F9D" w:rsidRDefault="000B6CBB" w:rsidP="00AD1108">
            <w:pPr>
              <w:pStyle w:val="Huvudrubrik"/>
            </w:pPr>
            <w:bookmarkStart w:id="2" w:name="Start_HänvisningTillUtskott"/>
            <w:bookmarkEnd w:id="2"/>
            <w:r w:rsidRPr="00051F9D">
              <w:t>Ärende för hänvisning till utskott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pStyle w:val="HuvudrubrikKolumn3"/>
            </w:pPr>
            <w:r w:rsidRPr="00051F9D">
              <w:t>Förslag</w:t>
            </w: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renderubrik"/>
            </w:pPr>
          </w:p>
        </w:tc>
        <w:tc>
          <w:tcPr>
            <w:tcW w:w="6237" w:type="dxa"/>
          </w:tcPr>
          <w:p w:rsidR="000B6CBB" w:rsidRPr="00051F9D" w:rsidRDefault="000B6CBB" w:rsidP="00AD1108">
            <w:pPr>
              <w:pStyle w:val="renderubrik"/>
            </w:pPr>
            <w:r w:rsidRPr="00051F9D">
              <w:t>EU-dokument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pStyle w:val="renderubrik"/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FlistaNrText"/>
            </w:pPr>
          </w:p>
        </w:tc>
        <w:tc>
          <w:tcPr>
            <w:tcW w:w="6237" w:type="dxa"/>
          </w:tcPr>
          <w:p w:rsidR="000B6CBB" w:rsidRPr="00051F9D" w:rsidRDefault="000B6CBB" w:rsidP="00AD1108">
            <w:r w:rsidRPr="00051F9D">
              <w:t>KOM(2011) 688 Förslag till Europaparlamentets och rådets förordning om säkerhet för prospekterings-, undersöknings- och produktionsverksamhet för olja</w:t>
            </w:r>
            <w:r w:rsidR="00D93F1A" w:rsidRPr="00051F9D">
              <w:t xml:space="preserve"> </w:t>
            </w:r>
            <w:r w:rsidRPr="00051F9D">
              <w:t>och gas till havs</w:t>
            </w:r>
          </w:p>
          <w:p w:rsidR="000B6CBB" w:rsidRPr="00051F9D" w:rsidRDefault="000B6CBB" w:rsidP="00AD1108">
            <w:r w:rsidRPr="00051F9D">
              <w:rPr>
                <w:i/>
              </w:rPr>
              <w:t>Åttaveckorsfristen för att avge ett motiverat yttrande går ut den 12 januari 2012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rPr>
                <w:spacing w:val="-4"/>
              </w:rPr>
            </w:pPr>
            <w:r w:rsidRPr="00051F9D">
              <w:rPr>
                <w:spacing w:val="-4"/>
              </w:rPr>
              <w:t xml:space="preserve">FöU </w:t>
            </w:r>
          </w:p>
        </w:tc>
      </w:tr>
    </w:tbl>
    <w:p w:rsidR="000B6CBB" w:rsidRPr="00051F9D" w:rsidRDefault="000B6CBB" w:rsidP="003675A0">
      <w:pPr>
        <w:pStyle w:val="Blankrad"/>
      </w:pPr>
      <w:r w:rsidRPr="00051F9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B6CBB" w:rsidRPr="00051F9D" w:rsidTr="00AD11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B6CBB" w:rsidRPr="00051F9D" w:rsidRDefault="000B6CBB" w:rsidP="00AD1108">
            <w:pPr>
              <w:pStyle w:val="HuvudrubrikFlisteNr"/>
            </w:pPr>
          </w:p>
        </w:tc>
        <w:tc>
          <w:tcPr>
            <w:tcW w:w="6237" w:type="dxa"/>
          </w:tcPr>
          <w:p w:rsidR="000B6CBB" w:rsidRPr="00051F9D" w:rsidRDefault="000B6CBB" w:rsidP="00AD1108">
            <w:pPr>
              <w:pStyle w:val="Huvudrubrik"/>
            </w:pPr>
            <w:bookmarkStart w:id="3" w:name="TypRubrik"/>
            <w:bookmarkStart w:id="4" w:name="Start_ÄrendenFörBordläggning"/>
            <w:bookmarkEnd w:id="3"/>
            <w:bookmarkEnd w:id="4"/>
            <w:r w:rsidRPr="00051F9D">
              <w:t>Ärenden för bordläggning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pStyle w:val="HuvudrubrikKolumn3"/>
            </w:pPr>
            <w:r w:rsidRPr="00051F9D">
              <w:t>Reservationer</w:t>
            </w: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0B6CBB" w:rsidRPr="00051F9D" w:rsidRDefault="000B6CBB" w:rsidP="00AD1108">
            <w:pPr>
              <w:pStyle w:val="renderubrik"/>
            </w:pPr>
            <w:r w:rsidRPr="00051F9D">
              <w:t>Civilutskottets betänkande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pStyle w:val="renderubrik"/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FlistaNrText"/>
            </w:pPr>
          </w:p>
        </w:tc>
        <w:tc>
          <w:tcPr>
            <w:tcW w:w="6237" w:type="dxa"/>
          </w:tcPr>
          <w:p w:rsidR="000B6CBB" w:rsidRPr="00051F9D" w:rsidRDefault="000B6CBB" w:rsidP="00AD1108">
            <w:r w:rsidRPr="00051F9D">
              <w:t>2011/12:CU4 Konsumentombudsmannens medverkan i vissa tvister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renderubrik"/>
            </w:pPr>
          </w:p>
        </w:tc>
        <w:tc>
          <w:tcPr>
            <w:tcW w:w="6237" w:type="dxa"/>
          </w:tcPr>
          <w:p w:rsidR="000B6CBB" w:rsidRPr="00051F9D" w:rsidRDefault="000B6CBB" w:rsidP="00AD1108">
            <w:pPr>
              <w:pStyle w:val="renderubrik"/>
            </w:pPr>
            <w:r w:rsidRPr="00051F9D">
              <w:t>Konstitutionsutskottets betänkande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pStyle w:val="renderubrik"/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FlistaNrText"/>
            </w:pPr>
          </w:p>
        </w:tc>
        <w:tc>
          <w:tcPr>
            <w:tcW w:w="6237" w:type="dxa"/>
          </w:tcPr>
          <w:p w:rsidR="000B6CBB" w:rsidRPr="00051F9D" w:rsidRDefault="000B6CBB" w:rsidP="00AD1108">
            <w:r w:rsidRPr="00051F9D">
              <w:t>2011/12:KU7 Användning av beteckningarna regionfullmäktige och regionstyrelse för Gotlands kommun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renderubrik"/>
            </w:pPr>
          </w:p>
        </w:tc>
        <w:tc>
          <w:tcPr>
            <w:tcW w:w="6237" w:type="dxa"/>
          </w:tcPr>
          <w:p w:rsidR="000B6CBB" w:rsidRPr="00051F9D" w:rsidRDefault="000B6CBB" w:rsidP="00AD1108">
            <w:pPr>
              <w:pStyle w:val="renderubrik"/>
            </w:pPr>
            <w:r w:rsidRPr="00051F9D">
              <w:t>Finansutskottets betänkanden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pStyle w:val="renderubrik"/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FlistaNrText"/>
            </w:pPr>
          </w:p>
        </w:tc>
        <w:tc>
          <w:tcPr>
            <w:tcW w:w="6237" w:type="dxa"/>
          </w:tcPr>
          <w:p w:rsidR="000B6CBB" w:rsidRPr="00051F9D" w:rsidRDefault="000B6CBB" w:rsidP="00AD1108">
            <w:r w:rsidRPr="00051F9D">
              <w:t>2011/12:FiU1 Utgiftsramar och beräkning av statsinkomsterna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rPr>
                <w:spacing w:val="-4"/>
              </w:rPr>
            </w:pPr>
            <w:r w:rsidRPr="00051F9D">
              <w:rPr>
                <w:spacing w:val="-4"/>
              </w:rPr>
              <w:t>12 res. (S,MP,SD,V)</w:t>
            </w: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FlistaNrText"/>
            </w:pPr>
          </w:p>
        </w:tc>
        <w:tc>
          <w:tcPr>
            <w:tcW w:w="6237" w:type="dxa"/>
          </w:tcPr>
          <w:p w:rsidR="000B6CBB" w:rsidRPr="00051F9D" w:rsidRDefault="000B6CBB" w:rsidP="00AD1108">
            <w:r w:rsidRPr="00051F9D">
              <w:t>2011/12:FiU11 Höständringsbudget för 2011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rPr>
                <w:spacing w:val="-4"/>
              </w:rPr>
            </w:pPr>
            <w:r w:rsidRPr="00051F9D">
              <w:rPr>
                <w:spacing w:val="-4"/>
              </w:rPr>
              <w:t>1 res. (SD)</w:t>
            </w: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FlistaNrText"/>
            </w:pPr>
          </w:p>
        </w:tc>
        <w:tc>
          <w:tcPr>
            <w:tcW w:w="6237" w:type="dxa"/>
          </w:tcPr>
          <w:p w:rsidR="000B6CBB" w:rsidRPr="00051F9D" w:rsidRDefault="000B6CBB" w:rsidP="00AD1108">
            <w:r w:rsidRPr="00051F9D">
              <w:t>2011/12:FiU16 Kvothöjning och stadgeändring i Internationella valutafonden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rPr>
                <w:spacing w:val="-4"/>
              </w:rPr>
            </w:pPr>
            <w:r w:rsidRPr="00051F9D">
              <w:rPr>
                <w:spacing w:val="-4"/>
              </w:rPr>
              <w:t>3 res. (SD,V)</w:t>
            </w: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renderubrik"/>
            </w:pPr>
          </w:p>
        </w:tc>
        <w:tc>
          <w:tcPr>
            <w:tcW w:w="6237" w:type="dxa"/>
          </w:tcPr>
          <w:p w:rsidR="000B6CBB" w:rsidRPr="00051F9D" w:rsidRDefault="00830971" w:rsidP="00AD1108">
            <w:pPr>
              <w:pStyle w:val="renderubrik"/>
            </w:pPr>
            <w:r w:rsidRPr="00051F9D">
              <w:t>Justitieutskottets betänkande och utlåtanden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pStyle w:val="renderubrik"/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FlistaNrText"/>
            </w:pPr>
          </w:p>
        </w:tc>
        <w:tc>
          <w:tcPr>
            <w:tcW w:w="6237" w:type="dxa"/>
          </w:tcPr>
          <w:p w:rsidR="000B6CBB" w:rsidRPr="00051F9D" w:rsidRDefault="000B6CBB" w:rsidP="00AD1108">
            <w:r w:rsidRPr="00051F9D">
              <w:t>2011/12:JuU3 Liechtensteins associering till Schengenregelverket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FlistaNrText"/>
            </w:pPr>
          </w:p>
        </w:tc>
        <w:tc>
          <w:tcPr>
            <w:tcW w:w="6237" w:type="dxa"/>
          </w:tcPr>
          <w:p w:rsidR="000B6CBB" w:rsidRPr="00051F9D" w:rsidRDefault="000B6CBB" w:rsidP="00AD1108">
            <w:r w:rsidRPr="00051F9D">
              <w:t>2011/12:JuU4 Lagring av trafikuppgifter för brottsbekämpande ändamål –</w:t>
            </w:r>
            <w:r w:rsidR="00D93F1A" w:rsidRPr="00051F9D">
              <w:t xml:space="preserve"> </w:t>
            </w:r>
            <w:r w:rsidRPr="00051F9D">
              <w:t>Kommissionens utvärderingsrapport om direktiv 2006/24/EG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rPr>
                <w:spacing w:val="-4"/>
              </w:rPr>
            </w:pPr>
            <w:r w:rsidRPr="00051F9D">
              <w:rPr>
                <w:spacing w:val="-4"/>
              </w:rPr>
              <w:t>2 res. (MP,SD,V)</w:t>
            </w: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FlistaNrText"/>
            </w:pPr>
          </w:p>
        </w:tc>
        <w:tc>
          <w:tcPr>
            <w:tcW w:w="6237" w:type="dxa"/>
          </w:tcPr>
          <w:p w:rsidR="000B6CBB" w:rsidRPr="00051F9D" w:rsidRDefault="000B6CBB" w:rsidP="00AD1108">
            <w:r w:rsidRPr="00051F9D">
              <w:t>2011/12:JuU6 Ett EU-system för att spåra finansiering av terrorism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rPr>
                <w:spacing w:val="-4"/>
              </w:rPr>
            </w:pPr>
            <w:r w:rsidRPr="00051F9D">
              <w:rPr>
                <w:spacing w:val="-4"/>
              </w:rPr>
              <w:t>2 res. (S,MP,SD,V)</w:t>
            </w:r>
          </w:p>
        </w:tc>
      </w:tr>
    </w:tbl>
    <w:p w:rsidR="000B6CBB" w:rsidRPr="00051F9D" w:rsidRDefault="000B6CBB" w:rsidP="003675A0">
      <w:pPr>
        <w:pStyle w:val="Blankrad"/>
      </w:pPr>
      <w:r w:rsidRPr="00051F9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B6CBB" w:rsidRPr="00051F9D" w:rsidTr="00AD11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B6CBB" w:rsidRPr="00051F9D" w:rsidRDefault="000B6CBB" w:rsidP="00AD1108">
            <w:pPr>
              <w:pStyle w:val="HuvudrubrikFlisteNr"/>
            </w:pPr>
          </w:p>
        </w:tc>
        <w:tc>
          <w:tcPr>
            <w:tcW w:w="6237" w:type="dxa"/>
          </w:tcPr>
          <w:p w:rsidR="000B6CBB" w:rsidRPr="00051F9D" w:rsidRDefault="000B6CBB" w:rsidP="00AD1108">
            <w:pPr>
              <w:pStyle w:val="HuvudrubrikEnsam"/>
            </w:pPr>
            <w:bookmarkStart w:id="6" w:name="Start_FördröjdaInterpellationer"/>
            <w:bookmarkEnd w:id="6"/>
            <w:r w:rsidRPr="00051F9D">
              <w:t>Anmälan om fördröjda svar på interpellationer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pStyle w:val="HuvudrubrikKolumn3"/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FlistaNrText"/>
            </w:pPr>
          </w:p>
        </w:tc>
        <w:tc>
          <w:tcPr>
            <w:tcW w:w="6237" w:type="dxa"/>
          </w:tcPr>
          <w:p w:rsidR="000B6CBB" w:rsidRPr="00051F9D" w:rsidRDefault="000B6CBB" w:rsidP="00AD1108">
            <w:r w:rsidRPr="00051F9D">
              <w:t>2011/12:97 av Jan Lindholm (MP)</w:t>
            </w:r>
          </w:p>
          <w:p w:rsidR="000B6CBB" w:rsidRPr="00051F9D" w:rsidRDefault="000B6CBB" w:rsidP="00AD1108">
            <w:r w:rsidRPr="00051F9D">
              <w:t>Brist i tillgänglighet som grund för diskriminering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FlistaNrText"/>
            </w:pPr>
          </w:p>
        </w:tc>
        <w:tc>
          <w:tcPr>
            <w:tcW w:w="6237" w:type="dxa"/>
          </w:tcPr>
          <w:p w:rsidR="000B6CBB" w:rsidRPr="00051F9D" w:rsidRDefault="000B6CBB" w:rsidP="00AD1108">
            <w:r w:rsidRPr="00051F9D">
              <w:t>2011/12:107 av Patrik Björck (S)</w:t>
            </w:r>
          </w:p>
          <w:p w:rsidR="000B6CBB" w:rsidRPr="00051F9D" w:rsidRDefault="000B6CBB" w:rsidP="00AD1108">
            <w:r w:rsidRPr="00051F9D">
              <w:t>Arbetslöshetsförsäkringen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FlistaNrText"/>
            </w:pPr>
          </w:p>
        </w:tc>
        <w:tc>
          <w:tcPr>
            <w:tcW w:w="6237" w:type="dxa"/>
          </w:tcPr>
          <w:p w:rsidR="000B6CBB" w:rsidRPr="00051F9D" w:rsidRDefault="000B6CBB" w:rsidP="00AD1108">
            <w:r w:rsidRPr="00051F9D">
              <w:t>2011/12:108 av Johan Andersson (S)</w:t>
            </w:r>
          </w:p>
          <w:p w:rsidR="000B6CBB" w:rsidRPr="00051F9D" w:rsidRDefault="000B6CBB" w:rsidP="00AD1108">
            <w:r w:rsidRPr="00051F9D">
              <w:t>Lex Laval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rPr>
                <w:spacing w:val="-4"/>
              </w:rPr>
            </w:pPr>
          </w:p>
        </w:tc>
      </w:tr>
    </w:tbl>
    <w:p w:rsidR="000B6CBB" w:rsidRPr="00051F9D" w:rsidRDefault="000B6CBB" w:rsidP="003675A0">
      <w:pPr>
        <w:pStyle w:val="Blankrad"/>
      </w:pPr>
      <w:r w:rsidRPr="00051F9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B6CBB" w:rsidRPr="00051F9D" w:rsidTr="00AD11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B6CBB" w:rsidRPr="00051F9D" w:rsidRDefault="000B6CBB" w:rsidP="00AD1108">
            <w:pPr>
              <w:pStyle w:val="HuvudrubrikFlisteNr"/>
            </w:pPr>
          </w:p>
        </w:tc>
        <w:tc>
          <w:tcPr>
            <w:tcW w:w="6237" w:type="dxa"/>
          </w:tcPr>
          <w:p w:rsidR="000B6CBB" w:rsidRPr="00051F9D" w:rsidRDefault="000B6CBB" w:rsidP="00AD1108">
            <w:pPr>
              <w:pStyle w:val="HuvudrubrikEnsam"/>
            </w:pPr>
            <w:bookmarkStart w:id="7" w:name="Start_Interpellationer"/>
            <w:bookmarkEnd w:id="7"/>
            <w:r w:rsidRPr="00051F9D">
              <w:t>Svar på interpellationer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pStyle w:val="HuvudrubrikKolumn3"/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Underrubrik"/>
            </w:pPr>
          </w:p>
        </w:tc>
        <w:tc>
          <w:tcPr>
            <w:tcW w:w="6237" w:type="dxa"/>
          </w:tcPr>
          <w:p w:rsidR="000B6CBB" w:rsidRPr="00051F9D" w:rsidRDefault="000B6CBB" w:rsidP="00AD1108">
            <w:pPr>
              <w:pStyle w:val="Underrubrik"/>
            </w:pPr>
            <w:bookmarkStart w:id="8" w:name="TypUnderrubrik"/>
            <w:bookmarkEnd w:id="8"/>
            <w:r w:rsidRPr="00051F9D">
              <w:t>Interpellationer upptagna under samma punkt besvaras i ett sammanhang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pStyle w:val="Underrubrik"/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Besvaradav"/>
            </w:pPr>
          </w:p>
        </w:tc>
        <w:tc>
          <w:tcPr>
            <w:tcW w:w="6237" w:type="dxa"/>
          </w:tcPr>
          <w:p w:rsidR="000B6CBB" w:rsidRPr="00051F9D" w:rsidRDefault="000B6CBB" w:rsidP="00AD1108">
            <w:pPr>
              <w:pStyle w:val="Besvaradav"/>
            </w:pPr>
            <w:r w:rsidRPr="00051F9D">
              <w:t>Utbildningsminister Jan Björklund (FP)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pStyle w:val="Besvaradav"/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FlistaNrText"/>
            </w:pPr>
          </w:p>
        </w:tc>
        <w:tc>
          <w:tcPr>
            <w:tcW w:w="6237" w:type="dxa"/>
          </w:tcPr>
          <w:p w:rsidR="000B6CBB" w:rsidRPr="00051F9D" w:rsidRDefault="000B6CBB" w:rsidP="00AD1108">
            <w:r w:rsidRPr="00051F9D">
              <w:t>2011/12:104 av Mikael Damberg (S)</w:t>
            </w:r>
          </w:p>
          <w:p w:rsidR="000B6CBB" w:rsidRPr="00051F9D" w:rsidRDefault="000B6CBB" w:rsidP="00AD1108">
            <w:r w:rsidRPr="00051F9D">
              <w:t>Nya betyg utan bedömningsstöd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FlistaNrText"/>
            </w:pPr>
          </w:p>
        </w:tc>
        <w:tc>
          <w:tcPr>
            <w:tcW w:w="6237" w:type="dxa"/>
          </w:tcPr>
          <w:p w:rsidR="000B6CBB" w:rsidRPr="00051F9D" w:rsidRDefault="000B6CBB" w:rsidP="00AD1108">
            <w:r w:rsidRPr="00051F9D">
              <w:t>2011/12:116 av Ylva Johansson (S)</w:t>
            </w:r>
          </w:p>
          <w:p w:rsidR="000B6CBB" w:rsidRPr="00051F9D" w:rsidRDefault="000B6CBB" w:rsidP="00AD1108">
            <w:r w:rsidRPr="00051F9D">
              <w:t>Nationellt godkända idrottsutbildningar i gymnasieskolan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Besvaradav"/>
            </w:pPr>
          </w:p>
        </w:tc>
        <w:tc>
          <w:tcPr>
            <w:tcW w:w="6237" w:type="dxa"/>
          </w:tcPr>
          <w:p w:rsidR="000B6CBB" w:rsidRPr="00051F9D" w:rsidRDefault="000B6CBB" w:rsidP="00AD1108">
            <w:pPr>
              <w:pStyle w:val="Besvaradav"/>
            </w:pPr>
            <w:r w:rsidRPr="00051F9D">
              <w:t>Utrikesminister Carl Bildt (M)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pStyle w:val="Besvaradav"/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FlistaNrText"/>
            </w:pPr>
          </w:p>
        </w:tc>
        <w:tc>
          <w:tcPr>
            <w:tcW w:w="6237" w:type="dxa"/>
          </w:tcPr>
          <w:p w:rsidR="000B6CBB" w:rsidRPr="00051F9D" w:rsidRDefault="000B6CBB" w:rsidP="00AD1108">
            <w:r w:rsidRPr="00051F9D">
              <w:t>2011/12:100 av Amineh Kakabaveh (V)</w:t>
            </w:r>
          </w:p>
          <w:p w:rsidR="000B6CBB" w:rsidRPr="00051F9D" w:rsidRDefault="000B6CBB" w:rsidP="00AD1108">
            <w:r w:rsidRPr="00051F9D">
              <w:t>Turkiets förtryck och krig mot kurderna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/>
        </w:tc>
        <w:tc>
          <w:tcPr>
            <w:tcW w:w="6237" w:type="dxa"/>
          </w:tcPr>
          <w:p w:rsidR="000B6CBB" w:rsidRPr="00051F9D" w:rsidRDefault="000B6CBB" w:rsidP="00AD1108">
            <w:r w:rsidRPr="00051F9D">
              <w:t>2011/12:112 av Jacob Johnson (V)</w:t>
            </w:r>
          </w:p>
          <w:p w:rsidR="000B6CBB" w:rsidRPr="00051F9D" w:rsidRDefault="000B6CBB" w:rsidP="00AD1108">
            <w:r w:rsidRPr="00051F9D">
              <w:t>Yttrandefrihet, mänskliga rättigheter och det kurdiska folket i Turkiet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Besvaradav"/>
            </w:pPr>
          </w:p>
        </w:tc>
        <w:tc>
          <w:tcPr>
            <w:tcW w:w="6237" w:type="dxa"/>
          </w:tcPr>
          <w:p w:rsidR="000B6CBB" w:rsidRPr="00051F9D" w:rsidRDefault="000B6CBB" w:rsidP="00AD1108">
            <w:pPr>
              <w:pStyle w:val="Besvaradav"/>
            </w:pPr>
            <w:r w:rsidRPr="00051F9D">
              <w:t>Justitieminister Beatrice Ask (M)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pStyle w:val="Besvaradav"/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FlistaNrText"/>
            </w:pPr>
          </w:p>
        </w:tc>
        <w:tc>
          <w:tcPr>
            <w:tcW w:w="6237" w:type="dxa"/>
          </w:tcPr>
          <w:p w:rsidR="000B6CBB" w:rsidRPr="00051F9D" w:rsidRDefault="000B6CBB" w:rsidP="00AD1108">
            <w:r w:rsidRPr="00051F9D">
              <w:t>2011/12:109 av Christer Adelsbo (S)</w:t>
            </w:r>
          </w:p>
          <w:p w:rsidR="000B6CBB" w:rsidRPr="00051F9D" w:rsidRDefault="000B6CBB" w:rsidP="00AD1108">
            <w:r w:rsidRPr="00051F9D">
              <w:t>Polisens möjlighet att ta ut ersättning för ordningshållande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/>
        </w:tc>
        <w:tc>
          <w:tcPr>
            <w:tcW w:w="6237" w:type="dxa"/>
          </w:tcPr>
          <w:p w:rsidR="000B6CBB" w:rsidRPr="00051F9D" w:rsidRDefault="000B6CBB" w:rsidP="00AD1108">
            <w:r w:rsidRPr="00051F9D">
              <w:t>2011/12:124 av Lena Olsson (V)</w:t>
            </w:r>
          </w:p>
          <w:p w:rsidR="000B6CBB" w:rsidRPr="00051F9D" w:rsidRDefault="000B6CBB" w:rsidP="00AD1108">
            <w:r w:rsidRPr="00051F9D">
              <w:t>Polisens möjligheter att ta betalt för bevakning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Besvaradav"/>
            </w:pPr>
          </w:p>
        </w:tc>
        <w:tc>
          <w:tcPr>
            <w:tcW w:w="6237" w:type="dxa"/>
          </w:tcPr>
          <w:p w:rsidR="000B6CBB" w:rsidRPr="00051F9D" w:rsidRDefault="000B6CBB" w:rsidP="00AD1108">
            <w:pPr>
              <w:pStyle w:val="Besvaradav"/>
            </w:pPr>
            <w:r w:rsidRPr="00051F9D">
              <w:t>Landsbygdsminister Eskil Erlandsson (C)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pStyle w:val="Besvaradav"/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FlistaNrText"/>
            </w:pPr>
          </w:p>
        </w:tc>
        <w:tc>
          <w:tcPr>
            <w:tcW w:w="6237" w:type="dxa"/>
          </w:tcPr>
          <w:p w:rsidR="000B6CBB" w:rsidRPr="00051F9D" w:rsidRDefault="000B6CBB" w:rsidP="00AD1108">
            <w:r w:rsidRPr="00051F9D">
              <w:t>2011/12:101 av Ingela Nylund Watz (S)</w:t>
            </w:r>
          </w:p>
          <w:p w:rsidR="000B6CBB" w:rsidRPr="00051F9D" w:rsidRDefault="000B6CBB" w:rsidP="00AD1108">
            <w:r w:rsidRPr="00051F9D">
              <w:t>Hästforskningens framtid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Besvaradav"/>
            </w:pPr>
          </w:p>
        </w:tc>
        <w:tc>
          <w:tcPr>
            <w:tcW w:w="6237" w:type="dxa"/>
          </w:tcPr>
          <w:p w:rsidR="000B6CBB" w:rsidRPr="00051F9D" w:rsidRDefault="000B6CBB" w:rsidP="00AD1108">
            <w:pPr>
              <w:pStyle w:val="Besvaradav"/>
            </w:pPr>
            <w:r w:rsidRPr="00051F9D">
              <w:t>Socialminister Göran Hägglund (KD)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pStyle w:val="Besvaradav"/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FlistaNrText"/>
            </w:pPr>
          </w:p>
        </w:tc>
        <w:tc>
          <w:tcPr>
            <w:tcW w:w="6237" w:type="dxa"/>
          </w:tcPr>
          <w:p w:rsidR="000B6CBB" w:rsidRPr="00051F9D" w:rsidRDefault="000B6CBB" w:rsidP="00AD1108">
            <w:r w:rsidRPr="00051F9D">
              <w:t>2011/12:92 av Peter Persson (S)</w:t>
            </w:r>
          </w:p>
          <w:p w:rsidR="000B6CBB" w:rsidRPr="00051F9D" w:rsidRDefault="000B6CBB" w:rsidP="00AD1108">
            <w:r w:rsidRPr="00051F9D">
              <w:t>Vårdnadsbidragets inlåsningseffekter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Besvaradav"/>
            </w:pPr>
          </w:p>
        </w:tc>
        <w:tc>
          <w:tcPr>
            <w:tcW w:w="6237" w:type="dxa"/>
          </w:tcPr>
          <w:p w:rsidR="000B6CBB" w:rsidRPr="00051F9D" w:rsidRDefault="000B6CBB" w:rsidP="00AD1108">
            <w:pPr>
              <w:pStyle w:val="Besvaradav"/>
            </w:pPr>
            <w:r w:rsidRPr="00051F9D">
              <w:t>Finansminister Anders Borg (M)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pStyle w:val="Besvaradav"/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FlistaNrText"/>
            </w:pPr>
          </w:p>
        </w:tc>
        <w:tc>
          <w:tcPr>
            <w:tcW w:w="6237" w:type="dxa"/>
          </w:tcPr>
          <w:p w:rsidR="000B6CBB" w:rsidRPr="00051F9D" w:rsidRDefault="000B6CBB" w:rsidP="00AD1108">
            <w:r w:rsidRPr="00051F9D">
              <w:t>2011/12:48 av Mats Pertoft (MP)</w:t>
            </w:r>
          </w:p>
          <w:p w:rsidR="000B6CBB" w:rsidRPr="00051F9D" w:rsidRDefault="000B6CBB" w:rsidP="00AD1108">
            <w:r w:rsidRPr="00051F9D">
              <w:t>En hållbar lösning av dubbelbeskattningen av appföretag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FlistaNrText"/>
            </w:pPr>
          </w:p>
        </w:tc>
        <w:tc>
          <w:tcPr>
            <w:tcW w:w="6237" w:type="dxa"/>
          </w:tcPr>
          <w:p w:rsidR="000B6CBB" w:rsidRPr="00051F9D" w:rsidRDefault="000B6CBB" w:rsidP="00AD1108">
            <w:r w:rsidRPr="00051F9D">
              <w:t>2011/12:50 av Monica Green (S)</w:t>
            </w:r>
          </w:p>
          <w:p w:rsidR="000B6CBB" w:rsidRPr="00051F9D" w:rsidRDefault="000B6CBB" w:rsidP="00AD1108">
            <w:r w:rsidRPr="00051F9D">
              <w:t>Den uteblivna arbetslinjen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/>
        </w:tc>
        <w:tc>
          <w:tcPr>
            <w:tcW w:w="6237" w:type="dxa"/>
          </w:tcPr>
          <w:p w:rsidR="000B6CBB" w:rsidRPr="00051F9D" w:rsidRDefault="000B6CBB" w:rsidP="00AD1108">
            <w:r w:rsidRPr="00051F9D">
              <w:t>2011/12:61 av Peter Persson (S)</w:t>
            </w:r>
          </w:p>
          <w:p w:rsidR="000B6CBB" w:rsidRPr="00051F9D" w:rsidRDefault="000B6CBB" w:rsidP="00AD1108">
            <w:r w:rsidRPr="00051F9D">
              <w:t>Den ekonomiska politiken och arbetslösheten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FlistaNrText"/>
            </w:pPr>
          </w:p>
        </w:tc>
        <w:tc>
          <w:tcPr>
            <w:tcW w:w="6237" w:type="dxa"/>
          </w:tcPr>
          <w:p w:rsidR="000B6CBB" w:rsidRPr="00051F9D" w:rsidRDefault="000B6CBB" w:rsidP="00AD1108">
            <w:r w:rsidRPr="00051F9D">
              <w:t>2011/12:63 av Fredrik Olovsson (S)</w:t>
            </w:r>
          </w:p>
          <w:p w:rsidR="000B6CBB" w:rsidRPr="00051F9D" w:rsidRDefault="000B6CBB" w:rsidP="00AD1108">
            <w:r w:rsidRPr="00051F9D">
              <w:t>Den finansiella sektorns bidrag till offentliga finanser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FlistaNrText"/>
            </w:pPr>
          </w:p>
        </w:tc>
        <w:tc>
          <w:tcPr>
            <w:tcW w:w="6237" w:type="dxa"/>
          </w:tcPr>
          <w:p w:rsidR="000B6CBB" w:rsidRPr="00051F9D" w:rsidRDefault="000B6CBB" w:rsidP="00AD1108">
            <w:r w:rsidRPr="00051F9D">
              <w:t>2011/12:75 av Matilda Ernkrans (S)</w:t>
            </w:r>
          </w:p>
          <w:p w:rsidR="000B6CBB" w:rsidRPr="00051F9D" w:rsidRDefault="000B6CBB" w:rsidP="00AD1108">
            <w:r w:rsidRPr="00051F9D">
              <w:t>Förslag om registreringsskatt och miljöbilsbonus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Besvaradav"/>
            </w:pPr>
          </w:p>
        </w:tc>
        <w:tc>
          <w:tcPr>
            <w:tcW w:w="6237" w:type="dxa"/>
          </w:tcPr>
          <w:p w:rsidR="000B6CBB" w:rsidRPr="00051F9D" w:rsidRDefault="000B6CBB" w:rsidP="00AD1108">
            <w:pPr>
              <w:pStyle w:val="Besvaradav"/>
            </w:pPr>
            <w:r w:rsidRPr="00051F9D">
              <w:t>Statsrådet Peter Norman (M)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pStyle w:val="Besvaradav"/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FlistaNrText"/>
            </w:pPr>
          </w:p>
        </w:tc>
        <w:tc>
          <w:tcPr>
            <w:tcW w:w="6237" w:type="dxa"/>
          </w:tcPr>
          <w:p w:rsidR="000B6CBB" w:rsidRPr="00051F9D" w:rsidRDefault="000B6CBB" w:rsidP="00AD1108">
            <w:r w:rsidRPr="00051F9D">
              <w:t>2011/12:79 av Jens Holm (V)</w:t>
            </w:r>
          </w:p>
          <w:p w:rsidR="000B6CBB" w:rsidRPr="00051F9D" w:rsidRDefault="000B6CBB" w:rsidP="00AD1108">
            <w:r w:rsidRPr="00051F9D">
              <w:t>AP-fondernas placeringar i oljebolag</w:t>
            </w:r>
            <w:r w:rsidR="00D93F1A" w:rsidRPr="00051F9D">
              <w:br/>
              <w:t>Ulla Andersson (V) tar svaret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FlistaNrText"/>
            </w:pPr>
          </w:p>
        </w:tc>
        <w:tc>
          <w:tcPr>
            <w:tcW w:w="6237" w:type="dxa"/>
          </w:tcPr>
          <w:p w:rsidR="000B6CBB" w:rsidRPr="00051F9D" w:rsidRDefault="000B6CBB" w:rsidP="00AD1108">
            <w:r w:rsidRPr="00051F9D">
              <w:t>2011/12:89 av Peter Persson (S)</w:t>
            </w:r>
          </w:p>
          <w:p w:rsidR="000B6CBB" w:rsidRPr="00051F9D" w:rsidRDefault="000B6CBB" w:rsidP="00AD1108">
            <w:r w:rsidRPr="00051F9D">
              <w:t>Ägarstyrning i Nordea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rPr>
                <w:spacing w:val="-4"/>
              </w:rPr>
            </w:pPr>
          </w:p>
        </w:tc>
      </w:tr>
      <w:tr w:rsidR="000B6CBB" w:rsidRPr="00051F9D" w:rsidTr="00AD1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BB" w:rsidRPr="00051F9D" w:rsidRDefault="000B6CBB" w:rsidP="00AD1108">
            <w:pPr>
              <w:pStyle w:val="FlistaNrText"/>
            </w:pPr>
          </w:p>
        </w:tc>
        <w:tc>
          <w:tcPr>
            <w:tcW w:w="6237" w:type="dxa"/>
          </w:tcPr>
          <w:p w:rsidR="000B6CBB" w:rsidRPr="00051F9D" w:rsidRDefault="000B6CBB" w:rsidP="00AD1108">
            <w:r w:rsidRPr="00051F9D">
              <w:t>2011/12:95 av Ulla Andersson (V)</w:t>
            </w:r>
          </w:p>
          <w:p w:rsidR="000B6CBB" w:rsidRPr="00051F9D" w:rsidRDefault="000B6CBB" w:rsidP="00AD1108">
            <w:r w:rsidRPr="00051F9D">
              <w:t>Storleken på bankernas investmentbankverksamhet</w:t>
            </w:r>
          </w:p>
        </w:tc>
        <w:tc>
          <w:tcPr>
            <w:tcW w:w="2481" w:type="dxa"/>
          </w:tcPr>
          <w:p w:rsidR="000B6CBB" w:rsidRPr="00051F9D" w:rsidRDefault="000B6CBB" w:rsidP="00AD1108">
            <w:pPr>
              <w:rPr>
                <w:spacing w:val="-4"/>
              </w:rPr>
            </w:pPr>
          </w:p>
        </w:tc>
      </w:tr>
    </w:tbl>
    <w:p w:rsidR="000B6CBB" w:rsidRPr="00051F9D" w:rsidRDefault="000B6CBB" w:rsidP="003675A0">
      <w:pPr>
        <w:pStyle w:val="Blankrad"/>
      </w:pPr>
      <w:r w:rsidRPr="00051F9D">
        <w:t>     </w:t>
      </w:r>
    </w:p>
    <w:p w:rsidR="00CF242C" w:rsidRPr="00051F9D" w:rsidRDefault="000B6CBB" w:rsidP="003675A0">
      <w:pPr>
        <w:pStyle w:val="Blankrad"/>
      </w:pPr>
      <w:bookmarkStart w:id="9" w:name="Start"/>
      <w:bookmarkEnd w:id="9"/>
      <w:r w:rsidRPr="00051F9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51F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51F9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51F9D" w:rsidRDefault="006E04A4" w:rsidP="00D016E9">
            <w:pPr>
              <w:pStyle w:val="StreckMitten"/>
            </w:pPr>
            <w:r w:rsidRPr="00051F9D">
              <w:tab/>
            </w:r>
            <w:r w:rsidRPr="00051F9D">
              <w:tab/>
            </w:r>
          </w:p>
        </w:tc>
      </w:tr>
    </w:tbl>
    <w:p w:rsidR="006E04A4" w:rsidRPr="00051F9D" w:rsidRDefault="006E04A4" w:rsidP="003675A0">
      <w:pPr>
        <w:pStyle w:val="Blankrad"/>
      </w:pPr>
    </w:p>
    <w:sectPr w:rsidR="006E04A4" w:rsidRPr="00051F9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22E0" w:rsidRPr="00051F9D" w:rsidRDefault="007522E0">
      <w:r w:rsidRPr="00051F9D">
        <w:separator/>
      </w:r>
    </w:p>
  </w:endnote>
  <w:endnote w:type="continuationSeparator" w:id="0">
    <w:p w:rsidR="007522E0" w:rsidRPr="00051F9D" w:rsidRDefault="007522E0">
      <w:r w:rsidRPr="00051F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4888" w:rsidRPr="00051F9D" w:rsidRDefault="008F4888">
    <w:pPr>
      <w:pStyle w:val="Sidhuvud"/>
      <w:jc w:val="center"/>
    </w:pPr>
    <w:r w:rsidRPr="00051F9D">
      <w:fldChar w:fldCharType="begin" w:fldLock="1"/>
    </w:r>
    <w:r w:rsidRPr="00051F9D">
      <w:instrText xml:space="preserve"> PAGE </w:instrText>
    </w:r>
    <w:r w:rsidRPr="00051F9D">
      <w:fldChar w:fldCharType="separate"/>
    </w:r>
    <w:r w:rsidRPr="00051F9D">
      <w:t>2</w:t>
    </w:r>
    <w:r w:rsidRPr="00051F9D">
      <w:fldChar w:fldCharType="end"/>
    </w:r>
    <w:r w:rsidRPr="00051F9D">
      <w:t xml:space="preserve"> (</w:t>
    </w:r>
    <w:r w:rsidRPr="00051F9D">
      <w:fldChar w:fldCharType="begin" w:fldLock="1"/>
    </w:r>
    <w:r w:rsidRPr="00051F9D">
      <w:instrText xml:space="preserve"> NUMPAGES </w:instrText>
    </w:r>
    <w:r w:rsidRPr="00051F9D">
      <w:fldChar w:fldCharType="separate"/>
    </w:r>
    <w:r w:rsidRPr="00051F9D">
      <w:t>3</w:t>
    </w:r>
    <w:r w:rsidRPr="00051F9D">
      <w:fldChar w:fldCharType="end"/>
    </w:r>
    <w:r w:rsidRPr="00051F9D">
      <w:t>)</w:t>
    </w:r>
  </w:p>
  <w:p w:rsidR="008F4888" w:rsidRPr="00051F9D" w:rsidRDefault="008F488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4888" w:rsidRPr="00051F9D" w:rsidRDefault="008F4888">
    <w:pPr>
      <w:pStyle w:val="Sidhuvud"/>
      <w:jc w:val="center"/>
    </w:pPr>
    <w:r w:rsidRPr="00051F9D">
      <w:fldChar w:fldCharType="begin" w:fldLock="1"/>
    </w:r>
    <w:r w:rsidRPr="00051F9D">
      <w:instrText xml:space="preserve"> PAGE </w:instrText>
    </w:r>
    <w:r w:rsidRPr="00051F9D">
      <w:fldChar w:fldCharType="separate"/>
    </w:r>
    <w:r w:rsidRPr="00051F9D">
      <w:t>1</w:t>
    </w:r>
    <w:r w:rsidRPr="00051F9D">
      <w:fldChar w:fldCharType="end"/>
    </w:r>
    <w:r w:rsidRPr="00051F9D">
      <w:t xml:space="preserve"> (</w:t>
    </w:r>
    <w:r w:rsidRPr="00051F9D">
      <w:fldChar w:fldCharType="begin" w:fldLock="1"/>
    </w:r>
    <w:r w:rsidRPr="00051F9D">
      <w:instrText xml:space="preserve"> NUMPAGES </w:instrText>
    </w:r>
    <w:r w:rsidRPr="00051F9D">
      <w:fldChar w:fldCharType="separate"/>
    </w:r>
    <w:r w:rsidRPr="00051F9D">
      <w:t>3</w:t>
    </w:r>
    <w:r w:rsidRPr="00051F9D">
      <w:fldChar w:fldCharType="end"/>
    </w:r>
    <w:r w:rsidRPr="00051F9D">
      <w:t>)</w:t>
    </w:r>
  </w:p>
  <w:p w:rsidR="008F4888" w:rsidRPr="00051F9D" w:rsidRDefault="008F48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22E0" w:rsidRPr="00051F9D" w:rsidRDefault="007522E0">
      <w:r w:rsidRPr="00051F9D">
        <w:separator/>
      </w:r>
    </w:p>
  </w:footnote>
  <w:footnote w:type="continuationSeparator" w:id="0">
    <w:p w:rsidR="007522E0" w:rsidRPr="00051F9D" w:rsidRDefault="007522E0">
      <w:r w:rsidRPr="00051F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4888" w:rsidRPr="00051F9D" w:rsidRDefault="008F4888">
    <w:pPr>
      <w:pStyle w:val="Sidhuvud"/>
      <w:tabs>
        <w:tab w:val="clear" w:pos="4536"/>
      </w:tabs>
    </w:pPr>
    <w:r w:rsidRPr="00051F9D">
      <w:fldChar w:fldCharType="begin" w:fldLock="1"/>
    </w:r>
    <w:r w:rsidRPr="00051F9D">
      <w:instrText xml:space="preserve"> DOCPROPERTY "DocumentDate" </w:instrText>
    </w:r>
    <w:r w:rsidRPr="00051F9D">
      <w:fldChar w:fldCharType="separate"/>
    </w:r>
    <w:r w:rsidRPr="00051F9D">
      <w:t>Tisdagen den 22 november 2011</w:t>
    </w:r>
    <w:r w:rsidRPr="00051F9D">
      <w:fldChar w:fldCharType="end"/>
    </w:r>
    <w:r w:rsidRPr="00051F9D">
      <w:tab/>
    </w:r>
  </w:p>
  <w:p w:rsidR="008F4888" w:rsidRPr="00051F9D" w:rsidRDefault="008F488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51F9D">
      <w:rPr>
        <w:sz w:val="12"/>
      </w:rPr>
      <w:tab/>
    </w:r>
  </w:p>
  <w:p w:rsidR="008F4888" w:rsidRPr="00051F9D" w:rsidRDefault="008F4888"/>
  <w:p w:rsidR="008F4888" w:rsidRPr="00051F9D" w:rsidRDefault="008F488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4888" w:rsidRPr="00051F9D" w:rsidRDefault="00051F9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51F9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4888" w:rsidRPr="00051F9D" w:rsidRDefault="008F4888">
    <w:pPr>
      <w:pStyle w:val="Dokumentrubrik"/>
      <w:spacing w:after="360"/>
    </w:pPr>
    <w:r w:rsidRPr="00051F9D">
      <w:t>Föredragningslista</w:t>
    </w:r>
  </w:p>
  <w:p w:rsidR="008F4888" w:rsidRPr="00051F9D" w:rsidRDefault="008F48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19549549">
    <w:abstractNumId w:val="5"/>
  </w:num>
  <w:num w:numId="2" w16cid:durableId="222716229">
    <w:abstractNumId w:val="2"/>
  </w:num>
  <w:num w:numId="3" w16cid:durableId="1313439195">
    <w:abstractNumId w:val="4"/>
  </w:num>
  <w:num w:numId="4" w16cid:durableId="92359551">
    <w:abstractNumId w:val="1"/>
  </w:num>
  <w:num w:numId="5" w16cid:durableId="196893281">
    <w:abstractNumId w:val="0"/>
  </w:num>
  <w:num w:numId="6" w16cid:durableId="40525031">
    <w:abstractNumId w:val="3"/>
  </w:num>
  <w:num w:numId="7" w16cid:durableId="1240947392">
    <w:abstractNumId w:val="3"/>
  </w:num>
  <w:num w:numId="8" w16cid:durableId="928661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F6FD2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1F9D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5487"/>
    <w:rsid w:val="000B62B2"/>
    <w:rsid w:val="000B6CBB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2E0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7F6FD2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0971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4888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1108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3F1A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6659C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05F4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731DF-DADD-44CC-BF37-B1744895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501</Words>
  <Characters>3412</Characters>
  <Application>Microsoft Office Word</Application>
  <DocSecurity>4</DocSecurity>
  <Lines>227</Lines>
  <Paragraphs>144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2011-11-21T15:30:00Z</cp:lastPrinted>
  <dcterms:created xsi:type="dcterms:W3CDTF">2025-12-17T21:19:00Z</dcterms:created>
  <dcterms:modified xsi:type="dcterms:W3CDTF">2025-12-17T21:19:00Z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22 november 2011</vt:lpwstr>
  </property>
  <property fmtid="{D5CDD505-2E9C-101B-9397-08002B2CF9AE}" pid="3" name="DocumentNumber">
    <vt:lpwstr>34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2011-11-22</vt:lpwstr>
  </property>
  <property fmtid="{D5CDD505-2E9C-101B-9397-08002B2CF9AE}" pid="7" name="DatumAvgörande">
    <vt:lpwstr>2011-11-22</vt:lpwstr>
  </property>
</Properties>
</file>