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55CC" w:rsidRDefault="00EC46CA" w14:paraId="0CCE41E8" w14:textId="77777777">
      <w:pPr>
        <w:pStyle w:val="Rubrik1"/>
        <w:spacing w:after="300"/>
      </w:pPr>
      <w:sdt>
        <w:sdtPr>
          <w:alias w:val="CC_Boilerplate_4"/>
          <w:tag w:val="CC_Boilerplate_4"/>
          <w:id w:val="-1644581176"/>
          <w:lock w:val="sdtLocked"/>
          <w:placeholder>
            <w:docPart w:val="7C13A07B44694EF99A27D04E5BDBD6DC"/>
          </w:placeholder>
          <w:text/>
        </w:sdtPr>
        <w:sdtEndPr/>
        <w:sdtContent>
          <w:r w:rsidRPr="009B062B" w:rsidR="00AF30DD">
            <w:t>Förslag till riksdagsbeslut</w:t>
          </w:r>
        </w:sdtContent>
      </w:sdt>
      <w:bookmarkEnd w:id="0"/>
      <w:bookmarkEnd w:id="1"/>
    </w:p>
    <w:sdt>
      <w:sdtPr>
        <w:alias w:val="Yrkande 1"/>
        <w:tag w:val="70ce8d81-9454-4b16-b711-3b43195ecc7f"/>
        <w:id w:val="1596507828"/>
        <w:lock w:val="sdtLocked"/>
      </w:sdtPr>
      <w:sdtEndPr/>
      <w:sdtContent>
        <w:p w:rsidR="006D78CD" w:rsidP="00EC46CA" w:rsidRDefault="007428EA" w14:paraId="1C8E446C" w14:textId="77777777">
          <w:pPr>
            <w:pStyle w:val="Frslagstext"/>
            <w:numPr>
              <w:ilvl w:val="0"/>
              <w:numId w:val="0"/>
            </w:numPr>
            <w:spacing w:line="300" w:lineRule="exact"/>
          </w:pPr>
          <w:r>
            <w:t>Riksdagen ställer sig bakom det som anförs i motionen om att utreda hur stänkskydd på personbilar kan återinföras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FEFD3EEDB64858B6C531B6FD7E6296"/>
        </w:placeholder>
        <w:text/>
      </w:sdtPr>
      <w:sdtEndPr/>
      <w:sdtContent>
        <w:p w:rsidRPr="009B062B" w:rsidR="006D79C9" w:rsidP="00333E95" w:rsidRDefault="006D79C9" w14:paraId="5CB7C8DA" w14:textId="77777777">
          <w:pPr>
            <w:pStyle w:val="Rubrik1"/>
          </w:pPr>
          <w:r>
            <w:t>Motivering</w:t>
          </w:r>
        </w:p>
      </w:sdtContent>
    </w:sdt>
    <w:bookmarkEnd w:displacedByCustomXml="prev" w:id="3"/>
    <w:bookmarkEnd w:displacedByCustomXml="prev" w:id="4"/>
    <w:p w:rsidR="00EC46CA" w:rsidP="00EC46CA" w:rsidRDefault="00B664F0" w14:paraId="363CA51C" w14:textId="77777777">
      <w:pPr>
        <w:pStyle w:val="Normalutanindragellerluft"/>
        <w:spacing w:line="300" w:lineRule="exact"/>
      </w:pPr>
      <w:r>
        <w:t>Redan 1981 meddelade Trafiksäkerhetsverket nya föreskrifter som gjorde att kravet på stänkskydd</w:t>
      </w:r>
      <w:r w:rsidR="00902986">
        <w:t xml:space="preserve"> i form av så kallade stänklappar</w:t>
      </w:r>
      <w:r>
        <w:t xml:space="preserve"> på personbilar i Sverige försvann. Sedan dess har stänket från modd och grus från omkörande bilar ökat och åtskilliga </w:t>
      </w:r>
      <w:r w:rsidR="00902986">
        <w:t>fordon</w:t>
      </w:r>
      <w:r>
        <w:t xml:space="preserve"> drabbas dagligen av stenskott. Det leder till försämrad trafiksäkerhet men har också påverkan på miljö</w:t>
      </w:r>
      <w:r w:rsidR="00902986">
        <w:t xml:space="preserve"> och klimat</w:t>
      </w:r>
      <w:r>
        <w:t xml:space="preserve"> då rutor och </w:t>
      </w:r>
      <w:r w:rsidR="00902986">
        <w:t>fordon</w:t>
      </w:r>
      <w:r>
        <w:t xml:space="preserve"> behöver bytas ut i snabbare takt än annars. </w:t>
      </w:r>
      <w:r w:rsidR="00902986">
        <w:t xml:space="preserve">Det EU-direktiv 78/549/EEG om krav på stänkskydd som infördes 2005 anger att motorfordon ska vara försedda med hjulskydd som ska vara så konstruerade att de skyddar andra trafikanter mot stenar som kastas upp samt lera, is, snö och vatten i så stor utsträckning som möjligt. </w:t>
      </w:r>
      <w:r w:rsidR="00B76FB9">
        <w:t xml:space="preserve">Forskningsinstitutet </w:t>
      </w:r>
      <w:r>
        <w:t>R</w:t>
      </w:r>
      <w:r w:rsidR="007428EA">
        <w:t>ise</w:t>
      </w:r>
      <w:r>
        <w:t xml:space="preserve"> konstatera</w:t>
      </w:r>
      <w:r w:rsidR="00B76FB9">
        <w:t xml:space="preserve">de </w:t>
      </w:r>
      <w:r>
        <w:t>2022 att risken för stenskott är drygt 45 procent lägre med stänkskydd</w:t>
      </w:r>
      <w:r w:rsidR="00902986">
        <w:t>slappar</w:t>
      </w:r>
      <w:r>
        <w:t xml:space="preserve"> och att </w:t>
      </w:r>
      <w:r w:rsidR="00902986">
        <w:t xml:space="preserve">sådana </w:t>
      </w:r>
      <w:r>
        <w:t xml:space="preserve">skulle kunna halvera antalet glasskador. Stenskotten kostar enligt utredningen bilägarna 2,2 miljarder kronor om året. </w:t>
      </w:r>
      <w:r w:rsidR="00902986">
        <w:t xml:space="preserve">Det kan därmed konstateras att direktivet inte lever upp till sitt syfte. </w:t>
      </w:r>
    </w:p>
    <w:p w:rsidR="00EC46CA" w:rsidP="00EC46CA" w:rsidRDefault="00B664F0" w14:paraId="6DB7764B" w14:textId="5FE92A99">
      <w:pPr>
        <w:spacing w:line="300" w:lineRule="exact"/>
      </w:pPr>
      <w:r>
        <w:t xml:space="preserve">Borttagandet av kravet </w:t>
      </w:r>
      <w:r w:rsidR="00B76FB9">
        <w:t>på stänk</w:t>
      </w:r>
      <w:r w:rsidR="00902986">
        <w:t>lappar</w:t>
      </w:r>
      <w:r w:rsidR="00B76FB9">
        <w:t xml:space="preserve"> </w:t>
      </w:r>
      <w:r>
        <w:t>baserades dels på ett försök att harmonisera våra regler med andra EU-</w:t>
      </w:r>
      <w:proofErr w:type="gramStart"/>
      <w:r>
        <w:t>länders och del</w:t>
      </w:r>
      <w:r w:rsidR="00B76FB9">
        <w:t>s</w:t>
      </w:r>
      <w:proofErr w:type="gramEnd"/>
      <w:r>
        <w:t xml:space="preserve"> på att man ansåg att nyttan ur en trafik</w:t>
      </w:r>
      <w:r w:rsidR="00EC46CA">
        <w:softHyphen/>
      </w:r>
      <w:r>
        <w:t>säkerhetssynpunkt var tveksam då skydden kunde medföra en ökning av det siktredu</w:t>
      </w:r>
      <w:r w:rsidR="00EC46CA">
        <w:softHyphen/>
      </w:r>
      <w:r>
        <w:t xml:space="preserve">cerande stänket runt bilen. Utvecklingen går dock framåt och de stänkskydd som finns på marknaden idag saknar de negativa egenskaper som utredningen från 80-talet pekat på. Inte heller känns det särskilt angeläget med gemensamma EU-regler då vi i Sverige </w:t>
      </w:r>
      <w:r w:rsidRPr="00EC46CA">
        <w:rPr>
          <w:spacing w:val="-3"/>
        </w:rPr>
        <w:lastRenderedPageBreak/>
        <w:t>har ett helt annat klimat och väglag än länderna i södra Europa och borde således anpassa</w:t>
      </w:r>
      <w:r>
        <w:t xml:space="preserve"> vår lagstiftning efter våra förutsättningar. Turister och andra som bilburet enbart vistas </w:t>
      </w:r>
      <w:r w:rsidRPr="00EC46CA">
        <w:rPr>
          <w:spacing w:val="-3"/>
        </w:rPr>
        <w:t>tillfälligt i landet kan med enkelhet undantas från regelverket. Kostnaden för biltillverkarna</w:t>
      </w:r>
      <w:r>
        <w:t xml:space="preserve"> för att komplettera med stänkskydd bör vara försumbar och stödet hos allmänheten för att återinföra kravet på stänkskydd är brett. Ett alternativ till att återinföra ett krav på stänkskydd skulle kunna vara någon form av nedsättning av trafikförsäkringspremien. </w:t>
      </w:r>
    </w:p>
    <w:p w:rsidR="00EC46CA" w:rsidP="00EC46CA" w:rsidRDefault="00B664F0" w14:paraId="2D96D75A" w14:textId="77777777">
      <w:pPr>
        <w:spacing w:line="300" w:lineRule="exact"/>
      </w:pPr>
      <w:r>
        <w:t xml:space="preserve">Med anledning av ovan bör ett återinförande av stänkskydd </w:t>
      </w:r>
      <w:r w:rsidR="00902986">
        <w:t xml:space="preserve">i form av stänklappar </w:t>
      </w:r>
      <w:r>
        <w:t xml:space="preserve">på personbilar utredas. </w:t>
      </w:r>
    </w:p>
    <w:sdt>
      <w:sdtPr>
        <w:rPr>
          <w:i/>
          <w:noProof/>
        </w:rPr>
        <w:alias w:val="CC_Underskrifter"/>
        <w:tag w:val="CC_Underskrifter"/>
        <w:id w:val="583496634"/>
        <w:lock w:val="sdtContentLocked"/>
        <w:placeholder>
          <w:docPart w:val="E9C6450B61D0460BBD465EABBAB5D5B0"/>
        </w:placeholder>
      </w:sdtPr>
      <w:sdtEndPr>
        <w:rPr>
          <w:i w:val="0"/>
          <w:noProof w:val="0"/>
        </w:rPr>
      </w:sdtEndPr>
      <w:sdtContent>
        <w:p w:rsidR="002855CC" w:rsidP="002855CC" w:rsidRDefault="002855CC" w14:paraId="63E8928B" w14:textId="32421E72"/>
        <w:p w:rsidRPr="008E0FE2" w:rsidR="002855CC" w:rsidP="002855CC" w:rsidRDefault="00EC46CA" w14:paraId="468EEFDB" w14:textId="6CC956DD"/>
      </w:sdtContent>
    </w:sdt>
    <w:tbl>
      <w:tblPr>
        <w:tblW w:w="5000" w:type="pct"/>
        <w:tblLook w:val="04A0" w:firstRow="1" w:lastRow="0" w:firstColumn="1" w:lastColumn="0" w:noHBand="0" w:noVBand="1"/>
        <w:tblCaption w:val="underskrifter"/>
      </w:tblPr>
      <w:tblGrid>
        <w:gridCol w:w="4252"/>
        <w:gridCol w:w="4252"/>
      </w:tblGrid>
      <w:tr w:rsidR="006D78CD" w14:paraId="32D03719" w14:textId="77777777">
        <w:trPr>
          <w:cantSplit/>
        </w:trPr>
        <w:tc>
          <w:tcPr>
            <w:tcW w:w="50" w:type="pct"/>
            <w:vAlign w:val="bottom"/>
          </w:tcPr>
          <w:p w:rsidR="006D78CD" w:rsidRDefault="007428EA" w14:paraId="2B71007E" w14:textId="77777777">
            <w:pPr>
              <w:pStyle w:val="Underskrifter"/>
              <w:spacing w:after="0"/>
            </w:pPr>
            <w:r>
              <w:t>Angelica Lundberg (SD)</w:t>
            </w:r>
          </w:p>
        </w:tc>
        <w:tc>
          <w:tcPr>
            <w:tcW w:w="50" w:type="pct"/>
            <w:vAlign w:val="bottom"/>
          </w:tcPr>
          <w:p w:rsidR="006D78CD" w:rsidRDefault="006D78CD" w14:paraId="292CB2B3" w14:textId="77777777">
            <w:pPr>
              <w:pStyle w:val="Underskrifter"/>
              <w:spacing w:after="0"/>
            </w:pPr>
          </w:p>
        </w:tc>
      </w:tr>
    </w:tbl>
    <w:p w:rsidRPr="008E0FE2" w:rsidR="004801AC" w:rsidP="00DF3554" w:rsidRDefault="004801AC" w14:paraId="16BBE40B" w14:textId="74948D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4F54" w14:textId="77777777" w:rsidR="00B664F0" w:rsidRDefault="00B664F0" w:rsidP="000C1CAD">
      <w:pPr>
        <w:spacing w:line="240" w:lineRule="auto"/>
      </w:pPr>
      <w:r>
        <w:separator/>
      </w:r>
    </w:p>
  </w:endnote>
  <w:endnote w:type="continuationSeparator" w:id="0">
    <w:p w14:paraId="38E70D9D" w14:textId="77777777" w:rsidR="00B664F0" w:rsidRDefault="00B66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1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E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C7F1" w14:textId="4344A913" w:rsidR="00262EA3" w:rsidRPr="002855CC" w:rsidRDefault="00262EA3" w:rsidP="002855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A09A" w14:textId="77777777" w:rsidR="00B664F0" w:rsidRDefault="00B664F0" w:rsidP="000C1CAD">
      <w:pPr>
        <w:spacing w:line="240" w:lineRule="auto"/>
      </w:pPr>
      <w:r>
        <w:separator/>
      </w:r>
    </w:p>
  </w:footnote>
  <w:footnote w:type="continuationSeparator" w:id="0">
    <w:p w14:paraId="58F0C9D2" w14:textId="77777777" w:rsidR="00B664F0" w:rsidRDefault="00B664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EF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BC2A1" wp14:editId="65F66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B950E" w14:textId="40C68875" w:rsidR="00262EA3" w:rsidRDefault="00EC46CA" w:rsidP="008103B5">
                          <w:pPr>
                            <w:jc w:val="right"/>
                          </w:pPr>
                          <w:sdt>
                            <w:sdtPr>
                              <w:alias w:val="CC_Noformat_Partikod"/>
                              <w:tag w:val="CC_Noformat_Partikod"/>
                              <w:id w:val="-53464382"/>
                              <w:text/>
                            </w:sdtPr>
                            <w:sdtEndPr/>
                            <w:sdtContent>
                              <w:r w:rsidR="00B664F0">
                                <w:t>SD</w:t>
                              </w:r>
                            </w:sdtContent>
                          </w:sdt>
                          <w:sdt>
                            <w:sdtPr>
                              <w:alias w:val="CC_Noformat_Partinummer"/>
                              <w:tag w:val="CC_Noformat_Partinummer"/>
                              <w:id w:val="-1709555926"/>
                              <w:placeholder>
                                <w:docPart w:val="E08C90B0B70D4BBB872CCA5AD8B9748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BC2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AB950E" w14:textId="40C68875" w:rsidR="00262EA3" w:rsidRDefault="00EC46CA" w:rsidP="008103B5">
                    <w:pPr>
                      <w:jc w:val="right"/>
                    </w:pPr>
                    <w:sdt>
                      <w:sdtPr>
                        <w:alias w:val="CC_Noformat_Partikod"/>
                        <w:tag w:val="CC_Noformat_Partikod"/>
                        <w:id w:val="-53464382"/>
                        <w:text/>
                      </w:sdtPr>
                      <w:sdtEndPr/>
                      <w:sdtContent>
                        <w:r w:rsidR="00B664F0">
                          <w:t>SD</w:t>
                        </w:r>
                      </w:sdtContent>
                    </w:sdt>
                    <w:sdt>
                      <w:sdtPr>
                        <w:alias w:val="CC_Noformat_Partinummer"/>
                        <w:tag w:val="CC_Noformat_Partinummer"/>
                        <w:id w:val="-1709555926"/>
                        <w:placeholder>
                          <w:docPart w:val="E08C90B0B70D4BBB872CCA5AD8B9748A"/>
                        </w:placeholder>
                        <w:showingPlcHdr/>
                        <w:text/>
                      </w:sdtPr>
                      <w:sdtEndPr/>
                      <w:sdtContent>
                        <w:r w:rsidR="00262EA3">
                          <w:t xml:space="preserve"> </w:t>
                        </w:r>
                      </w:sdtContent>
                    </w:sdt>
                  </w:p>
                </w:txbxContent>
              </v:textbox>
              <w10:wrap anchorx="page"/>
            </v:shape>
          </w:pict>
        </mc:Fallback>
      </mc:AlternateContent>
    </w:r>
  </w:p>
  <w:p w14:paraId="48695E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C3AA" w14:textId="77777777" w:rsidR="00262EA3" w:rsidRDefault="00262EA3" w:rsidP="008563AC">
    <w:pPr>
      <w:jc w:val="right"/>
    </w:pPr>
  </w:p>
  <w:p w14:paraId="32B82F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501D" w14:textId="77777777" w:rsidR="00262EA3" w:rsidRDefault="00EC46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9FE2A" wp14:editId="66A868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773DBA" w14:textId="5F5713DC" w:rsidR="00262EA3" w:rsidRDefault="00EC46CA" w:rsidP="00A314CF">
    <w:pPr>
      <w:pStyle w:val="FSHNormal"/>
      <w:spacing w:before="40"/>
    </w:pPr>
    <w:sdt>
      <w:sdtPr>
        <w:alias w:val="CC_Noformat_Motionstyp"/>
        <w:tag w:val="CC_Noformat_Motionstyp"/>
        <w:id w:val="1162973129"/>
        <w:lock w:val="sdtContentLocked"/>
        <w15:appearance w15:val="hidden"/>
        <w:text/>
      </w:sdtPr>
      <w:sdtEndPr/>
      <w:sdtContent>
        <w:r w:rsidR="002855CC">
          <w:t>Enskild motion</w:t>
        </w:r>
      </w:sdtContent>
    </w:sdt>
    <w:r w:rsidR="00821B36">
      <w:t xml:space="preserve"> </w:t>
    </w:r>
    <w:sdt>
      <w:sdtPr>
        <w:alias w:val="CC_Noformat_Partikod"/>
        <w:tag w:val="CC_Noformat_Partikod"/>
        <w:id w:val="1471015553"/>
        <w:text/>
      </w:sdtPr>
      <w:sdtEndPr/>
      <w:sdtContent>
        <w:r w:rsidR="00B664F0">
          <w:t>SD</w:t>
        </w:r>
      </w:sdtContent>
    </w:sdt>
    <w:sdt>
      <w:sdtPr>
        <w:alias w:val="CC_Noformat_Partinummer"/>
        <w:tag w:val="CC_Noformat_Partinummer"/>
        <w:id w:val="-2014525982"/>
        <w:placeholder>
          <w:docPart w:val="C98B009890F5413A972211262F1684C0"/>
        </w:placeholder>
        <w:showingPlcHdr/>
        <w:text/>
      </w:sdtPr>
      <w:sdtEndPr/>
      <w:sdtContent>
        <w:r w:rsidR="00821B36">
          <w:t xml:space="preserve"> </w:t>
        </w:r>
      </w:sdtContent>
    </w:sdt>
  </w:p>
  <w:p w14:paraId="4187F691" w14:textId="77777777" w:rsidR="00262EA3" w:rsidRPr="008227B3" w:rsidRDefault="00EC46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AE508" w14:textId="02C56F4B" w:rsidR="00262EA3" w:rsidRPr="008227B3" w:rsidRDefault="00EC46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5CC">
          <w:t>2025/26</w:t>
        </w:r>
      </w:sdtContent>
    </w:sdt>
    <w:sdt>
      <w:sdtPr>
        <w:rPr>
          <w:rStyle w:val="BeteckningChar"/>
        </w:rPr>
        <w:alias w:val="CC_Noformat_Partibet"/>
        <w:tag w:val="CC_Noformat_Partibet"/>
        <w:id w:val="405810658"/>
        <w:lock w:val="sdtContentLocked"/>
        <w:placeholder>
          <w:docPart w:val="7A34E8CA230844888188C5962312FA7E"/>
        </w:placeholder>
        <w:showingPlcHdr/>
        <w15:appearance w15:val="hidden"/>
        <w:text/>
      </w:sdtPr>
      <w:sdtEndPr>
        <w:rPr>
          <w:rStyle w:val="Rubrik1Char"/>
          <w:rFonts w:asciiTheme="majorHAnsi" w:hAnsiTheme="majorHAnsi"/>
          <w:sz w:val="38"/>
        </w:rPr>
      </w:sdtEndPr>
      <w:sdtContent>
        <w:r w:rsidR="002855CC">
          <w:t>:140</w:t>
        </w:r>
      </w:sdtContent>
    </w:sdt>
  </w:p>
  <w:p w14:paraId="75011AE7" w14:textId="4CAB4AC6" w:rsidR="00262EA3" w:rsidRDefault="00EC46CA" w:rsidP="00E03A3D">
    <w:pPr>
      <w:pStyle w:val="Motionr"/>
    </w:pPr>
    <w:sdt>
      <w:sdtPr>
        <w:alias w:val="CC_Noformat_Avtext"/>
        <w:tag w:val="CC_Noformat_Avtext"/>
        <w:id w:val="-2020768203"/>
        <w:lock w:val="sdtContentLocked"/>
        <w15:appearance w15:val="hidden"/>
        <w:text/>
      </w:sdtPr>
      <w:sdtEndPr/>
      <w:sdtContent>
        <w:r w:rsidR="002855CC">
          <w:t>av Angelica Lundberg (SD)</w:t>
        </w:r>
      </w:sdtContent>
    </w:sdt>
  </w:p>
  <w:sdt>
    <w:sdtPr>
      <w:alias w:val="CC_Noformat_Rubtext"/>
      <w:tag w:val="CC_Noformat_Rubtext"/>
      <w:id w:val="-218060500"/>
      <w:lock w:val="sdtLocked"/>
      <w:text/>
    </w:sdtPr>
    <w:sdtEndPr/>
    <w:sdtContent>
      <w:p w14:paraId="4671F632" w14:textId="091FADF8" w:rsidR="00262EA3" w:rsidRDefault="00F52D8C" w:rsidP="00283E0F">
        <w:pPr>
          <w:pStyle w:val="FSHRub2"/>
        </w:pPr>
        <w:r>
          <w:t>Stänkskydd på personbilar</w:t>
        </w:r>
      </w:p>
    </w:sdtContent>
  </w:sdt>
  <w:sdt>
    <w:sdtPr>
      <w:alias w:val="CC_Boilerplate_3"/>
      <w:tag w:val="CC_Boilerplate_3"/>
      <w:id w:val="1606463544"/>
      <w:lock w:val="sdtContentLocked"/>
      <w15:appearance w15:val="hidden"/>
      <w:text w:multiLine="1"/>
    </w:sdtPr>
    <w:sdtEndPr/>
    <w:sdtContent>
      <w:p w14:paraId="1CFEB3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0887815">
    <w:abstractNumId w:val="9"/>
  </w:num>
  <w:num w:numId="2" w16cid:durableId="2117560048">
    <w:abstractNumId w:val="8"/>
  </w:num>
  <w:num w:numId="3" w16cid:durableId="1083600164">
    <w:abstractNumId w:val="14"/>
  </w:num>
  <w:num w:numId="4" w16cid:durableId="1568110654">
    <w:abstractNumId w:val="12"/>
  </w:num>
  <w:num w:numId="5" w16cid:durableId="685790905">
    <w:abstractNumId w:val="15"/>
  </w:num>
  <w:num w:numId="6" w16cid:durableId="1046837617">
    <w:abstractNumId w:val="16"/>
  </w:num>
  <w:num w:numId="7" w16cid:durableId="1699816488">
    <w:abstractNumId w:val="10"/>
  </w:num>
  <w:num w:numId="8" w16cid:durableId="41558701">
    <w:abstractNumId w:val="11"/>
  </w:num>
  <w:num w:numId="9" w16cid:durableId="1245190593">
    <w:abstractNumId w:val="13"/>
  </w:num>
  <w:num w:numId="10" w16cid:durableId="1426263927">
    <w:abstractNumId w:val="18"/>
  </w:num>
  <w:num w:numId="11" w16cid:durableId="1528913136">
    <w:abstractNumId w:val="17"/>
  </w:num>
  <w:num w:numId="12" w16cid:durableId="2075616647">
    <w:abstractNumId w:val="17"/>
  </w:num>
  <w:num w:numId="13" w16cid:durableId="1790469105">
    <w:abstractNumId w:val="3"/>
  </w:num>
  <w:num w:numId="14" w16cid:durableId="749035566">
    <w:abstractNumId w:val="2"/>
  </w:num>
  <w:num w:numId="15" w16cid:durableId="89395798">
    <w:abstractNumId w:val="1"/>
  </w:num>
  <w:num w:numId="16" w16cid:durableId="38559291">
    <w:abstractNumId w:val="0"/>
  </w:num>
  <w:num w:numId="17" w16cid:durableId="462388940">
    <w:abstractNumId w:val="7"/>
  </w:num>
  <w:num w:numId="18" w16cid:durableId="157237266">
    <w:abstractNumId w:val="6"/>
  </w:num>
  <w:num w:numId="19" w16cid:durableId="236287547">
    <w:abstractNumId w:val="5"/>
  </w:num>
  <w:num w:numId="20" w16cid:durableId="1950820196">
    <w:abstractNumId w:val="4"/>
  </w:num>
  <w:num w:numId="21" w16cid:durableId="1578858860">
    <w:abstractNumId w:val="17"/>
  </w:num>
  <w:num w:numId="22" w16cid:durableId="886837721">
    <w:abstractNumId w:val="17"/>
  </w:num>
  <w:num w:numId="23" w16cid:durableId="1239171746">
    <w:abstractNumId w:val="17"/>
  </w:num>
  <w:num w:numId="24" w16cid:durableId="1778332866">
    <w:abstractNumId w:val="17"/>
  </w:num>
  <w:num w:numId="25" w16cid:durableId="639530973">
    <w:abstractNumId w:val="17"/>
  </w:num>
  <w:num w:numId="26" w16cid:durableId="168909245">
    <w:abstractNumId w:val="18"/>
  </w:num>
  <w:num w:numId="27" w16cid:durableId="1457407636">
    <w:abstractNumId w:val="18"/>
  </w:num>
  <w:num w:numId="28" w16cid:durableId="1108887544">
    <w:abstractNumId w:val="18"/>
  </w:num>
  <w:num w:numId="29" w16cid:durableId="1664889141">
    <w:abstractNumId w:val="18"/>
  </w:num>
  <w:num w:numId="30" w16cid:durableId="179927885">
    <w:abstractNumId w:val="17"/>
  </w:num>
  <w:num w:numId="31" w16cid:durableId="1465125593">
    <w:abstractNumId w:val="17"/>
  </w:num>
  <w:num w:numId="32" w16cid:durableId="1362433351">
    <w:abstractNumId w:val="18"/>
  </w:num>
  <w:num w:numId="33" w16cid:durableId="125771520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64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F7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DC4"/>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CC"/>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B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7F"/>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8CD"/>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07"/>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E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986"/>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F0"/>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B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15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CA"/>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8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8AD6FE"/>
  <w15:chartTrackingRefBased/>
  <w15:docId w15:val="{DBE0B5F7-6307-4F3C-9DE3-7C05D693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13A07B44694EF99A27D04E5BDBD6DC"/>
        <w:category>
          <w:name w:val="Allmänt"/>
          <w:gallery w:val="placeholder"/>
        </w:category>
        <w:types>
          <w:type w:val="bbPlcHdr"/>
        </w:types>
        <w:behaviors>
          <w:behavior w:val="content"/>
        </w:behaviors>
        <w:guid w:val="{413B6BA3-5F09-424F-8B9A-47563A72BA04}"/>
      </w:docPartPr>
      <w:docPartBody>
        <w:p w:rsidR="002D3EF5" w:rsidRDefault="002D3EF5">
          <w:pPr>
            <w:pStyle w:val="7C13A07B44694EF99A27D04E5BDBD6DC"/>
          </w:pPr>
          <w:r w:rsidRPr="005A0A93">
            <w:rPr>
              <w:rStyle w:val="Platshllartext"/>
            </w:rPr>
            <w:t>Förslag till riksdagsbeslut</w:t>
          </w:r>
        </w:p>
      </w:docPartBody>
    </w:docPart>
    <w:docPart>
      <w:docPartPr>
        <w:name w:val="11FEFD3EEDB64858B6C531B6FD7E6296"/>
        <w:category>
          <w:name w:val="Allmänt"/>
          <w:gallery w:val="placeholder"/>
        </w:category>
        <w:types>
          <w:type w:val="bbPlcHdr"/>
        </w:types>
        <w:behaviors>
          <w:behavior w:val="content"/>
        </w:behaviors>
        <w:guid w:val="{96C9FB9C-4E1D-4842-8C75-4AF6C5862E67}"/>
      </w:docPartPr>
      <w:docPartBody>
        <w:p w:rsidR="002D3EF5" w:rsidRDefault="002D3EF5">
          <w:pPr>
            <w:pStyle w:val="11FEFD3EEDB64858B6C531B6FD7E6296"/>
          </w:pPr>
          <w:r w:rsidRPr="005A0A93">
            <w:rPr>
              <w:rStyle w:val="Platshllartext"/>
            </w:rPr>
            <w:t>Motivering</w:t>
          </w:r>
        </w:p>
      </w:docPartBody>
    </w:docPart>
    <w:docPart>
      <w:docPartPr>
        <w:name w:val="E9C6450B61D0460BBD465EABBAB5D5B0"/>
        <w:category>
          <w:name w:val="Allmänt"/>
          <w:gallery w:val="placeholder"/>
        </w:category>
        <w:types>
          <w:type w:val="bbPlcHdr"/>
        </w:types>
        <w:behaviors>
          <w:behavior w:val="content"/>
        </w:behaviors>
        <w:guid w:val="{1DCBDE4D-A58F-4A13-8279-26726F14C6AE}"/>
      </w:docPartPr>
      <w:docPartBody>
        <w:p w:rsidR="00DA03AA" w:rsidRDefault="00DA03AA"/>
      </w:docPartBody>
    </w:docPart>
    <w:docPart>
      <w:docPartPr>
        <w:name w:val="E08C90B0B70D4BBB872CCA5AD8B9748A"/>
        <w:category>
          <w:name w:val="Allmänt"/>
          <w:gallery w:val="placeholder"/>
        </w:category>
        <w:types>
          <w:type w:val="bbPlcHdr"/>
        </w:types>
        <w:behaviors>
          <w:behavior w:val="content"/>
        </w:behaviors>
        <w:guid w:val="{42CF0D5B-FA5E-4097-A9E3-D8CA4469D58D}"/>
      </w:docPartPr>
      <w:docPartBody>
        <w:p w:rsidR="00DA03AA" w:rsidRDefault="00DA03AA">
          <w:r>
            <w:t xml:space="preserve"> </w:t>
          </w:r>
        </w:p>
      </w:docPartBody>
    </w:docPart>
    <w:docPart>
      <w:docPartPr>
        <w:name w:val="C98B009890F5413A972211262F1684C0"/>
        <w:category>
          <w:name w:val="Allmänt"/>
          <w:gallery w:val="placeholder"/>
        </w:category>
        <w:types>
          <w:type w:val="bbPlcHdr"/>
        </w:types>
        <w:behaviors>
          <w:behavior w:val="content"/>
        </w:behaviors>
        <w:guid w:val="{D44D8887-D11F-4E04-949E-9E24C4F11F8B}"/>
      </w:docPartPr>
      <w:docPartBody>
        <w:p w:rsidR="00DA03AA" w:rsidRDefault="00DA03AA">
          <w:r>
            <w:t xml:space="preserve"> </w:t>
          </w:r>
        </w:p>
      </w:docPartBody>
    </w:docPart>
    <w:docPart>
      <w:docPartPr>
        <w:name w:val="7A34E8CA230844888188C5962312FA7E"/>
        <w:category>
          <w:name w:val="Allmänt"/>
          <w:gallery w:val="placeholder"/>
        </w:category>
        <w:types>
          <w:type w:val="bbPlcHdr"/>
        </w:types>
        <w:behaviors>
          <w:behavior w:val="content"/>
        </w:behaviors>
        <w:guid w:val="{34735549-6724-4966-984A-9641420D9632}"/>
      </w:docPartPr>
      <w:docPartBody>
        <w:p w:rsidR="00DA03AA" w:rsidRDefault="00DA03AA">
          <w:r>
            <w:t>:140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62371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F5"/>
    <w:rsid w:val="00070F7E"/>
    <w:rsid w:val="002D3EF5"/>
    <w:rsid w:val="00DA0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13A07B44694EF99A27D04E5BDBD6DC">
    <w:name w:val="7C13A07B44694EF99A27D04E5BDBD6DC"/>
  </w:style>
  <w:style w:type="paragraph" w:customStyle="1" w:styleId="11FEFD3EEDB64858B6C531B6FD7E6296">
    <w:name w:val="11FEFD3EEDB64858B6C531B6FD7E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EFC1E-41B9-4D1F-A9CD-7C2288DF059B}"/>
</file>

<file path=customXml/itemProps2.xml><?xml version="1.0" encoding="utf-8"?>
<ds:datastoreItem xmlns:ds="http://schemas.openxmlformats.org/officeDocument/2006/customXml" ds:itemID="{D59872AA-0394-4D74-B761-A80F847C4DE5}"/>
</file>

<file path=customXml/itemProps3.xml><?xml version="1.0" encoding="utf-8"?>
<ds:datastoreItem xmlns:ds="http://schemas.openxmlformats.org/officeDocument/2006/customXml" ds:itemID="{9921511C-66B3-453A-B5B1-AF78583411C1}"/>
</file>

<file path=docProps/app.xml><?xml version="1.0" encoding="utf-8"?>
<Properties xmlns="http://schemas.openxmlformats.org/officeDocument/2006/extended-properties" xmlns:vt="http://schemas.openxmlformats.org/officeDocument/2006/docPropsVTypes">
  <Template>Normal</Template>
  <TotalTime>16</TotalTime>
  <Pages>2</Pages>
  <Words>360</Words>
  <Characters>2047</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Stänkskydd på personbilar</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