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CD2DBB" w14:textId="77777777">
      <w:pPr>
        <w:pStyle w:val="Normalutanindragellerluft"/>
      </w:pPr>
      <w:bookmarkStart w:name="_Toc106800475" w:id="0"/>
      <w:bookmarkStart w:name="_Toc106801300" w:id="1"/>
    </w:p>
    <w:p xmlns:w14="http://schemas.microsoft.com/office/word/2010/wordml" w:rsidRPr="009B062B" w:rsidR="00AF30DD" w:rsidP="008C384C" w:rsidRDefault="008C384C" w14:paraId="1F601782" w14:textId="77777777">
      <w:pPr>
        <w:pStyle w:val="RubrikFrslagTIllRiksdagsbeslut"/>
      </w:pPr>
      <w:sdt>
        <w:sdtPr>
          <w:alias w:val="CC_Boilerplate_4"/>
          <w:tag w:val="CC_Boilerplate_4"/>
          <w:id w:val="-1644581176"/>
          <w:lock w:val="sdtContentLocked"/>
          <w:placeholder>
            <w:docPart w:val="C677D41D66EA41E6ABD5B5431ABA0608"/>
          </w:placeholder>
          <w:text/>
        </w:sdtPr>
        <w:sdtEndPr/>
        <w:sdtContent>
          <w:r w:rsidRPr="009B062B" w:rsidR="00AF30DD">
            <w:t>Förslag till riksdagsbeslut</w:t>
          </w:r>
        </w:sdtContent>
      </w:sdt>
      <w:bookmarkEnd w:id="0"/>
      <w:bookmarkEnd w:id="1"/>
    </w:p>
    <w:sdt>
      <w:sdtPr>
        <w:tag w:val="44e3e365-75ec-41c2-bf33-eaca9f7328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pröva möjligheten till en lagstadgad rätt till stöd för anhöriga i samband med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E65F53D7DC435C9ED62068BF088907"/>
        </w:placeholder>
        <w:text/>
      </w:sdtPr>
      <w:sdtEndPr/>
      <w:sdtContent>
        <w:p xmlns:w14="http://schemas.microsoft.com/office/word/2010/wordml" w:rsidRPr="009B062B" w:rsidR="006D79C9" w:rsidP="00333E95" w:rsidRDefault="006D79C9" w14:paraId="79E5A6E1" w14:textId="77777777">
          <w:pPr>
            <w:pStyle w:val="Rubrik1"/>
          </w:pPr>
          <w:r>
            <w:t>Motivering</w:t>
          </w:r>
        </w:p>
      </w:sdtContent>
    </w:sdt>
    <w:bookmarkEnd w:displacedByCustomXml="prev" w:id="3"/>
    <w:bookmarkEnd w:displacedByCustomXml="prev" w:id="4"/>
    <w:p xmlns:w14="http://schemas.microsoft.com/office/word/2010/wordml" w:rsidR="00451440" w:rsidP="00451440" w:rsidRDefault="00451440" w14:paraId="7B2CDB16" w14:textId="76FA0F66">
      <w:pPr>
        <w:pStyle w:val="Normalutanindragellerluft"/>
      </w:pPr>
      <w:r>
        <w:t>Stöd till anhöriga är avgörande för att förebygga psykisk ohälsa och långvariga problem som sjukskrivning, missbruk eller social isolering. När en människa hamnar i kris är det ofta hela familjen som drabbas – men samhällets insatser riktas i första hand mot den sjuke eller förolyckade. Anhöriga riskerar att lämnas ensamma med sin oro och ångest, med ökad risk för egen ohälsa.</w:t>
      </w:r>
    </w:p>
    <w:p xmlns:w14="http://schemas.microsoft.com/office/word/2010/wordml" w:rsidR="00451440" w:rsidP="00451440" w:rsidRDefault="00451440" w14:paraId="1306CC29" w14:textId="77777777">
      <w:r>
        <w:t>Tillgången till stöd ser dessutom olika ut beroende på var i landet man bor. Regionerna har varierande riktlinjer och i många fall erbjuds anhöriga hjälp först när problemen redan blivit akuta. Detta leder till både stort mänskligt lidande och höga samhällskostnader. För att skapa jämlikhet krävs en tydligare rättighet.</w:t>
      </w:r>
    </w:p>
    <w:p xmlns:w14="http://schemas.microsoft.com/office/word/2010/wordml" w:rsidR="00451440" w:rsidP="00451440" w:rsidRDefault="00451440" w14:paraId="664365B1" w14:textId="77777777">
      <w:r>
        <w:t>Ekots rapportering den 30 augusti 2023 visar att mer än hälften av landets regioner saknar fasta rutiner för att erbjuda stöd till anhöriga vid självmord. Folkhälsomyndigheten har samtidigt påtalat att ett självmord i familjen kan leda till ökad risk för psykisk ohälsa och även suicid bland de närstående.</w:t>
      </w:r>
    </w:p>
    <w:p xmlns:w14="http://schemas.microsoft.com/office/word/2010/wordml" w:rsidR="00451440" w:rsidP="00451440" w:rsidRDefault="00451440" w14:paraId="3D00AB5D" w14:textId="77777777">
      <w:r>
        <w:lastRenderedPageBreak/>
        <w:t>Behov av anhörigstöd finns vid flertalet situationer såsom självmord, plötsliga dödsfall, svår eller hastig sjukdom, olyckor eller barn med olika funktionsvariationer är exempel där anhöriga ofta behöver stöd för att orka och för att förebygga ohälsa.</w:t>
      </w:r>
    </w:p>
    <w:p xmlns:w14="http://schemas.microsoft.com/office/word/2010/wordml" w:rsidR="008C384C" w:rsidP="00451440" w:rsidRDefault="00451440" w14:paraId="17A950E2" w14:textId="77777777">
      <w:r>
        <w:t>En lagstadgad rätt till stöd för anhöriga i samband med kris skulle därför bidra både till minskat mänskligt lidande och till minskade samhällskostnader. Det är hög tid att säkerställa att hjälpen finns där när den behövs – oavsett bostadsort.</w:t>
      </w:r>
    </w:p>
    <w:sdt>
      <w:sdtPr>
        <w:rPr>
          <w:i/>
          <w:noProof/>
        </w:rPr>
        <w:alias w:val="CC_Underskrifter"/>
        <w:tag w:val="CC_Underskrifter"/>
        <w:id w:val="583496634"/>
        <w:lock w:val="sdtContentLocked"/>
        <w:placeholder>
          <w:docPart w:val="5D10ECC810CA4511B5DE4028E8C92E98"/>
        </w:placeholder>
      </w:sdtPr>
      <w:sdtEndPr/>
      <w:sdtContent>
        <w:p xmlns:w14="http://schemas.microsoft.com/office/word/2010/wordml" w:rsidR="008C384C" w:rsidP="008C384C" w:rsidRDefault="008C384C" w14:paraId="1753B55E" w14:textId="0ACA8DA9">
          <w:pPr/>
          <w:r/>
        </w:p>
        <w:p xmlns:w14="http://schemas.microsoft.com/office/word/2010/wordml" w:rsidR="008C384C" w:rsidP="008C384C" w:rsidRDefault="008C384C" w14:paraId="16078EDD" w14:textId="757D8E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3D0EE0" w14:textId="3B0074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1DB5" w14:textId="77777777" w:rsidR="00451440" w:rsidRDefault="00451440" w:rsidP="000C1CAD">
      <w:pPr>
        <w:spacing w:line="240" w:lineRule="auto"/>
      </w:pPr>
      <w:r>
        <w:separator/>
      </w:r>
    </w:p>
  </w:endnote>
  <w:endnote w:type="continuationSeparator" w:id="0">
    <w:p w14:paraId="3BFB4C0E" w14:textId="77777777" w:rsidR="00451440" w:rsidRDefault="00451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0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BF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12D3" w14:textId="04C6E719" w:rsidR="00262EA3" w:rsidRPr="008C384C" w:rsidRDefault="00262EA3" w:rsidP="008C3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1720" w14:textId="77777777" w:rsidR="00451440" w:rsidRDefault="00451440" w:rsidP="000C1CAD">
      <w:pPr>
        <w:spacing w:line="240" w:lineRule="auto"/>
      </w:pPr>
      <w:r>
        <w:separator/>
      </w:r>
    </w:p>
  </w:footnote>
  <w:footnote w:type="continuationSeparator" w:id="0">
    <w:p w14:paraId="14853920" w14:textId="77777777" w:rsidR="00451440" w:rsidRDefault="004514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E70E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7D10A" wp14:anchorId="6C5CB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84C" w14:paraId="5EC375C6" w14:textId="36BF6176">
                          <w:pPr>
                            <w:jc w:val="right"/>
                          </w:pPr>
                          <w:sdt>
                            <w:sdtPr>
                              <w:alias w:val="CC_Noformat_Partikod"/>
                              <w:tag w:val="CC_Noformat_Partikod"/>
                              <w:id w:val="-53464382"/>
                              <w:placeholder>
                                <w:docPart w:val="F832C31981A94B02B300E6A82B5A4BBA"/>
                              </w:placeholder>
                              <w:text/>
                            </w:sdtPr>
                            <w:sdtEndPr/>
                            <w:sdtContent>
                              <w:r w:rsidR="00451440">
                                <w:t>S</w:t>
                              </w:r>
                            </w:sdtContent>
                          </w:sdt>
                          <w:sdt>
                            <w:sdtPr>
                              <w:alias w:val="CC_Noformat_Partinummer"/>
                              <w:tag w:val="CC_Noformat_Partinummer"/>
                              <w:id w:val="-1709555926"/>
                              <w:placeholder>
                                <w:docPart w:val="7804C8B4E03E44E781EB79E9FB9D3CF9"/>
                              </w:placeholder>
                              <w:text/>
                            </w:sdtPr>
                            <w:sdtEndPr/>
                            <w:sdtContent>
                              <w:r w:rsidR="00451440">
                                <w:t>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5CB9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84C" w14:paraId="5EC375C6" w14:textId="36BF6176">
                    <w:pPr>
                      <w:jc w:val="right"/>
                    </w:pPr>
                    <w:sdt>
                      <w:sdtPr>
                        <w:alias w:val="CC_Noformat_Partikod"/>
                        <w:tag w:val="CC_Noformat_Partikod"/>
                        <w:id w:val="-53464382"/>
                        <w:placeholder>
                          <w:docPart w:val="F832C31981A94B02B300E6A82B5A4BBA"/>
                        </w:placeholder>
                        <w:text/>
                      </w:sdtPr>
                      <w:sdtEndPr/>
                      <w:sdtContent>
                        <w:r w:rsidR="00451440">
                          <w:t>S</w:t>
                        </w:r>
                      </w:sdtContent>
                    </w:sdt>
                    <w:sdt>
                      <w:sdtPr>
                        <w:alias w:val="CC_Noformat_Partinummer"/>
                        <w:tag w:val="CC_Noformat_Partinummer"/>
                        <w:id w:val="-1709555926"/>
                        <w:placeholder>
                          <w:docPart w:val="7804C8B4E03E44E781EB79E9FB9D3CF9"/>
                        </w:placeholder>
                        <w:text/>
                      </w:sdtPr>
                      <w:sdtEndPr/>
                      <w:sdtContent>
                        <w:r w:rsidR="00451440">
                          <w:t>346</w:t>
                        </w:r>
                      </w:sdtContent>
                    </w:sdt>
                  </w:p>
                </w:txbxContent>
              </v:textbox>
              <w10:wrap anchorx="page"/>
            </v:shape>
          </w:pict>
        </mc:Fallback>
      </mc:AlternateContent>
    </w:r>
  </w:p>
  <w:p w:rsidRPr="00293C4F" w:rsidR="00262EA3" w:rsidP="00776B74" w:rsidRDefault="00262EA3" w14:paraId="76353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F964C3" w14:textId="77777777">
    <w:pPr>
      <w:jc w:val="right"/>
    </w:pPr>
  </w:p>
  <w:p w:rsidR="00262EA3" w:rsidP="00776B74" w:rsidRDefault="00262EA3" w14:paraId="359B85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84C" w14:paraId="6E0EDB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084172" wp14:anchorId="0FFB34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84C" w14:paraId="4B1A0233" w14:textId="221630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1440">
          <w:t>S</w:t>
        </w:r>
      </w:sdtContent>
    </w:sdt>
    <w:sdt>
      <w:sdtPr>
        <w:alias w:val="CC_Noformat_Partinummer"/>
        <w:tag w:val="CC_Noformat_Partinummer"/>
        <w:id w:val="-2014525982"/>
        <w:text/>
      </w:sdtPr>
      <w:sdtEndPr/>
      <w:sdtContent>
        <w:r w:rsidR="00451440">
          <w:t>346</w:t>
        </w:r>
      </w:sdtContent>
    </w:sdt>
  </w:p>
  <w:p w:rsidRPr="008227B3" w:rsidR="00262EA3" w:rsidP="008227B3" w:rsidRDefault="008C384C" w14:paraId="3FD34C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84C" w14:paraId="28289D2A" w14:textId="30AFF5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:1833</w:t>
        </w:r>
      </w:sdtContent>
    </w:sdt>
  </w:p>
  <w:p w:rsidR="00262EA3" w:rsidP="00E03A3D" w:rsidRDefault="008C384C" w14:paraId="39220F61" w14:textId="227831A1">
    <w:pPr>
      <w:pStyle w:val="Motionr"/>
    </w:pPr>
    <w:sdt>
      <w:sdtPr>
        <w:alias w:val="CC_Noformat_Avtext"/>
        <w:tag w:val="CC_Noformat_Avtext"/>
        <w:id w:val="-2020768203"/>
        <w:lock w:val="sdtContentLocked"/>
        <w:placeholder>
          <w:docPart w:val="F832C31981A94B02B300E6A82B5A4BBA"/>
        </w:placeholder>
        <w15:appearance w15:val="hidden"/>
        <w:text/>
      </w:sdtPr>
      <w:sdtEndPr/>
      <w:sdtContent>
        <w:r>
          <w:t>av Johanna Haraldsson (S)</w:t>
        </w:r>
      </w:sdtContent>
    </w:sdt>
  </w:p>
  <w:sdt>
    <w:sdtPr>
      <w:alias w:val="CC_Noformat_Rubtext"/>
      <w:tag w:val="CC_Noformat_Rubtext"/>
      <w:id w:val="-218060500"/>
      <w:lock w:val="sdtContentLocked"/>
      <w:placeholder>
        <w:docPart w:val="7804C8B4E03E44E781EB79E9FB9D3CF9"/>
      </w:placeholder>
      <w:text/>
    </w:sdtPr>
    <w:sdtEndPr/>
    <w:sdtContent>
      <w:p w:rsidR="00262EA3" w:rsidP="00283E0F" w:rsidRDefault="00451440" w14:paraId="6AB4BBC6" w14:textId="2D222877">
        <w:pPr>
          <w:pStyle w:val="FSHRub2"/>
        </w:pPr>
        <w:r>
          <w:t>Jämlik rätt till anhörigstöd vid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32949C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14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1A"/>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4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84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B9411"/>
  <w15:chartTrackingRefBased/>
  <w15:docId w15:val="{34D42C9A-3637-409B-9921-53454AB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65384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7D41D66EA41E6ABD5B5431ABA0608"/>
        <w:category>
          <w:name w:val="Allmänt"/>
          <w:gallery w:val="placeholder"/>
        </w:category>
        <w:types>
          <w:type w:val="bbPlcHdr"/>
        </w:types>
        <w:behaviors>
          <w:behavior w:val="content"/>
        </w:behaviors>
        <w:guid w:val="{13C52A30-C8E8-4852-8A24-D983FBA857C7}"/>
      </w:docPartPr>
      <w:docPartBody>
        <w:p w:rsidR="00747963" w:rsidRDefault="00747963">
          <w:pPr>
            <w:pStyle w:val="C677D41D66EA41E6ABD5B5431ABA0608"/>
          </w:pPr>
          <w:r w:rsidRPr="005A0A93">
            <w:rPr>
              <w:rStyle w:val="Platshllartext"/>
            </w:rPr>
            <w:t>Förslag till riksdagsbeslut</w:t>
          </w:r>
        </w:p>
      </w:docPartBody>
    </w:docPart>
    <w:docPart>
      <w:docPartPr>
        <w:name w:val="59F0F9B574684F6D86919FD09485C8F7"/>
        <w:category>
          <w:name w:val="Allmänt"/>
          <w:gallery w:val="placeholder"/>
        </w:category>
        <w:types>
          <w:type w:val="bbPlcHdr"/>
        </w:types>
        <w:behaviors>
          <w:behavior w:val="content"/>
        </w:behaviors>
        <w:guid w:val="{FC67EAC2-D7A2-4F12-BD89-587DA22E5222}"/>
      </w:docPartPr>
      <w:docPartBody>
        <w:p w:rsidR="00747963" w:rsidRDefault="00747963">
          <w:pPr>
            <w:pStyle w:val="59F0F9B574684F6D86919FD09485C8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E65F53D7DC435C9ED62068BF088907"/>
        <w:category>
          <w:name w:val="Allmänt"/>
          <w:gallery w:val="placeholder"/>
        </w:category>
        <w:types>
          <w:type w:val="bbPlcHdr"/>
        </w:types>
        <w:behaviors>
          <w:behavior w:val="content"/>
        </w:behaviors>
        <w:guid w:val="{68A91012-42D9-4E2A-9A78-4FA8963102AC}"/>
      </w:docPartPr>
      <w:docPartBody>
        <w:p w:rsidR="00747963" w:rsidRDefault="00747963">
          <w:pPr>
            <w:pStyle w:val="24E65F53D7DC435C9ED62068BF088907"/>
          </w:pPr>
          <w:r w:rsidRPr="005A0A93">
            <w:rPr>
              <w:rStyle w:val="Platshllartext"/>
            </w:rPr>
            <w:t>Motivering</w:t>
          </w:r>
        </w:p>
      </w:docPartBody>
    </w:docPart>
    <w:docPart>
      <w:docPartPr>
        <w:name w:val="5D10ECC810CA4511B5DE4028E8C92E98"/>
        <w:category>
          <w:name w:val="Allmänt"/>
          <w:gallery w:val="placeholder"/>
        </w:category>
        <w:types>
          <w:type w:val="bbPlcHdr"/>
        </w:types>
        <w:behaviors>
          <w:behavior w:val="content"/>
        </w:behaviors>
        <w:guid w:val="{05B2DC2F-DAF9-43C0-9770-AEF43129331F}"/>
      </w:docPartPr>
      <w:docPartBody>
        <w:p w:rsidR="00747963" w:rsidRDefault="00747963">
          <w:pPr>
            <w:pStyle w:val="5D10ECC810CA4511B5DE4028E8C92E98"/>
          </w:pPr>
          <w:r w:rsidRPr="009B077E">
            <w:rPr>
              <w:rStyle w:val="Platshllartext"/>
            </w:rPr>
            <w:t>Namn på motionärer infogas/tas bort via panelen.</w:t>
          </w:r>
        </w:p>
      </w:docPartBody>
    </w:docPart>
    <w:docPart>
      <w:docPartPr>
        <w:name w:val="F832C31981A94B02B300E6A82B5A4BBA"/>
        <w:category>
          <w:name w:val="Allmänt"/>
          <w:gallery w:val="placeholder"/>
        </w:category>
        <w:types>
          <w:type w:val="bbPlcHdr"/>
        </w:types>
        <w:behaviors>
          <w:behavior w:val="content"/>
        </w:behaviors>
        <w:guid w:val="{AD70FBE9-54E7-45D6-8CFB-BCCB274A31D8}"/>
      </w:docPartPr>
      <w:docPartBody>
        <w:p w:rsidR="00747963" w:rsidRDefault="00747963">
          <w:pPr>
            <w:pStyle w:val="F832C31981A94B02B300E6A82B5A4BBA"/>
          </w:pPr>
          <w:r>
            <w:rPr>
              <w:rStyle w:val="Platshllartext"/>
            </w:rPr>
            <w:t xml:space="preserve"> </w:t>
          </w:r>
        </w:p>
      </w:docPartBody>
    </w:docPart>
    <w:docPart>
      <w:docPartPr>
        <w:name w:val="7804C8B4E03E44E781EB79E9FB9D3CF9"/>
        <w:category>
          <w:name w:val="Allmänt"/>
          <w:gallery w:val="placeholder"/>
        </w:category>
        <w:types>
          <w:type w:val="bbPlcHdr"/>
        </w:types>
        <w:behaviors>
          <w:behavior w:val="content"/>
        </w:behaviors>
        <w:guid w:val="{C8D19693-5D41-4578-B78F-C3336FB3B9B7}"/>
      </w:docPartPr>
      <w:docPartBody>
        <w:p w:rsidR="00747963" w:rsidRDefault="00747963">
          <w:pPr>
            <w:pStyle w:val="7804C8B4E03E44E781EB79E9FB9D3C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63"/>
    <w:rsid w:val="00747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7D41D66EA41E6ABD5B5431ABA0608">
    <w:name w:val="C677D41D66EA41E6ABD5B5431ABA0608"/>
  </w:style>
  <w:style w:type="paragraph" w:customStyle="1" w:styleId="59F0F9B574684F6D86919FD09485C8F7">
    <w:name w:val="59F0F9B574684F6D86919FD09485C8F7"/>
  </w:style>
  <w:style w:type="paragraph" w:customStyle="1" w:styleId="24E65F53D7DC435C9ED62068BF088907">
    <w:name w:val="24E65F53D7DC435C9ED62068BF088907"/>
  </w:style>
  <w:style w:type="paragraph" w:customStyle="1" w:styleId="5D10ECC810CA4511B5DE4028E8C92E98">
    <w:name w:val="5D10ECC810CA4511B5DE4028E8C92E98"/>
  </w:style>
  <w:style w:type="paragraph" w:customStyle="1" w:styleId="F832C31981A94B02B300E6A82B5A4BBA">
    <w:name w:val="F832C31981A94B02B300E6A82B5A4BBA"/>
  </w:style>
  <w:style w:type="paragraph" w:customStyle="1" w:styleId="7804C8B4E03E44E781EB79E9FB9D3CF9">
    <w:name w:val="7804C8B4E03E44E781EB79E9FB9D3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F2489-06BD-4CDA-B5A8-3F4E346739B3}"/>
</file>

<file path=customXml/itemProps2.xml><?xml version="1.0" encoding="utf-8"?>
<ds:datastoreItem xmlns:ds="http://schemas.openxmlformats.org/officeDocument/2006/customXml" ds:itemID="{4C832538-6708-44B1-97F6-DEA0C186087B}"/>
</file>

<file path=customXml/itemProps3.xml><?xml version="1.0" encoding="utf-8"?>
<ds:datastoreItem xmlns:ds="http://schemas.openxmlformats.org/officeDocument/2006/customXml" ds:itemID="{1D6614E3-3DB7-4B36-9FCE-AED2098ACCB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1482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