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19B4EEBF5EA4309BE6C17383848B40B"/>
        </w:placeholder>
        <w:text/>
      </w:sdtPr>
      <w:sdtEndPr/>
      <w:sdtContent>
        <w:p w:rsidRPr="009B062B" w:rsidR="00AF30DD" w:rsidP="009C0EE3" w:rsidRDefault="00AF30DD" w14:paraId="74F6B29B" w14:textId="77777777">
          <w:pPr>
            <w:pStyle w:val="Rubrik1"/>
            <w:spacing w:after="300"/>
          </w:pPr>
          <w:r w:rsidRPr="009B062B">
            <w:t>Förslag till riksdagsbeslut</w:t>
          </w:r>
        </w:p>
      </w:sdtContent>
    </w:sdt>
    <w:sdt>
      <w:sdtPr>
        <w:alias w:val="Yrkande 1"/>
        <w:tag w:val="7bf32bd9-9afc-454b-b78c-1143f9d688fb"/>
        <w:id w:val="1347829766"/>
        <w:lock w:val="sdtLocked"/>
      </w:sdtPr>
      <w:sdtEndPr/>
      <w:sdtContent>
        <w:p w:rsidR="00B1313A" w:rsidRDefault="00405DE9" w14:paraId="74F6B29C" w14:textId="31BCE4DD">
          <w:pPr>
            <w:pStyle w:val="Frslagstext"/>
            <w:numPr>
              <w:ilvl w:val="0"/>
              <w:numId w:val="0"/>
            </w:numPr>
          </w:pPr>
          <w:r>
            <w:t>Riksdagen ställer sig bakom det som anförs i motionen om att utreda frågan om att införa tio kontaktdagar per barn och år till föräldrar som har barn med kronisk sjukdom,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FBACEF7D57F466FA2C0345ACE31C192"/>
        </w:placeholder>
        <w:text/>
      </w:sdtPr>
      <w:sdtEndPr/>
      <w:sdtContent>
        <w:p w:rsidRPr="009B062B" w:rsidR="006D79C9" w:rsidP="00333E95" w:rsidRDefault="006D79C9" w14:paraId="74F6B29D" w14:textId="77777777">
          <w:pPr>
            <w:pStyle w:val="Rubrik1"/>
          </w:pPr>
          <w:r>
            <w:t>Motivering</w:t>
          </w:r>
        </w:p>
      </w:sdtContent>
    </w:sdt>
    <w:p w:rsidR="00364A10" w:rsidP="009C0EE3" w:rsidRDefault="00364A10" w14:paraId="74F6B29E" w14:textId="5392A6BC">
      <w:pPr>
        <w:pStyle w:val="Normalutanindragellerluft"/>
      </w:pPr>
      <w:r>
        <w:t xml:space="preserve">Idag finns möjligheten att ta ut 10 kontaktdagar per barn och år för de föräldrar som har </w:t>
      </w:r>
      <w:r w:rsidRPr="009C0EE3">
        <w:rPr>
          <w:spacing w:val="-1"/>
        </w:rPr>
        <w:t>ett barn som omfattas av LSS. Dagarna finns för att du som förälder ska få ökad kunskap</w:t>
      </w:r>
      <w:r>
        <w:t xml:space="preserve"> om hur du kan stötta ditt barn upp till dess att barnet är 16</w:t>
      </w:r>
      <w:r w:rsidR="00E6292F">
        <w:t> </w:t>
      </w:r>
      <w:r>
        <w:t>år, och omfattas av LSS. Det krävs att du har en sjukpenninggrundande inkomst (SGI) och avstår ifrån arbete. Detta innebär att du får ersättning utbetalat som motsvarar lite mindre än 80</w:t>
      </w:r>
      <w:r w:rsidR="00E6292F">
        <w:t> </w:t>
      </w:r>
      <w:r>
        <w:t xml:space="preserve">% av din lön </w:t>
      </w:r>
      <w:bookmarkStart w:name="_GoBack" w:id="1"/>
      <w:bookmarkEnd w:id="1"/>
      <w:r>
        <w:t>(samma som när man vabbar).</w:t>
      </w:r>
    </w:p>
    <w:p w:rsidR="00364A10" w:rsidP="009C0EE3" w:rsidRDefault="00364A10" w14:paraId="74F6B2A0" w14:textId="77777777">
      <w:r>
        <w:t xml:space="preserve">Du kan ta kontaktdagar när du ska delta i föräldrautbildning (till exempel kurser som anordnas av någon handikapporganisation), besöka barnets förskola eller skola samt medverka i någon aktivitet som anordnas av skolan. Barnet behöver inte vara med vid till exempel skolbesök eller kurser för att du ska få ersättning. Båda föräldrarna kan få ersättning för samma barn och tid. </w:t>
      </w:r>
    </w:p>
    <w:p w:rsidRPr="00422B9E" w:rsidR="00422B9E" w:rsidP="009C0EE3" w:rsidRDefault="00364A10" w14:paraId="74F6B2A2" w14:textId="4CFFAF58">
      <w:r>
        <w:t>Dessa kontaktdagar möjliggör att du som förälder har möjlighet att vara den trygghet och stabilitet som ett barn som omfattas av LSS behöver. Dessa kontaktdagar borde även kunna omfatta de föräldrar vars barn har drabbats av andra kroniska sjukdomar såsom diabetes typ</w:t>
      </w:r>
      <w:r w:rsidR="00E6292F">
        <w:t> </w:t>
      </w:r>
      <w:r>
        <w:t>1 och epilepsi. Denna fråga bör således utredas.</w:t>
      </w:r>
    </w:p>
    <w:sdt>
      <w:sdtPr>
        <w:rPr>
          <w:i/>
          <w:noProof/>
        </w:rPr>
        <w:alias w:val="CC_Underskrifter"/>
        <w:tag w:val="CC_Underskrifter"/>
        <w:id w:val="583496634"/>
        <w:lock w:val="sdtContentLocked"/>
        <w:placeholder>
          <w:docPart w:val="DA84550714E1453096BE3FF2876E3679"/>
        </w:placeholder>
      </w:sdtPr>
      <w:sdtEndPr>
        <w:rPr>
          <w:i w:val="0"/>
          <w:noProof w:val="0"/>
        </w:rPr>
      </w:sdtEndPr>
      <w:sdtContent>
        <w:p w:rsidR="00DF2E73" w:rsidP="00DF2E73" w:rsidRDefault="00DF2E73" w14:paraId="74F6B2A4" w14:textId="77777777"/>
        <w:p w:rsidRPr="008E0FE2" w:rsidR="004801AC" w:rsidP="00DF2E73" w:rsidRDefault="009C0EE3" w14:paraId="74F6B2A5" w14:textId="77777777"/>
      </w:sdtContent>
    </w:sdt>
    <w:tbl>
      <w:tblPr>
        <w:tblW w:w="5000" w:type="pct"/>
        <w:tblLook w:val="04A0" w:firstRow="1" w:lastRow="0" w:firstColumn="1" w:lastColumn="0" w:noHBand="0" w:noVBand="1"/>
        <w:tblCaption w:val="underskrifter"/>
      </w:tblPr>
      <w:tblGrid>
        <w:gridCol w:w="4252"/>
        <w:gridCol w:w="4252"/>
      </w:tblGrid>
      <w:tr w:rsidR="00D9472B" w14:paraId="5CE7CC29" w14:textId="77777777">
        <w:trPr>
          <w:cantSplit/>
        </w:trPr>
        <w:tc>
          <w:tcPr>
            <w:tcW w:w="50" w:type="pct"/>
            <w:vAlign w:val="bottom"/>
          </w:tcPr>
          <w:p w:rsidR="00D9472B" w:rsidRDefault="00E6292F" w14:paraId="709334A2" w14:textId="77777777">
            <w:pPr>
              <w:pStyle w:val="Underskrifter"/>
            </w:pPr>
            <w:r>
              <w:t>Camilla Brodin (KD)</w:t>
            </w:r>
          </w:p>
        </w:tc>
        <w:tc>
          <w:tcPr>
            <w:tcW w:w="50" w:type="pct"/>
            <w:vAlign w:val="bottom"/>
          </w:tcPr>
          <w:p w:rsidR="00D9472B" w:rsidRDefault="00D9472B" w14:paraId="5A5729B4" w14:textId="77777777">
            <w:pPr>
              <w:pStyle w:val="Underskrifter"/>
            </w:pPr>
          </w:p>
        </w:tc>
      </w:tr>
    </w:tbl>
    <w:p w:rsidR="008C2005" w:rsidRDefault="008C2005" w14:paraId="74F6B2A9" w14:textId="77777777"/>
    <w:sectPr w:rsidR="008C200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6B2AB" w14:textId="77777777" w:rsidR="00364A10" w:rsidRDefault="00364A10" w:rsidP="000C1CAD">
      <w:pPr>
        <w:spacing w:line="240" w:lineRule="auto"/>
      </w:pPr>
      <w:r>
        <w:separator/>
      </w:r>
    </w:p>
  </w:endnote>
  <w:endnote w:type="continuationSeparator" w:id="0">
    <w:p w14:paraId="74F6B2AC" w14:textId="77777777" w:rsidR="00364A10" w:rsidRDefault="00364A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6B2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6B2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6B2BA" w14:textId="77777777" w:rsidR="00262EA3" w:rsidRPr="00DF2E73" w:rsidRDefault="00262EA3" w:rsidP="00DF2E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6B2A9" w14:textId="77777777" w:rsidR="00364A10" w:rsidRDefault="00364A10" w:rsidP="000C1CAD">
      <w:pPr>
        <w:spacing w:line="240" w:lineRule="auto"/>
      </w:pPr>
      <w:r>
        <w:separator/>
      </w:r>
    </w:p>
  </w:footnote>
  <w:footnote w:type="continuationSeparator" w:id="0">
    <w:p w14:paraId="74F6B2AA" w14:textId="77777777" w:rsidR="00364A10" w:rsidRDefault="00364A1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6B2A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F6B2BB" wp14:editId="74F6B2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F6B2BF" w14:textId="77777777" w:rsidR="00262EA3" w:rsidRDefault="009C0EE3" w:rsidP="008103B5">
                          <w:pPr>
                            <w:jc w:val="right"/>
                          </w:pPr>
                          <w:sdt>
                            <w:sdtPr>
                              <w:alias w:val="CC_Noformat_Partikod"/>
                              <w:tag w:val="CC_Noformat_Partikod"/>
                              <w:id w:val="-53464382"/>
                              <w:placeholder>
                                <w:docPart w:val="5803D09FCA3F4E95B8EF5004AAF8E638"/>
                              </w:placeholder>
                              <w:text/>
                            </w:sdtPr>
                            <w:sdtEndPr/>
                            <w:sdtContent>
                              <w:r w:rsidR="00364A10">
                                <w:t>KD</w:t>
                              </w:r>
                            </w:sdtContent>
                          </w:sdt>
                          <w:sdt>
                            <w:sdtPr>
                              <w:alias w:val="CC_Noformat_Partinummer"/>
                              <w:tag w:val="CC_Noformat_Partinummer"/>
                              <w:id w:val="-1709555926"/>
                              <w:placeholder>
                                <w:docPart w:val="F0990B117EEF49D39B0C312FD45D95E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F6B2B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F6B2BF" w14:textId="77777777" w:rsidR="00262EA3" w:rsidRDefault="009C0EE3" w:rsidP="008103B5">
                    <w:pPr>
                      <w:jc w:val="right"/>
                    </w:pPr>
                    <w:sdt>
                      <w:sdtPr>
                        <w:alias w:val="CC_Noformat_Partikod"/>
                        <w:tag w:val="CC_Noformat_Partikod"/>
                        <w:id w:val="-53464382"/>
                        <w:placeholder>
                          <w:docPart w:val="5803D09FCA3F4E95B8EF5004AAF8E638"/>
                        </w:placeholder>
                        <w:text/>
                      </w:sdtPr>
                      <w:sdtEndPr/>
                      <w:sdtContent>
                        <w:r w:rsidR="00364A10">
                          <w:t>KD</w:t>
                        </w:r>
                      </w:sdtContent>
                    </w:sdt>
                    <w:sdt>
                      <w:sdtPr>
                        <w:alias w:val="CC_Noformat_Partinummer"/>
                        <w:tag w:val="CC_Noformat_Partinummer"/>
                        <w:id w:val="-1709555926"/>
                        <w:placeholder>
                          <w:docPart w:val="F0990B117EEF49D39B0C312FD45D95E8"/>
                        </w:placeholder>
                        <w:showingPlcHdr/>
                        <w:text/>
                      </w:sdtPr>
                      <w:sdtEndPr/>
                      <w:sdtContent>
                        <w:r w:rsidR="00262EA3">
                          <w:t xml:space="preserve"> </w:t>
                        </w:r>
                      </w:sdtContent>
                    </w:sdt>
                  </w:p>
                </w:txbxContent>
              </v:textbox>
              <w10:wrap anchorx="page"/>
            </v:shape>
          </w:pict>
        </mc:Fallback>
      </mc:AlternateContent>
    </w:r>
  </w:p>
  <w:p w14:paraId="74F6B2A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6B2AF" w14:textId="77777777" w:rsidR="00262EA3" w:rsidRDefault="00262EA3" w:rsidP="008563AC">
    <w:pPr>
      <w:jc w:val="right"/>
    </w:pPr>
  </w:p>
  <w:p w14:paraId="74F6B2B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6B2B3" w14:textId="77777777" w:rsidR="00262EA3" w:rsidRDefault="009C0EE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F6B2BD" wp14:editId="74F6B2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F6B2B4" w14:textId="77777777" w:rsidR="00262EA3" w:rsidRDefault="009C0EE3" w:rsidP="00A314CF">
    <w:pPr>
      <w:pStyle w:val="FSHNormal"/>
      <w:spacing w:before="40"/>
    </w:pPr>
    <w:sdt>
      <w:sdtPr>
        <w:alias w:val="CC_Noformat_Motionstyp"/>
        <w:tag w:val="CC_Noformat_Motionstyp"/>
        <w:id w:val="1162973129"/>
        <w:lock w:val="sdtContentLocked"/>
        <w15:appearance w15:val="hidden"/>
        <w:text/>
      </w:sdtPr>
      <w:sdtEndPr/>
      <w:sdtContent>
        <w:r w:rsidR="00B403FB">
          <w:t>Enskild motion</w:t>
        </w:r>
      </w:sdtContent>
    </w:sdt>
    <w:r w:rsidR="00821B36">
      <w:t xml:space="preserve"> </w:t>
    </w:r>
    <w:sdt>
      <w:sdtPr>
        <w:alias w:val="CC_Noformat_Partikod"/>
        <w:tag w:val="CC_Noformat_Partikod"/>
        <w:id w:val="1471015553"/>
        <w:text/>
      </w:sdtPr>
      <w:sdtEndPr/>
      <w:sdtContent>
        <w:r w:rsidR="00364A10">
          <w:t>KD</w:t>
        </w:r>
      </w:sdtContent>
    </w:sdt>
    <w:sdt>
      <w:sdtPr>
        <w:alias w:val="CC_Noformat_Partinummer"/>
        <w:tag w:val="CC_Noformat_Partinummer"/>
        <w:id w:val="-2014525982"/>
        <w:showingPlcHdr/>
        <w:text/>
      </w:sdtPr>
      <w:sdtEndPr/>
      <w:sdtContent>
        <w:r w:rsidR="00821B36">
          <w:t xml:space="preserve"> </w:t>
        </w:r>
      </w:sdtContent>
    </w:sdt>
  </w:p>
  <w:p w14:paraId="74F6B2B5" w14:textId="77777777" w:rsidR="00262EA3" w:rsidRPr="008227B3" w:rsidRDefault="009C0EE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F6B2B6" w14:textId="77777777" w:rsidR="00262EA3" w:rsidRPr="008227B3" w:rsidRDefault="009C0EE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403F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403FB">
          <w:t>:1524</w:t>
        </w:r>
      </w:sdtContent>
    </w:sdt>
  </w:p>
  <w:p w14:paraId="74F6B2B7" w14:textId="77777777" w:rsidR="00262EA3" w:rsidRDefault="009C0EE3" w:rsidP="00E03A3D">
    <w:pPr>
      <w:pStyle w:val="Motionr"/>
    </w:pPr>
    <w:sdt>
      <w:sdtPr>
        <w:alias w:val="CC_Noformat_Avtext"/>
        <w:tag w:val="CC_Noformat_Avtext"/>
        <w:id w:val="-2020768203"/>
        <w:lock w:val="sdtContentLocked"/>
        <w15:appearance w15:val="hidden"/>
        <w:text/>
      </w:sdtPr>
      <w:sdtEndPr/>
      <w:sdtContent>
        <w:r w:rsidR="00B403FB">
          <w:t>av Camilla Brodin (KD)</w:t>
        </w:r>
      </w:sdtContent>
    </w:sdt>
  </w:p>
  <w:sdt>
    <w:sdtPr>
      <w:alias w:val="CC_Noformat_Rubtext"/>
      <w:tag w:val="CC_Noformat_Rubtext"/>
      <w:id w:val="-218060500"/>
      <w:lock w:val="sdtLocked"/>
      <w:text/>
    </w:sdtPr>
    <w:sdtEndPr/>
    <w:sdtContent>
      <w:p w14:paraId="74F6B2B8" w14:textId="77777777" w:rsidR="00262EA3" w:rsidRDefault="00364A10" w:rsidP="00283E0F">
        <w:pPr>
          <w:pStyle w:val="FSHRub2"/>
        </w:pPr>
        <w:r>
          <w:t>Inför kontaktdagar för kroniskt sjuka barn</w:t>
        </w:r>
      </w:p>
    </w:sdtContent>
  </w:sdt>
  <w:sdt>
    <w:sdtPr>
      <w:alias w:val="CC_Boilerplate_3"/>
      <w:tag w:val="CC_Boilerplate_3"/>
      <w:id w:val="1606463544"/>
      <w:lock w:val="sdtContentLocked"/>
      <w15:appearance w15:val="hidden"/>
      <w:text w:multiLine="1"/>
    </w:sdtPr>
    <w:sdtEndPr/>
    <w:sdtContent>
      <w:p w14:paraId="74F6B2B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64A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A10"/>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DE9"/>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242"/>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005"/>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EE3"/>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13A"/>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3FB"/>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472B"/>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E73"/>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92F"/>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F6B29A"/>
  <w15:chartTrackingRefBased/>
  <w15:docId w15:val="{E185451B-0FA2-49BE-915C-BA5003DF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9B4EEBF5EA4309BE6C17383848B40B"/>
        <w:category>
          <w:name w:val="Allmänt"/>
          <w:gallery w:val="placeholder"/>
        </w:category>
        <w:types>
          <w:type w:val="bbPlcHdr"/>
        </w:types>
        <w:behaviors>
          <w:behavior w:val="content"/>
        </w:behaviors>
        <w:guid w:val="{11CC021F-A61B-4FFB-8F6E-930BCA165E2A}"/>
      </w:docPartPr>
      <w:docPartBody>
        <w:p w:rsidR="00AC70D8" w:rsidRDefault="00AC70D8">
          <w:pPr>
            <w:pStyle w:val="519B4EEBF5EA4309BE6C17383848B40B"/>
          </w:pPr>
          <w:r w:rsidRPr="005A0A93">
            <w:rPr>
              <w:rStyle w:val="Platshllartext"/>
            </w:rPr>
            <w:t>Förslag till riksdagsbeslut</w:t>
          </w:r>
        </w:p>
      </w:docPartBody>
    </w:docPart>
    <w:docPart>
      <w:docPartPr>
        <w:name w:val="5FBACEF7D57F466FA2C0345ACE31C192"/>
        <w:category>
          <w:name w:val="Allmänt"/>
          <w:gallery w:val="placeholder"/>
        </w:category>
        <w:types>
          <w:type w:val="bbPlcHdr"/>
        </w:types>
        <w:behaviors>
          <w:behavior w:val="content"/>
        </w:behaviors>
        <w:guid w:val="{AFD28E36-9ACC-40CF-B887-330AA3ECEE11}"/>
      </w:docPartPr>
      <w:docPartBody>
        <w:p w:rsidR="00AC70D8" w:rsidRDefault="00AC70D8">
          <w:pPr>
            <w:pStyle w:val="5FBACEF7D57F466FA2C0345ACE31C192"/>
          </w:pPr>
          <w:r w:rsidRPr="005A0A93">
            <w:rPr>
              <w:rStyle w:val="Platshllartext"/>
            </w:rPr>
            <w:t>Motivering</w:t>
          </w:r>
        </w:p>
      </w:docPartBody>
    </w:docPart>
    <w:docPart>
      <w:docPartPr>
        <w:name w:val="5803D09FCA3F4E95B8EF5004AAF8E638"/>
        <w:category>
          <w:name w:val="Allmänt"/>
          <w:gallery w:val="placeholder"/>
        </w:category>
        <w:types>
          <w:type w:val="bbPlcHdr"/>
        </w:types>
        <w:behaviors>
          <w:behavior w:val="content"/>
        </w:behaviors>
        <w:guid w:val="{E9B4B14F-D0A4-4447-BF96-27D65DC02218}"/>
      </w:docPartPr>
      <w:docPartBody>
        <w:p w:rsidR="00AC70D8" w:rsidRDefault="00AC70D8">
          <w:pPr>
            <w:pStyle w:val="5803D09FCA3F4E95B8EF5004AAF8E638"/>
          </w:pPr>
          <w:r>
            <w:rPr>
              <w:rStyle w:val="Platshllartext"/>
            </w:rPr>
            <w:t xml:space="preserve"> </w:t>
          </w:r>
        </w:p>
      </w:docPartBody>
    </w:docPart>
    <w:docPart>
      <w:docPartPr>
        <w:name w:val="F0990B117EEF49D39B0C312FD45D95E8"/>
        <w:category>
          <w:name w:val="Allmänt"/>
          <w:gallery w:val="placeholder"/>
        </w:category>
        <w:types>
          <w:type w:val="bbPlcHdr"/>
        </w:types>
        <w:behaviors>
          <w:behavior w:val="content"/>
        </w:behaviors>
        <w:guid w:val="{D5E10D22-8E5F-468D-8B2B-867214A7CAD8}"/>
      </w:docPartPr>
      <w:docPartBody>
        <w:p w:rsidR="00AC70D8" w:rsidRDefault="00AC70D8">
          <w:pPr>
            <w:pStyle w:val="F0990B117EEF49D39B0C312FD45D95E8"/>
          </w:pPr>
          <w:r>
            <w:t xml:space="preserve"> </w:t>
          </w:r>
        </w:p>
      </w:docPartBody>
    </w:docPart>
    <w:docPart>
      <w:docPartPr>
        <w:name w:val="DA84550714E1453096BE3FF2876E3679"/>
        <w:category>
          <w:name w:val="Allmänt"/>
          <w:gallery w:val="placeholder"/>
        </w:category>
        <w:types>
          <w:type w:val="bbPlcHdr"/>
        </w:types>
        <w:behaviors>
          <w:behavior w:val="content"/>
        </w:behaviors>
        <w:guid w:val="{0414E7BF-A005-4C08-A23A-31102EE9A83B}"/>
      </w:docPartPr>
      <w:docPartBody>
        <w:p w:rsidR="00654E15" w:rsidRDefault="00654E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0D8"/>
    <w:rsid w:val="00654E15"/>
    <w:rsid w:val="00AC70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9B4EEBF5EA4309BE6C17383848B40B">
    <w:name w:val="519B4EEBF5EA4309BE6C17383848B40B"/>
  </w:style>
  <w:style w:type="paragraph" w:customStyle="1" w:styleId="EE4A60A7A48D4516A0685F7A72D81CF2">
    <w:name w:val="EE4A60A7A48D4516A0685F7A72D81CF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C4D224274AE4715A107CF91DB8A493A">
    <w:name w:val="EC4D224274AE4715A107CF91DB8A493A"/>
  </w:style>
  <w:style w:type="paragraph" w:customStyle="1" w:styleId="5FBACEF7D57F466FA2C0345ACE31C192">
    <w:name w:val="5FBACEF7D57F466FA2C0345ACE31C192"/>
  </w:style>
  <w:style w:type="paragraph" w:customStyle="1" w:styleId="44611886393A4290A91189A3E106EC68">
    <w:name w:val="44611886393A4290A91189A3E106EC68"/>
  </w:style>
  <w:style w:type="paragraph" w:customStyle="1" w:styleId="6E42B31128E746A6B3911E9187775EA9">
    <w:name w:val="6E42B31128E746A6B3911E9187775EA9"/>
  </w:style>
  <w:style w:type="paragraph" w:customStyle="1" w:styleId="5803D09FCA3F4E95B8EF5004AAF8E638">
    <w:name w:val="5803D09FCA3F4E95B8EF5004AAF8E638"/>
  </w:style>
  <w:style w:type="paragraph" w:customStyle="1" w:styleId="F0990B117EEF49D39B0C312FD45D95E8">
    <w:name w:val="F0990B117EEF49D39B0C312FD45D95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3B437A-B6F0-4F6B-889E-A9EEAFBAB962}"/>
</file>

<file path=customXml/itemProps2.xml><?xml version="1.0" encoding="utf-8"?>
<ds:datastoreItem xmlns:ds="http://schemas.openxmlformats.org/officeDocument/2006/customXml" ds:itemID="{9D714F5C-92AF-47C7-B3E8-7990A251B8C5}"/>
</file>

<file path=customXml/itemProps3.xml><?xml version="1.0" encoding="utf-8"?>
<ds:datastoreItem xmlns:ds="http://schemas.openxmlformats.org/officeDocument/2006/customXml" ds:itemID="{EE4C80E4-D3C6-4682-AF34-979BBDF86B63}"/>
</file>

<file path=docProps/app.xml><?xml version="1.0" encoding="utf-8"?>
<Properties xmlns="http://schemas.openxmlformats.org/officeDocument/2006/extended-properties" xmlns:vt="http://schemas.openxmlformats.org/officeDocument/2006/docPropsVTypes">
  <Template>Normal</Template>
  <TotalTime>12</TotalTime>
  <Pages>1</Pages>
  <Words>242</Words>
  <Characters>1215</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Inför kontaktdagar för kroniskt sjuka barn</vt:lpstr>
      <vt:lpstr>
      </vt:lpstr>
    </vt:vector>
  </TitlesOfParts>
  <Company>Sveriges riksdag</Company>
  <LinksUpToDate>false</LinksUpToDate>
  <CharactersWithSpaces>1449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