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529F5" w:rsidRPr="00603286" w:rsidTr="004529F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529F5" w:rsidRPr="00603286" w:rsidRDefault="007E4C32" w:rsidP="004529F5">
            <w:pPr>
              <w:pStyle w:val="RSKRbeteckning"/>
              <w:spacing w:before="240"/>
            </w:pPr>
            <w:r w:rsidRPr="00603286">
              <w:t>Riksdagsskrivelse</w:t>
            </w:r>
          </w:p>
          <w:p w:rsidR="004529F5" w:rsidRPr="00603286" w:rsidRDefault="007E4C32" w:rsidP="004529F5">
            <w:pPr>
              <w:pStyle w:val="RSKRbeteckning"/>
            </w:pPr>
            <w:r w:rsidRPr="00603286">
              <w:t>2009/10</w:t>
            </w:r>
            <w:r w:rsidR="004529F5" w:rsidRPr="00603286">
              <w:t>:</w:t>
            </w:r>
            <w:r w:rsidRPr="00603286">
              <w:t>201</w:t>
            </w:r>
          </w:p>
        </w:tc>
        <w:tc>
          <w:tcPr>
            <w:tcW w:w="1134" w:type="dxa"/>
          </w:tcPr>
          <w:p w:rsidR="004529F5" w:rsidRPr="00603286" w:rsidRDefault="00603286" w:rsidP="004529F5">
            <w:pPr>
              <w:jc w:val="right"/>
            </w:pPr>
            <w:r w:rsidRPr="0060328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9F5" w:rsidRPr="00603286" w:rsidTr="004529F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529F5" w:rsidRPr="00603286" w:rsidRDefault="004529F5">
            <w:pPr>
              <w:rPr>
                <w:sz w:val="10"/>
              </w:rPr>
            </w:pPr>
          </w:p>
        </w:tc>
      </w:tr>
    </w:tbl>
    <w:p w:rsidR="004529F5" w:rsidRPr="00603286" w:rsidRDefault="004529F5"/>
    <w:p w:rsidR="004529F5" w:rsidRPr="00603286" w:rsidRDefault="007E4C32" w:rsidP="004529F5">
      <w:pPr>
        <w:pStyle w:val="Mottagare1"/>
      </w:pPr>
      <w:r w:rsidRPr="00603286">
        <w:t>Regeringen</w:t>
      </w:r>
    </w:p>
    <w:p w:rsidR="004529F5" w:rsidRPr="00603286" w:rsidRDefault="007E4C32" w:rsidP="004529F5">
      <w:pPr>
        <w:pStyle w:val="Mottagare2"/>
      </w:pPr>
      <w:r w:rsidRPr="00603286">
        <w:t>Kulturdepartementet</w:t>
      </w:r>
    </w:p>
    <w:p w:rsidR="004529F5" w:rsidRPr="00603286" w:rsidRDefault="004529F5" w:rsidP="004529F5">
      <w:r w:rsidRPr="00603286">
        <w:t xml:space="preserve">Med överlämnande av </w:t>
      </w:r>
      <w:r w:rsidR="007E4C32" w:rsidRPr="00603286">
        <w:t>kulturutskottet</w:t>
      </w:r>
      <w:r w:rsidRPr="00603286">
        <w:t xml:space="preserve">s betänkande </w:t>
      </w:r>
      <w:r w:rsidR="007E4C32" w:rsidRPr="00603286">
        <w:t>2009/10</w:t>
      </w:r>
      <w:r w:rsidRPr="00603286">
        <w:t>:</w:t>
      </w:r>
      <w:r w:rsidR="007E4C32" w:rsidRPr="00603286">
        <w:t>KrU8</w:t>
      </w:r>
      <w:r w:rsidRPr="00603286">
        <w:t xml:space="preserve"> </w:t>
      </w:r>
      <w:r w:rsidR="007E4C32" w:rsidRPr="00603286">
        <w:t>Vissa kulturmiljöfrågor</w:t>
      </w:r>
      <w:r w:rsidRPr="00603286">
        <w:t xml:space="preserve"> får jag anmäla att riksdagen denna dag bifallit utskottets förslag till riksdagsbeslut.</w:t>
      </w:r>
    </w:p>
    <w:p w:rsidR="004529F5" w:rsidRPr="00603286" w:rsidRDefault="004529F5" w:rsidP="004529F5">
      <w:pPr>
        <w:pStyle w:val="Stockholm"/>
      </w:pPr>
      <w:r w:rsidRPr="00603286">
        <w:t xml:space="preserve">Stockholm </w:t>
      </w:r>
      <w:r w:rsidR="007E4C32" w:rsidRPr="00603286">
        <w:t>den 10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29F5" w:rsidRPr="00603286" w:rsidTr="004529F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529F5" w:rsidRPr="00603286" w:rsidRDefault="007E4C32" w:rsidP="004529F5">
            <w:pPr>
              <w:pStyle w:val="AvsTalman"/>
            </w:pPr>
            <w:r w:rsidRPr="00603286">
              <w:t>Jan Björkman</w:t>
            </w:r>
          </w:p>
        </w:tc>
        <w:tc>
          <w:tcPr>
            <w:tcW w:w="3628" w:type="dxa"/>
          </w:tcPr>
          <w:p w:rsidR="004529F5" w:rsidRPr="00603286" w:rsidRDefault="007E4C32" w:rsidP="004529F5">
            <w:pPr>
              <w:pStyle w:val="AvsTjnsteman"/>
            </w:pPr>
            <w:r w:rsidRPr="00603286">
              <w:t>Ulf Christoffersson</w:t>
            </w:r>
          </w:p>
        </w:tc>
      </w:tr>
    </w:tbl>
    <w:p w:rsidR="00D85057" w:rsidRPr="00603286" w:rsidRDefault="00D85057" w:rsidP="004529F5"/>
    <w:sectPr w:rsidR="00D85057" w:rsidRPr="0060328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F5"/>
    <w:rsid w:val="0009098F"/>
    <w:rsid w:val="000C2D8D"/>
    <w:rsid w:val="001667BD"/>
    <w:rsid w:val="001C2855"/>
    <w:rsid w:val="00224A43"/>
    <w:rsid w:val="00243D3C"/>
    <w:rsid w:val="00244660"/>
    <w:rsid w:val="0026798D"/>
    <w:rsid w:val="003337E0"/>
    <w:rsid w:val="0035575B"/>
    <w:rsid w:val="004529F5"/>
    <w:rsid w:val="004A0681"/>
    <w:rsid w:val="004C4FD0"/>
    <w:rsid w:val="004F1358"/>
    <w:rsid w:val="00503547"/>
    <w:rsid w:val="00510D48"/>
    <w:rsid w:val="005422B3"/>
    <w:rsid w:val="005F2290"/>
    <w:rsid w:val="00603286"/>
    <w:rsid w:val="00605F62"/>
    <w:rsid w:val="00621003"/>
    <w:rsid w:val="00662397"/>
    <w:rsid w:val="006668C5"/>
    <w:rsid w:val="007D2903"/>
    <w:rsid w:val="007E4C32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846DA"/>
    <w:rsid w:val="00F520C1"/>
    <w:rsid w:val="00F92AE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FC8F7B-DCDD-407F-A833-82CC55E6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E4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2010-03-10T12:20:00Z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201</vt:lpwstr>
  </property>
  <property fmtid="{D5CDD505-2E9C-101B-9397-08002B2CF9AE}" pid="6" name="Datum">
    <vt:lpwstr>2010-03-10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8</vt:lpwstr>
  </property>
  <property fmtid="{D5CDD505-2E9C-101B-9397-08002B2CF9AE}" pid="17" name="RefRubrik">
    <vt:lpwstr>Vissa kulturmiljöfrågor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mars 2010</vt:lpwstr>
  </property>
</Properties>
</file>