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B32D95">
              <w:rPr>
                <w:b/>
              </w:rPr>
              <w:t>35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20</w:t>
            </w:r>
            <w:r w:rsidR="00520D71">
              <w:t>-</w:t>
            </w:r>
            <w:r w:rsidR="00B32D95">
              <w:t>03</w:t>
            </w:r>
            <w:r w:rsidR="00520D71">
              <w:t>-</w:t>
            </w:r>
            <w:r w:rsidR="00B32D95">
              <w:t>26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32D95">
            <w:r>
              <w:t>11</w:t>
            </w:r>
            <w:r w:rsidR="00BF5F58">
              <w:t>:</w:t>
            </w:r>
            <w:r>
              <w:t>50</w:t>
            </w:r>
            <w:r w:rsidR="00FA543D">
              <w:t>–</w:t>
            </w:r>
            <w:r>
              <w:t>12:00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E362AB">
              <w:rPr>
                <w:snapToGrid w:val="0"/>
              </w:rPr>
              <w:t>9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20</w:t>
            </w:r>
            <w:r w:rsidR="00A2367D">
              <w:rPr>
                <w:snapToGrid w:val="0"/>
              </w:rPr>
              <w:t>:</w:t>
            </w:r>
            <w:r w:rsidR="00B32D95">
              <w:rPr>
                <w:snapToGrid w:val="0"/>
              </w:rPr>
              <w:t>33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32D95" w:rsidRDefault="00B32D95" w:rsidP="00B32D9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Den europeiska gröna given (UbU4y)</w:t>
            </w:r>
          </w:p>
          <w:p w:rsidR="00B32D95" w:rsidRDefault="00B32D95" w:rsidP="00B32D95">
            <w:pPr>
              <w:tabs>
                <w:tab w:val="left" w:pos="1701"/>
              </w:tabs>
              <w:rPr>
                <w:snapToGrid w:val="0"/>
              </w:rPr>
            </w:pPr>
          </w:p>
          <w:p w:rsidR="00B32D95" w:rsidRDefault="00B32D95" w:rsidP="00B32D9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fråga om yttrande till miljö- och jordbruksutskottet över kommissionens meddelande Den europeiska gröna given,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>2019) 640.</w:t>
            </w:r>
          </w:p>
          <w:p w:rsidR="00B32D95" w:rsidRDefault="00B32D95" w:rsidP="00B32D95">
            <w:pPr>
              <w:tabs>
                <w:tab w:val="left" w:pos="1701"/>
              </w:tabs>
              <w:rPr>
                <w:snapToGrid w:val="0"/>
              </w:rPr>
            </w:pPr>
          </w:p>
          <w:p w:rsidR="00B32D95" w:rsidRDefault="00B32D95" w:rsidP="00B32D9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2019/</w:t>
            </w:r>
            <w:proofErr w:type="gramStart"/>
            <w:r>
              <w:rPr>
                <w:snapToGrid w:val="0"/>
              </w:rPr>
              <w:t>20:UbU</w:t>
            </w:r>
            <w:proofErr w:type="gramEnd"/>
            <w:r>
              <w:rPr>
                <w:snapToGrid w:val="0"/>
              </w:rPr>
              <w:t>4y.</w:t>
            </w:r>
          </w:p>
          <w:p w:rsidR="00B32D95" w:rsidRDefault="00B32D95" w:rsidP="00B32D9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76B" w:rsidTr="0001177E"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B32D9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Forskning (UbU16)</w:t>
            </w:r>
          </w:p>
          <w:p w:rsidR="00B32D95" w:rsidRDefault="00B32D95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B32D95" w:rsidRDefault="00B32D95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motioner.</w:t>
            </w:r>
          </w:p>
          <w:p w:rsidR="00B32D95" w:rsidRDefault="00B32D95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B32D95" w:rsidRDefault="00B32D95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B32D95" w:rsidRDefault="00B32D95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</w:t>
            </w:r>
            <w:r w:rsidR="00B32D95">
              <w:rPr>
                <w:szCs w:val="24"/>
              </w:rPr>
              <w:t xml:space="preserve"> tors</w:t>
            </w:r>
            <w:r w:rsidR="00BB7028">
              <w:rPr>
                <w:szCs w:val="24"/>
              </w:rPr>
              <w:t xml:space="preserve">dagen den </w:t>
            </w:r>
            <w:r w:rsidR="00B32D95">
              <w:rPr>
                <w:szCs w:val="24"/>
              </w:rPr>
              <w:t xml:space="preserve">2 april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20</w:t>
            </w:r>
            <w:r w:rsidR="00B32D95">
              <w:rPr>
                <w:szCs w:val="24"/>
              </w:rPr>
              <w:t>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B32D95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B32D95">
              <w:t>tors</w:t>
            </w:r>
            <w:r w:rsidRPr="00C56172">
              <w:t xml:space="preserve">dagen </w:t>
            </w:r>
            <w:r w:rsidR="00B32D95">
              <w:t xml:space="preserve">den 2 april </w:t>
            </w:r>
            <w:r w:rsidR="00BB7028">
              <w:t>20</w:t>
            </w:r>
            <w:r w:rsidR="005F0E85">
              <w:t>20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D83DB2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</w:tc>
      </w:tr>
    </w:tbl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931D40" w:rsidP="00931D4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B32D95">
              <w:t>35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D83DB2">
              <w:rPr>
                <w:sz w:val="22"/>
              </w:rPr>
              <w:t xml:space="preserve">§ </w:t>
            </w:r>
            <w:proofErr w:type="gramStart"/>
            <w:r w:rsidR="00D83DB2">
              <w:rPr>
                <w:sz w:val="22"/>
              </w:rPr>
              <w:t>1-6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  <w:r w:rsidR="00931D40" w:rsidRPr="00931D40">
              <w:rPr>
                <w:sz w:val="20"/>
              </w:rPr>
              <w:t>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D83DB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</w:t>
            </w:r>
            <w:r w:rsidR="00C150F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D83DB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D83DB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D83DB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D83DB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D83DB2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E9391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</w:t>
            </w:r>
            <w:r w:rsidR="004309E7">
              <w:rPr>
                <w:sz w:val="22"/>
                <w:szCs w:val="22"/>
              </w:rPr>
              <w:t xml:space="preserve"> </w:t>
            </w:r>
            <w:r w:rsidR="00C150F8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712B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5D7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0C461C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 xml:space="preserve">Ulrika Heindorff </w:t>
            </w:r>
            <w:r w:rsidR="00C150F8" w:rsidRPr="000C461C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Åsebol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D83DB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D83DB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7DB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6F0D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Pr="008929D2" w:rsidRDefault="00F46F0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31D40" w:rsidRPr="00931D40" w:rsidRDefault="00931D40" w:rsidP="00733929">
            <w:pPr>
              <w:spacing w:before="120"/>
              <w:rPr>
                <w:sz w:val="20"/>
              </w:rPr>
            </w:pPr>
            <w:r w:rsidRPr="00931D40">
              <w:rPr>
                <w:b/>
                <w:i/>
                <w:sz w:val="20"/>
              </w:rPr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D83DB2" w:rsidP="004C1EAB">
            <w:pPr>
              <w:rPr>
                <w:sz w:val="22"/>
                <w:szCs w:val="22"/>
              </w:rPr>
            </w:pPr>
            <w:r w:rsidRPr="00D83DB2">
              <w:rPr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D83DB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D83DB2" w:rsidP="004C1EAB">
            <w:pPr>
              <w:rPr>
                <w:sz w:val="22"/>
                <w:szCs w:val="22"/>
              </w:rPr>
            </w:pPr>
            <w:r w:rsidRPr="00D83DB2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D83DB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D83DB2" w:rsidP="004C1EAB">
            <w:pPr>
              <w:rPr>
                <w:sz w:val="22"/>
                <w:szCs w:val="22"/>
              </w:rPr>
            </w:pPr>
            <w:r w:rsidRPr="00D83DB2"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D83DB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D83DB2" w:rsidP="004C1EAB">
            <w:pPr>
              <w:rPr>
                <w:sz w:val="22"/>
                <w:szCs w:val="22"/>
              </w:rPr>
            </w:pPr>
            <w:r w:rsidRPr="00D83DB2"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D83DB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D83DB2" w:rsidP="004C1EAB">
            <w:pPr>
              <w:rPr>
                <w:sz w:val="22"/>
                <w:szCs w:val="22"/>
              </w:rPr>
            </w:pPr>
            <w:r w:rsidRPr="00D83DB2">
              <w:rPr>
                <w:sz w:val="22"/>
                <w:szCs w:val="22"/>
              </w:rPr>
              <w:t>Anna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D83DB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D83DB2" w:rsidP="004C1EAB">
            <w:pPr>
              <w:rPr>
                <w:sz w:val="22"/>
                <w:szCs w:val="22"/>
              </w:rPr>
            </w:pPr>
            <w:r w:rsidRPr="00D83DB2">
              <w:rPr>
                <w:sz w:val="22"/>
                <w:szCs w:val="22"/>
              </w:rPr>
              <w:t>Anna-Caren Sätherberg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D83DB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D83DB2" w:rsidP="004C1EAB">
            <w:pPr>
              <w:rPr>
                <w:sz w:val="22"/>
                <w:szCs w:val="22"/>
              </w:rPr>
            </w:pPr>
            <w:r w:rsidRPr="00D83DB2">
              <w:rPr>
                <w:sz w:val="22"/>
                <w:szCs w:val="22"/>
              </w:rPr>
              <w:t>Lawen Redar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D83DB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D83DB2" w:rsidP="004C1EAB">
            <w:pPr>
              <w:rPr>
                <w:sz w:val="22"/>
                <w:szCs w:val="22"/>
              </w:rPr>
            </w:pPr>
            <w:r w:rsidRPr="00D83DB2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D83DB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D83DB2" w:rsidP="004C1EAB">
            <w:pPr>
              <w:rPr>
                <w:sz w:val="22"/>
                <w:szCs w:val="22"/>
              </w:rPr>
            </w:pPr>
            <w:r w:rsidRPr="00D83DB2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D83DB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680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806" w:rsidRPr="00D83DB2" w:rsidRDefault="00B1680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Lundh Sammeli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806" w:rsidRDefault="00B1680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806" w:rsidRDefault="00B1680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806" w:rsidRDefault="00B1680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806" w:rsidRDefault="00B1680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806" w:rsidRDefault="00B1680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806" w:rsidRDefault="00B1680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806" w:rsidRDefault="00B1680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806" w:rsidRDefault="00B1680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806" w:rsidRDefault="00B1680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806" w:rsidRDefault="00B1680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806" w:rsidRDefault="00B1680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806" w:rsidRDefault="00B1680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806" w:rsidRDefault="00B1680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806" w:rsidRDefault="00B1680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D83DB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D83DB2" w:rsidRDefault="00BB7028" w:rsidP="00D83DB2">
            <w:pPr>
              <w:spacing w:before="120"/>
            </w:pPr>
            <w:r w:rsidRPr="00D83DB2">
              <w:t>N = Närvarande</w:t>
            </w:r>
          </w:p>
        </w:tc>
        <w:tc>
          <w:tcPr>
            <w:tcW w:w="5029" w:type="dxa"/>
            <w:gridSpan w:val="16"/>
          </w:tcPr>
          <w:p w:rsidR="00BB7028" w:rsidRPr="00D83DB2" w:rsidRDefault="00BB7028" w:rsidP="00D83DB2">
            <w:pPr>
              <w:spacing w:before="120"/>
            </w:pPr>
            <w:r w:rsidRPr="00D83DB2"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64396F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9C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5AC6"/>
    <w:rsid w:val="002059AD"/>
    <w:rsid w:val="00207D45"/>
    <w:rsid w:val="0022226E"/>
    <w:rsid w:val="00237DB6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624B6"/>
    <w:rsid w:val="003702B4"/>
    <w:rsid w:val="00370F89"/>
    <w:rsid w:val="003806C2"/>
    <w:rsid w:val="0038157D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601C28"/>
    <w:rsid w:val="00602725"/>
    <w:rsid w:val="0060305B"/>
    <w:rsid w:val="006110B5"/>
    <w:rsid w:val="00622525"/>
    <w:rsid w:val="00637376"/>
    <w:rsid w:val="0064396F"/>
    <w:rsid w:val="00650ADB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33929"/>
    <w:rsid w:val="00740F7D"/>
    <w:rsid w:val="0074681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5D78"/>
    <w:rsid w:val="00827DBD"/>
    <w:rsid w:val="00832BA8"/>
    <w:rsid w:val="0083501D"/>
    <w:rsid w:val="00841B9D"/>
    <w:rsid w:val="00872753"/>
    <w:rsid w:val="00876835"/>
    <w:rsid w:val="00886BA6"/>
    <w:rsid w:val="008929D2"/>
    <w:rsid w:val="008B080B"/>
    <w:rsid w:val="008B4A0D"/>
    <w:rsid w:val="008C35C4"/>
    <w:rsid w:val="008E2E78"/>
    <w:rsid w:val="008F6C98"/>
    <w:rsid w:val="008F7983"/>
    <w:rsid w:val="0091115A"/>
    <w:rsid w:val="009171C9"/>
    <w:rsid w:val="00923EFE"/>
    <w:rsid w:val="00925ABE"/>
    <w:rsid w:val="00931D40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16806"/>
    <w:rsid w:val="00B2693D"/>
    <w:rsid w:val="00B32D95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56D9C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3DB2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29560-55FA-4071-B1BF-1DE552DC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9-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Protokollsmall-2019-2020</Template>
  <TotalTime>57</TotalTime>
  <Pages>3</Pages>
  <Words>362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5</cp:revision>
  <cp:lastPrinted>2013-04-22T11:37:00Z</cp:lastPrinted>
  <dcterms:created xsi:type="dcterms:W3CDTF">2020-03-30T07:40:00Z</dcterms:created>
  <dcterms:modified xsi:type="dcterms:W3CDTF">2020-04-30T07:35:00Z</dcterms:modified>
</cp:coreProperties>
</file>