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45E4A" w14:textId="77777777">
      <w:pPr>
        <w:pStyle w:val="Normalutanindragellerluft"/>
      </w:pPr>
      <w:bookmarkStart w:name="_Toc106800475" w:id="0"/>
      <w:bookmarkStart w:name="_Toc106801300" w:id="1"/>
    </w:p>
    <w:p xmlns:w14="http://schemas.microsoft.com/office/word/2010/wordml" w:rsidRPr="009B062B" w:rsidR="00AF30DD" w:rsidP="00494EE8" w:rsidRDefault="00494EE8" w14:paraId="0BC1ED4A" w14:textId="77777777">
      <w:pPr>
        <w:pStyle w:val="RubrikFrslagTIllRiksdagsbeslut"/>
      </w:pPr>
      <w:sdt>
        <w:sdtPr>
          <w:alias w:val="CC_Boilerplate_4"/>
          <w:tag w:val="CC_Boilerplate_4"/>
          <w:id w:val="-1644581176"/>
          <w:lock w:val="sdtContentLocked"/>
          <w:placeholder>
            <w:docPart w:val="3817DDACB70F4A5391B0572C35CC3475"/>
          </w:placeholder>
          <w:text/>
        </w:sdtPr>
        <w:sdtEndPr/>
        <w:sdtContent>
          <w:r w:rsidRPr="009B062B" w:rsidR="00AF30DD">
            <w:t>Förslag till riksdagsbeslut</w:t>
          </w:r>
        </w:sdtContent>
      </w:sdt>
      <w:bookmarkEnd w:id="0"/>
      <w:bookmarkEnd w:id="1"/>
    </w:p>
    <w:sdt>
      <w:sdtPr>
        <w:tag w:val="e08ed926-ea32-493d-9ae6-9d2ea4c69607"/>
        <w:alias w:val="Yrkande 1"/>
        <w:lock w:val="sdtLocked"/>
        <w15:appearance xmlns:w15="http://schemas.microsoft.com/office/word/2012/wordml" w15:val="boundingBox"/>
      </w:sdtPr>
      <w:sdtContent>
        <w:p>
          <w:pPr>
            <w:pStyle w:val="Frslagstext"/>
          </w:pPr>
          <w:r>
            <w:t>Riksdagen ställer sig bakom det som anförs i motionen om att utreda en ändring i Boverkets byggregler (BBR) så att isolering schablonberäknas vid fastställande av boarea och byggnadsareor och tillkännager detta för regeringen.</w:t>
          </w:r>
        </w:p>
      </w:sdtContent>
    </w:sdt>
    <w:sdt>
      <w:sdtPr>
        <w:tag w:val="abb66cb5-c3aa-4fa3-ae38-ec252a6a1bcc"/>
        <w:alias w:val="Yrkande 2"/>
        <w:lock w:val="sdtLocked"/>
        <w15:appearance xmlns:w15="http://schemas.microsoft.com/office/word/2012/wordml" w15:val="boundingBox"/>
      </w:sdtPr>
      <w:sdtContent>
        <w:p>
          <w:pPr>
            <w:pStyle w:val="Frslagstext"/>
          </w:pPr>
          <w:r>
            <w:t>Riksdagen ställer sig bakom det som anförs i motionen om att säkerställa att naturliga byggmaterial som hampa, halm och träfiber inte missgynnas genom dagens sätt att mäta väggtjocklek och boarea och tillkännager detta för regeringen.</w:t>
          </w:r>
        </w:p>
      </w:sdtContent>
    </w:sdt>
    <w:sdt>
      <w:sdtPr>
        <w:tag w:val="5b5afd13-645d-4666-a0be-600c7a6399bc"/>
        <w:alias w:val="Yrkande 3"/>
        <w:lock w:val="sdtLocked"/>
        <w15:appearance xmlns:w15="http://schemas.microsoft.com/office/word/2012/wordml" w15:val="boundingBox"/>
      </w:sdtPr>
      <w:sdtContent>
        <w:p>
          <w:pPr>
            <w:pStyle w:val="Frslagstext"/>
          </w:pPr>
          <w:r>
            <w:t>Riksdagen ställer sig bakom det som anförs i motionen om att förenkla regelverket så att hållbara byggmetoder kan användas mer kostnadseffektivt och i större skala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716CB63FC84CC5A611EB4D828E56BF"/>
        </w:placeholder>
        <w:text/>
      </w:sdtPr>
      <w:sdtEndPr/>
      <w:sdtContent>
        <w:p xmlns:w14="http://schemas.microsoft.com/office/word/2010/wordml" w:rsidRPr="009B062B" w:rsidR="006D79C9" w:rsidP="00333E95" w:rsidRDefault="006D79C9" w14:paraId="36EB3B98" w14:textId="77777777">
          <w:pPr>
            <w:pStyle w:val="Rubrik1"/>
          </w:pPr>
          <w:r>
            <w:t>Motivering</w:t>
          </w:r>
        </w:p>
      </w:sdtContent>
    </w:sdt>
    <w:bookmarkEnd w:displacedByCustomXml="prev" w:id="3"/>
    <w:bookmarkEnd w:displacedByCustomXml="prev" w:id="4"/>
    <w:p xmlns:w14="http://schemas.microsoft.com/office/word/2010/wordml" w:rsidR="00C2464D" w:rsidP="00C2464D" w:rsidRDefault="00C2464D" w14:paraId="61786B79" w14:textId="3207ECF1">
      <w:pPr>
        <w:pStyle w:val="Normalutanindragellerluft"/>
      </w:pPr>
      <w:r>
        <w:t xml:space="preserve">Sverige står inför behovet av både klimatsmarta bostäder och ett ökat bostadsbyggande. Trots att naturliga byggmaterial som hampa, halm och träfiber kan erbjuda betydande klimatfördelar och hälsosamma inomhusmiljöer, används dessa i begränsad omfattning. Ett hinder är att dessa material kräver tjockare väggar för att uppnå god </w:t>
      </w:r>
      <w:r>
        <w:lastRenderedPageBreak/>
        <w:t>isoleringsförmåga, vilket i sin tur minskar den boarea som får redovisas. Detta gör projekten ekonomiskt mindre attraktiva jämfört med konventionella lösningar, trots att de ofta har ett lägre klimatavtryck och långsiktigt kan ge energibesparingar.</w:t>
      </w:r>
    </w:p>
    <w:p xmlns:w14="http://schemas.microsoft.com/office/word/2010/wordml" w:rsidR="00C2464D" w:rsidP="00C2464D" w:rsidRDefault="00C2464D" w14:paraId="63BFFE89" w14:textId="77777777">
      <w:pPr>
        <w:pStyle w:val="Normalutanindragellerluft"/>
      </w:pPr>
    </w:p>
    <w:p xmlns:w14="http://schemas.microsoft.com/office/word/2010/wordml" w:rsidR="00C2464D" w:rsidP="00C2464D" w:rsidRDefault="00C2464D" w14:paraId="5794B817" w14:textId="77777777">
      <w:pPr>
        <w:pStyle w:val="Normalutanindragellerluft"/>
      </w:pPr>
      <w:r>
        <w:t>Nuvarande byggregler riskerar därför att cementera användningen av klimatbelastande material, i stället för att ge incitament för innovation och hållbar utveckling i byggbranschen. Genom att införa en schablonberäkning av isolering – där viss väggtjocklek undantas från areaberäkningarna – kan regelverket neutralisera denna snedvridning och skapa mer rättvisa förutsättningar mellan olika byggtekniker.</w:t>
      </w:r>
    </w:p>
    <w:p xmlns:w14="http://schemas.microsoft.com/office/word/2010/wordml" w:rsidR="00C2464D" w:rsidP="00C2464D" w:rsidRDefault="00C2464D" w14:paraId="7F6740E3" w14:textId="77777777">
      <w:pPr>
        <w:pStyle w:val="Normalutanindragellerluft"/>
      </w:pPr>
    </w:p>
    <w:p xmlns:w14="http://schemas.microsoft.com/office/word/2010/wordml" w:rsidR="00C2464D" w:rsidP="00C2464D" w:rsidRDefault="00C2464D" w14:paraId="3731524E" w14:textId="77777777">
      <w:pPr>
        <w:pStyle w:val="Normalutanindragellerluft"/>
      </w:pPr>
      <w:r>
        <w:t>En sådan förändring skulle:</w:t>
      </w:r>
    </w:p>
    <w:p xmlns:w14="http://schemas.microsoft.com/office/word/2010/wordml" w:rsidR="00C2464D" w:rsidP="00C2464D" w:rsidRDefault="00C2464D" w14:paraId="7A2F4E54" w14:textId="77777777">
      <w:pPr>
        <w:pStyle w:val="Normalutanindragellerluft"/>
      </w:pPr>
      <w:r>
        <w:t>Främja klimatsmarta lösningar: Naturmaterial binder koldioxid, är återvinningsbara och kan bidra till cirkulärt byggande.</w:t>
      </w:r>
    </w:p>
    <w:p xmlns:w14="http://schemas.microsoft.com/office/word/2010/wordml" w:rsidR="00C2464D" w:rsidP="00C2464D" w:rsidRDefault="00C2464D" w14:paraId="03DCDE1C" w14:textId="77777777">
      <w:pPr>
        <w:pStyle w:val="Normalutanindragellerluft"/>
      </w:pPr>
    </w:p>
    <w:p xmlns:w14="http://schemas.microsoft.com/office/word/2010/wordml" w:rsidR="00C2464D" w:rsidP="00C2464D" w:rsidRDefault="00C2464D" w14:paraId="4B4199BC" w14:textId="77777777">
      <w:pPr>
        <w:pStyle w:val="Normalutanindragellerluft"/>
      </w:pPr>
      <w:r>
        <w:t>Öka innovationstakten: Fler företag och byggherrar vågar satsa på nya tekniker när regelverket inte missgynnar dem.</w:t>
      </w:r>
    </w:p>
    <w:p xmlns:w14="http://schemas.microsoft.com/office/word/2010/wordml" w:rsidR="00C2464D" w:rsidP="00C2464D" w:rsidRDefault="00C2464D" w14:paraId="2EB398AA" w14:textId="77777777">
      <w:pPr>
        <w:pStyle w:val="Normalutanindragellerluft"/>
      </w:pPr>
    </w:p>
    <w:p xmlns:w14="http://schemas.microsoft.com/office/word/2010/wordml" w:rsidR="00C2464D" w:rsidP="00C2464D" w:rsidRDefault="00C2464D" w14:paraId="3AF483A8" w14:textId="77777777">
      <w:pPr>
        <w:pStyle w:val="Normalutanindragellerluft"/>
      </w:pPr>
      <w:r>
        <w:t>Stärka landsbygden: Material som hampa och halm kan produceras lokalt, vilket stärker lokala näringar och minskar transporter.</w:t>
      </w:r>
    </w:p>
    <w:p xmlns:w14="http://schemas.microsoft.com/office/word/2010/wordml" w:rsidR="00C2464D" w:rsidP="00C2464D" w:rsidRDefault="00C2464D" w14:paraId="516B8BF6" w14:textId="77777777">
      <w:pPr>
        <w:pStyle w:val="Normalutanindragellerluft"/>
      </w:pPr>
    </w:p>
    <w:p xmlns:w14="http://schemas.microsoft.com/office/word/2010/wordml" w:rsidRPr="00422B9E" w:rsidR="00422B9E" w:rsidP="00C2464D" w:rsidRDefault="00C2464D" w14:paraId="7959F515" w14:textId="14B9ABFE">
      <w:pPr>
        <w:pStyle w:val="Normalutanindragellerluft"/>
      </w:pPr>
      <w:r>
        <w:t xml:space="preserve">Det är viktigt att regelverk utformas så att de gynnar hållbara initiativ och innovationer, inte hindrar dem. Byggregler bör vara teknikneutrala och skapa incitament för klimatvänliga val, samtidigt som de bevarar god kvalitet och säkerhet i byggandet. Att ändra byggreglerna för att få med alla hållbara material är en bra start. </w:t>
      </w:r>
    </w:p>
    <w:p xmlns:w14="http://schemas.microsoft.com/office/word/2010/wordml" w:rsidR="00BB6339" w:rsidP="008E0FE2" w:rsidRDefault="00BB6339" w14:paraId="0B1C0FAF" w14:textId="77777777">
      <w:pPr>
        <w:pStyle w:val="Normalutanindragellerluft"/>
      </w:pPr>
    </w:p>
    <w:sdt>
      <w:sdtPr>
        <w:rPr>
          <w:i/>
          <w:noProof/>
        </w:rPr>
        <w:alias w:val="CC_Underskrifter"/>
        <w:tag w:val="CC_Underskrifter"/>
        <w:id w:val="583496634"/>
        <w:lock w:val="sdtContentLocked"/>
        <w:placeholder>
          <w:docPart w:val="36504C31F1124F4EAF1BD5924337E7F3"/>
        </w:placeholder>
      </w:sdtPr>
      <w:sdtEndPr/>
      <w:sdtContent>
        <w:p xmlns:w14="http://schemas.microsoft.com/office/word/2010/wordml" w:rsidR="00494EE8" w:rsidP="00494EE8" w:rsidRDefault="00494EE8" w14:paraId="35F99BCD" w14:textId="77777777">
          <w:pPr/>
          <w:r/>
        </w:p>
        <w:p xmlns:w14="http://schemas.microsoft.com/office/word/2010/wordml" w:rsidR="00494EE8" w:rsidP="00494EE8" w:rsidRDefault="00494EE8" w14:paraId="79A5ED73" w14:textId="567B75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8D3AA3" w14:textId="6D935A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A271" w14:textId="77777777" w:rsidR="00C2464D" w:rsidRDefault="00C2464D" w:rsidP="000C1CAD">
      <w:pPr>
        <w:spacing w:line="240" w:lineRule="auto"/>
      </w:pPr>
      <w:r>
        <w:separator/>
      </w:r>
    </w:p>
  </w:endnote>
  <w:endnote w:type="continuationSeparator" w:id="0">
    <w:p w14:paraId="72D931A8" w14:textId="77777777" w:rsidR="00C2464D" w:rsidRDefault="00C24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4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5F51" w14:textId="1A0DADE4" w:rsidR="00262EA3" w:rsidRPr="00494EE8" w:rsidRDefault="00262EA3" w:rsidP="00494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60FA" w14:textId="77777777" w:rsidR="00C2464D" w:rsidRDefault="00C2464D" w:rsidP="000C1CAD">
      <w:pPr>
        <w:spacing w:line="240" w:lineRule="auto"/>
      </w:pPr>
      <w:r>
        <w:separator/>
      </w:r>
    </w:p>
  </w:footnote>
  <w:footnote w:type="continuationSeparator" w:id="0">
    <w:p w14:paraId="0A897923" w14:textId="77777777" w:rsidR="00C2464D" w:rsidRDefault="00C24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BBB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0F132" wp14:anchorId="5BC64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EE8" w14:paraId="64CBC762" w14:textId="1CC44393">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64F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EE8" w14:paraId="64CBC762" w14:textId="1CC44393">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B03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C9E048" w14:textId="77777777">
    <w:pPr>
      <w:jc w:val="right"/>
    </w:pPr>
  </w:p>
  <w:p w:rsidR="00262EA3" w:rsidP="00776B74" w:rsidRDefault="00262EA3" w14:paraId="11ADE3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4EE8" w14:paraId="08817F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FE9DF" wp14:anchorId="7361F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EE8" w14:paraId="6B0670D4" w14:textId="1708F5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46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4EE8" w14:paraId="712353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EE8" w14:paraId="7359E068" w14:textId="55EDC9FA">
    <w:pPr>
      <w:pStyle w:val="MotionTIllRiksdagen"/>
    </w:pPr>
    <w:sdt>
      <w:sdtPr>
        <w:rPr>
          <w:rStyle w:val="BeteckningChar"/>
        </w:rPr>
        <w:alias w:val="CC_Noformat_Riksmote"/>
        <w:tag w:val="CC_Noformat_Riksmote"/>
        <w:id w:val="1201050710"/>
        <w:lock w:val="sdtContentLocked"/>
        <w:placeholder>
          <w:docPart w:val="DB08775EB16342CFA75ED803BE996C6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262EA3" w:rsidP="00E03A3D" w:rsidRDefault="00494EE8" w14:paraId="5A02EB58" w14:textId="7B40F859">
    <w:pPr>
      <w:pStyle w:val="Motionr"/>
    </w:pPr>
    <w:sdt>
      <w:sdtPr>
        <w:alias w:val="CC_Noformat_Avtext"/>
        <w:tag w:val="CC_Noformat_Avtext"/>
        <w:id w:val="-2020768203"/>
        <w:lock w:val="sdtContentLocked"/>
        <w:placeholder>
          <w:docPart w:val="0C0C0F5E47AB45828B819FBC8F2E0F59"/>
        </w:placeholder>
        <w15:appearance w15:val="hidden"/>
        <w:text/>
      </w:sdtPr>
      <w:sdtEndPr/>
      <w:sdtContent>
        <w:r>
          <w:t>av Rickard Nordin (C)</w:t>
        </w:r>
      </w:sdtContent>
    </w:sdt>
  </w:p>
  <w:sdt>
    <w:sdtPr>
      <w:alias w:val="CC_Noformat_Rubtext"/>
      <w:tag w:val="CC_Noformat_Rubtext"/>
      <w:id w:val="-218060500"/>
      <w:lock w:val="sdtContentLocked"/>
      <w:placeholder>
        <w:docPart w:val="CC64D229A6014FD08727AAC92EC012D3"/>
      </w:placeholder>
      <w:text/>
    </w:sdtPr>
    <w:sdtEndPr/>
    <w:sdtContent>
      <w:p w:rsidR="00262EA3" w:rsidP="00283E0F" w:rsidRDefault="00C2464D" w14:paraId="3D0B68A9" w14:textId="56A2E601">
        <w:pPr>
          <w:pStyle w:val="FSHRub2"/>
        </w:pPr>
        <w:r>
          <w:t>Främjande av naturlig isolering genom schablonberäkningar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BAD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6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7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EE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4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D8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4D1CF"/>
  <w15:chartTrackingRefBased/>
  <w15:docId w15:val="{E04122AB-DF3E-4EC1-9DE6-1C919E3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7DDACB70F4A5391B0572C35CC3475"/>
        <w:category>
          <w:name w:val="Allmänt"/>
          <w:gallery w:val="placeholder"/>
        </w:category>
        <w:types>
          <w:type w:val="bbPlcHdr"/>
        </w:types>
        <w:behaviors>
          <w:behavior w:val="content"/>
        </w:behaviors>
        <w:guid w:val="{D477392C-248A-4D0F-B2D6-78B5041F8BCB}"/>
      </w:docPartPr>
      <w:docPartBody>
        <w:p w:rsidR="00FD23A0" w:rsidRDefault="003F695D">
          <w:pPr>
            <w:pStyle w:val="3817DDACB70F4A5391B0572C35CC3475"/>
          </w:pPr>
          <w:r w:rsidRPr="005A0A93">
            <w:rPr>
              <w:rStyle w:val="Platshllartext"/>
            </w:rPr>
            <w:t>Förslag till riksdagsbeslut</w:t>
          </w:r>
        </w:p>
      </w:docPartBody>
    </w:docPart>
    <w:docPart>
      <w:docPartPr>
        <w:name w:val="40C773F37048416BB3801A718B5CDE9C"/>
        <w:category>
          <w:name w:val="Allmänt"/>
          <w:gallery w:val="placeholder"/>
        </w:category>
        <w:types>
          <w:type w:val="bbPlcHdr"/>
        </w:types>
        <w:behaviors>
          <w:behavior w:val="content"/>
        </w:behaviors>
        <w:guid w:val="{E09E5F17-6A90-4559-9679-81672FD03598}"/>
      </w:docPartPr>
      <w:docPartBody>
        <w:p w:rsidR="00FD23A0" w:rsidRDefault="003F695D">
          <w:pPr>
            <w:pStyle w:val="40C773F37048416BB3801A718B5CDE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716CB63FC84CC5A611EB4D828E56BF"/>
        <w:category>
          <w:name w:val="Allmänt"/>
          <w:gallery w:val="placeholder"/>
        </w:category>
        <w:types>
          <w:type w:val="bbPlcHdr"/>
        </w:types>
        <w:behaviors>
          <w:behavior w:val="content"/>
        </w:behaviors>
        <w:guid w:val="{00C8BE74-D32A-47B0-9B06-E1518FCEDFD7}"/>
      </w:docPartPr>
      <w:docPartBody>
        <w:p w:rsidR="00FD23A0" w:rsidRDefault="003F695D">
          <w:pPr>
            <w:pStyle w:val="8D716CB63FC84CC5A611EB4D828E56BF"/>
          </w:pPr>
          <w:r w:rsidRPr="005A0A93">
            <w:rPr>
              <w:rStyle w:val="Platshllartext"/>
            </w:rPr>
            <w:t>Motivering</w:t>
          </w:r>
        </w:p>
      </w:docPartBody>
    </w:docPart>
    <w:docPart>
      <w:docPartPr>
        <w:name w:val="36504C31F1124F4EAF1BD5924337E7F3"/>
        <w:category>
          <w:name w:val="Allmänt"/>
          <w:gallery w:val="placeholder"/>
        </w:category>
        <w:types>
          <w:type w:val="bbPlcHdr"/>
        </w:types>
        <w:behaviors>
          <w:behavior w:val="content"/>
        </w:behaviors>
        <w:guid w:val="{D704059A-2169-479E-A98D-473669152410}"/>
      </w:docPartPr>
      <w:docPartBody>
        <w:p w:rsidR="00FD23A0" w:rsidRDefault="003F695D">
          <w:pPr>
            <w:pStyle w:val="36504C31F1124F4EAF1BD5924337E7F3"/>
          </w:pPr>
          <w:r w:rsidRPr="009B077E">
            <w:rPr>
              <w:rStyle w:val="Platshllartext"/>
            </w:rPr>
            <w:t>Namn på motionärer infogas/tas bort via panelen.</w:t>
          </w:r>
        </w:p>
      </w:docPartBody>
    </w:docPart>
    <w:docPart>
      <w:docPartPr>
        <w:name w:val="0C0C0F5E47AB45828B819FBC8F2E0F59"/>
        <w:category>
          <w:name w:val="Allmänt"/>
          <w:gallery w:val="placeholder"/>
        </w:category>
        <w:types>
          <w:type w:val="bbPlcHdr"/>
        </w:types>
        <w:behaviors>
          <w:behavior w:val="content"/>
        </w:behaviors>
        <w:guid w:val="{DE149E4F-F871-49C1-B7C4-700138FC58A5}"/>
      </w:docPartPr>
      <w:docPartBody>
        <w:p w:rsidR="00FD23A0" w:rsidRDefault="003F695D">
          <w:pPr>
            <w:pStyle w:val="0C0C0F5E47AB45828B819FBC8F2E0F59"/>
          </w:pPr>
          <w:r>
            <w:rPr>
              <w:rStyle w:val="Platshllartext"/>
            </w:rPr>
            <w:t xml:space="preserve"> </w:t>
          </w:r>
        </w:p>
      </w:docPartBody>
    </w:docPart>
    <w:docPart>
      <w:docPartPr>
        <w:name w:val="CC64D229A6014FD08727AAC92EC012D3"/>
        <w:category>
          <w:name w:val="Allmänt"/>
          <w:gallery w:val="placeholder"/>
        </w:category>
        <w:types>
          <w:type w:val="bbPlcHdr"/>
        </w:types>
        <w:behaviors>
          <w:behavior w:val="content"/>
        </w:behaviors>
        <w:guid w:val="{90E776FD-C6F2-49FC-8556-1333122418DA}"/>
      </w:docPartPr>
      <w:docPartBody>
        <w:p w:rsidR="00FD23A0" w:rsidRDefault="003F695D">
          <w:pPr>
            <w:pStyle w:val="CC64D229A6014FD08727AAC92EC012D3"/>
          </w:pPr>
          <w:r>
            <w:t xml:space="preserve"> </w:t>
          </w:r>
        </w:p>
      </w:docPartBody>
    </w:docPart>
    <w:docPart>
      <w:docPartPr>
        <w:name w:val="DB08775EB16342CFA75ED803BE996C6E"/>
        <w:category>
          <w:name w:val="Allmänt"/>
          <w:gallery w:val="placeholder"/>
        </w:category>
        <w:types>
          <w:type w:val="bbPlcHdr"/>
        </w:types>
        <w:behaviors>
          <w:behavior w:val="content"/>
        </w:behaviors>
        <w:guid w:val="{280CDA47-F8D7-42ED-BF8D-EF83459A3B60}"/>
      </w:docPartPr>
      <w:docPartBody>
        <w:p w:rsidR="00FD23A0" w:rsidRDefault="003F695D">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5D"/>
    <w:rsid w:val="003F695D"/>
    <w:rsid w:val="00FD2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95D"/>
    <w:rPr>
      <w:color w:val="F4B083" w:themeColor="accent2" w:themeTint="99"/>
    </w:rPr>
  </w:style>
  <w:style w:type="paragraph" w:customStyle="1" w:styleId="3817DDACB70F4A5391B0572C35CC3475">
    <w:name w:val="3817DDACB70F4A5391B0572C35CC3475"/>
  </w:style>
  <w:style w:type="paragraph" w:customStyle="1" w:styleId="40C773F37048416BB3801A718B5CDE9C">
    <w:name w:val="40C773F37048416BB3801A718B5CDE9C"/>
  </w:style>
  <w:style w:type="paragraph" w:customStyle="1" w:styleId="8D716CB63FC84CC5A611EB4D828E56BF">
    <w:name w:val="8D716CB63FC84CC5A611EB4D828E56BF"/>
  </w:style>
  <w:style w:type="paragraph" w:customStyle="1" w:styleId="36504C31F1124F4EAF1BD5924337E7F3">
    <w:name w:val="36504C31F1124F4EAF1BD5924337E7F3"/>
  </w:style>
  <w:style w:type="paragraph" w:customStyle="1" w:styleId="0C0C0F5E47AB45828B819FBC8F2E0F59">
    <w:name w:val="0C0C0F5E47AB45828B819FBC8F2E0F59"/>
  </w:style>
  <w:style w:type="paragraph" w:customStyle="1" w:styleId="CC64D229A6014FD08727AAC92EC012D3">
    <w:name w:val="CC64D229A6014FD08727AAC92EC01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DEC6F-318B-4B76-AED9-BB8FBA63473C}"/>
</file>

<file path=customXml/itemProps2.xml><?xml version="1.0" encoding="utf-8"?>
<ds:datastoreItem xmlns:ds="http://schemas.openxmlformats.org/officeDocument/2006/customXml" ds:itemID="{8E5EC0EB-2B5D-43B2-9473-A58143129926}"/>
</file>

<file path=customXml/itemProps3.xml><?xml version="1.0" encoding="utf-8"?>
<ds:datastoreItem xmlns:ds="http://schemas.openxmlformats.org/officeDocument/2006/customXml" ds:itemID="{5363D039-D385-446B-A0E1-DB3DFBF0EE3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2167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Främja naturlig isolering genom schablonberäkningar</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