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0131D" w:rsidRDefault="002B275B" w14:paraId="1617502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502AF29608842BF90F86654DDE8A48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0ff9e70-107b-4313-be3c-b51e0b685512"/>
        <w:id w:val="-2095771005"/>
        <w:lock w:val="sdtLocked"/>
      </w:sdtPr>
      <w:sdtEndPr/>
      <w:sdtContent>
        <w:p w:rsidR="00EF7DC7" w:rsidRDefault="00BB1E24" w14:paraId="07C367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ordna det så att ett utskänkningstillstånd som gäller i en kommun eller för en restaurang också bör kunna gälla i andra kommuner och i alla restauranger som restaurangägaren etablerar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F31DA970F84B0D9DA1133D009BC087"/>
        </w:placeholder>
        <w:text/>
      </w:sdtPr>
      <w:sdtEndPr/>
      <w:sdtContent>
        <w:p w:rsidRPr="009B062B" w:rsidR="006D79C9" w:rsidP="00333E95" w:rsidRDefault="006D79C9" w14:paraId="51265C9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730B6" w:rsidP="00827C79" w:rsidRDefault="005730B6" w14:paraId="1663EF94" w14:textId="071D25BE">
      <w:pPr>
        <w:pStyle w:val="Normalutanindragellerluft"/>
      </w:pPr>
      <w:r w:rsidRPr="005730B6">
        <w:t xml:space="preserve">Det är helt orimligt att en restaurangägare som söker tillstånd för att driva restaurang i en kommun sedan ska behöva ansöka på nytt när han vill etablera en ytterligare restaurang i den kommunen eller i en annan kommun. Regelverket behöver ändras så att restaurangägaren </w:t>
      </w:r>
      <w:r w:rsidR="00BB1E24">
        <w:t>om han har tillstånd</w:t>
      </w:r>
      <w:r w:rsidRPr="005730B6">
        <w:t xml:space="preserve"> för en restaurang så bör det med automatik vara möjligt att etablera både fler restauranger i den kommunen och i andra kommuner utan nya långa tillståndsprocesser. Här borde det istället kunna räcka med ett vanligt anmälningsärende.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F0FFF46702E4182B586D2C09F9F365A"/>
        </w:placeholder>
      </w:sdtPr>
      <w:sdtEndPr>
        <w:rPr>
          <w:i w:val="0"/>
          <w:noProof w:val="0"/>
        </w:rPr>
      </w:sdtEndPr>
      <w:sdtContent>
        <w:p w:rsidR="0080131D" w:rsidP="0080131D" w:rsidRDefault="0080131D" w14:paraId="2F7306C7" w14:textId="77777777"/>
        <w:p w:rsidRPr="008E0FE2" w:rsidR="004801AC" w:rsidP="0080131D" w:rsidRDefault="002B275B" w14:paraId="772FE5D4" w14:textId="154A991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7DC7" w14:paraId="17862F54" w14:textId="77777777">
        <w:trPr>
          <w:cantSplit/>
        </w:trPr>
        <w:tc>
          <w:tcPr>
            <w:tcW w:w="50" w:type="pct"/>
            <w:vAlign w:val="bottom"/>
          </w:tcPr>
          <w:p w:rsidR="00EF7DC7" w:rsidRDefault="00BB1E24" w14:paraId="3B73496F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F7DC7" w:rsidRDefault="00EF7DC7" w14:paraId="50D5074F" w14:textId="77777777">
            <w:pPr>
              <w:pStyle w:val="Underskrifter"/>
              <w:spacing w:after="0"/>
            </w:pPr>
          </w:p>
        </w:tc>
      </w:tr>
    </w:tbl>
    <w:p w:rsidR="00FF1EE1" w:rsidRDefault="00FF1EE1" w14:paraId="5CCC6E9A" w14:textId="77777777"/>
    <w:sectPr w:rsidR="00FF1EE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5912" w14:textId="77777777" w:rsidR="00977075" w:rsidRDefault="00977075" w:rsidP="000C1CAD">
      <w:pPr>
        <w:spacing w:line="240" w:lineRule="auto"/>
      </w:pPr>
      <w:r>
        <w:separator/>
      </w:r>
    </w:p>
  </w:endnote>
  <w:endnote w:type="continuationSeparator" w:id="0">
    <w:p w14:paraId="25459DBB" w14:textId="77777777" w:rsidR="00977075" w:rsidRDefault="009770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EB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93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9B70" w14:textId="0794FA7C" w:rsidR="00262EA3" w:rsidRPr="0080131D" w:rsidRDefault="00262EA3" w:rsidP="008013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659E" w14:textId="77777777" w:rsidR="00977075" w:rsidRDefault="00977075" w:rsidP="000C1CAD">
      <w:pPr>
        <w:spacing w:line="240" w:lineRule="auto"/>
      </w:pPr>
      <w:r>
        <w:separator/>
      </w:r>
    </w:p>
  </w:footnote>
  <w:footnote w:type="continuationSeparator" w:id="0">
    <w:p w14:paraId="3CB83907" w14:textId="77777777" w:rsidR="00977075" w:rsidRDefault="0097707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1A4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14B820" wp14:editId="3BE883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E66F2" w14:textId="047765EB" w:rsidR="00262EA3" w:rsidRDefault="002B275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730B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A16FC">
                                <w:t>1240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14B82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5E66F2" w14:textId="047765EB" w:rsidR="00262EA3" w:rsidRDefault="002B275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730B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A16FC">
                          <w:t>1240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ECBB5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E0F4" w14:textId="77777777" w:rsidR="00262EA3" w:rsidRDefault="00262EA3" w:rsidP="008563AC">
    <w:pPr>
      <w:jc w:val="right"/>
    </w:pPr>
  </w:p>
  <w:p w14:paraId="51DCBC1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A099" w14:textId="77777777" w:rsidR="00262EA3" w:rsidRDefault="002B275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0525AF" wp14:editId="7A8397A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470D42" w14:textId="184500AA" w:rsidR="00262EA3" w:rsidRDefault="002B275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0131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730B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A16FC">
          <w:t>1240</w:t>
        </w:r>
      </w:sdtContent>
    </w:sdt>
  </w:p>
  <w:p w14:paraId="38D48A99" w14:textId="77777777" w:rsidR="00262EA3" w:rsidRPr="008227B3" w:rsidRDefault="002B275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D5DF75" w14:textId="760C46A1" w:rsidR="00262EA3" w:rsidRPr="008227B3" w:rsidRDefault="002B275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131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131D">
          <w:t>:2778</w:t>
        </w:r>
      </w:sdtContent>
    </w:sdt>
  </w:p>
  <w:p w14:paraId="43EA571B" w14:textId="0312335A" w:rsidR="00262EA3" w:rsidRDefault="002B275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0131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1C8B37" w14:textId="6091EBA7" w:rsidR="00262EA3" w:rsidRDefault="005730B6" w:rsidP="00283E0F">
        <w:pPr>
          <w:pStyle w:val="FSHRub2"/>
        </w:pPr>
        <w:r>
          <w:t>Giltighet av utskänkningstillstånd i fler kommuner än 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157FB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730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49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A48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FA2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75B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0B6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52E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31D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C79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6F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CA4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075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24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16FC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DC7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B1D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EE1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5CDE4B"/>
  <w15:chartTrackingRefBased/>
  <w15:docId w15:val="{34E3601B-655A-45EB-9954-4802A3D9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02AF29608842BF90F86654DDE8A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827E0-9A13-4EE1-A02A-35FCEE507080}"/>
      </w:docPartPr>
      <w:docPartBody>
        <w:p w:rsidR="001E2F98" w:rsidRDefault="001E2F98">
          <w:pPr>
            <w:pStyle w:val="B502AF29608842BF90F86654DDE8A4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F31DA970F84B0D9DA1133D009BC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C7AF3-915A-4557-9DBC-581A60A2A171}"/>
      </w:docPartPr>
      <w:docPartBody>
        <w:p w:rsidR="001E2F98" w:rsidRDefault="001E2F98">
          <w:pPr>
            <w:pStyle w:val="70F31DA970F84B0D9DA1133D009BC0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0FFF46702E4182B586D2C09F9F3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A540A-2422-4D1B-87A5-D3AF94594E06}"/>
      </w:docPartPr>
      <w:docPartBody>
        <w:p w:rsidR="00FD7D79" w:rsidRDefault="00FD7D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98"/>
    <w:rsid w:val="001E2F98"/>
    <w:rsid w:val="00472FEE"/>
    <w:rsid w:val="009D6A42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02AF29608842BF90F86654DDE8A486">
    <w:name w:val="B502AF29608842BF90F86654DDE8A486"/>
  </w:style>
  <w:style w:type="paragraph" w:customStyle="1" w:styleId="70F31DA970F84B0D9DA1133D009BC087">
    <w:name w:val="70F31DA970F84B0D9DA1133D009BC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4F59C-CA98-49B7-8010-9BD1F46A6D77}"/>
</file>

<file path=customXml/itemProps2.xml><?xml version="1.0" encoding="utf-8"?>
<ds:datastoreItem xmlns:ds="http://schemas.openxmlformats.org/officeDocument/2006/customXml" ds:itemID="{F02D2901-77F4-461D-B847-1599E2EAB0D2}"/>
</file>

<file path=customXml/itemProps3.xml><?xml version="1.0" encoding="utf-8"?>
<ds:datastoreItem xmlns:ds="http://schemas.openxmlformats.org/officeDocument/2006/customXml" ds:itemID="{6680784E-40F0-4873-9FD0-F7C7A1D4A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764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M1240 Tillstånd bör gälla i fler kommuner än en</vt:lpstr>
      <vt:lpstr>
      </vt:lpstr>
    </vt:vector>
  </TitlesOfParts>
  <Company>Sveriges riksdag</Company>
  <LinksUpToDate>false</LinksUpToDate>
  <CharactersWithSpaces>901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