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795D" w:rsidRPr="003B4EF5" w:rsidRDefault="00F7795D" w:rsidP="00A75695">
      <w:pPr>
        <w:pStyle w:val="Hemstlrubrik"/>
      </w:pPr>
      <w:r w:rsidRPr="003B4EF5">
        <w:t>Förslag till riksdagsbeslut</w:t>
      </w:r>
    </w:p>
    <w:p w:rsidR="00F7795D" w:rsidRPr="003B4EF5" w:rsidRDefault="00F7795D" w:rsidP="00F7795D">
      <w:pPr>
        <w:pStyle w:val="Hemstlatt"/>
      </w:pPr>
      <w:r w:rsidRPr="003B4EF5">
        <w:t>Riksdagen tillkännager för regeringen som sin mening vad i motionen anförs om behovet av att hitta en lösning så att Cementa kan fortsätta sin kalkbrytning på File Hajdar, Slite på Gotland.</w:t>
      </w:r>
    </w:p>
    <w:p w:rsidR="00F7795D" w:rsidRPr="003B4EF5" w:rsidRDefault="00F7795D" w:rsidP="00F7795D">
      <w:pPr>
        <w:pStyle w:val="Rubrik1"/>
      </w:pPr>
      <w:r w:rsidRPr="003B4EF5">
        <w:t>Motivering</w:t>
      </w:r>
    </w:p>
    <w:p w:rsidR="00F7795D" w:rsidRPr="003B4EF5" w:rsidRDefault="00F7795D" w:rsidP="00F7795D">
      <w:r w:rsidRPr="003B4EF5">
        <w:t xml:space="preserve">På File Hajdar, vid Slite på Gotland, bryts kalk som används för att framställa cement. Regeringen beslutade i augusti 2004 att avsätta </w:t>
      </w:r>
      <w:smartTag w:uri="urn:schemas-microsoft-com:office:smarttags" w:element="metricconverter">
        <w:smartTagPr>
          <w:attr w:name="ProductID" w:val="55 hektar"/>
        </w:smartTagPr>
        <w:r w:rsidRPr="003B4EF5">
          <w:t>55 hektar</w:t>
        </w:r>
      </w:smartTag>
      <w:r w:rsidRPr="003B4EF5">
        <w:t xml:space="preserve"> av Ceme</w:t>
      </w:r>
      <w:r w:rsidRPr="003B4EF5">
        <w:t>n</w:t>
      </w:r>
      <w:r w:rsidRPr="003B4EF5">
        <w:t>tas mark till ett naturreservat – ett s</w:t>
      </w:r>
      <w:r w:rsidR="00A75695" w:rsidRPr="003B4EF5">
        <w:t>.</w:t>
      </w:r>
      <w:r w:rsidRPr="003B4EF5">
        <w:t>k</w:t>
      </w:r>
      <w:r w:rsidR="00A75695" w:rsidRPr="003B4EF5">
        <w:t>.</w:t>
      </w:r>
      <w:r w:rsidRPr="003B4EF5">
        <w:t xml:space="preserve"> Natura 2000-område. Syftet är att ku</w:t>
      </w:r>
      <w:r w:rsidRPr="003B4EF5">
        <w:t>n</w:t>
      </w:r>
      <w:r w:rsidRPr="003B4EF5">
        <w:t>na rädda nipsippan. Detta beslut omöjliggör framtida brytning av kalk i omr</w:t>
      </w:r>
      <w:r w:rsidRPr="003B4EF5">
        <w:t>å</w:t>
      </w:r>
      <w:r w:rsidRPr="003B4EF5">
        <w:t>det. Regeringen tog beslutet trots att Cementa har presenterat ett förslag som skulle möjliggöra att man både kan bevara nipsippan och fortsätta kalkbry</w:t>
      </w:r>
      <w:r w:rsidRPr="003B4EF5">
        <w:t>t</w:t>
      </w:r>
      <w:r w:rsidRPr="003B4EF5">
        <w:t>ningen.</w:t>
      </w:r>
    </w:p>
    <w:p w:rsidR="00F7795D" w:rsidRPr="003B4EF5" w:rsidRDefault="00F7795D" w:rsidP="00F7795D">
      <w:pPr>
        <w:pStyle w:val="Normaltindrag"/>
      </w:pPr>
      <w:r w:rsidRPr="003B4EF5">
        <w:t>Alla företag behöver framförhållning för att våga göra investeringar för framtiden. Cementa är ett stort internationellt företag med fabriker på många ställen i världen. Om kalkråvaran inte finns tillgänglig på Gotland i framtiden är det inte så svårt att räkna ut att framtida investeringar inte kommer att g</w:t>
      </w:r>
      <w:r w:rsidRPr="003B4EF5">
        <w:t>ö</w:t>
      </w:r>
      <w:r w:rsidRPr="003B4EF5">
        <w:t>ras i Sverige. Tvärtom är i så fall risken stor att Cementas fabrik på Gotland läggs ned.</w:t>
      </w:r>
    </w:p>
    <w:p w:rsidR="00F7795D" w:rsidRPr="003B4EF5" w:rsidRDefault="00F7795D" w:rsidP="00F7795D">
      <w:pPr>
        <w:pStyle w:val="Normaltindrag"/>
      </w:pPr>
      <w:r w:rsidRPr="003B4EF5">
        <w:t xml:space="preserve">Cementa har presenterat ett förslag som </w:t>
      </w:r>
      <w:r w:rsidR="00A75695" w:rsidRPr="003B4EF5">
        <w:t>man också är beredd</w:t>
      </w:r>
      <w:r w:rsidRPr="003B4EF5">
        <w:t xml:space="preserve"> att finansiera, innebärande att delar a</w:t>
      </w:r>
      <w:r w:rsidR="006541AC" w:rsidRPr="003B4EF5">
        <w:t>v</w:t>
      </w:r>
      <w:r w:rsidRPr="003B4EF5">
        <w:t xml:space="preserve"> nipsippebeståndet ”transplanteras”/flyttas till ett annat ställe i närheten. </w:t>
      </w:r>
    </w:p>
    <w:p w:rsidR="00CD793C" w:rsidRPr="003B4EF5" w:rsidRDefault="00F7795D" w:rsidP="00F7795D">
      <w:pPr>
        <w:pStyle w:val="Normaltindrag"/>
      </w:pPr>
      <w:r w:rsidRPr="003B4EF5">
        <w:t xml:space="preserve">Regeringen skulle behöva ompröva sitt beslut att avsätta </w:t>
      </w:r>
      <w:smartTag w:uri="urn:schemas-microsoft-com:office:smarttags" w:element="metricconverter">
        <w:smartTagPr>
          <w:attr w:name="ProductID" w:val="55 ha"/>
        </w:smartTagPr>
        <w:r w:rsidRPr="003B4EF5">
          <w:t>55 ha</w:t>
        </w:r>
      </w:smartTag>
      <w:r w:rsidRPr="003B4EF5">
        <w:t xml:space="preserve"> av Ceme</w:t>
      </w:r>
      <w:r w:rsidRPr="003B4EF5">
        <w:t>n</w:t>
      </w:r>
      <w:r w:rsidRPr="003B4EF5">
        <w:t>tas mark på File Hajdar till ett s</w:t>
      </w:r>
      <w:r w:rsidR="00A75695" w:rsidRPr="003B4EF5">
        <w:t>.</w:t>
      </w:r>
      <w:r w:rsidRPr="003B4EF5">
        <w:t>k</w:t>
      </w:r>
      <w:r w:rsidR="00A75695" w:rsidRPr="003B4EF5">
        <w:t>.</w:t>
      </w:r>
      <w:r w:rsidRPr="003B4EF5">
        <w:t xml:space="preserve"> </w:t>
      </w:r>
      <w:r w:rsidR="00A75695" w:rsidRPr="003B4EF5">
        <w:t xml:space="preserve">Natura </w:t>
      </w:r>
      <w:r w:rsidRPr="003B4EF5">
        <w:t>2000-område. Men regeringen tycks inte vara beredd att ompröva detta beslut. Därför behövs det andra å</w:t>
      </w:r>
      <w:r w:rsidRPr="003B4EF5">
        <w:t>t</w:t>
      </w:r>
      <w:r w:rsidRPr="003B4EF5">
        <w:t xml:space="preserve">gärder för att kalkbrytning skall kunna ske även i framtiden på Cementas mark på File Hajdar, vid Slite på Gotland.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75695" w:rsidRPr="003B4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75695" w:rsidRPr="003B4EF5" w:rsidRDefault="00A75695" w:rsidP="00A75695">
            <w:pPr>
              <w:pStyle w:val="UnderskriftDatum"/>
              <w:spacing w:before="0"/>
            </w:pPr>
            <w:r w:rsidRPr="003B4EF5">
              <w:lastRenderedPageBreak/>
              <w:t>Stockholm den 26 september 2005</w:t>
            </w:r>
          </w:p>
        </w:tc>
        <w:tc>
          <w:tcPr>
            <w:tcW w:w="3047" w:type="dxa"/>
          </w:tcPr>
          <w:p w:rsidR="00A75695" w:rsidRPr="003B4EF5" w:rsidRDefault="00A75695" w:rsidP="00A75695">
            <w:pPr>
              <w:pStyle w:val="Underskrifter"/>
            </w:pPr>
          </w:p>
        </w:tc>
      </w:tr>
      <w:tr w:rsidR="00A75695" w:rsidRPr="003B4E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75695" w:rsidRPr="003B4EF5" w:rsidRDefault="00A75695" w:rsidP="00A75695">
            <w:pPr>
              <w:pStyle w:val="Underskrifter"/>
            </w:pPr>
            <w:r w:rsidRPr="003B4EF5">
              <w:t>Marietta de Pourbaix-Lundin (m)</w:t>
            </w:r>
          </w:p>
        </w:tc>
        <w:tc>
          <w:tcPr>
            <w:tcW w:w="3047" w:type="dxa"/>
          </w:tcPr>
          <w:p w:rsidR="00A75695" w:rsidRPr="003B4EF5" w:rsidRDefault="00A75695" w:rsidP="00A75695">
            <w:pPr>
              <w:pStyle w:val="Underskrifter"/>
            </w:pPr>
          </w:p>
        </w:tc>
      </w:tr>
    </w:tbl>
    <w:p w:rsidR="00F7795D" w:rsidRPr="003B4EF5" w:rsidRDefault="00F7795D" w:rsidP="00A75695">
      <w:pPr>
        <w:pStyle w:val="Normaltindrag"/>
      </w:pPr>
    </w:p>
    <w:sectPr w:rsidR="00F7795D" w:rsidRPr="003B4EF5" w:rsidSect="00A756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1D99" w:rsidRPr="003B4EF5" w:rsidRDefault="00BB1D99">
      <w:r w:rsidRPr="003B4EF5">
        <w:separator/>
      </w:r>
    </w:p>
  </w:endnote>
  <w:endnote w:type="continuationSeparator" w:id="0">
    <w:p w:rsidR="00BB1D99" w:rsidRPr="003B4EF5" w:rsidRDefault="00BB1D99">
      <w:r w:rsidRPr="003B4E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5695" w:rsidRPr="003B4EF5" w:rsidRDefault="003B4EF5" w:rsidP="00A75695">
    <w:pPr>
      <w:pStyle w:val="Sidfot"/>
    </w:pPr>
    <w:r w:rsidRPr="003B4EF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205960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695" w:rsidRDefault="00A7569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75695" w:rsidRDefault="00A7569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1477" w:rsidRPr="003B4EF5" w:rsidRDefault="003B4EF5" w:rsidP="00A75695">
    <w:pPr>
      <w:pStyle w:val="Sidfot"/>
    </w:pPr>
    <w:r w:rsidRPr="003B4EF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33275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695" w:rsidRDefault="00A756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5695" w:rsidRDefault="00A756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1477" w:rsidRPr="003B4EF5" w:rsidRDefault="003B4EF5" w:rsidP="00A75695">
    <w:pPr>
      <w:pStyle w:val="Sidfot"/>
    </w:pPr>
    <w:r w:rsidRPr="003B4EF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7267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695" w:rsidRDefault="00A756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5695" w:rsidRDefault="00A756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1D99" w:rsidRPr="003B4EF5" w:rsidRDefault="00BB1D99">
      <w:r w:rsidRPr="003B4EF5">
        <w:separator/>
      </w:r>
    </w:p>
  </w:footnote>
  <w:footnote w:type="continuationSeparator" w:id="0">
    <w:p w:rsidR="00BB1D99" w:rsidRPr="003B4EF5" w:rsidRDefault="00BB1D99">
      <w:r w:rsidRPr="003B4EF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5695" w:rsidRPr="003B4EF5" w:rsidRDefault="003B4EF5" w:rsidP="00A75695">
    <w:pPr>
      <w:pStyle w:val="Sidhuvud"/>
    </w:pPr>
    <w:r w:rsidRPr="003B4EF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216691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695" w:rsidRDefault="00A7569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75695" w:rsidRDefault="00A7569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1477" w:rsidRPr="003B4EF5" w:rsidRDefault="003B4EF5" w:rsidP="00A75695">
    <w:pPr>
      <w:pStyle w:val="Sidhuvud"/>
    </w:pPr>
    <w:r w:rsidRPr="003B4EF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493005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695" w:rsidRDefault="00A7569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75695" w:rsidRDefault="00A7569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5695" w:rsidRPr="003B4EF5" w:rsidRDefault="00A75695">
    <w:pPr>
      <w:pStyle w:val="FSHNormal"/>
      <w:tabs>
        <w:tab w:val="right" w:pos="5840"/>
      </w:tabs>
    </w:pPr>
    <w:r w:rsidRPr="003B4EF5">
      <w:br/>
    </w:r>
    <w:r w:rsidRPr="003B4EF5">
      <w:fldChar w:fldCharType="begin" w:fldLock="1"/>
    </w:r>
    <w:r w:rsidRPr="003B4EF5">
      <w:instrText xml:space="preserve"> DOCPROPERTY</w:instrText>
    </w:r>
    <w:r w:rsidRPr="003B4EF5">
      <w:rPr>
        <w:sz w:val="18"/>
      </w:rPr>
      <w:instrText xml:space="preserve"> "YearUser" *\charformat </w:instrText>
    </w:r>
    <w:r w:rsidRPr="003B4EF5">
      <w:fldChar w:fldCharType="separate"/>
    </w:r>
    <w:r w:rsidRPr="003B4EF5">
      <w:t>2005/06</w:t>
    </w:r>
    <w:r w:rsidRPr="003B4EF5">
      <w:fldChar w:fldCharType="end"/>
    </w:r>
    <w:r w:rsidRPr="003B4EF5">
      <w:t xml:space="preserve"> </w:t>
    </w:r>
    <w:r w:rsidRPr="003B4EF5">
      <w:tab/>
      <w:t xml:space="preserve">mnr: </w:t>
    </w:r>
    <w:r w:rsidRPr="003B4EF5">
      <w:fldChar w:fldCharType="begin" w:fldLock="1"/>
    </w:r>
    <w:r w:rsidRPr="003B4EF5">
      <w:instrText xml:space="preserve"> DOCPROPERTY</w:instrText>
    </w:r>
    <w:r w:rsidRPr="003B4EF5">
      <w:rPr>
        <w:sz w:val="18"/>
      </w:rPr>
      <w:instrText xml:space="preserve"> "Motionsnummer" *\charformat </w:instrText>
    </w:r>
    <w:r w:rsidRPr="003B4EF5">
      <w:fldChar w:fldCharType="separate"/>
    </w:r>
    <w:r w:rsidRPr="003B4EF5">
      <w:t>MJ247</w:t>
    </w:r>
    <w:r w:rsidRPr="003B4EF5">
      <w:fldChar w:fldCharType="end"/>
    </w:r>
    <w:r w:rsidRPr="003B4EF5">
      <w:br/>
    </w:r>
    <w:r w:rsidRPr="003B4EF5">
      <w:fldChar w:fldCharType="begin" w:fldLock="1"/>
    </w:r>
    <w:r w:rsidRPr="003B4EF5">
      <w:instrText xml:space="preserve"> DOCPROPERTY</w:instrText>
    </w:r>
    <w:r w:rsidRPr="003B4EF5">
      <w:rPr>
        <w:sz w:val="18"/>
      </w:rPr>
      <w:instrText xml:space="preserve"> "Samling" *\charformat </w:instrText>
    </w:r>
    <w:r w:rsidRPr="003B4EF5">
      <w:fldChar w:fldCharType="end"/>
    </w:r>
    <w:r w:rsidRPr="003B4EF5">
      <w:tab/>
      <w:t xml:space="preserve">pnr: </w:t>
    </w:r>
    <w:r w:rsidRPr="003B4EF5">
      <w:fldChar w:fldCharType="begin" w:fldLock="1"/>
    </w:r>
    <w:r w:rsidRPr="003B4EF5">
      <w:instrText xml:space="preserve"> DOCPROPERTY</w:instrText>
    </w:r>
    <w:r w:rsidRPr="003B4EF5">
      <w:rPr>
        <w:sz w:val="18"/>
      </w:rPr>
      <w:instrText xml:space="preserve"> "Partinummer" *\charformat </w:instrText>
    </w:r>
    <w:r w:rsidRPr="003B4EF5">
      <w:fldChar w:fldCharType="separate"/>
    </w:r>
    <w:r w:rsidRPr="003B4EF5">
      <w:t>m1340</w:t>
    </w:r>
    <w:r w:rsidRPr="003B4EF5">
      <w:fldChar w:fldCharType="end"/>
    </w:r>
  </w:p>
  <w:p w:rsidR="00A75695" w:rsidRPr="003B4EF5" w:rsidRDefault="00A75695">
    <w:pPr>
      <w:pStyle w:val="FSHRub1"/>
    </w:pPr>
    <w:r w:rsidRPr="003B4EF5">
      <w:t>Motion till riksdagen</w:t>
    </w:r>
    <w:r w:rsidRPr="003B4EF5">
      <w:br/>
    </w:r>
    <w:r w:rsidRPr="003B4EF5">
      <w:fldChar w:fldCharType="begin" w:fldLock="1"/>
    </w:r>
    <w:r w:rsidRPr="003B4EF5">
      <w:instrText xml:space="preserve"> DOCPROPERTY "YearUser" *\charformat </w:instrText>
    </w:r>
    <w:r w:rsidRPr="003B4EF5">
      <w:fldChar w:fldCharType="separate"/>
    </w:r>
    <w:r w:rsidRPr="003B4EF5">
      <w:t>2005/06</w:t>
    </w:r>
    <w:r w:rsidRPr="003B4EF5">
      <w:fldChar w:fldCharType="end"/>
    </w:r>
    <w:r w:rsidRPr="003B4EF5">
      <w:t>:</w:t>
    </w:r>
    <w:r w:rsidRPr="003B4EF5">
      <w:fldChar w:fldCharType="begin" w:fldLock="1"/>
    </w:r>
    <w:r w:rsidRPr="003B4EF5">
      <w:instrText xml:space="preserve"> DOCPROPERTY "Motionsnummer" *\charformat </w:instrText>
    </w:r>
    <w:r w:rsidRPr="003B4EF5">
      <w:fldChar w:fldCharType="separate"/>
    </w:r>
    <w:r w:rsidRPr="003B4EF5">
      <w:t>MJ247</w:t>
    </w:r>
    <w:r w:rsidRPr="003B4EF5">
      <w:fldChar w:fldCharType="end"/>
    </w:r>
  </w:p>
  <w:p w:rsidR="00A75695" w:rsidRPr="003B4EF5" w:rsidRDefault="00A75695">
    <w:pPr>
      <w:pStyle w:val="FSHNormalS5"/>
    </w:pPr>
    <w:r w:rsidRPr="003B4EF5">
      <w:fldChar w:fldCharType="begin" w:fldLock="1"/>
    </w:r>
    <w:r w:rsidRPr="003B4EF5">
      <w:instrText xml:space="preserve"> DOCPROPERTY "MotionarText" *\charformat </w:instrText>
    </w:r>
    <w:r w:rsidRPr="003B4EF5">
      <w:fldChar w:fldCharType="separate"/>
    </w:r>
    <w:r w:rsidRPr="003B4EF5">
      <w:t>av Marietta de Pourbaix-Lundin (m)</w:t>
    </w:r>
    <w:r w:rsidRPr="003B4EF5">
      <w:fldChar w:fldCharType="end"/>
    </w:r>
    <w:r w:rsidRPr="003B4EF5">
      <w:br/>
    </w:r>
    <w:r w:rsidRPr="003B4EF5">
      <w:fldChar w:fldCharType="begin" w:fldLock="1"/>
    </w:r>
    <w:r w:rsidRPr="003B4EF5">
      <w:instrText xml:space="preserve"> DOCPROPERTY "SvarFrasKort" *\charformat </w:instrText>
    </w:r>
    <w:r w:rsidRPr="003B4EF5">
      <w:fldChar w:fldCharType="end"/>
    </w:r>
  </w:p>
  <w:p w:rsidR="00A75695" w:rsidRPr="003B4EF5" w:rsidRDefault="00A75695">
    <w:pPr>
      <w:pStyle w:val="FSHTitel"/>
    </w:pPr>
    <w:r w:rsidRPr="003B4EF5">
      <w:fldChar w:fldCharType="begin" w:fldLock="1"/>
    </w:r>
    <w:r w:rsidRPr="003B4EF5">
      <w:instrText xml:space="preserve"> DOCPROPERTY</w:instrText>
    </w:r>
    <w:r w:rsidRPr="003B4EF5">
      <w:rPr>
        <w:sz w:val="18"/>
      </w:rPr>
      <w:instrText xml:space="preserve"> "RubrikSvar" *\charformat </w:instrText>
    </w:r>
    <w:r w:rsidRPr="003B4EF5">
      <w:fldChar w:fldCharType="separate"/>
    </w:r>
    <w:r w:rsidRPr="003B4EF5">
      <w:t>Fortsatt kalkbrytning på Gotland</w:t>
    </w:r>
    <w:r w:rsidRPr="003B4EF5">
      <w:fldChar w:fldCharType="end"/>
    </w:r>
  </w:p>
  <w:p w:rsidR="00A75695" w:rsidRPr="003B4EF5" w:rsidRDefault="00A75695" w:rsidP="00A7569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0076265">
    <w:abstractNumId w:val="13"/>
  </w:num>
  <w:num w:numId="2" w16cid:durableId="531915694">
    <w:abstractNumId w:val="10"/>
  </w:num>
  <w:num w:numId="3" w16cid:durableId="1237059568">
    <w:abstractNumId w:val="11"/>
  </w:num>
  <w:num w:numId="4" w16cid:durableId="853223456">
    <w:abstractNumId w:val="12"/>
  </w:num>
  <w:num w:numId="5" w16cid:durableId="460153009">
    <w:abstractNumId w:val="8"/>
  </w:num>
  <w:num w:numId="6" w16cid:durableId="585067266">
    <w:abstractNumId w:val="3"/>
  </w:num>
  <w:num w:numId="7" w16cid:durableId="1737389292">
    <w:abstractNumId w:val="2"/>
  </w:num>
  <w:num w:numId="8" w16cid:durableId="1299528884">
    <w:abstractNumId w:val="1"/>
  </w:num>
  <w:num w:numId="9" w16cid:durableId="2029746476">
    <w:abstractNumId w:val="0"/>
  </w:num>
  <w:num w:numId="10" w16cid:durableId="1439643112">
    <w:abstractNumId w:val="9"/>
  </w:num>
  <w:num w:numId="11" w16cid:durableId="1044986803">
    <w:abstractNumId w:val="7"/>
  </w:num>
  <w:num w:numId="12" w16cid:durableId="1986471520">
    <w:abstractNumId w:val="6"/>
  </w:num>
  <w:num w:numId="13" w16cid:durableId="1804691741">
    <w:abstractNumId w:val="5"/>
  </w:num>
  <w:num w:numId="14" w16cid:durableId="1019887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CD793C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B4EF5"/>
    <w:rsid w:val="00445271"/>
    <w:rsid w:val="004A0504"/>
    <w:rsid w:val="004E38D9"/>
    <w:rsid w:val="0062220A"/>
    <w:rsid w:val="006541AC"/>
    <w:rsid w:val="00740D6D"/>
    <w:rsid w:val="00763731"/>
    <w:rsid w:val="00794149"/>
    <w:rsid w:val="007B67A7"/>
    <w:rsid w:val="007C6092"/>
    <w:rsid w:val="008E264E"/>
    <w:rsid w:val="00A053C6"/>
    <w:rsid w:val="00A75695"/>
    <w:rsid w:val="00B13BF0"/>
    <w:rsid w:val="00BB1D99"/>
    <w:rsid w:val="00C1285C"/>
    <w:rsid w:val="00C27B7D"/>
    <w:rsid w:val="00CD793C"/>
    <w:rsid w:val="00D1174F"/>
    <w:rsid w:val="00D61477"/>
    <w:rsid w:val="00DC6C70"/>
    <w:rsid w:val="00E22893"/>
    <w:rsid w:val="00E360DE"/>
    <w:rsid w:val="00E75D28"/>
    <w:rsid w:val="00E84F25"/>
    <w:rsid w:val="00F7795D"/>
    <w:rsid w:val="00F7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4486A68-51C9-4995-8E8C-0A74F156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75695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75695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259</Words>
  <Characters>1425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MJ247</vt:lpstr>
    </vt:vector>
  </TitlesOfParts>
  <Company>Riksdagen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MJ247</dc:title>
  <dc:subject>MJ247</dc:subject>
  <dc:creator>Riksdagen</dc:creator>
  <cp:keywords>Riksdagen</cp:keywords>
  <dc:description/>
  <cp:lastModifiedBy>Lars Brink</cp:lastModifiedBy>
  <cp:revision>2</cp:revision>
  <cp:lastPrinted>2005-10-21T06:46:00Z</cp:lastPrinted>
  <dcterms:created xsi:type="dcterms:W3CDTF">2025-12-16T20:04:00Z</dcterms:created>
  <dcterms:modified xsi:type="dcterms:W3CDTF">2025-12-16T20:04:00Z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Fortsatt kalkbrytning på Gotland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Fortsatt kalkbrytning på Gotland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m1340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20052006000000000109000013400069</vt:lpwstr>
  </property>
  <property fmtid="{D5CDD505-2E9C-101B-9397-08002B2CF9AE}" pid="47" name="datum">
    <vt:lpwstr>050926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20052006000000000109000013400069</vt:lpwstr>
  </property>
  <property fmtid="{D5CDD505-2E9C-101B-9397-08002B2CF9AE}" pid="50" name="nummer">
    <vt:lpwstr>247</vt:lpwstr>
  </property>
  <property fmtid="{D5CDD505-2E9C-101B-9397-08002B2CF9AE}" pid="51" name="utskottsbeteckning">
    <vt:lpwstr>MJ</vt:lpwstr>
  </property>
</Properties>
</file>