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B1CCA8B310447E38C3D08F25D8F6F7B"/>
        </w:placeholder>
        <w15:appearance w15:val="hidden"/>
        <w:text/>
      </w:sdtPr>
      <w:sdtEndPr/>
      <w:sdtContent>
        <w:p w:rsidRPr="009B062B" w:rsidR="00AF30DD" w:rsidP="009B062B" w:rsidRDefault="00AF30DD" w14:paraId="59A7CCBB" w14:textId="77777777">
          <w:pPr>
            <w:pStyle w:val="RubrikFrslagTIllRiksdagsbeslut"/>
          </w:pPr>
          <w:r w:rsidRPr="009B062B">
            <w:t>Förslag till riksdagsbeslut</w:t>
          </w:r>
        </w:p>
      </w:sdtContent>
    </w:sdt>
    <w:sdt>
      <w:sdtPr>
        <w:alias w:val="Yrkande 1"/>
        <w:tag w:val="12a925a4-b7fc-4d52-a26d-34570f62f14b"/>
        <w:id w:val="-1862425331"/>
        <w:lock w:val="sdtLocked"/>
      </w:sdtPr>
      <w:sdtEndPr/>
      <w:sdtContent>
        <w:p w:rsidR="00E65053" w:rsidRDefault="00264C8A" w14:paraId="59A7CCBC" w14:textId="77777777">
          <w:pPr>
            <w:pStyle w:val="Frslagstext"/>
          </w:pPr>
          <w:r>
            <w:t>Riksdagen ställer sig bakom det som anförs i motionen om att vidta åtgärder för att alla barn ska nå målet att vara simkunniga och tillkännager detta för regeringen.</w:t>
          </w:r>
        </w:p>
      </w:sdtContent>
    </w:sdt>
    <w:sdt>
      <w:sdtPr>
        <w:alias w:val="Yrkande 2"/>
        <w:tag w:val="84d5c4ba-a83b-4720-808f-4033e62a36dc"/>
        <w:id w:val="905653506"/>
        <w:lock w:val="sdtLocked"/>
      </w:sdtPr>
      <w:sdtEndPr/>
      <w:sdtContent>
        <w:p w:rsidR="00E65053" w:rsidRDefault="00264C8A" w14:paraId="59A7CCBD" w14:textId="77777777">
          <w:pPr>
            <w:pStyle w:val="Frslagstext"/>
          </w:pPr>
          <w:r>
            <w:t>Riksdagen ställer sig bakom det som anförs i motionen om att flytta simkunnighetsmålet till årskurs 3 och tillkännager detta för regeringen.</w:t>
          </w:r>
        </w:p>
      </w:sdtContent>
    </w:sdt>
    <w:p w:rsidRPr="009B062B" w:rsidR="00AF30DD" w:rsidP="009B062B" w:rsidRDefault="000156D9" w14:paraId="59A7CCBF" w14:textId="77777777">
      <w:pPr>
        <w:pStyle w:val="Rubrik1"/>
      </w:pPr>
      <w:bookmarkStart w:name="MotionsStart" w:id="0"/>
      <w:bookmarkEnd w:id="0"/>
      <w:r w:rsidRPr="009B062B">
        <w:t>Motivering</w:t>
      </w:r>
    </w:p>
    <w:p w:rsidR="00AB0AF0" w:rsidP="00AB0AF0" w:rsidRDefault="00AB0AF0" w14:paraId="59A7CCC0" w14:textId="77777777">
      <w:pPr>
        <w:pStyle w:val="Normalutanindragellerluft"/>
      </w:pPr>
      <w:r>
        <w:t xml:space="preserve">År 2016 är på väg att gå till ett av våra värsta drunkningsår i modern tid. Fram till och med augusti har 101 personer drunknat enligt Svenska Livräddningssällskapets officiella statistik. Många såklart kopplat till bad samt fritidsbåtar och bland de drunknade är åtminstone sju barn. </w:t>
      </w:r>
    </w:p>
    <w:p w:rsidRPr="002B040E" w:rsidR="00AB0AF0" w:rsidP="002B040E" w:rsidRDefault="00AB0AF0" w14:paraId="59A7CCC1" w14:textId="78059D1C">
      <w:r w:rsidRPr="002B040E">
        <w:t>Samtidigt som det finns ett tydligt uppdrag till skolorna och ett mål i läroplanen att barn ska vara simkunniga i årskurs 6 visar uppföljningar och undersökningar från såväl Skolverket som Svenska Livr</w:t>
      </w:r>
      <w:r w:rsidRPr="002B040E" w:rsidR="002B040E">
        <w:t>äddningssällskapet och Svenska S</w:t>
      </w:r>
      <w:r w:rsidRPr="002B040E">
        <w:t xml:space="preserve">imförbundet att detta är långt ifrån verklighet. </w:t>
      </w:r>
    </w:p>
    <w:p w:rsidRPr="002B040E" w:rsidR="00AB0AF0" w:rsidP="002B040E" w:rsidRDefault="00AB0AF0" w14:paraId="59A7CCC2" w14:textId="77777777">
      <w:r w:rsidRPr="002B040E">
        <w:lastRenderedPageBreak/>
        <w:t xml:space="preserve">Alltför många barn kan inte simma. Skolan ska ta ansvar för att kontrollera elevernas simkunnighet. För dem som inte klarar de uppsatta målen ska kommunen eller skolan, på lämpligaste sätt, arrangera eller anvisa utbildning i simning. Samtidigt vet vi att det skiljer sig väldigt mycket åt mellan olika skolor, orter och kommuner. Alla barn får inte samma chans att lära sig simma. Skolan är inte likvärdig när det gäller simkunnighet. </w:t>
      </w:r>
    </w:p>
    <w:p w:rsidR="00093F48" w:rsidP="002B040E" w:rsidRDefault="00AB0AF0" w14:paraId="59A7CCC3" w14:textId="77777777">
      <w:r w:rsidRPr="002B040E">
        <w:t xml:space="preserve">Samtidigt vistas barn i simhallar och på badplatser långt tidigare än i årskurs 6. Dagens simkunnighetsmål skulle därför kunna ligga tidigare, redan i årskurs 3. Att kunna simma som barn handlar om säkerhet men också om möjlighet att ha ett </w:t>
      </w:r>
      <w:bookmarkStart w:name="_GoBack" w:id="1"/>
      <w:bookmarkEnd w:id="1"/>
      <w:r w:rsidRPr="002B040E">
        <w:t xml:space="preserve">sommarlov med bra utflykter som inte behöver kosta pengar. </w:t>
      </w:r>
    </w:p>
    <w:sdt>
      <w:sdtPr>
        <w:rPr>
          <w:i/>
          <w:noProof/>
        </w:rPr>
        <w:alias w:val="CC_Underskrifter"/>
        <w:tag w:val="CC_Underskrifter"/>
        <w:id w:val="583496634"/>
        <w:lock w:val="sdtContentLocked"/>
        <w:placeholder>
          <w:docPart w:val="09C54D9796C241C5A72190EE7E4263C5"/>
        </w:placeholder>
        <w15:appearance w15:val="hidden"/>
      </w:sdtPr>
      <w:sdtEndPr>
        <w:rPr>
          <w:i w:val="0"/>
          <w:noProof w:val="0"/>
        </w:rPr>
      </w:sdtEndPr>
      <w:sdtContent>
        <w:p w:rsidR="004801AC" w:rsidP="004E08C1" w:rsidRDefault="002B040E" w14:paraId="59A7CC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2B76AF" w:rsidRDefault="002B76AF" w14:paraId="59A7CCC8" w14:textId="77777777"/>
    <w:sectPr w:rsidR="002B76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7CCCA" w14:textId="77777777" w:rsidR="00A07FDD" w:rsidRDefault="00A07FDD" w:rsidP="000C1CAD">
      <w:pPr>
        <w:spacing w:line="240" w:lineRule="auto"/>
      </w:pPr>
      <w:r>
        <w:separator/>
      </w:r>
    </w:p>
  </w:endnote>
  <w:endnote w:type="continuationSeparator" w:id="0">
    <w:p w14:paraId="59A7CCCB" w14:textId="77777777" w:rsidR="00A07FDD" w:rsidRDefault="00A07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CC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CCD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040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7CCC8" w14:textId="77777777" w:rsidR="00A07FDD" w:rsidRDefault="00A07FDD" w:rsidP="000C1CAD">
      <w:pPr>
        <w:spacing w:line="240" w:lineRule="auto"/>
      </w:pPr>
      <w:r>
        <w:separator/>
      </w:r>
    </w:p>
  </w:footnote>
  <w:footnote w:type="continuationSeparator" w:id="0">
    <w:p w14:paraId="59A7CCC9" w14:textId="77777777" w:rsidR="00A07FDD" w:rsidRDefault="00A07F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A7CC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A7CCDC" wp14:anchorId="59A7C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B040E" w14:paraId="59A7CCDD" w14:textId="77777777">
                          <w:pPr>
                            <w:jc w:val="right"/>
                          </w:pPr>
                          <w:sdt>
                            <w:sdtPr>
                              <w:alias w:val="CC_Noformat_Partikod"/>
                              <w:tag w:val="CC_Noformat_Partikod"/>
                              <w:id w:val="-53464382"/>
                              <w:placeholder>
                                <w:docPart w:val="971971BF99764AE59D1ABB0F02263E62"/>
                              </w:placeholder>
                              <w:text/>
                            </w:sdtPr>
                            <w:sdtEndPr/>
                            <w:sdtContent>
                              <w:r w:rsidR="00AB0AF0">
                                <w:t>S</w:t>
                              </w:r>
                            </w:sdtContent>
                          </w:sdt>
                          <w:sdt>
                            <w:sdtPr>
                              <w:alias w:val="CC_Noformat_Partinummer"/>
                              <w:tag w:val="CC_Noformat_Partinummer"/>
                              <w:id w:val="-1709555926"/>
                              <w:placeholder>
                                <w:docPart w:val="97705EEE681B44BF92B674ED073ECE83"/>
                              </w:placeholder>
                              <w:text/>
                            </w:sdtPr>
                            <w:sdtEndPr/>
                            <w:sdtContent>
                              <w:r w:rsidR="00AB0AF0">
                                <w:t>4072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A7C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040E" w14:paraId="59A7CCDD" w14:textId="77777777">
                    <w:pPr>
                      <w:jc w:val="right"/>
                    </w:pPr>
                    <w:sdt>
                      <w:sdtPr>
                        <w:alias w:val="CC_Noformat_Partikod"/>
                        <w:tag w:val="CC_Noformat_Partikod"/>
                        <w:id w:val="-53464382"/>
                        <w:placeholder>
                          <w:docPart w:val="971971BF99764AE59D1ABB0F02263E62"/>
                        </w:placeholder>
                        <w:text/>
                      </w:sdtPr>
                      <w:sdtEndPr/>
                      <w:sdtContent>
                        <w:r w:rsidR="00AB0AF0">
                          <w:t>S</w:t>
                        </w:r>
                      </w:sdtContent>
                    </w:sdt>
                    <w:sdt>
                      <w:sdtPr>
                        <w:alias w:val="CC_Noformat_Partinummer"/>
                        <w:tag w:val="CC_Noformat_Partinummer"/>
                        <w:id w:val="-1709555926"/>
                        <w:placeholder>
                          <w:docPart w:val="97705EEE681B44BF92B674ED073ECE83"/>
                        </w:placeholder>
                        <w:text/>
                      </w:sdtPr>
                      <w:sdtEndPr/>
                      <w:sdtContent>
                        <w:r w:rsidR="00AB0AF0">
                          <w:t>4072</w:t>
                        </w:r>
                      </w:sdtContent>
                    </w:sdt>
                  </w:p>
                </w:txbxContent>
              </v:textbox>
              <w10:wrap anchorx="page"/>
            </v:shape>
          </w:pict>
        </mc:Fallback>
      </mc:AlternateContent>
    </w:r>
  </w:p>
  <w:p w:rsidRPr="00293C4F" w:rsidR="007A5507" w:rsidP="00776B74" w:rsidRDefault="007A5507" w14:paraId="59A7CC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040E" w14:paraId="59A7CCCE" w14:textId="77777777">
    <w:pPr>
      <w:jc w:val="right"/>
    </w:pPr>
    <w:sdt>
      <w:sdtPr>
        <w:alias w:val="CC_Noformat_Partikod"/>
        <w:tag w:val="CC_Noformat_Partikod"/>
        <w:id w:val="559911109"/>
        <w:text/>
      </w:sdtPr>
      <w:sdtEndPr/>
      <w:sdtContent>
        <w:r w:rsidR="00AB0AF0">
          <w:t>S</w:t>
        </w:r>
      </w:sdtContent>
    </w:sdt>
    <w:sdt>
      <w:sdtPr>
        <w:alias w:val="CC_Noformat_Partinummer"/>
        <w:tag w:val="CC_Noformat_Partinummer"/>
        <w:id w:val="1197820850"/>
        <w:text/>
      </w:sdtPr>
      <w:sdtEndPr/>
      <w:sdtContent>
        <w:r w:rsidR="00AB0AF0">
          <w:t>4072</w:t>
        </w:r>
      </w:sdtContent>
    </w:sdt>
  </w:p>
  <w:p w:rsidR="007A5507" w:rsidP="00776B74" w:rsidRDefault="007A5507" w14:paraId="59A7CC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B040E" w14:paraId="59A7CCD2" w14:textId="77777777">
    <w:pPr>
      <w:jc w:val="right"/>
    </w:pPr>
    <w:sdt>
      <w:sdtPr>
        <w:alias w:val="CC_Noformat_Partikod"/>
        <w:tag w:val="CC_Noformat_Partikod"/>
        <w:id w:val="1471015553"/>
        <w:text/>
      </w:sdtPr>
      <w:sdtEndPr/>
      <w:sdtContent>
        <w:r w:rsidR="00AB0AF0">
          <w:t>S</w:t>
        </w:r>
      </w:sdtContent>
    </w:sdt>
    <w:sdt>
      <w:sdtPr>
        <w:alias w:val="CC_Noformat_Partinummer"/>
        <w:tag w:val="CC_Noformat_Partinummer"/>
        <w:id w:val="-2014525982"/>
        <w:text/>
      </w:sdtPr>
      <w:sdtEndPr/>
      <w:sdtContent>
        <w:r w:rsidR="00AB0AF0">
          <w:t>4072</w:t>
        </w:r>
      </w:sdtContent>
    </w:sdt>
  </w:p>
  <w:p w:rsidR="007A5507" w:rsidP="00A314CF" w:rsidRDefault="002B040E" w14:paraId="14268E3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B040E" w14:paraId="59A7CCD5" w14:textId="77777777">
    <w:pPr>
      <w:pStyle w:val="MotionTIllRiksdagen"/>
    </w:pPr>
    <w:sdt>
      <w:sdtPr>
        <w:alias w:val="CC_Boilerplate_1"/>
        <w:tag w:val="CC_Boilerplate_1"/>
        <w:id w:val="2134750458"/>
        <w:lock w:val="sdtContentLocked"/>
        <w:placeholder>
          <w:docPart w:val="2C1899ADA6534B3AA2E1BB15E7307E59"/>
        </w:placeholder>
        <w15:appearance w15:val="hidden"/>
        <w:text/>
      </w:sdtPr>
      <w:sdtEndPr/>
      <w:sdtContent>
        <w:r w:rsidRPr="008227B3" w:rsidR="007A5507">
          <w:t>Motion till riksdagen </w:t>
        </w:r>
      </w:sdtContent>
    </w:sdt>
  </w:p>
  <w:p w:rsidRPr="008227B3" w:rsidR="007A5507" w:rsidP="00B37A37" w:rsidRDefault="002B040E" w14:paraId="59A7CC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:1623</w:t>
        </w:r>
      </w:sdtContent>
    </w:sdt>
  </w:p>
  <w:p w:rsidR="007A5507" w:rsidP="00E03A3D" w:rsidRDefault="002B040E" w14:paraId="59A7CCD7"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15:appearance w15:val="hidden"/>
      <w:text/>
    </w:sdtPr>
    <w:sdtEndPr/>
    <w:sdtContent>
      <w:p w:rsidR="007A5507" w:rsidP="00283E0F" w:rsidRDefault="00AB0AF0" w14:paraId="59A7CCD8" w14:textId="77777777">
        <w:pPr>
          <w:pStyle w:val="FSHRub2"/>
        </w:pPr>
        <w:r>
          <w:t>Simkunnighetsmål i lägre åldrar</w:t>
        </w:r>
      </w:p>
    </w:sdtContent>
  </w:sdt>
  <w:sdt>
    <w:sdtPr>
      <w:alias w:val="CC_Boilerplate_3"/>
      <w:tag w:val="CC_Boilerplate_3"/>
      <w:id w:val="1606463544"/>
      <w:lock w:val="sdtContentLocked"/>
      <w:placeholder>
        <w:docPart w:val="2C1899ADA6534B3AA2E1BB15E7307E59"/>
      </w:placeholder>
      <w15:appearance w15:val="hidden"/>
      <w:text w:multiLine="1"/>
    </w:sdtPr>
    <w:sdtEndPr/>
    <w:sdtContent>
      <w:p w:rsidR="007A5507" w:rsidP="00283E0F" w:rsidRDefault="007A5507" w14:paraId="59A7CC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0AF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4C8A"/>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40E"/>
    <w:rsid w:val="002B2C9F"/>
    <w:rsid w:val="002B375C"/>
    <w:rsid w:val="002B6349"/>
    <w:rsid w:val="002B639F"/>
    <w:rsid w:val="002B7046"/>
    <w:rsid w:val="002B76AF"/>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8C1"/>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8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00A"/>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07FDD"/>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AF0"/>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053"/>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0F8C"/>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A9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A7CCBA"/>
  <w15:chartTrackingRefBased/>
  <w15:docId w15:val="{EB0B6912-6EEC-4F0C-8480-7F536753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1CCA8B310447E38C3D08F25D8F6F7B"/>
        <w:category>
          <w:name w:val="Allmänt"/>
          <w:gallery w:val="placeholder"/>
        </w:category>
        <w:types>
          <w:type w:val="bbPlcHdr"/>
        </w:types>
        <w:behaviors>
          <w:behavior w:val="content"/>
        </w:behaviors>
        <w:guid w:val="{5AFACFF5-5CF5-474B-A9F8-A0B3EBA10A12}"/>
      </w:docPartPr>
      <w:docPartBody>
        <w:p w:rsidR="009E0A6A" w:rsidRDefault="00BD7E5A">
          <w:pPr>
            <w:pStyle w:val="AB1CCA8B310447E38C3D08F25D8F6F7B"/>
          </w:pPr>
          <w:r w:rsidRPr="009A726D">
            <w:rPr>
              <w:rStyle w:val="Platshllartext"/>
            </w:rPr>
            <w:t>Klicka här för att ange text.</w:t>
          </w:r>
        </w:p>
      </w:docPartBody>
    </w:docPart>
    <w:docPart>
      <w:docPartPr>
        <w:name w:val="09C54D9796C241C5A72190EE7E4263C5"/>
        <w:category>
          <w:name w:val="Allmänt"/>
          <w:gallery w:val="placeholder"/>
        </w:category>
        <w:types>
          <w:type w:val="bbPlcHdr"/>
        </w:types>
        <w:behaviors>
          <w:behavior w:val="content"/>
        </w:behaviors>
        <w:guid w:val="{1A0BA64F-FC58-4337-A614-EF2B1D78CB8F}"/>
      </w:docPartPr>
      <w:docPartBody>
        <w:p w:rsidR="009E0A6A" w:rsidRDefault="00BD7E5A">
          <w:pPr>
            <w:pStyle w:val="09C54D9796C241C5A72190EE7E4263C5"/>
          </w:pPr>
          <w:r w:rsidRPr="002551EA">
            <w:rPr>
              <w:rStyle w:val="Platshllartext"/>
              <w:color w:val="808080" w:themeColor="background1" w:themeShade="80"/>
            </w:rPr>
            <w:t>[Motionärernas namn]</w:t>
          </w:r>
        </w:p>
      </w:docPartBody>
    </w:docPart>
    <w:docPart>
      <w:docPartPr>
        <w:name w:val="971971BF99764AE59D1ABB0F02263E62"/>
        <w:category>
          <w:name w:val="Allmänt"/>
          <w:gallery w:val="placeholder"/>
        </w:category>
        <w:types>
          <w:type w:val="bbPlcHdr"/>
        </w:types>
        <w:behaviors>
          <w:behavior w:val="content"/>
        </w:behaviors>
        <w:guid w:val="{0F7BDBAF-67C3-4138-8767-576729B5FCD2}"/>
      </w:docPartPr>
      <w:docPartBody>
        <w:p w:rsidR="009E0A6A" w:rsidRDefault="00BD7E5A">
          <w:pPr>
            <w:pStyle w:val="971971BF99764AE59D1ABB0F02263E62"/>
          </w:pPr>
          <w:r>
            <w:rPr>
              <w:rStyle w:val="Platshllartext"/>
            </w:rPr>
            <w:t xml:space="preserve"> </w:t>
          </w:r>
        </w:p>
      </w:docPartBody>
    </w:docPart>
    <w:docPart>
      <w:docPartPr>
        <w:name w:val="97705EEE681B44BF92B674ED073ECE83"/>
        <w:category>
          <w:name w:val="Allmänt"/>
          <w:gallery w:val="placeholder"/>
        </w:category>
        <w:types>
          <w:type w:val="bbPlcHdr"/>
        </w:types>
        <w:behaviors>
          <w:behavior w:val="content"/>
        </w:behaviors>
        <w:guid w:val="{39AB7677-3794-44B2-8DD0-5723EB59B340}"/>
      </w:docPartPr>
      <w:docPartBody>
        <w:p w:rsidR="009E0A6A" w:rsidRDefault="00BD7E5A">
          <w:pPr>
            <w:pStyle w:val="97705EEE681B44BF92B674ED073ECE83"/>
          </w:pPr>
          <w:r>
            <w:t xml:space="preserve"> </w:t>
          </w:r>
        </w:p>
      </w:docPartBody>
    </w:docPart>
    <w:docPart>
      <w:docPartPr>
        <w:name w:val="DefaultPlaceholder_1081868574"/>
        <w:category>
          <w:name w:val="Allmänt"/>
          <w:gallery w:val="placeholder"/>
        </w:category>
        <w:types>
          <w:type w:val="bbPlcHdr"/>
        </w:types>
        <w:behaviors>
          <w:behavior w:val="content"/>
        </w:behaviors>
        <w:guid w:val="{06E06E28-2930-4E47-B58E-16EDE133C388}"/>
      </w:docPartPr>
      <w:docPartBody>
        <w:p w:rsidR="009E0A6A" w:rsidRDefault="00766F73">
          <w:r w:rsidRPr="007A7339">
            <w:rPr>
              <w:rStyle w:val="Platshllartext"/>
            </w:rPr>
            <w:t>Klicka här för att ange text.</w:t>
          </w:r>
        </w:p>
      </w:docPartBody>
    </w:docPart>
    <w:docPart>
      <w:docPartPr>
        <w:name w:val="2C1899ADA6534B3AA2E1BB15E7307E59"/>
        <w:category>
          <w:name w:val="Allmänt"/>
          <w:gallery w:val="placeholder"/>
        </w:category>
        <w:types>
          <w:type w:val="bbPlcHdr"/>
        </w:types>
        <w:behaviors>
          <w:behavior w:val="content"/>
        </w:behaviors>
        <w:guid w:val="{8A1B38C6-B3DB-4B58-AB24-8B5AD8977474}"/>
      </w:docPartPr>
      <w:docPartBody>
        <w:p w:rsidR="009E0A6A" w:rsidRDefault="00766F73">
          <w:r w:rsidRPr="007A73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73"/>
    <w:rsid w:val="00766F73"/>
    <w:rsid w:val="009E0A6A"/>
    <w:rsid w:val="00BD7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6F73"/>
    <w:rPr>
      <w:color w:val="F4B083" w:themeColor="accent2" w:themeTint="99"/>
    </w:rPr>
  </w:style>
  <w:style w:type="paragraph" w:customStyle="1" w:styleId="AB1CCA8B310447E38C3D08F25D8F6F7B">
    <w:name w:val="AB1CCA8B310447E38C3D08F25D8F6F7B"/>
  </w:style>
  <w:style w:type="paragraph" w:customStyle="1" w:styleId="DE5AA8FD2B7D4E7EBFBCA9170181FB17">
    <w:name w:val="DE5AA8FD2B7D4E7EBFBCA9170181FB17"/>
  </w:style>
  <w:style w:type="paragraph" w:customStyle="1" w:styleId="832E610936524E668901AF6D8CB67294">
    <w:name w:val="832E610936524E668901AF6D8CB67294"/>
  </w:style>
  <w:style w:type="paragraph" w:customStyle="1" w:styleId="09C54D9796C241C5A72190EE7E4263C5">
    <w:name w:val="09C54D9796C241C5A72190EE7E4263C5"/>
  </w:style>
  <w:style w:type="paragraph" w:customStyle="1" w:styleId="971971BF99764AE59D1ABB0F02263E62">
    <w:name w:val="971971BF99764AE59D1ABB0F02263E62"/>
  </w:style>
  <w:style w:type="paragraph" w:customStyle="1" w:styleId="97705EEE681B44BF92B674ED073ECE83">
    <w:name w:val="97705EEE681B44BF92B674ED073EC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21573-E7E6-4D72-A9DA-CB492E06F968}"/>
</file>

<file path=customXml/itemProps2.xml><?xml version="1.0" encoding="utf-8"?>
<ds:datastoreItem xmlns:ds="http://schemas.openxmlformats.org/officeDocument/2006/customXml" ds:itemID="{7A6C466F-FE54-4306-B43E-9E3BEAB5B521}"/>
</file>

<file path=customXml/itemProps3.xml><?xml version="1.0" encoding="utf-8"?>
<ds:datastoreItem xmlns:ds="http://schemas.openxmlformats.org/officeDocument/2006/customXml" ds:itemID="{75B03ADD-2960-4F91-AE87-41BAF51FE566}"/>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1426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201617S4072 Simkunnighetsmål i lägre åldrar</vt:lpstr>
      <vt:lpstr>
      </vt:lpstr>
    </vt:vector>
  </TitlesOfParts>
  <Company>Sveriges riksdag</Company>
  <LinksUpToDate>false</LinksUpToDate>
  <CharactersWithSpaces>1681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