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Måndagen den 19 maj 2025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11.00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Riksbankens verksamhet och förvaltning 2024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distansarbete vid statliga myndigheter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effektivare förvaltning av buffertkapitalet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Joakim Sandell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Justering i lagen om särskild inkomstskatt för utomlands bosatta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Marcus Andersson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Hellsborn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Crister Carlsson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Slopad stämpelskatt vid inteckning i skepp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Marcus Andersson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Ekegren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Kontaktförbud – ett utökat skydd för utsatta personer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Sanna Backeskog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Ludvig Ceimertz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starkare skydd för offentliganställda mot våld, hot och trakasserier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Skärpt syn på sexuella kränkningar, bedrägerier mot äldre och brott med kön som hatbrottsmotiv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Ludvig Ceimertz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Sanna Backeskog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Pontus Andersson Garpvall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51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19 maj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2025-05-19</SAFIR_Sammantradesdatum_Doc>
    <SAFIR_SammantradeID xmlns="C07A1A6C-0B19-41D9-BDF8-F523BA3921EB">804fe6d2-0b41-41cf-a4fe-ef7e98cd6bdc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C4F6A6B0-EA8E-4047-AE3A-7F12C71B6227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19 maj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