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548C8" w:rsidR="00C57C2E" w:rsidP="00C57C2E" w:rsidRDefault="001F4293" w14:paraId="4CDC805A" w14:textId="77777777">
      <w:pPr>
        <w:pStyle w:val="Normalutanindragellerluft"/>
      </w:pPr>
      <w:r w:rsidRPr="007548C8">
        <w:t xml:space="preserve"> </w:t>
      </w:r>
    </w:p>
    <w:sdt>
      <w:sdtPr>
        <w:alias w:val="CC_Boilerplate_4"/>
        <w:tag w:val="CC_Boilerplate_4"/>
        <w:id w:val="-1644581176"/>
        <w:lock w:val="sdtLocked"/>
        <w:placeholder>
          <w:docPart w:val="26DCEEED915F47DCA01BC205B15F1327"/>
        </w:placeholder>
        <w15:appearance w15:val="hidden"/>
        <w:text/>
      </w:sdtPr>
      <w:sdtEndPr/>
      <w:sdtContent>
        <w:p w:rsidRPr="007548C8" w:rsidR="00AF30DD" w:rsidP="00CC4C93" w:rsidRDefault="00AF30DD" w14:paraId="4CDC805B" w14:textId="77777777">
          <w:pPr>
            <w:pStyle w:val="Rubrik1"/>
          </w:pPr>
          <w:r w:rsidRPr="007548C8">
            <w:t>Förslag till riksdagsbeslut</w:t>
          </w:r>
        </w:p>
      </w:sdtContent>
    </w:sdt>
    <w:sdt>
      <w:sdtPr>
        <w:alias w:val="Yrkande 1"/>
        <w:tag w:val="15044a36-f373-489d-8f2f-d5cfe66f36ef"/>
        <w:id w:val="556436346"/>
        <w:lock w:val="sdtLocked"/>
      </w:sdtPr>
      <w:sdtEndPr/>
      <w:sdtContent>
        <w:p w:rsidR="00150BDB" w:rsidRDefault="00EB5AFF" w14:paraId="4CDC805C" w14:textId="77777777">
          <w:pPr>
            <w:pStyle w:val="Frslagstext"/>
          </w:pPr>
          <w:r>
            <w:t>Riksdagen ställer sig bakom det som anförs i motionen om att se över möjligheten att Textilmuseet i Borås får ett nationellt uppdrag och tillkännager detta för regeringen.</w:t>
          </w:r>
        </w:p>
      </w:sdtContent>
    </w:sdt>
    <w:p w:rsidRPr="007548C8" w:rsidR="00AF30DD" w:rsidP="00AF30DD" w:rsidRDefault="000156D9" w14:paraId="4CDC805D" w14:textId="77777777">
      <w:pPr>
        <w:pStyle w:val="Rubrik1"/>
      </w:pPr>
      <w:bookmarkStart w:name="MotionsStart" w:id="0"/>
      <w:bookmarkEnd w:id="0"/>
      <w:r w:rsidRPr="007548C8">
        <w:t>Motivering</w:t>
      </w:r>
    </w:p>
    <w:p w:rsidRPr="007548C8" w:rsidR="00416917" w:rsidP="00416917" w:rsidRDefault="00416917" w14:paraId="4CDC805E" w14:textId="07BEDD2D">
      <w:pPr>
        <w:pStyle w:val="Normalutanindragellerluft"/>
      </w:pPr>
      <w:r w:rsidRPr="007548C8">
        <w:t>Många av landets statliga museer ligger i Stockholm. Detta är i sig helt logiskt, men man har understundom försökt att få en större geografisk spridning av dessa institutioner (bland annat Världskulturmuseet i Göteborg). I Borås finns en alldeles unik kompetens, samlingar (mönsterarkiv, textilier etc.) och visnings- och utställningsverksamhet i Textilmuseet. Verksamheten är sedan våren 2014 lokaliserad i det textila, och för norra Europa helt unika, klustret Textile Fashio</w:t>
      </w:r>
      <w:r w:rsidR="00825EFF">
        <w:t>n Centre. Textilhögskolan, inkubatorer, Proteko</w:t>
      </w:r>
      <w:bookmarkStart w:name="_GoBack" w:id="1"/>
      <w:bookmarkEnd w:id="1"/>
      <w:r w:rsidRPr="007548C8">
        <w:t xml:space="preserve">, Smart Textile är några av de tjugotalet aktörer som finns samlat i kvarteret Simonsland. Här finns goda förutsättningar att utveckla ett än starkare nav för textil, mode och design. I denna strävan är det textila arvet och museet en av pelarna. </w:t>
      </w:r>
    </w:p>
    <w:p w:rsidRPr="007548C8" w:rsidR="00AF30DD" w:rsidP="00416917" w:rsidRDefault="00416917" w14:paraId="4CDC805F" w14:textId="77777777">
      <w:pPr>
        <w:pStyle w:val="Normalutanindragellerluft"/>
      </w:pPr>
      <w:r w:rsidRPr="007548C8">
        <w:lastRenderedPageBreak/>
        <w:t xml:space="preserve">Vi ser det som viktigt att museet lyfts och ges långsiktigt bra förutsättningar att verka. Museet har idag ett regionalt uppdrag, men vi ser att museets inriktning borde vara av nationellt intresse då textila näringar har funnits (och finns) på många ställen i landet.  </w:t>
      </w:r>
    </w:p>
    <w:sdt>
      <w:sdtPr>
        <w:rPr>
          <w:i/>
        </w:rPr>
        <w:alias w:val="CC_Underskrifter"/>
        <w:tag w:val="CC_Underskrifter"/>
        <w:id w:val="583496634"/>
        <w:lock w:val="sdtContentLocked"/>
        <w:placeholder>
          <w:docPart w:val="81945F524F604C8EA942892E4F84CBFB"/>
        </w:placeholder>
        <w15:appearance w15:val="hidden"/>
      </w:sdtPr>
      <w:sdtEndPr/>
      <w:sdtContent>
        <w:p w:rsidRPr="00ED19F0" w:rsidR="00865E70" w:rsidP="007C4CA8" w:rsidRDefault="00825EFF" w14:paraId="4CDC80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Petter Löberg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Phia Andersson (S)</w:t>
            </w:r>
          </w:p>
        </w:tc>
      </w:tr>
    </w:tbl>
    <w:p w:rsidR="00C330DC" w:rsidRDefault="00C330DC" w14:paraId="4CDC8067" w14:textId="77777777"/>
    <w:sectPr w:rsidR="00C330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C8069" w14:textId="77777777" w:rsidR="002831FA" w:rsidRDefault="002831FA" w:rsidP="000C1CAD">
      <w:pPr>
        <w:spacing w:line="240" w:lineRule="auto"/>
      </w:pPr>
      <w:r>
        <w:separator/>
      </w:r>
    </w:p>
  </w:endnote>
  <w:endnote w:type="continuationSeparator" w:id="0">
    <w:p w14:paraId="4CDC806A" w14:textId="77777777" w:rsidR="002831FA" w:rsidRDefault="00283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C80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5E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C8075" w14:textId="77777777" w:rsidR="00CE2735" w:rsidRDefault="00CE27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201509291533</w:instrText>
    </w:r>
    <w:r>
      <w:fldChar w:fldCharType="end"/>
    </w:r>
    <w:r>
      <w:instrText xml:space="preserve"> &gt; </w:instrText>
    </w:r>
    <w:r>
      <w:fldChar w:fldCharType="begin"/>
    </w:r>
    <w:r>
      <w:instrText xml:space="preserve"> PRINTDATE \@ "yyyyMMddHHmm" </w:instrText>
    </w:r>
    <w:r>
      <w:fldChar w:fldCharType="separate"/>
    </w:r>
    <w:r>
      <w:rPr>
        <w:noProof/>
      </w:rPr>
      <w:instrText>201510060933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09:33</w:instrText>
    </w:r>
    <w:r>
      <w:fldChar w:fldCharType="end"/>
    </w:r>
    <w:r>
      <w:instrText xml:space="preserve"> </w:instrText>
    </w:r>
    <w:r>
      <w:fldChar w:fldCharType="separate"/>
    </w:r>
    <w:r>
      <w:rPr>
        <w:noProof/>
      </w:rPr>
      <w:t>2015-10-06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C8067" w14:textId="77777777" w:rsidR="002831FA" w:rsidRDefault="002831FA" w:rsidP="000C1CAD">
      <w:pPr>
        <w:spacing w:line="240" w:lineRule="auto"/>
      </w:pPr>
      <w:r>
        <w:separator/>
      </w:r>
    </w:p>
  </w:footnote>
  <w:footnote w:type="continuationSeparator" w:id="0">
    <w:p w14:paraId="4CDC8068" w14:textId="77777777" w:rsidR="002831FA" w:rsidRDefault="002831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DC80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25EFF" w14:paraId="4CDC80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:2523</w:t>
        </w:r>
      </w:sdtContent>
    </w:sdt>
  </w:p>
  <w:p w:rsidR="00A42228" w:rsidP="00283E0F" w:rsidRDefault="00825EFF" w14:paraId="4CDC8072" w14:textId="77777777">
    <w:pPr>
      <w:pStyle w:val="FSHRub2"/>
    </w:pPr>
    <w:sdt>
      <w:sdtPr>
        <w:alias w:val="CC_Noformat_Avtext"/>
        <w:tag w:val="CC_Noformat_Avtext"/>
        <w:id w:val="1389603703"/>
        <w:lock w:val="sdtContentLocked"/>
        <w15:appearance w15:val="hidden"/>
        <w:text/>
      </w:sdtPr>
      <w:sdtEndPr/>
      <w:sdtContent>
        <w:r>
          <w:t>av Petter Löberg m.fl. (S)</w:t>
        </w:r>
      </w:sdtContent>
    </w:sdt>
  </w:p>
  <w:sdt>
    <w:sdtPr>
      <w:alias w:val="CC_Noformat_Rubtext"/>
      <w:tag w:val="CC_Noformat_Rubtext"/>
      <w:id w:val="1800419874"/>
      <w:lock w:val="sdtLocked"/>
      <w15:appearance w15:val="hidden"/>
      <w:text/>
    </w:sdtPr>
    <w:sdtEndPr/>
    <w:sdtContent>
      <w:p w:rsidR="00A42228" w:rsidP="00283E0F" w:rsidRDefault="00416917" w14:paraId="4CDC8073" w14:textId="77777777">
        <w:pPr>
          <w:pStyle w:val="FSHRub2"/>
        </w:pPr>
        <w:r>
          <w:t>Nationellt uppdrag till Textilmuseet i Borås</w:t>
        </w:r>
      </w:p>
    </w:sdtContent>
  </w:sdt>
  <w:sdt>
    <w:sdtPr>
      <w:alias w:val="CC_Boilerplate_3"/>
      <w:tag w:val="CC_Boilerplate_3"/>
      <w:id w:val="-1567486118"/>
      <w:lock w:val="sdtContentLocked"/>
      <w15:appearance w15:val="hidden"/>
      <w:text w:multiLine="1"/>
    </w:sdtPr>
    <w:sdtEndPr/>
    <w:sdtContent>
      <w:p w:rsidR="00A42228" w:rsidP="00283E0F" w:rsidRDefault="00A42228" w14:paraId="4CDC80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69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D0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3E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BD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1FA"/>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917"/>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8C8"/>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CA8"/>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181"/>
    <w:rsid w:val="00814412"/>
    <w:rsid w:val="00820763"/>
    <w:rsid w:val="008208DC"/>
    <w:rsid w:val="0082102D"/>
    <w:rsid w:val="00821047"/>
    <w:rsid w:val="00823D04"/>
    <w:rsid w:val="0082427E"/>
    <w:rsid w:val="00825DD8"/>
    <w:rsid w:val="00825EFF"/>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B7C"/>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54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0D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EC3"/>
    <w:rsid w:val="00CD7157"/>
    <w:rsid w:val="00CE13F3"/>
    <w:rsid w:val="00CE172B"/>
    <w:rsid w:val="00CE2735"/>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57D7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AFF"/>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F1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C805A"/>
  <w15:chartTrackingRefBased/>
  <w15:docId w15:val="{597EAB69-A77D-4ECA-8E49-089A478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DCEEED915F47DCA01BC205B15F1327"/>
        <w:category>
          <w:name w:val="Allmänt"/>
          <w:gallery w:val="placeholder"/>
        </w:category>
        <w:types>
          <w:type w:val="bbPlcHdr"/>
        </w:types>
        <w:behaviors>
          <w:behavior w:val="content"/>
        </w:behaviors>
        <w:guid w:val="{19653723-2596-43C6-AE63-F6C1930730F6}"/>
      </w:docPartPr>
      <w:docPartBody>
        <w:p w:rsidR="0019543A" w:rsidRDefault="00FA79D1">
          <w:pPr>
            <w:pStyle w:val="26DCEEED915F47DCA01BC205B15F1327"/>
          </w:pPr>
          <w:r w:rsidRPr="009A726D">
            <w:rPr>
              <w:rStyle w:val="Platshllartext"/>
            </w:rPr>
            <w:t>Klicka här för att ange text.</w:t>
          </w:r>
        </w:p>
      </w:docPartBody>
    </w:docPart>
    <w:docPart>
      <w:docPartPr>
        <w:name w:val="81945F524F604C8EA942892E4F84CBFB"/>
        <w:category>
          <w:name w:val="Allmänt"/>
          <w:gallery w:val="placeholder"/>
        </w:category>
        <w:types>
          <w:type w:val="bbPlcHdr"/>
        </w:types>
        <w:behaviors>
          <w:behavior w:val="content"/>
        </w:behaviors>
        <w:guid w:val="{84E36373-92DF-4DAC-B254-EC78F2B46246}"/>
      </w:docPartPr>
      <w:docPartBody>
        <w:p w:rsidR="0019543A" w:rsidRDefault="00FA79D1">
          <w:pPr>
            <w:pStyle w:val="81945F524F604C8EA942892E4F84CB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D1"/>
    <w:rsid w:val="0012185C"/>
    <w:rsid w:val="0019543A"/>
    <w:rsid w:val="00A93BC7"/>
    <w:rsid w:val="00FA7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DCEEED915F47DCA01BC205B15F1327">
    <w:name w:val="26DCEEED915F47DCA01BC205B15F1327"/>
  </w:style>
  <w:style w:type="paragraph" w:customStyle="1" w:styleId="8C546C9E1541450C8BBBC32F85641E22">
    <w:name w:val="8C546C9E1541450C8BBBC32F85641E22"/>
  </w:style>
  <w:style w:type="paragraph" w:customStyle="1" w:styleId="81945F524F604C8EA942892E4F84CBFB">
    <w:name w:val="81945F524F604C8EA942892E4F84C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5637</RubrikLookup>
    <MotionGuid xmlns="00d11361-0b92-4bae-a181-288d6a55b763">aabbe151-a6af-414c-b93a-b915b6d768ef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088AA-BAE5-41D0-B557-38212753A3F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78BCB28-0301-4278-A43F-775C5EB88ACB}"/>
</file>

<file path=customXml/itemProps4.xml><?xml version="1.0" encoding="utf-8"?>
<ds:datastoreItem xmlns:ds="http://schemas.openxmlformats.org/officeDocument/2006/customXml" ds:itemID="{75B19215-7BE4-4F8B-944F-AEC0A321009F}"/>
</file>

<file path=customXml/itemProps5.xml><?xml version="1.0" encoding="utf-8"?>
<ds:datastoreItem xmlns:ds="http://schemas.openxmlformats.org/officeDocument/2006/customXml" ds:itemID="{CAEFA7A2-8C07-4BB9-A242-A0136FBD6B69}"/>
</file>

<file path=docProps/app.xml><?xml version="1.0" encoding="utf-8"?>
<Properties xmlns="http://schemas.openxmlformats.org/officeDocument/2006/extended-properties" xmlns:vt="http://schemas.openxmlformats.org/officeDocument/2006/docPropsVTypes">
  <Template>GranskaMot</Template>
  <TotalTime>3</TotalTime>
  <Pages>2</Pages>
  <Words>200</Words>
  <Characters>1129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201516S3095 Nationellt uppdrag till Textilmuseet i Borås</vt:lpstr>
      <vt:lpstr/>
    </vt:vector>
  </TitlesOfParts>
  <Company>Sveriges riksdag</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201516S3095 Nationellt uppdrag till Textilmuseet i Borås</dc:title>
  <dc:subject/>
  <dc:creator>Camilla Frick</dc:creator>
  <cp:keywords/>
  <dc:description/>
  <cp:lastModifiedBy>Kerstin Carlqvist</cp:lastModifiedBy>
  <cp:revision>10</cp:revision>
  <cp:lastPrinted>2015-10-06T07:33:00Z</cp:lastPrinted>
  <dcterms:created xsi:type="dcterms:W3CDTF">2015-09-29T13:33:00Z</dcterms:created>
  <dcterms:modified xsi:type="dcterms:W3CDTF">2016-06-10T08:10:00Z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*T33A33852EA04*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https://filur.riksdagen.se/drop/DropOffLibrary/T33A33852EA04.docx</vt:lpwstr>
  </property>
  <property fmtid="{D5CDD505-2E9C-101B-9397-08002B2CF9AE}" pid="11" name="RevisionsOn">
    <vt:lpwstr>1</vt:lpwstr>
  </property>
</Properties>
</file>