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280A" w:rsidRDefault="00DC38CF" w14:paraId="6B748431" w14:textId="77777777">
      <w:pPr>
        <w:pStyle w:val="Rubrik1"/>
        <w:spacing w:after="300"/>
      </w:pPr>
      <w:sdt>
        <w:sdtPr>
          <w:alias w:val="CC_Boilerplate_4"/>
          <w:tag w:val="CC_Boilerplate_4"/>
          <w:id w:val="-1644581176"/>
          <w:lock w:val="sdtLocked"/>
          <w:placeholder>
            <w:docPart w:val="D3DCBFD7605C4D62A70C2E92BBBD88B9"/>
          </w:placeholder>
          <w:text/>
        </w:sdtPr>
        <w:sdtEndPr/>
        <w:sdtContent>
          <w:r w:rsidRPr="009B062B" w:rsidR="00AF30DD">
            <w:t>Förslag till riksdagsbeslut</w:t>
          </w:r>
        </w:sdtContent>
      </w:sdt>
      <w:bookmarkEnd w:id="0"/>
      <w:bookmarkEnd w:id="1"/>
    </w:p>
    <w:sdt>
      <w:sdtPr>
        <w:alias w:val="Yrkande 1"/>
        <w:tag w:val="b11a3e6e-684c-4570-b840-3b4bf5ee1540"/>
        <w:id w:val="-1132708640"/>
        <w:lock w:val="sdtLocked"/>
      </w:sdtPr>
      <w:sdtEndPr/>
      <w:sdtContent>
        <w:p w:rsidR="00F95FF0" w:rsidRDefault="008A5CAC" w14:paraId="57539EA1" w14:textId="77777777">
          <w:pPr>
            <w:pStyle w:val="Frslagstext"/>
          </w:pPr>
          <w:r>
            <w:t>Riksdagen ställer sig bakom det som anförs i motionen om att se över och förenkla regelverket inom life science-sektorn och tillkännager detta för regeringen.</w:t>
          </w:r>
        </w:p>
      </w:sdtContent>
    </w:sdt>
    <w:sdt>
      <w:sdtPr>
        <w:alias w:val="Yrkande 2"/>
        <w:tag w:val="0ec60b1b-d1d2-41ee-ada7-795a1a5d6850"/>
        <w:id w:val="-1324426880"/>
        <w:lock w:val="sdtLocked"/>
      </w:sdtPr>
      <w:sdtEndPr/>
      <w:sdtContent>
        <w:p w:rsidR="00F95FF0" w:rsidRDefault="008A5CAC" w14:paraId="505E9BB2" w14:textId="77777777">
          <w:pPr>
            <w:pStyle w:val="Frslagstext"/>
          </w:pPr>
          <w:r>
            <w:t>Riksdagen ställer sig bakom det som anförs i motionen om att regeringen ska främja samverkan mellan akademiska institutioner, forskningsinstitut och näringslivet och tillkännager detta för regeringen.</w:t>
          </w:r>
        </w:p>
      </w:sdtContent>
    </w:sdt>
    <w:sdt>
      <w:sdtPr>
        <w:alias w:val="Yrkande 3"/>
        <w:tag w:val="ed4df976-4e8a-4b36-8369-d5d974d49396"/>
        <w:id w:val="1492452356"/>
        <w:lock w:val="sdtLocked"/>
      </w:sdtPr>
      <w:sdtEndPr/>
      <w:sdtContent>
        <w:p w:rsidR="00F95FF0" w:rsidRDefault="008A5CAC" w14:paraId="2E9F332C" w14:textId="77777777">
          <w:pPr>
            <w:pStyle w:val="Frslagstext"/>
          </w:pPr>
          <w:r>
            <w:t>Riksdagen ställer sig bakom det som anförs i motionen om att utveckla en adaptiv regleringsmiljö för life science-sektorn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72A89067F6442EB5CE71681B33522D"/>
        </w:placeholder>
        <w:text/>
      </w:sdtPr>
      <w:sdtEndPr/>
      <w:sdtContent>
        <w:p w:rsidRPr="00F82F5F" w:rsidR="006D79C9" w:rsidP="00F82F5F" w:rsidRDefault="006D79C9" w14:paraId="51A80B34" w14:textId="77777777">
          <w:pPr>
            <w:pStyle w:val="Rubrik1"/>
          </w:pPr>
          <w:r w:rsidRPr="00F82F5F">
            <w:t>Motivering</w:t>
          </w:r>
        </w:p>
      </w:sdtContent>
    </w:sdt>
    <w:bookmarkEnd w:displacedByCustomXml="prev" w:id="3"/>
    <w:bookmarkEnd w:displacedByCustomXml="prev" w:id="4"/>
    <w:p w:rsidR="005413B0" w:rsidP="00F82F5F" w:rsidRDefault="005413B0" w14:paraId="5F6D8FE7" w14:textId="4AA3E952">
      <w:pPr>
        <w:pStyle w:val="Normalutanindragellerluft"/>
      </w:pPr>
      <w:r w:rsidRPr="005413B0">
        <w:t xml:space="preserve">Life science-sektorn </w:t>
      </w:r>
      <w:r>
        <w:t>står långt fram i</w:t>
      </w:r>
      <w:r w:rsidRPr="005413B0">
        <w:t xml:space="preserve"> vetenskapliga och ekonomiska framsteg, med sin förmåga att leverera innovativa lösningar inom medicin, bioteknik, miljövetenskap och jordbruk. Dessa insatser är avgörande för att möta både dagens och morgondagens samhällsutmaningar, såsom folkhälsofrågor och hållbar utveckling. Trots detta möter </w:t>
      </w:r>
      <w:r w:rsidRPr="00F82F5F">
        <w:rPr>
          <w:spacing w:val="-2"/>
        </w:rPr>
        <w:t>sektorn betydande hinder som regleringstunga processer, brist på incitament för forskning</w:t>
      </w:r>
      <w:r w:rsidRPr="005413B0">
        <w:t xml:space="preserve"> och utveckling samt utmaningar i samverkan mellan akademi och näringsliv. Det är mot denna bakgrund som vi</w:t>
      </w:r>
      <w:r>
        <w:t xml:space="preserve"> </w:t>
      </w:r>
      <w:r w:rsidR="00C675AD">
        <w:t>s</w:t>
      </w:r>
      <w:r w:rsidRPr="005413B0">
        <w:t>verigedemokrater</w:t>
      </w:r>
      <w:r>
        <w:t xml:space="preserve"> </w:t>
      </w:r>
      <w:r w:rsidRPr="005413B0">
        <w:t xml:space="preserve">föreslår en översyn och anpassning av den lagstiftning som berör </w:t>
      </w:r>
      <w:r w:rsidR="00C675AD">
        <w:t>l</w:t>
      </w:r>
      <w:r w:rsidRPr="005413B0">
        <w:t>ife science-området</w:t>
      </w:r>
      <w:r w:rsidR="0023704F">
        <w:t xml:space="preserve"> och genom</w:t>
      </w:r>
      <w:r>
        <w:t xml:space="preserve"> att anta dessa förslag </w:t>
      </w:r>
      <w:r w:rsidR="0023704F">
        <w:t xml:space="preserve">avser vi </w:t>
      </w:r>
      <w:r w:rsidR="00C675AD">
        <w:t xml:space="preserve">att </w:t>
      </w:r>
      <w:r w:rsidRPr="00F82F5F" w:rsidR="0023704F">
        <w:rPr>
          <w:spacing w:val="-2"/>
        </w:rPr>
        <w:t>stärka Sveriges</w:t>
      </w:r>
      <w:r w:rsidRPr="00F82F5F">
        <w:rPr>
          <w:spacing w:val="-2"/>
        </w:rPr>
        <w:t xml:space="preserve"> position som en ledande nation inom </w:t>
      </w:r>
      <w:r w:rsidRPr="00F82F5F" w:rsidR="00C675AD">
        <w:rPr>
          <w:spacing w:val="-2"/>
        </w:rPr>
        <w:t>l</w:t>
      </w:r>
      <w:r w:rsidRPr="00F82F5F">
        <w:rPr>
          <w:spacing w:val="-2"/>
        </w:rPr>
        <w:t xml:space="preserve">ife science, </w:t>
      </w:r>
      <w:r w:rsidRPr="00F82F5F" w:rsidR="0023704F">
        <w:rPr>
          <w:spacing w:val="-2"/>
        </w:rPr>
        <w:t>och</w:t>
      </w:r>
      <w:r w:rsidRPr="00F82F5F">
        <w:rPr>
          <w:spacing w:val="-2"/>
        </w:rPr>
        <w:t xml:space="preserve"> främjar ekonomisk</w:t>
      </w:r>
      <w:r>
        <w:t xml:space="preserve"> utveckling</w:t>
      </w:r>
      <w:r w:rsidR="0023704F">
        <w:t>,</w:t>
      </w:r>
      <w:r>
        <w:t xml:space="preserve"> skapar jobb </w:t>
      </w:r>
      <w:r w:rsidR="0023704F">
        <w:t>samt</w:t>
      </w:r>
      <w:r>
        <w:t xml:space="preserve"> bidrar till globala utmaningar. </w:t>
      </w:r>
    </w:p>
    <w:p w:rsidRPr="005413B0" w:rsidR="00DB4605" w:rsidP="00E34262" w:rsidRDefault="00DB4605" w14:paraId="0675EFAB" w14:textId="29A520F0">
      <w:pPr>
        <w:pStyle w:val="Rubrik2"/>
      </w:pPr>
      <w:r w:rsidRPr="005413B0">
        <w:t>Förenkla regelverket</w:t>
      </w:r>
    </w:p>
    <w:p w:rsidR="00DB4605" w:rsidP="00F82F5F" w:rsidRDefault="0062703C" w14:paraId="42B32199" w14:textId="617BB16B">
      <w:pPr>
        <w:pStyle w:val="Normalutanindragellerluft"/>
      </w:pPr>
      <w:r>
        <w:t>Vi ser behov av en öv</w:t>
      </w:r>
      <w:r w:rsidR="00DB4605">
        <w:t xml:space="preserve">ersyn av nuvarande lagar och regler som påverkar </w:t>
      </w:r>
      <w:r w:rsidR="008A5CAC">
        <w:t>l</w:t>
      </w:r>
      <w:r w:rsidR="00DB4605">
        <w:t>ife science-företag, särskilt små och medelstora företag, för att identifiera och reducera onödig byråkrati och hinder.</w:t>
      </w:r>
      <w:r w:rsidR="00FF78B5">
        <w:t xml:space="preserve"> </w:t>
      </w:r>
      <w:r>
        <w:t xml:space="preserve">Detta kommer sannolikt att bli en naturlig del i arbetet för det </w:t>
      </w:r>
      <w:r>
        <w:lastRenderedPageBreak/>
        <w:t xml:space="preserve">nytillträdda regelförenklingsrådet. </w:t>
      </w:r>
      <w:r w:rsidRPr="00FF78B5" w:rsidR="00FF78B5">
        <w:t>Internationella jämförelser visar att länder med mindre byråkrati inom life science-sektorn, som Danmark och Tyskland, har en snabbare kommersialisering av forskningsresultat. Genom att reducera byråkratin kan Sverige förbättra sin konkurrenskraft och attrahera internationella investeringar</w:t>
      </w:r>
      <w:r w:rsidR="00DC38CF">
        <w:t>.</w:t>
      </w:r>
    </w:p>
    <w:p w:rsidRPr="005413B0" w:rsidR="00DB4605" w:rsidP="00E34262" w:rsidRDefault="00DB4605" w14:paraId="68EF5393" w14:textId="3225C757">
      <w:pPr>
        <w:pStyle w:val="Rubrik2"/>
      </w:pPr>
      <w:r w:rsidRPr="005413B0">
        <w:t>Främja samverkan mellan sektorer</w:t>
      </w:r>
    </w:p>
    <w:p w:rsidR="00DB4605" w:rsidP="00F82F5F" w:rsidRDefault="00DB4605" w14:paraId="00F09435" w14:textId="0A33D175">
      <w:pPr>
        <w:pStyle w:val="Normalutanindragellerluft"/>
      </w:pPr>
      <w:r w:rsidRPr="00F82F5F">
        <w:rPr>
          <w:spacing w:val="-2"/>
        </w:rPr>
        <w:t>Skapa incitament och plattformar som underlättar och uppmuntrar samarbete mellan aka</w:t>
      </w:r>
      <w:r w:rsidRPr="00F82F5F" w:rsidR="00F82F5F">
        <w:rPr>
          <w:spacing w:val="-2"/>
        </w:rPr>
        <w:softHyphen/>
      </w:r>
      <w:r w:rsidRPr="00F82F5F">
        <w:rPr>
          <w:spacing w:val="-2"/>
        </w:rPr>
        <w:t>demiska</w:t>
      </w:r>
      <w:r>
        <w:t xml:space="preserve"> </w:t>
      </w:r>
      <w:r w:rsidRPr="00F82F5F">
        <w:rPr>
          <w:spacing w:val="-2"/>
        </w:rPr>
        <w:t>institutioner, forskningsinstitut och näringslivet.</w:t>
      </w:r>
      <w:r w:rsidRPr="00F82F5F" w:rsidR="00FF78B5">
        <w:rPr>
          <w:spacing w:val="-2"/>
        </w:rPr>
        <w:t xml:space="preserve"> Erfarenheter från Silicon Valley </w:t>
      </w:r>
      <w:r w:rsidRPr="00FF78B5" w:rsidR="00FF78B5">
        <w:t xml:space="preserve">och Cambridge i Storbritannien visar att samarbete mellan universitet och näringslivet driver fram teknologiska genombrott och skapar ekosystem där innovation blomstrar. </w:t>
      </w:r>
      <w:r w:rsidRPr="00F82F5F" w:rsidR="00FF78B5">
        <w:rPr>
          <w:spacing w:val="-2"/>
        </w:rPr>
        <w:t>Genom att skapa liknande samarbetsplattformar kan Sverige bli en ledstjärna inom global</w:t>
      </w:r>
      <w:r w:rsidRPr="00FF78B5" w:rsidR="00FF78B5">
        <w:t xml:space="preserve"> forskning och innovation.</w:t>
      </w:r>
    </w:p>
    <w:p w:rsidRPr="005413B0" w:rsidR="00D541C0" w:rsidP="00E34262" w:rsidRDefault="00D541C0" w14:paraId="364C7406" w14:textId="786F0241">
      <w:pPr>
        <w:pStyle w:val="Rubrik2"/>
      </w:pPr>
      <w:r w:rsidRPr="005413B0">
        <w:t>Adaptiv regleringsmiljö</w:t>
      </w:r>
    </w:p>
    <w:p w:rsidR="005413B0" w:rsidP="00F82F5F" w:rsidRDefault="00D541C0" w14:paraId="0A32C4DB" w14:textId="18E9753C">
      <w:pPr>
        <w:pStyle w:val="Normalutanindragellerluft"/>
      </w:pPr>
      <w:r w:rsidRPr="00F82F5F">
        <w:rPr>
          <w:spacing w:val="-2"/>
        </w:rPr>
        <w:t xml:space="preserve">För att behålla och stärka </w:t>
      </w:r>
      <w:r w:rsidRPr="00F82F5F" w:rsidR="0036090C">
        <w:rPr>
          <w:spacing w:val="-2"/>
        </w:rPr>
        <w:t>Sveriges</w:t>
      </w:r>
      <w:r w:rsidRPr="00F82F5F">
        <w:rPr>
          <w:spacing w:val="-2"/>
        </w:rPr>
        <w:t xml:space="preserve"> position som ledande inom life science globalt, bör </w:t>
      </w:r>
      <w:r w:rsidRPr="00F82F5F" w:rsidR="0036090C">
        <w:rPr>
          <w:spacing w:val="-2"/>
        </w:rPr>
        <w:t>vi</w:t>
      </w:r>
      <w:r>
        <w:t xml:space="preserve"> </w:t>
      </w:r>
      <w:r w:rsidRPr="00F82F5F">
        <w:rPr>
          <w:spacing w:val="-2"/>
        </w:rPr>
        <w:t>införa en mer dynamisk regleringsprocess. Denna bör anpassa sig efter nya vetenskapliga rön och teknologiska framsteg utan onödiga fördröjningar i godkännandeprocesser, vilket</w:t>
      </w:r>
      <w:r>
        <w:t xml:space="preserve"> bromsar innovation och tillgång till nya behandlingar.</w:t>
      </w:r>
      <w:r w:rsidR="005413B0">
        <w:t xml:space="preserve"> </w:t>
      </w:r>
      <w:r w:rsidRPr="00FF78B5" w:rsidR="00FF78B5">
        <w:t xml:space="preserve">Anpassade regelverk som snabbt </w:t>
      </w:r>
      <w:r w:rsidRPr="00FF78B5" w:rsidR="008A5CAC">
        <w:t xml:space="preserve">kan </w:t>
      </w:r>
      <w:r w:rsidRPr="00FF78B5" w:rsidR="00FF78B5">
        <w:t>justeras för nya vetenskapliga upptäckter och teknologiska framsteg är avgörande för att inte hämma innovation. Detta tillvägagångssätt har framgångsrikt tillämpats i länder som Singapore, vilket bidragit till deras ledarskap inom biomedicinsk forskning.</w:t>
      </w:r>
    </w:p>
    <w:sdt>
      <w:sdtPr>
        <w:alias w:val="CC_Underskrifter"/>
        <w:tag w:val="CC_Underskrifter"/>
        <w:id w:val="583496634"/>
        <w:lock w:val="sdtContentLocked"/>
        <w:placeholder>
          <w:docPart w:val="62E432EF8AFD4599ABC76D9854889045"/>
        </w:placeholder>
      </w:sdtPr>
      <w:sdtEndPr/>
      <w:sdtContent>
        <w:p w:rsidR="006D280A" w:rsidP="006D280A" w:rsidRDefault="006D280A" w14:paraId="21CF50EA" w14:textId="77777777"/>
        <w:p w:rsidRPr="008E0FE2" w:rsidR="004801AC" w:rsidP="006D280A" w:rsidRDefault="00DC38CF" w14:paraId="3EE2DF5C" w14:textId="23108657"/>
      </w:sdtContent>
    </w:sdt>
    <w:tbl>
      <w:tblPr>
        <w:tblW w:w="5000" w:type="pct"/>
        <w:tblLook w:val="04A0" w:firstRow="1" w:lastRow="0" w:firstColumn="1" w:lastColumn="0" w:noHBand="0" w:noVBand="1"/>
        <w:tblCaption w:val="underskrifter"/>
      </w:tblPr>
      <w:tblGrid>
        <w:gridCol w:w="4252"/>
        <w:gridCol w:w="4252"/>
      </w:tblGrid>
      <w:tr w:rsidR="00F95FF0" w14:paraId="1A6FE3E2" w14:textId="77777777">
        <w:trPr>
          <w:cantSplit/>
        </w:trPr>
        <w:tc>
          <w:tcPr>
            <w:tcW w:w="50" w:type="pct"/>
            <w:vAlign w:val="bottom"/>
          </w:tcPr>
          <w:p w:rsidR="00F95FF0" w:rsidRDefault="008A5CAC" w14:paraId="27991359" w14:textId="77777777">
            <w:pPr>
              <w:pStyle w:val="Underskrifter"/>
              <w:spacing w:after="0"/>
            </w:pPr>
            <w:r>
              <w:t>Tobias Andersson (SD)</w:t>
            </w:r>
          </w:p>
        </w:tc>
        <w:tc>
          <w:tcPr>
            <w:tcW w:w="50" w:type="pct"/>
            <w:vAlign w:val="bottom"/>
          </w:tcPr>
          <w:p w:rsidR="00F95FF0" w:rsidRDefault="00F95FF0" w14:paraId="3687FFDF" w14:textId="77777777">
            <w:pPr>
              <w:pStyle w:val="Underskrifter"/>
              <w:spacing w:after="0"/>
            </w:pPr>
          </w:p>
        </w:tc>
      </w:tr>
      <w:tr w:rsidR="00F95FF0" w14:paraId="6960781C" w14:textId="77777777">
        <w:trPr>
          <w:cantSplit/>
        </w:trPr>
        <w:tc>
          <w:tcPr>
            <w:tcW w:w="50" w:type="pct"/>
            <w:vAlign w:val="bottom"/>
          </w:tcPr>
          <w:p w:rsidR="00F95FF0" w:rsidRDefault="008A5CAC" w14:paraId="51860EB8" w14:textId="77777777">
            <w:pPr>
              <w:pStyle w:val="Underskrifter"/>
              <w:spacing w:after="0"/>
            </w:pPr>
            <w:r>
              <w:t>Johnny Svedin (SD)</w:t>
            </w:r>
          </w:p>
        </w:tc>
        <w:tc>
          <w:tcPr>
            <w:tcW w:w="50" w:type="pct"/>
            <w:vAlign w:val="bottom"/>
          </w:tcPr>
          <w:p w:rsidR="00F95FF0" w:rsidRDefault="008A5CAC" w14:paraId="1EEF9CD6" w14:textId="77777777">
            <w:pPr>
              <w:pStyle w:val="Underskrifter"/>
              <w:spacing w:after="0"/>
            </w:pPr>
            <w:r>
              <w:t>Eric Palmqvist (SD)</w:t>
            </w:r>
          </w:p>
        </w:tc>
      </w:tr>
      <w:tr w:rsidR="00F95FF0" w14:paraId="5E180459" w14:textId="77777777">
        <w:trPr>
          <w:cantSplit/>
        </w:trPr>
        <w:tc>
          <w:tcPr>
            <w:tcW w:w="50" w:type="pct"/>
            <w:vAlign w:val="bottom"/>
          </w:tcPr>
          <w:p w:rsidR="00F95FF0" w:rsidRDefault="008A5CAC" w14:paraId="34ECB71E" w14:textId="77777777">
            <w:pPr>
              <w:pStyle w:val="Underskrifter"/>
              <w:spacing w:after="0"/>
            </w:pPr>
            <w:r>
              <w:t>Jessica Stegrud (SD)</w:t>
            </w:r>
          </w:p>
        </w:tc>
        <w:tc>
          <w:tcPr>
            <w:tcW w:w="50" w:type="pct"/>
            <w:vAlign w:val="bottom"/>
          </w:tcPr>
          <w:p w:rsidR="00F95FF0" w:rsidRDefault="008A5CAC" w14:paraId="7839D7C8" w14:textId="77777777">
            <w:pPr>
              <w:pStyle w:val="Underskrifter"/>
              <w:spacing w:after="0"/>
            </w:pPr>
            <w:r>
              <w:t>Josef Fransson (SD)</w:t>
            </w:r>
          </w:p>
        </w:tc>
      </w:tr>
      <w:tr w:rsidR="00F95FF0" w14:paraId="7FC8A4EC" w14:textId="77777777">
        <w:trPr>
          <w:cantSplit/>
        </w:trPr>
        <w:tc>
          <w:tcPr>
            <w:tcW w:w="50" w:type="pct"/>
            <w:vAlign w:val="bottom"/>
          </w:tcPr>
          <w:p w:rsidR="00F95FF0" w:rsidRDefault="008A5CAC" w14:paraId="5A6BAB5D" w14:textId="77777777">
            <w:pPr>
              <w:pStyle w:val="Underskrifter"/>
              <w:spacing w:after="0"/>
            </w:pPr>
            <w:r>
              <w:t>Mattias Bäckström Johansson (SD)</w:t>
            </w:r>
          </w:p>
        </w:tc>
        <w:tc>
          <w:tcPr>
            <w:tcW w:w="50" w:type="pct"/>
            <w:vAlign w:val="bottom"/>
          </w:tcPr>
          <w:p w:rsidR="00F95FF0" w:rsidRDefault="00F95FF0" w14:paraId="6F99F13D" w14:textId="77777777">
            <w:pPr>
              <w:pStyle w:val="Underskrifter"/>
              <w:spacing w:after="0"/>
            </w:pPr>
          </w:p>
        </w:tc>
      </w:tr>
    </w:tbl>
    <w:p w:rsidR="00317C95" w:rsidRDefault="00317C95" w14:paraId="67E886E5" w14:textId="77777777"/>
    <w:sectPr w:rsidR="00317C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26D2" w14:textId="77777777" w:rsidR="00653606" w:rsidRDefault="00653606" w:rsidP="000C1CAD">
      <w:pPr>
        <w:spacing w:line="240" w:lineRule="auto"/>
      </w:pPr>
      <w:r>
        <w:separator/>
      </w:r>
    </w:p>
  </w:endnote>
  <w:endnote w:type="continuationSeparator" w:id="0">
    <w:p w14:paraId="36206198" w14:textId="77777777" w:rsidR="00653606" w:rsidRDefault="00653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9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2C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5F47" w14:textId="1E089325" w:rsidR="00262EA3" w:rsidRPr="006D280A" w:rsidRDefault="00262EA3" w:rsidP="006D2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FA4F" w14:textId="77777777" w:rsidR="00653606" w:rsidRDefault="00653606" w:rsidP="000C1CAD">
      <w:pPr>
        <w:spacing w:line="240" w:lineRule="auto"/>
      </w:pPr>
      <w:r>
        <w:separator/>
      </w:r>
    </w:p>
  </w:footnote>
  <w:footnote w:type="continuationSeparator" w:id="0">
    <w:p w14:paraId="40D9595C" w14:textId="77777777" w:rsidR="00653606" w:rsidRDefault="006536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7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51CD7" wp14:editId="71302E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AEE6D1" w14:textId="0FAA0F6C" w:rsidR="00262EA3" w:rsidRDefault="00DC38CF" w:rsidP="008103B5">
                          <w:pPr>
                            <w:jc w:val="right"/>
                          </w:pPr>
                          <w:sdt>
                            <w:sdtPr>
                              <w:alias w:val="CC_Noformat_Partikod"/>
                              <w:tag w:val="CC_Noformat_Partikod"/>
                              <w:id w:val="-53464382"/>
                              <w:text/>
                            </w:sdtPr>
                            <w:sdtEndPr/>
                            <w:sdtContent>
                              <w:r w:rsidR="00653606">
                                <w:t>SD</w:t>
                              </w:r>
                            </w:sdtContent>
                          </w:sdt>
                          <w:sdt>
                            <w:sdtPr>
                              <w:alias w:val="CC_Noformat_Partinummer"/>
                              <w:tag w:val="CC_Noformat_Partinummer"/>
                              <w:id w:val="-1709555926"/>
                              <w:text/>
                            </w:sdtPr>
                            <w:sdtEndPr/>
                            <w:sdtContent>
                              <w:r w:rsidR="006D280A">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51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AEE6D1" w14:textId="0FAA0F6C" w:rsidR="00262EA3" w:rsidRDefault="00DC38CF" w:rsidP="008103B5">
                    <w:pPr>
                      <w:jc w:val="right"/>
                    </w:pPr>
                    <w:sdt>
                      <w:sdtPr>
                        <w:alias w:val="CC_Noformat_Partikod"/>
                        <w:tag w:val="CC_Noformat_Partikod"/>
                        <w:id w:val="-53464382"/>
                        <w:text/>
                      </w:sdtPr>
                      <w:sdtEndPr/>
                      <w:sdtContent>
                        <w:r w:rsidR="00653606">
                          <w:t>SD</w:t>
                        </w:r>
                      </w:sdtContent>
                    </w:sdt>
                    <w:sdt>
                      <w:sdtPr>
                        <w:alias w:val="CC_Noformat_Partinummer"/>
                        <w:tag w:val="CC_Noformat_Partinummer"/>
                        <w:id w:val="-1709555926"/>
                        <w:text/>
                      </w:sdtPr>
                      <w:sdtEndPr/>
                      <w:sdtContent>
                        <w:r w:rsidR="006D280A">
                          <w:t>19</w:t>
                        </w:r>
                      </w:sdtContent>
                    </w:sdt>
                  </w:p>
                </w:txbxContent>
              </v:textbox>
              <w10:wrap anchorx="page"/>
            </v:shape>
          </w:pict>
        </mc:Fallback>
      </mc:AlternateContent>
    </w:r>
  </w:p>
  <w:p w14:paraId="1A7246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14F1" w14:textId="77777777" w:rsidR="00262EA3" w:rsidRDefault="00262EA3" w:rsidP="008563AC">
    <w:pPr>
      <w:jc w:val="right"/>
    </w:pPr>
  </w:p>
  <w:p w14:paraId="29D746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2B40" w14:textId="77777777" w:rsidR="00262EA3" w:rsidRDefault="00DC38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C799D" wp14:editId="3C826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D2D8A" w14:textId="4AD06183" w:rsidR="00262EA3" w:rsidRDefault="00DC38CF" w:rsidP="00A314CF">
    <w:pPr>
      <w:pStyle w:val="FSHNormal"/>
      <w:spacing w:before="40"/>
    </w:pPr>
    <w:sdt>
      <w:sdtPr>
        <w:alias w:val="CC_Noformat_Motionstyp"/>
        <w:tag w:val="CC_Noformat_Motionstyp"/>
        <w:id w:val="1162973129"/>
        <w:lock w:val="sdtContentLocked"/>
        <w15:appearance w15:val="hidden"/>
        <w:text/>
      </w:sdtPr>
      <w:sdtEndPr/>
      <w:sdtContent>
        <w:r w:rsidR="006D280A">
          <w:t>Kommittémotion</w:t>
        </w:r>
      </w:sdtContent>
    </w:sdt>
    <w:r w:rsidR="00821B36">
      <w:t xml:space="preserve"> </w:t>
    </w:r>
    <w:sdt>
      <w:sdtPr>
        <w:alias w:val="CC_Noformat_Partikod"/>
        <w:tag w:val="CC_Noformat_Partikod"/>
        <w:id w:val="1471015553"/>
        <w:text/>
      </w:sdtPr>
      <w:sdtEndPr/>
      <w:sdtContent>
        <w:r w:rsidR="00653606">
          <w:t>SD</w:t>
        </w:r>
      </w:sdtContent>
    </w:sdt>
    <w:sdt>
      <w:sdtPr>
        <w:alias w:val="CC_Noformat_Partinummer"/>
        <w:tag w:val="CC_Noformat_Partinummer"/>
        <w:id w:val="-2014525982"/>
        <w:text/>
      </w:sdtPr>
      <w:sdtEndPr/>
      <w:sdtContent>
        <w:r w:rsidR="006D280A">
          <w:t>19</w:t>
        </w:r>
      </w:sdtContent>
    </w:sdt>
  </w:p>
  <w:p w14:paraId="4E88C134" w14:textId="77777777" w:rsidR="00262EA3" w:rsidRPr="008227B3" w:rsidRDefault="00DC38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8B8F6" w14:textId="23E5ACFC" w:rsidR="00262EA3" w:rsidRPr="008227B3" w:rsidRDefault="00DC38CF" w:rsidP="00B37A37">
    <w:pPr>
      <w:pStyle w:val="MotionTIllRiksdagen"/>
    </w:pPr>
    <w:sdt>
      <w:sdtPr>
        <w:rPr>
          <w:rStyle w:val="BeteckningChar"/>
        </w:rPr>
        <w:alias w:val="CC_Noformat_Riksmote"/>
        <w:tag w:val="CC_Noformat_Riksmote"/>
        <w:id w:val="1201050710"/>
        <w:lock w:val="sdtContentLocked"/>
        <w:placeholder>
          <w:docPart w:val="934AD2C496DC4A37847BC9F0D09F65C0"/>
        </w:placeholder>
        <w15:appearance w15:val="hidden"/>
        <w:text/>
      </w:sdtPr>
      <w:sdtEndPr>
        <w:rPr>
          <w:rStyle w:val="Rubrik1Char"/>
          <w:rFonts w:asciiTheme="majorHAnsi" w:hAnsiTheme="majorHAnsi"/>
          <w:sz w:val="38"/>
        </w:rPr>
      </w:sdtEndPr>
      <w:sdtContent>
        <w:r w:rsidR="006D28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80A">
          <w:t>:1452</w:t>
        </w:r>
      </w:sdtContent>
    </w:sdt>
  </w:p>
  <w:p w14:paraId="1F8CA3BD" w14:textId="37F64E01" w:rsidR="00262EA3" w:rsidRDefault="00DC38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D280A">
          <w:t>av Tobias Andersson m.fl. (SD)</w:t>
        </w:r>
      </w:sdtContent>
    </w:sdt>
  </w:p>
  <w:sdt>
    <w:sdtPr>
      <w:alias w:val="CC_Noformat_Rubtext"/>
      <w:tag w:val="CC_Noformat_Rubtext"/>
      <w:id w:val="-218060500"/>
      <w:lock w:val="sdtLocked"/>
      <w:placeholder>
        <w:docPart w:val="7BD9A35281A54C88862F29A2BB6F9685"/>
      </w:placeholder>
      <w:text/>
    </w:sdtPr>
    <w:sdtEndPr/>
    <w:sdtContent>
      <w:p w14:paraId="71725290" w14:textId="37DC4BAC" w:rsidR="00262EA3" w:rsidRDefault="00653606" w:rsidP="00283E0F">
        <w:pPr>
          <w:pStyle w:val="FSHRub2"/>
        </w:pPr>
        <w:r>
          <w:t>Stärkande av life science-sektorn inom näringslivet</w:t>
        </w:r>
      </w:p>
    </w:sdtContent>
  </w:sdt>
  <w:sdt>
    <w:sdtPr>
      <w:alias w:val="CC_Boilerplate_3"/>
      <w:tag w:val="CC_Boilerplate_3"/>
      <w:id w:val="1606463544"/>
      <w:lock w:val="sdtContentLocked"/>
      <w15:appearance w15:val="hidden"/>
      <w:text w:multiLine="1"/>
    </w:sdtPr>
    <w:sdtEndPr/>
    <w:sdtContent>
      <w:p w14:paraId="49D654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7BA602D4"/>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36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5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DCE"/>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B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96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04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1F3"/>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3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95"/>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66"/>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90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3B"/>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3B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95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3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06"/>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0A"/>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3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AC"/>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BF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38"/>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AB"/>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F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A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D8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A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C0"/>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05"/>
    <w:rsid w:val="00DB4FA4"/>
    <w:rsid w:val="00DB56FB"/>
    <w:rsid w:val="00DB65E8"/>
    <w:rsid w:val="00DB7490"/>
    <w:rsid w:val="00DB7E7F"/>
    <w:rsid w:val="00DC01AA"/>
    <w:rsid w:val="00DC084A"/>
    <w:rsid w:val="00DC243D"/>
    <w:rsid w:val="00DC27BC"/>
    <w:rsid w:val="00DC288D"/>
    <w:rsid w:val="00DC2A5B"/>
    <w:rsid w:val="00DC2CA8"/>
    <w:rsid w:val="00DC2D62"/>
    <w:rsid w:val="00DC38C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0A"/>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6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3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2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5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F0"/>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B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E37021"/>
  <w15:chartTrackingRefBased/>
  <w15:docId w15:val="{7B3E9645-E5CC-4EB5-8497-BEC60F5D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1442811">
      <w:bodyDiv w:val="1"/>
      <w:marLeft w:val="0"/>
      <w:marRight w:val="0"/>
      <w:marTop w:val="0"/>
      <w:marBottom w:val="0"/>
      <w:divBdr>
        <w:top w:val="none" w:sz="0" w:space="0" w:color="auto"/>
        <w:left w:val="none" w:sz="0" w:space="0" w:color="auto"/>
        <w:bottom w:val="none" w:sz="0" w:space="0" w:color="auto"/>
        <w:right w:val="none" w:sz="0" w:space="0" w:color="auto"/>
      </w:divBdr>
    </w:div>
    <w:div w:id="1989437452">
      <w:bodyDiv w:val="1"/>
      <w:marLeft w:val="0"/>
      <w:marRight w:val="0"/>
      <w:marTop w:val="0"/>
      <w:marBottom w:val="0"/>
      <w:divBdr>
        <w:top w:val="none" w:sz="0" w:space="0" w:color="auto"/>
        <w:left w:val="none" w:sz="0" w:space="0" w:color="auto"/>
        <w:bottom w:val="none" w:sz="0" w:space="0" w:color="auto"/>
        <w:right w:val="none" w:sz="0" w:space="0" w:color="auto"/>
      </w:divBdr>
    </w:div>
    <w:div w:id="21052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CBFD7605C4D62A70C2E92BBBD88B9"/>
        <w:category>
          <w:name w:val="Allmänt"/>
          <w:gallery w:val="placeholder"/>
        </w:category>
        <w:types>
          <w:type w:val="bbPlcHdr"/>
        </w:types>
        <w:behaviors>
          <w:behavior w:val="content"/>
        </w:behaviors>
        <w:guid w:val="{37650693-334C-45BF-9533-61350133AEF0}"/>
      </w:docPartPr>
      <w:docPartBody>
        <w:p w:rsidR="00DF688C" w:rsidRDefault="00A94243">
          <w:pPr>
            <w:pStyle w:val="D3DCBFD7605C4D62A70C2E92BBBD88B9"/>
          </w:pPr>
          <w:r w:rsidRPr="005A0A93">
            <w:rPr>
              <w:rStyle w:val="Platshllartext"/>
            </w:rPr>
            <w:t>Förslag till riksdagsbeslut</w:t>
          </w:r>
        </w:p>
      </w:docPartBody>
    </w:docPart>
    <w:docPart>
      <w:docPartPr>
        <w:name w:val="AB72A89067F6442EB5CE71681B33522D"/>
        <w:category>
          <w:name w:val="Allmänt"/>
          <w:gallery w:val="placeholder"/>
        </w:category>
        <w:types>
          <w:type w:val="bbPlcHdr"/>
        </w:types>
        <w:behaviors>
          <w:behavior w:val="content"/>
        </w:behaviors>
        <w:guid w:val="{8A9858D8-F573-4570-A442-2CFA06D9B705}"/>
      </w:docPartPr>
      <w:docPartBody>
        <w:p w:rsidR="00DF688C" w:rsidRDefault="00A94243">
          <w:pPr>
            <w:pStyle w:val="AB72A89067F6442EB5CE71681B3352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4D3944-B110-4C5B-B0B9-26FFC1299C27}"/>
      </w:docPartPr>
      <w:docPartBody>
        <w:p w:rsidR="00DF688C" w:rsidRDefault="00A94243">
          <w:r w:rsidRPr="008063EB">
            <w:rPr>
              <w:rStyle w:val="Platshllartext"/>
            </w:rPr>
            <w:t>Klicka eller tryck här för att ange text.</w:t>
          </w:r>
        </w:p>
      </w:docPartBody>
    </w:docPart>
    <w:docPart>
      <w:docPartPr>
        <w:name w:val="7BD9A35281A54C88862F29A2BB6F9685"/>
        <w:category>
          <w:name w:val="Allmänt"/>
          <w:gallery w:val="placeholder"/>
        </w:category>
        <w:types>
          <w:type w:val="bbPlcHdr"/>
        </w:types>
        <w:behaviors>
          <w:behavior w:val="content"/>
        </w:behaviors>
        <w:guid w:val="{6D406CA0-3FCA-4070-AC4F-E9D67D211AD6}"/>
      </w:docPartPr>
      <w:docPartBody>
        <w:p w:rsidR="00DF688C" w:rsidRDefault="00A94243">
          <w:r w:rsidRPr="008063EB">
            <w:rPr>
              <w:rStyle w:val="Platshllartext"/>
            </w:rPr>
            <w:t>[ange din text här]</w:t>
          </w:r>
        </w:p>
      </w:docPartBody>
    </w:docPart>
    <w:docPart>
      <w:docPartPr>
        <w:name w:val="934AD2C496DC4A37847BC9F0D09F65C0"/>
        <w:category>
          <w:name w:val="Allmänt"/>
          <w:gallery w:val="placeholder"/>
        </w:category>
        <w:types>
          <w:type w:val="bbPlcHdr"/>
        </w:types>
        <w:behaviors>
          <w:behavior w:val="content"/>
        </w:behaviors>
        <w:guid w:val="{89BDCD40-547F-43EC-B05B-59C7811098C6}"/>
      </w:docPartPr>
      <w:docPartBody>
        <w:p w:rsidR="00DF688C" w:rsidRDefault="00A94243">
          <w:r w:rsidRPr="008063EB">
            <w:rPr>
              <w:rStyle w:val="Platshllartext"/>
            </w:rPr>
            <w:t>[ange din text här]</w:t>
          </w:r>
        </w:p>
      </w:docPartBody>
    </w:docPart>
    <w:docPart>
      <w:docPartPr>
        <w:name w:val="62E432EF8AFD4599ABC76D9854889045"/>
        <w:category>
          <w:name w:val="Allmänt"/>
          <w:gallery w:val="placeholder"/>
        </w:category>
        <w:types>
          <w:type w:val="bbPlcHdr"/>
        </w:types>
        <w:behaviors>
          <w:behavior w:val="content"/>
        </w:behaviors>
        <w:guid w:val="{06CE7FF4-1279-497D-A988-F6CDD3D2F3D6}"/>
      </w:docPartPr>
      <w:docPartBody>
        <w:p w:rsidR="005D5C43" w:rsidRDefault="005D5C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43"/>
    <w:rsid w:val="005A53BC"/>
    <w:rsid w:val="005D5C43"/>
    <w:rsid w:val="00A94243"/>
    <w:rsid w:val="00B870AD"/>
    <w:rsid w:val="00DF6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70AD"/>
    <w:rPr>
      <w:color w:val="F4B083" w:themeColor="accent2" w:themeTint="99"/>
    </w:rPr>
  </w:style>
  <w:style w:type="paragraph" w:customStyle="1" w:styleId="D3DCBFD7605C4D62A70C2E92BBBD88B9">
    <w:name w:val="D3DCBFD7605C4D62A70C2E92BBBD88B9"/>
  </w:style>
  <w:style w:type="paragraph" w:customStyle="1" w:styleId="AB72A89067F6442EB5CE71681B33522D">
    <w:name w:val="AB72A89067F6442EB5CE71681B335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8F57D-2E70-4710-8372-ED44DB5CAFE0}"/>
</file>

<file path=customXml/itemProps2.xml><?xml version="1.0" encoding="utf-8"?>
<ds:datastoreItem xmlns:ds="http://schemas.openxmlformats.org/officeDocument/2006/customXml" ds:itemID="{A58FA121-DF59-494B-8AA2-6C1C588CBCA8}"/>
</file>

<file path=customXml/itemProps3.xml><?xml version="1.0" encoding="utf-8"?>
<ds:datastoreItem xmlns:ds="http://schemas.openxmlformats.org/officeDocument/2006/customXml" ds:itemID="{5464BB04-5326-469C-AB11-FDA83FDC0879}"/>
</file>

<file path=docProps/app.xml><?xml version="1.0" encoding="utf-8"?>
<Properties xmlns="http://schemas.openxmlformats.org/officeDocument/2006/extended-properties" xmlns:vt="http://schemas.openxmlformats.org/officeDocument/2006/docPropsVTypes">
  <Template>Normal</Template>
  <TotalTime>247</TotalTime>
  <Pages>2</Pages>
  <Words>435</Words>
  <Characters>2851</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 Stärkande av life science sektorn inom näringslivet</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