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B218FB">
              <w:rPr>
                <w:b/>
                <w:sz w:val="20"/>
              </w:rPr>
              <w:t>3</w:t>
            </w:r>
            <w:r w:rsidR="00E54CBA">
              <w:rPr>
                <w:b/>
                <w:sz w:val="20"/>
              </w:rPr>
              <w:t>5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930BF6">
              <w:rPr>
                <w:sz w:val="20"/>
              </w:rPr>
              <w:t>-0</w:t>
            </w:r>
            <w:r w:rsidR="00E54CBA">
              <w:rPr>
                <w:sz w:val="20"/>
              </w:rPr>
              <w:t>5-05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0378AB" w:rsidRDefault="00E54CBA" w:rsidP="00626542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08:00-08:30</w:t>
            </w:r>
            <w:r w:rsidR="000378AB" w:rsidRPr="00930BF6">
              <w:rPr>
                <w:sz w:val="20"/>
              </w:rPr>
              <w:br/>
            </w:r>
            <w:r>
              <w:rPr>
                <w:sz w:val="20"/>
              </w:rPr>
              <w:t>08:40-10:00</w:t>
            </w:r>
          </w:p>
          <w:p w:rsidR="008B773B" w:rsidRPr="00EF33A8" w:rsidRDefault="008B773B" w:rsidP="00626542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01FEA" w:rsidRPr="004B367D" w:rsidTr="00BF0094">
        <w:trPr>
          <w:trHeight w:val="884"/>
        </w:trPr>
        <w:tc>
          <w:tcPr>
            <w:tcW w:w="567" w:type="dxa"/>
          </w:tcPr>
          <w:p w:rsidR="00B01FEA" w:rsidRDefault="00B01FEA" w:rsidP="00B01F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:rsidR="00336A6B" w:rsidRDefault="00E54CBA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Bilateralt internationellt samarbete (tillsammans med försvarsutskottet)</w:t>
            </w:r>
          </w:p>
          <w:p w:rsidR="00DC3436" w:rsidRDefault="00DC3436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E1EE9" w:rsidRDefault="00E54CBA" w:rsidP="008B773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Försvarsminister Peter Hultqvist med medarbetare från Försvarsdepartementet och kabinettssekreterare Robert Rydberg med medarbetare från Utrikesdepartementet informerade utskottet om bilateralt internationellt samarbete.</w:t>
            </w:r>
          </w:p>
          <w:p w:rsidR="00E33A95" w:rsidRDefault="00E33A95" w:rsidP="00063D89">
            <w:pPr>
              <w:widowControl/>
              <w:rPr>
                <w:bCs/>
                <w:i/>
                <w:szCs w:val="24"/>
              </w:rPr>
            </w:pPr>
          </w:p>
          <w:p w:rsidR="00E33A95" w:rsidRDefault="00E54CBA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2A230B" w:rsidRDefault="002A230B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A230B" w:rsidRDefault="002A230B" w:rsidP="002A230B">
            <w:pPr>
              <w:rPr>
                <w:sz w:val="22"/>
              </w:rPr>
            </w:pPr>
            <w:r>
              <w:t xml:space="preserve">Utskottet beslutade att tystnadsplikt enligt 7 kap. 20 § riksdagsordningen ska gälla för de uppgifter om bilateralt internationellt samarbete som försvarsministern och </w:t>
            </w:r>
            <w:r w:rsidR="0037461B">
              <w:t>k</w:t>
            </w:r>
            <w:r>
              <w:t>abinettssekreteraren lämnat.</w:t>
            </w:r>
          </w:p>
          <w:p w:rsidR="002A230B" w:rsidRDefault="002A230B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A1C0B" w:rsidRDefault="009A1C0B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E54CBA" w:rsidRDefault="00E54CBA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4CBA" w:rsidRPr="009A1C0B" w:rsidRDefault="00E54CBA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9A1C0B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Sammanträdet ajournerades 08:30.</w:t>
            </w:r>
          </w:p>
          <w:p w:rsidR="00E54CBA" w:rsidRPr="009A1C0B" w:rsidRDefault="00E54CBA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E54CBA" w:rsidRPr="009A1C0B" w:rsidRDefault="00E54CBA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9A1C0B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Sammanträdet återupptogs 08:40.</w:t>
            </w:r>
          </w:p>
          <w:p w:rsidR="00B01FEA" w:rsidRPr="00624899" w:rsidRDefault="00B01FEA" w:rsidP="00DC3436">
            <w:pPr>
              <w:widowControl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5D2F99" w:rsidRDefault="008B773B" w:rsidP="008B773B">
            <w:pPr>
              <w:rPr>
                <w:b/>
              </w:rPr>
            </w:pPr>
            <w:r w:rsidRPr="005D2F99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  <w:r w:rsidRPr="005D2F99">
              <w:rPr>
                <w:b/>
              </w:rPr>
              <w:t xml:space="preserve"> </w:t>
            </w:r>
          </w:p>
        </w:tc>
        <w:tc>
          <w:tcPr>
            <w:tcW w:w="6947" w:type="dxa"/>
          </w:tcPr>
          <w:p w:rsidR="008B773B" w:rsidRDefault="00E54CBA" w:rsidP="008B77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Återrapportering från uppdrag som president för OSSE PF</w:t>
            </w:r>
          </w:p>
          <w:p w:rsidR="008B773B" w:rsidRDefault="008B773B" w:rsidP="008B773B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8B773B" w:rsidRDefault="00E54CBA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Margareta Cederfelt informerade utskottet om uppdraget som president för OSSE PF. </w:t>
            </w:r>
          </w:p>
          <w:p w:rsidR="00E54CBA" w:rsidRDefault="00E54CBA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4CBA" w:rsidRPr="00DC3436" w:rsidRDefault="00E54CBA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Ledamöternas frågor besvarades. </w:t>
            </w:r>
          </w:p>
          <w:p w:rsidR="008B773B" w:rsidRPr="00B218FB" w:rsidRDefault="008B773B" w:rsidP="008B773B"/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CB707C" w:rsidRDefault="008B773B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8B773B" w:rsidRDefault="00E54CBA" w:rsidP="008B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Organisationen för säkerhet och samarbete i Europa under 2021 (UU12)</w:t>
            </w:r>
          </w:p>
          <w:p w:rsidR="008B773B" w:rsidRDefault="008B773B" w:rsidP="008B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54CBA" w:rsidRDefault="00E54CBA" w:rsidP="00E54CB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skrivelse 2021/22:170 och motioner. </w:t>
            </w:r>
          </w:p>
          <w:p w:rsidR="00E54CBA" w:rsidRDefault="00E54CBA" w:rsidP="00E54CB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4CBA" w:rsidRPr="00E54CBA" w:rsidRDefault="00E54CBA" w:rsidP="00E54CB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8B773B" w:rsidRPr="00C63614" w:rsidRDefault="008B773B" w:rsidP="008B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F7C94" w:rsidRPr="004B367D" w:rsidTr="00EB67C8">
        <w:trPr>
          <w:trHeight w:val="884"/>
        </w:trPr>
        <w:tc>
          <w:tcPr>
            <w:tcW w:w="567" w:type="dxa"/>
          </w:tcPr>
          <w:p w:rsidR="001F7C94" w:rsidRPr="00CB707C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E0173F" w:rsidRDefault="00E54CBA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Europarådet (UU13)</w:t>
            </w:r>
          </w:p>
          <w:p w:rsidR="00E54CBA" w:rsidRDefault="00E54CBA" w:rsidP="00E54C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54CBA" w:rsidRPr="004749AA" w:rsidRDefault="00E54CBA" w:rsidP="00E54C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Utskottet fortsatte behandlingen av redogörelse 2021/22:ER1 och motioner.</w:t>
            </w:r>
          </w:p>
          <w:p w:rsidR="00E54CBA" w:rsidRPr="004749AA" w:rsidRDefault="00E54CBA" w:rsidP="00E54CB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C63614" w:rsidRPr="00827BD7" w:rsidRDefault="00E54CBA" w:rsidP="00E54CB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4749AA">
              <w:rPr>
                <w:bCs/>
                <w:color w:val="000000"/>
                <w:szCs w:val="24"/>
              </w:rPr>
              <w:lastRenderedPageBreak/>
              <w:t>Ärendet bordlades.</w:t>
            </w:r>
          </w:p>
        </w:tc>
      </w:tr>
      <w:tr w:rsidR="00F42681" w:rsidRPr="004B367D" w:rsidTr="00EB67C8">
        <w:trPr>
          <w:trHeight w:val="884"/>
        </w:trPr>
        <w:tc>
          <w:tcPr>
            <w:tcW w:w="567" w:type="dxa"/>
          </w:tcPr>
          <w:p w:rsidR="00F42681" w:rsidRDefault="00F42681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</w:t>
            </w:r>
            <w:r w:rsidR="000E6B42">
              <w:rPr>
                <w:b/>
                <w:snapToGrid w:val="0"/>
                <w:szCs w:val="24"/>
              </w:rPr>
              <w:t xml:space="preserve">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F42681" w:rsidRDefault="00E54CBA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inom EU 2021 (UU10)</w:t>
            </w:r>
          </w:p>
          <w:p w:rsidR="00626542" w:rsidRDefault="00626542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54CBA" w:rsidRDefault="00E54CBA" w:rsidP="00E54CB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skrivelse 2021/22:115 och motioner. </w:t>
            </w:r>
          </w:p>
          <w:p w:rsidR="00626542" w:rsidRPr="00827BD7" w:rsidRDefault="00E54CBA" w:rsidP="00827BD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Ärendet bordlades.</w:t>
            </w:r>
          </w:p>
          <w:p w:rsidR="00F42681" w:rsidRDefault="00F42681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F7C94" w:rsidRPr="006A5494" w:rsidTr="00B01FEA">
        <w:trPr>
          <w:trHeight w:val="689"/>
        </w:trPr>
        <w:tc>
          <w:tcPr>
            <w:tcW w:w="567" w:type="dxa"/>
          </w:tcPr>
          <w:p w:rsidR="004D324F" w:rsidRDefault="004D324F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54CBA">
              <w:rPr>
                <w:b/>
                <w:snapToGrid w:val="0"/>
                <w:szCs w:val="24"/>
              </w:rPr>
              <w:t>6</w:t>
            </w: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7 </w:t>
            </w: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E1EE9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  <w:p w:rsidR="003E1EE9" w:rsidRDefault="003E1EE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E1EE9" w:rsidRDefault="003E1EE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E1EE9" w:rsidRDefault="003E1EE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E1EE9" w:rsidRDefault="003E1EE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  <w:p w:rsidR="003E1EE9" w:rsidRDefault="003E1EE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E1EE9" w:rsidRDefault="003E1EE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E1EE9" w:rsidRDefault="003E1EE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3E1EE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12</w:t>
            </w: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A6822" w:rsidRDefault="000A6822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80CC9" w:rsidRDefault="00480CC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80CC9" w:rsidRDefault="00480CC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80CC9" w:rsidRDefault="00480CC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80CC9" w:rsidRDefault="00480CC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80CC9" w:rsidRDefault="00480CC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80CC9" w:rsidRDefault="00480CC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Pr="00041212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GoBack"/>
            <w:bookmarkEnd w:id="0"/>
            <w:r>
              <w:rPr>
                <w:b/>
                <w:snapToGrid w:val="0"/>
                <w:szCs w:val="24"/>
              </w:rPr>
              <w:t xml:space="preserve">§ 13   </w:t>
            </w:r>
            <w:r w:rsidR="00E54CBA"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:rsidR="00DF7BDC" w:rsidRPr="004D324F" w:rsidRDefault="00E54CBA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Riksrevisionens rapport om bistånd genom multilaterala organisationer (UU8)</w:t>
            </w:r>
          </w:p>
          <w:p w:rsidR="004D324F" w:rsidRDefault="004D324F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D324F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skrivelse 2021/22:144 och motioner. </w:t>
            </w:r>
          </w:p>
          <w:p w:rsidR="00E54CBA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4CBA" w:rsidRPr="00041212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:rsidR="00AA0380" w:rsidRPr="00041212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Pr="00E54CBA" w:rsidRDefault="00E54CBA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54CB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Interparlamentariska unionen (UU14)</w:t>
            </w:r>
          </w:p>
          <w:p w:rsidR="00E54CBA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4CBA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redogörelse 2021/22:RS3. </w:t>
            </w:r>
          </w:p>
          <w:p w:rsidR="00E54CBA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4CBA" w:rsidRPr="00041212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AA0380" w:rsidRPr="00041212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Pr="00E54CBA" w:rsidRDefault="00E54CBA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54CB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Nordiskt samarbete inklusive Arktis (UU5) </w:t>
            </w:r>
          </w:p>
          <w:p w:rsidR="00E54CBA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4CBA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skrivelse 2021/22:90 och motioner. </w:t>
            </w:r>
          </w:p>
          <w:p w:rsidR="00E54CBA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4CBA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827BD7" w:rsidRDefault="00827BD7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4CBA" w:rsidRPr="00E54CBA" w:rsidRDefault="00E54CBA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proofErr w:type="spellStart"/>
            <w:r w:rsidRPr="00E54CB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</w:t>
            </w:r>
            <w:proofErr w:type="spellEnd"/>
            <w:r w:rsidRPr="00E54CB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för 2022 respektive årsredovisning för staten 2021 (UU5y)</w:t>
            </w:r>
          </w:p>
          <w:p w:rsidR="00E54CBA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4CBA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frågan om yttrande till FiU. </w:t>
            </w:r>
          </w:p>
          <w:p w:rsidR="00E54CBA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4CBA" w:rsidRPr="00041212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AA0380" w:rsidRPr="00041212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F7C94" w:rsidRPr="003E1EE9" w:rsidRDefault="003E1EE9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E1E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2021/22:34</w:t>
            </w: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E1EE9" w:rsidRPr="003E1EE9" w:rsidRDefault="003E1EE9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E1E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handlingar anmäldes enligt bilaga.</w:t>
            </w: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E1EE9" w:rsidRPr="003E1EE9" w:rsidRDefault="003E1EE9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E1E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beslutade:</w:t>
            </w: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delta med två ledamöter från S, två ledamöter från M och en ledamot från SD i konferensen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Gusp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Gsfp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 Tjeckien den 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4-6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september</w:t>
            </w:r>
            <w:r w:rsidR="00480CC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utifrån nomineringar som inkommer från respektive parti.</w:t>
            </w: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</w:t>
            </w:r>
            <w:r w:rsidR="00480CC9">
              <w:rPr>
                <w:rFonts w:eastAsiaTheme="minorHAnsi"/>
                <w:bCs/>
                <w:color w:val="000000"/>
                <w:szCs w:val="24"/>
                <w:lang w:eastAsia="en-US"/>
              </w:rPr>
              <w:t>Hans Rothenberg (M) deltar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 konferensen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CoFE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som äger rum i Bryssel den 17 september.</w:t>
            </w: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 att</w:t>
            </w:r>
            <w:r w:rsidR="00480CC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tillsammans med MJU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delta i</w:t>
            </w:r>
            <w:r w:rsidR="00480CC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regeringens delegation </w:t>
            </w:r>
            <w:proofErr w:type="gramStart"/>
            <w:r w:rsidR="00480CC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till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FN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:s andra havskonferens som äger rum i </w:t>
            </w:r>
            <w:r w:rsidR="00AD3DC2">
              <w:rPr>
                <w:rFonts w:eastAsiaTheme="minorHAnsi"/>
                <w:bCs/>
                <w:color w:val="000000"/>
                <w:szCs w:val="24"/>
                <w:lang w:eastAsia="en-US"/>
              </w:rPr>
              <w:t>Lissabon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27 juni – 1 ju</w:t>
            </w:r>
            <w:r w:rsidR="00827BD7">
              <w:rPr>
                <w:rFonts w:eastAsiaTheme="minorHAnsi"/>
                <w:bCs/>
                <w:color w:val="000000"/>
                <w:szCs w:val="24"/>
                <w:lang w:eastAsia="en-US"/>
              </w:rPr>
              <w:t>l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i. </w:t>
            </w: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stå värd för en lunch med inkommande delegation av franska senatorer den 17 maj kl. 12:45-14:15. </w:t>
            </w:r>
          </w:p>
          <w:p w:rsidR="00480CC9" w:rsidRDefault="00480CC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A6822" w:rsidRDefault="000A6822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lastRenderedPageBreak/>
              <w:t xml:space="preserve">- att genomföra en utskottsresa med en delegation till Värmland och Oslo den 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23-25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maj.</w:t>
            </w:r>
            <w:r w:rsidR="00480CC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 delegationen ingår Kenneth G. Forslund (S), Hans Rothenberg (M), Aron Emilsson (SD), Kerstin Lundgren (C), Diana Laitinen Carlsson (S), Pål Jonson (M).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Utskottets informerades om:</w:t>
            </w: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samtliga ledamöter inbjuds att närvara vid ett anförande av Finlands president i Andrakammarsalen den 17 maj kl. 12:00-12:35. </w:t>
            </w: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 at</w:t>
            </w:r>
            <w:r w:rsidR="00827BD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 sammanträdet den 19 maj inleds </w:t>
            </w:r>
            <w:r w:rsidR="00536FE6">
              <w:rPr>
                <w:rFonts w:eastAsiaTheme="minorHAnsi"/>
                <w:bCs/>
                <w:color w:val="000000"/>
                <w:szCs w:val="24"/>
                <w:lang w:eastAsia="en-US"/>
              </w:rPr>
              <w:t>med justeringar kl. 08:0</w:t>
            </w:r>
            <w:r w:rsidR="00480CC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0 och att justeringar utgår den 12 maj. </w:t>
            </w:r>
          </w:p>
          <w:p w:rsidR="00480CC9" w:rsidRDefault="00480CC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biståndsminister Matilda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Ernkrans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deltar med information om s.k. avräkningar från biståndsramen vid sammanträdet den 12 maj. </w:t>
            </w: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E1EE9" w:rsidRDefault="00E87E77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87E7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E87E77" w:rsidRDefault="00E87E77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87E77" w:rsidRDefault="00E87E77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nästa sammanträde ska äga rum den 12 maj kl. 08:00.</w:t>
            </w:r>
          </w:p>
          <w:p w:rsidR="00E87E77" w:rsidRDefault="00E87E77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87E77" w:rsidRDefault="00E87E77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87E77" w:rsidRDefault="00E87E77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87E77" w:rsidRPr="00E87E77" w:rsidRDefault="00E87E77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E1EE9" w:rsidRPr="00041212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lastRenderedPageBreak/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5030DD" w:rsidRDefault="00E54CBA" w:rsidP="005030DD">
            <w:pPr>
              <w:tabs>
                <w:tab w:val="left" w:pos="1701"/>
              </w:tabs>
            </w:pPr>
            <w:r>
              <w:t>Linnea Andersson Formgren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827BD7">
              <w:t>12</w:t>
            </w:r>
            <w:r w:rsidR="009B73BE">
              <w:t xml:space="preserve"> </w:t>
            </w:r>
            <w:r w:rsidR="008F08E9">
              <w:t>maj</w:t>
            </w:r>
            <w:r w:rsidR="009B73BE">
              <w:t xml:space="preserve">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B61F48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G.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BF3BCA">
              <w:rPr>
                <w:sz w:val="20"/>
              </w:rPr>
              <w:t>3</w:t>
            </w:r>
            <w:r w:rsidR="00E87E77">
              <w:rPr>
                <w:sz w:val="20"/>
              </w:rPr>
              <w:t>5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r w:rsidR="00536FE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proofErr w:type="gramStart"/>
            <w:r w:rsidR="00EB6B83">
              <w:rPr>
                <w:sz w:val="19"/>
                <w:szCs w:val="19"/>
              </w:rPr>
              <w:t>2-5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BF3BCA">
              <w:rPr>
                <w:sz w:val="19"/>
                <w:szCs w:val="19"/>
              </w:rPr>
              <w:t xml:space="preserve"> </w:t>
            </w:r>
            <w:r w:rsidR="00EB6B83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  <w:proofErr w:type="gramStart"/>
            <w:r w:rsidR="00EB6B83">
              <w:rPr>
                <w:sz w:val="19"/>
                <w:szCs w:val="19"/>
              </w:rPr>
              <w:t>7</w:t>
            </w:r>
            <w:r w:rsidR="00E87E77">
              <w:rPr>
                <w:sz w:val="19"/>
                <w:szCs w:val="19"/>
              </w:rPr>
              <w:t>-13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36FE6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36FE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F4052C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F4052C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36FE6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 w:rsidR="00F4052C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B83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B41510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B41510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36FE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 xml:space="preserve">Gudrun Brunegård </w:t>
            </w: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F4052C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36FE6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36FE6" w:rsidP="00ED413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36FE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B41510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36FE6" w:rsidP="00ED413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36FE6" w:rsidP="00ED413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Sofia Damm</w:t>
            </w:r>
            <w:r w:rsidRPr="003504FA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743E66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B6B83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87E77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690780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EB6B83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EB6B83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E87E77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</w:tr>
      <w:tr w:rsidR="00690780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EB6B83" w:rsidP="0069078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EB6B83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EB6B83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E87E77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</w:tr>
      <w:tr w:rsidR="00690780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EB6B83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EB6B83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EB6B83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E87E77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</w:tr>
      <w:tr w:rsidR="00690780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EB6B83" w:rsidP="0069078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5926C6" w:rsidP="006907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EB6B83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E87E77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</w:tr>
      <w:tr w:rsidR="00690780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EB6B83" w:rsidP="0069078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EB6B83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EB6B83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E87E77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</w:tr>
      <w:tr w:rsidR="00674019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EB6B83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EB6B83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E87E77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Default="00EB6B83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EB6B83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E87E77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CD3778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CD3778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209" w:rsidRDefault="002C0209" w:rsidP="00286A5C">
      <w:r>
        <w:separator/>
      </w:r>
    </w:p>
  </w:endnote>
  <w:endnote w:type="continuationSeparator" w:id="0">
    <w:p w:rsidR="002C0209" w:rsidRDefault="002C0209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209" w:rsidRDefault="002C0209" w:rsidP="00286A5C">
      <w:r>
        <w:separator/>
      </w:r>
    </w:p>
  </w:footnote>
  <w:footnote w:type="continuationSeparator" w:id="0">
    <w:p w:rsidR="002C0209" w:rsidRDefault="002C0209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0"/>
  </w:num>
  <w:num w:numId="12">
    <w:abstractNumId w:val="22"/>
  </w:num>
  <w:num w:numId="13">
    <w:abstractNumId w:val="1"/>
  </w:num>
  <w:num w:numId="14">
    <w:abstractNumId w:val="6"/>
  </w:num>
  <w:num w:numId="15">
    <w:abstractNumId w:val="24"/>
  </w:num>
  <w:num w:numId="16">
    <w:abstractNumId w:val="23"/>
  </w:num>
  <w:num w:numId="17">
    <w:abstractNumId w:val="0"/>
  </w:num>
  <w:num w:numId="18">
    <w:abstractNumId w:val="26"/>
  </w:num>
  <w:num w:numId="19">
    <w:abstractNumId w:val="12"/>
  </w:num>
  <w:num w:numId="20">
    <w:abstractNumId w:val="11"/>
  </w:num>
  <w:num w:numId="21">
    <w:abstractNumId w:val="16"/>
  </w:num>
  <w:num w:numId="22">
    <w:abstractNumId w:val="3"/>
  </w:num>
  <w:num w:numId="23">
    <w:abstractNumId w:val="25"/>
  </w:num>
  <w:num w:numId="24">
    <w:abstractNumId w:val="25"/>
  </w:num>
  <w:num w:numId="25">
    <w:abstractNumId w:val="21"/>
  </w:num>
  <w:num w:numId="26">
    <w:abstractNumId w:val="27"/>
  </w:num>
  <w:num w:numId="27">
    <w:abstractNumId w:val="13"/>
  </w:num>
  <w:num w:numId="28">
    <w:abstractNumId w:val="18"/>
  </w:num>
  <w:num w:numId="29">
    <w:abstractNumId w:val="20"/>
  </w:num>
  <w:num w:numId="3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20F2"/>
    <w:rsid w:val="00012143"/>
    <w:rsid w:val="00013604"/>
    <w:rsid w:val="00017AA8"/>
    <w:rsid w:val="0002084B"/>
    <w:rsid w:val="00020DC9"/>
    <w:rsid w:val="00023426"/>
    <w:rsid w:val="00026CB0"/>
    <w:rsid w:val="00031A4B"/>
    <w:rsid w:val="000378AB"/>
    <w:rsid w:val="00040753"/>
    <w:rsid w:val="00041212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3D89"/>
    <w:rsid w:val="00064292"/>
    <w:rsid w:val="00064662"/>
    <w:rsid w:val="000656D5"/>
    <w:rsid w:val="00071C1E"/>
    <w:rsid w:val="00072835"/>
    <w:rsid w:val="00074290"/>
    <w:rsid w:val="000870BB"/>
    <w:rsid w:val="00090FE9"/>
    <w:rsid w:val="000919BC"/>
    <w:rsid w:val="00094440"/>
    <w:rsid w:val="00094A50"/>
    <w:rsid w:val="00097261"/>
    <w:rsid w:val="000A6822"/>
    <w:rsid w:val="000B3BBC"/>
    <w:rsid w:val="000C1024"/>
    <w:rsid w:val="000C4C5D"/>
    <w:rsid w:val="000D10F2"/>
    <w:rsid w:val="000D222D"/>
    <w:rsid w:val="000D3693"/>
    <w:rsid w:val="000D57A3"/>
    <w:rsid w:val="000E0CBF"/>
    <w:rsid w:val="000E57F2"/>
    <w:rsid w:val="000E6B42"/>
    <w:rsid w:val="000F1E6D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48C6"/>
    <w:rsid w:val="00117283"/>
    <w:rsid w:val="0013183A"/>
    <w:rsid w:val="00133626"/>
    <w:rsid w:val="00133999"/>
    <w:rsid w:val="00133E6D"/>
    <w:rsid w:val="00136620"/>
    <w:rsid w:val="00145FE3"/>
    <w:rsid w:val="00146C00"/>
    <w:rsid w:val="00151A69"/>
    <w:rsid w:val="001600CF"/>
    <w:rsid w:val="00162FD2"/>
    <w:rsid w:val="001664CB"/>
    <w:rsid w:val="00172B9B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3786"/>
    <w:rsid w:val="001B3F55"/>
    <w:rsid w:val="001B48C5"/>
    <w:rsid w:val="001B7AB1"/>
    <w:rsid w:val="001C3EBF"/>
    <w:rsid w:val="001C4C03"/>
    <w:rsid w:val="001C7EC4"/>
    <w:rsid w:val="001D227B"/>
    <w:rsid w:val="001E16FE"/>
    <w:rsid w:val="001E1C5D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1277"/>
    <w:rsid w:val="00220ED1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1B6"/>
    <w:rsid w:val="002567ED"/>
    <w:rsid w:val="00261C8F"/>
    <w:rsid w:val="0026357D"/>
    <w:rsid w:val="002731A4"/>
    <w:rsid w:val="00277D9E"/>
    <w:rsid w:val="0028015F"/>
    <w:rsid w:val="00280BC7"/>
    <w:rsid w:val="0028191F"/>
    <w:rsid w:val="00281E8A"/>
    <w:rsid w:val="0028332F"/>
    <w:rsid w:val="00283A14"/>
    <w:rsid w:val="00286A5C"/>
    <w:rsid w:val="00286BD6"/>
    <w:rsid w:val="002902D3"/>
    <w:rsid w:val="00291711"/>
    <w:rsid w:val="002927A7"/>
    <w:rsid w:val="002969E4"/>
    <w:rsid w:val="00297487"/>
    <w:rsid w:val="002A0ACB"/>
    <w:rsid w:val="002A1D92"/>
    <w:rsid w:val="002A230B"/>
    <w:rsid w:val="002A33A3"/>
    <w:rsid w:val="002A43C4"/>
    <w:rsid w:val="002A487F"/>
    <w:rsid w:val="002A4F72"/>
    <w:rsid w:val="002A571E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BE6"/>
    <w:rsid w:val="00312E24"/>
    <w:rsid w:val="003159D7"/>
    <w:rsid w:val="00317304"/>
    <w:rsid w:val="00321F23"/>
    <w:rsid w:val="00322267"/>
    <w:rsid w:val="00325AF5"/>
    <w:rsid w:val="00336A6B"/>
    <w:rsid w:val="00336EA4"/>
    <w:rsid w:val="0034173E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1560"/>
    <w:rsid w:val="00363994"/>
    <w:rsid w:val="00365E47"/>
    <w:rsid w:val="00366722"/>
    <w:rsid w:val="00366944"/>
    <w:rsid w:val="00366B4A"/>
    <w:rsid w:val="00371166"/>
    <w:rsid w:val="00371F13"/>
    <w:rsid w:val="0037461B"/>
    <w:rsid w:val="0038293C"/>
    <w:rsid w:val="00382BFA"/>
    <w:rsid w:val="003833A9"/>
    <w:rsid w:val="00384374"/>
    <w:rsid w:val="00386CC5"/>
    <w:rsid w:val="0039340D"/>
    <w:rsid w:val="00394D90"/>
    <w:rsid w:val="00395F56"/>
    <w:rsid w:val="00396B6B"/>
    <w:rsid w:val="00397CEF"/>
    <w:rsid w:val="003A1BA5"/>
    <w:rsid w:val="003A4462"/>
    <w:rsid w:val="003A594A"/>
    <w:rsid w:val="003A6352"/>
    <w:rsid w:val="003A7E81"/>
    <w:rsid w:val="003B10CD"/>
    <w:rsid w:val="003B3B86"/>
    <w:rsid w:val="003B7C5B"/>
    <w:rsid w:val="003C02D6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4510"/>
    <w:rsid w:val="003F48F8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244A"/>
    <w:rsid w:val="00415009"/>
    <w:rsid w:val="004153C6"/>
    <w:rsid w:val="00415533"/>
    <w:rsid w:val="004160EF"/>
    <w:rsid w:val="00417E39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6FF6"/>
    <w:rsid w:val="00480A24"/>
    <w:rsid w:val="00480CC9"/>
    <w:rsid w:val="00482C8C"/>
    <w:rsid w:val="00487499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F29B9"/>
    <w:rsid w:val="004F3055"/>
    <w:rsid w:val="004F30DA"/>
    <w:rsid w:val="004F347D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252"/>
    <w:rsid w:val="00531351"/>
    <w:rsid w:val="005315D0"/>
    <w:rsid w:val="00536FE6"/>
    <w:rsid w:val="00536FF6"/>
    <w:rsid w:val="005377CF"/>
    <w:rsid w:val="00541F45"/>
    <w:rsid w:val="00543B95"/>
    <w:rsid w:val="005467C3"/>
    <w:rsid w:val="0054799F"/>
    <w:rsid w:val="00547CFF"/>
    <w:rsid w:val="0055669C"/>
    <w:rsid w:val="00557DB7"/>
    <w:rsid w:val="00560702"/>
    <w:rsid w:val="00560A03"/>
    <w:rsid w:val="00563AA9"/>
    <w:rsid w:val="005678CC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41A7"/>
    <w:rsid w:val="005D5E3F"/>
    <w:rsid w:val="005D7BCB"/>
    <w:rsid w:val="005E2EA1"/>
    <w:rsid w:val="005E5BB6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30EE"/>
    <w:rsid w:val="00623861"/>
    <w:rsid w:val="00626542"/>
    <w:rsid w:val="00627481"/>
    <w:rsid w:val="006274A6"/>
    <w:rsid w:val="0063088C"/>
    <w:rsid w:val="00630A78"/>
    <w:rsid w:val="00630E31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019"/>
    <w:rsid w:val="006749F7"/>
    <w:rsid w:val="00685835"/>
    <w:rsid w:val="00690780"/>
    <w:rsid w:val="00691DC4"/>
    <w:rsid w:val="006927BE"/>
    <w:rsid w:val="006958E2"/>
    <w:rsid w:val="006961CD"/>
    <w:rsid w:val="006A08F5"/>
    <w:rsid w:val="006A6A65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6AF6"/>
    <w:rsid w:val="00720552"/>
    <w:rsid w:val="00720A76"/>
    <w:rsid w:val="00721DED"/>
    <w:rsid w:val="00726FE3"/>
    <w:rsid w:val="00734306"/>
    <w:rsid w:val="007354F1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45CF"/>
    <w:rsid w:val="00754A91"/>
    <w:rsid w:val="007571ED"/>
    <w:rsid w:val="007574B0"/>
    <w:rsid w:val="00762E43"/>
    <w:rsid w:val="007646FA"/>
    <w:rsid w:val="00765D9B"/>
    <w:rsid w:val="007677F4"/>
    <w:rsid w:val="00767F5B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F89"/>
    <w:rsid w:val="007E4ED3"/>
    <w:rsid w:val="007E61FB"/>
    <w:rsid w:val="007F017A"/>
    <w:rsid w:val="007F0964"/>
    <w:rsid w:val="007F313A"/>
    <w:rsid w:val="007F5EFA"/>
    <w:rsid w:val="008012A7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4539"/>
    <w:rsid w:val="00827BD7"/>
    <w:rsid w:val="00834F26"/>
    <w:rsid w:val="008378A8"/>
    <w:rsid w:val="008421B7"/>
    <w:rsid w:val="00844BBA"/>
    <w:rsid w:val="00845362"/>
    <w:rsid w:val="00845C98"/>
    <w:rsid w:val="00846EC5"/>
    <w:rsid w:val="0085350D"/>
    <w:rsid w:val="0085394F"/>
    <w:rsid w:val="00856F7F"/>
    <w:rsid w:val="00860A12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A1709"/>
    <w:rsid w:val="008A1776"/>
    <w:rsid w:val="008A34D1"/>
    <w:rsid w:val="008A6636"/>
    <w:rsid w:val="008B1CCA"/>
    <w:rsid w:val="008B556D"/>
    <w:rsid w:val="008B773B"/>
    <w:rsid w:val="008C4A2F"/>
    <w:rsid w:val="008C5E93"/>
    <w:rsid w:val="008D3BE8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512F"/>
    <w:rsid w:val="00935CF4"/>
    <w:rsid w:val="00937D6C"/>
    <w:rsid w:val="009402B6"/>
    <w:rsid w:val="00943059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868"/>
    <w:rsid w:val="00A02CFA"/>
    <w:rsid w:val="00A03BDD"/>
    <w:rsid w:val="00A040D4"/>
    <w:rsid w:val="00A0578A"/>
    <w:rsid w:val="00A05EC0"/>
    <w:rsid w:val="00A07D75"/>
    <w:rsid w:val="00A10E67"/>
    <w:rsid w:val="00A17690"/>
    <w:rsid w:val="00A22E35"/>
    <w:rsid w:val="00A26F32"/>
    <w:rsid w:val="00A33290"/>
    <w:rsid w:val="00A35898"/>
    <w:rsid w:val="00A37376"/>
    <w:rsid w:val="00A41C2C"/>
    <w:rsid w:val="00A43E0F"/>
    <w:rsid w:val="00A45A65"/>
    <w:rsid w:val="00A46503"/>
    <w:rsid w:val="00A47428"/>
    <w:rsid w:val="00A53142"/>
    <w:rsid w:val="00A53CD7"/>
    <w:rsid w:val="00A54233"/>
    <w:rsid w:val="00A55029"/>
    <w:rsid w:val="00A55FB4"/>
    <w:rsid w:val="00A57499"/>
    <w:rsid w:val="00A6024D"/>
    <w:rsid w:val="00A60C9E"/>
    <w:rsid w:val="00A63F71"/>
    <w:rsid w:val="00A73078"/>
    <w:rsid w:val="00A760BC"/>
    <w:rsid w:val="00A8608D"/>
    <w:rsid w:val="00A872FC"/>
    <w:rsid w:val="00A87FEC"/>
    <w:rsid w:val="00A91781"/>
    <w:rsid w:val="00A91E00"/>
    <w:rsid w:val="00A95F6B"/>
    <w:rsid w:val="00AA0380"/>
    <w:rsid w:val="00AA6165"/>
    <w:rsid w:val="00AB0288"/>
    <w:rsid w:val="00AB5582"/>
    <w:rsid w:val="00AC29FC"/>
    <w:rsid w:val="00AC31DC"/>
    <w:rsid w:val="00AC32F7"/>
    <w:rsid w:val="00AC3420"/>
    <w:rsid w:val="00AC551E"/>
    <w:rsid w:val="00AC7C1F"/>
    <w:rsid w:val="00AD3DC2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4441"/>
    <w:rsid w:val="00B162BA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4A6F"/>
    <w:rsid w:val="00BA70FC"/>
    <w:rsid w:val="00BB0010"/>
    <w:rsid w:val="00BB02E0"/>
    <w:rsid w:val="00BB23ED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E5093"/>
    <w:rsid w:val="00BE548F"/>
    <w:rsid w:val="00BF0094"/>
    <w:rsid w:val="00BF0C57"/>
    <w:rsid w:val="00BF1F24"/>
    <w:rsid w:val="00BF3BCA"/>
    <w:rsid w:val="00BF6D84"/>
    <w:rsid w:val="00BF6DCE"/>
    <w:rsid w:val="00BF768E"/>
    <w:rsid w:val="00C01E7F"/>
    <w:rsid w:val="00C075D9"/>
    <w:rsid w:val="00C10721"/>
    <w:rsid w:val="00C15E63"/>
    <w:rsid w:val="00C16AC6"/>
    <w:rsid w:val="00C210B9"/>
    <w:rsid w:val="00C221CF"/>
    <w:rsid w:val="00C23338"/>
    <w:rsid w:val="00C24BC7"/>
    <w:rsid w:val="00C27201"/>
    <w:rsid w:val="00C2738F"/>
    <w:rsid w:val="00C306B9"/>
    <w:rsid w:val="00C347DA"/>
    <w:rsid w:val="00C3644E"/>
    <w:rsid w:val="00C37E1E"/>
    <w:rsid w:val="00C44BEE"/>
    <w:rsid w:val="00C45D20"/>
    <w:rsid w:val="00C53A0A"/>
    <w:rsid w:val="00C5683B"/>
    <w:rsid w:val="00C63614"/>
    <w:rsid w:val="00C64F48"/>
    <w:rsid w:val="00C719AC"/>
    <w:rsid w:val="00C73219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3D20"/>
    <w:rsid w:val="00C94815"/>
    <w:rsid w:val="00C94E59"/>
    <w:rsid w:val="00C95AEF"/>
    <w:rsid w:val="00C97F9D"/>
    <w:rsid w:val="00CA2A62"/>
    <w:rsid w:val="00CA35F5"/>
    <w:rsid w:val="00CB1798"/>
    <w:rsid w:val="00CB1886"/>
    <w:rsid w:val="00CB386C"/>
    <w:rsid w:val="00CB503D"/>
    <w:rsid w:val="00CB53A1"/>
    <w:rsid w:val="00CC0CBA"/>
    <w:rsid w:val="00CC1B78"/>
    <w:rsid w:val="00CC1C31"/>
    <w:rsid w:val="00CC3F57"/>
    <w:rsid w:val="00CD3778"/>
    <w:rsid w:val="00CE10B3"/>
    <w:rsid w:val="00CE248F"/>
    <w:rsid w:val="00CE51C1"/>
    <w:rsid w:val="00CE53F7"/>
    <w:rsid w:val="00CE6025"/>
    <w:rsid w:val="00CF2492"/>
    <w:rsid w:val="00CF267D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10200"/>
    <w:rsid w:val="00D14939"/>
    <w:rsid w:val="00D15340"/>
    <w:rsid w:val="00D16721"/>
    <w:rsid w:val="00D1683D"/>
    <w:rsid w:val="00D21569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4172C"/>
    <w:rsid w:val="00D42A8D"/>
    <w:rsid w:val="00D44CD2"/>
    <w:rsid w:val="00D458BE"/>
    <w:rsid w:val="00D47DE6"/>
    <w:rsid w:val="00D53F07"/>
    <w:rsid w:val="00D56F37"/>
    <w:rsid w:val="00D643EC"/>
    <w:rsid w:val="00D66118"/>
    <w:rsid w:val="00D667A5"/>
    <w:rsid w:val="00D677D8"/>
    <w:rsid w:val="00D71C4A"/>
    <w:rsid w:val="00D76812"/>
    <w:rsid w:val="00D76BAB"/>
    <w:rsid w:val="00D81715"/>
    <w:rsid w:val="00D83350"/>
    <w:rsid w:val="00D8468E"/>
    <w:rsid w:val="00D84D76"/>
    <w:rsid w:val="00D91391"/>
    <w:rsid w:val="00D92DC0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C22FF"/>
    <w:rsid w:val="00DC3436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6278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40BD3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55ED"/>
    <w:rsid w:val="00E84065"/>
    <w:rsid w:val="00E86074"/>
    <w:rsid w:val="00E86953"/>
    <w:rsid w:val="00E87E77"/>
    <w:rsid w:val="00E910E9"/>
    <w:rsid w:val="00E9234B"/>
    <w:rsid w:val="00E94FDA"/>
    <w:rsid w:val="00E95CC1"/>
    <w:rsid w:val="00E9618B"/>
    <w:rsid w:val="00E97ABF"/>
    <w:rsid w:val="00EA5F26"/>
    <w:rsid w:val="00EB2935"/>
    <w:rsid w:val="00EB39DB"/>
    <w:rsid w:val="00EB5E50"/>
    <w:rsid w:val="00EB67C8"/>
    <w:rsid w:val="00EB6B83"/>
    <w:rsid w:val="00EB6C7F"/>
    <w:rsid w:val="00EC6459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5C38"/>
    <w:rsid w:val="00F2691C"/>
    <w:rsid w:val="00F30F8F"/>
    <w:rsid w:val="00F339F2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6543"/>
    <w:rsid w:val="00FB2F04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18A4"/>
    <w:rsid w:val="00FD41BB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B106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c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1D90D-AACF-44E4-871A-EE4FF8B3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216</TotalTime>
  <Pages>4</Pages>
  <Words>945</Words>
  <Characters>5210</Characters>
  <Application>Microsoft Office Word</Application>
  <DocSecurity>0</DocSecurity>
  <Lines>1736</Lines>
  <Paragraphs>362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Linnea Andersson Formgren</cp:lastModifiedBy>
  <cp:revision>6</cp:revision>
  <cp:lastPrinted>2022-03-22T14:25:00Z</cp:lastPrinted>
  <dcterms:created xsi:type="dcterms:W3CDTF">2022-04-28T13:51:00Z</dcterms:created>
  <dcterms:modified xsi:type="dcterms:W3CDTF">2022-05-09T11:44:00Z</dcterms:modified>
</cp:coreProperties>
</file>