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3AA5" w:rsidRDefault="005558CD" w14:paraId="36037E30" w14:textId="77777777">
      <w:pPr>
        <w:pStyle w:val="RubrikFrslagTIllRiksdagsbeslut"/>
      </w:pPr>
      <w:sdt>
        <w:sdtPr>
          <w:alias w:val="CC_Boilerplate_4"/>
          <w:tag w:val="CC_Boilerplate_4"/>
          <w:id w:val="-1644581176"/>
          <w:lock w:val="sdtContentLocked"/>
          <w:placeholder>
            <w:docPart w:val="29266F4CB6F84D02A18AA95C4B6E6799"/>
          </w:placeholder>
          <w:text/>
        </w:sdtPr>
        <w:sdtEndPr/>
        <w:sdtContent>
          <w:r w:rsidRPr="009B062B" w:rsidR="00AF30DD">
            <w:t>Förslag till riksdagsbeslut</w:t>
          </w:r>
        </w:sdtContent>
      </w:sdt>
      <w:bookmarkEnd w:id="0"/>
      <w:bookmarkEnd w:id="1"/>
    </w:p>
    <w:sdt>
      <w:sdtPr>
        <w:alias w:val="Yrkande 1"/>
        <w:tag w:val="eb28a372-d19b-4257-be1d-374fba93b5ba"/>
        <w:id w:val="-308857144"/>
        <w:lock w:val="sdtLocked"/>
      </w:sdtPr>
      <w:sdtEndPr/>
      <w:sdtContent>
        <w:p w:rsidR="00BA2309" w:rsidRDefault="00E4302E" w14:paraId="3696B31A" w14:textId="77777777">
          <w:pPr>
            <w:pStyle w:val="Frslagstext"/>
            <w:numPr>
              <w:ilvl w:val="0"/>
              <w:numId w:val="0"/>
            </w:numPr>
          </w:pPr>
          <w:r>
            <w:t>Riksdagen ställer sig bakom det som anförs i motionen om att regeringen bör överväga att verka för att stärka folkmålen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C1DC0C4A6640DD9640EDA356A704B3"/>
        </w:placeholder>
        <w:text/>
      </w:sdtPr>
      <w:sdtEndPr/>
      <w:sdtContent>
        <w:p w:rsidRPr="009B062B" w:rsidR="006D79C9" w:rsidP="00333E95" w:rsidRDefault="006D79C9" w14:paraId="6A329D8C" w14:textId="77777777">
          <w:pPr>
            <w:pStyle w:val="Rubrik1"/>
          </w:pPr>
          <w:r>
            <w:t>Motivering</w:t>
          </w:r>
        </w:p>
      </w:sdtContent>
    </w:sdt>
    <w:bookmarkEnd w:displacedByCustomXml="prev" w:id="3"/>
    <w:bookmarkEnd w:displacedByCustomXml="prev" w:id="4"/>
    <w:p w:rsidR="003962A0" w:rsidP="003962A0" w:rsidRDefault="003962A0" w14:paraId="672B14B3" w14:textId="5D976D59">
      <w:pPr>
        <w:pStyle w:val="Normalutanindragellerluft"/>
      </w:pPr>
      <w:r>
        <w:t>Det måste anses vara av angelägen natur att värna om dialekterna som en viktig del av vårt kulturarv, medvetandegöra det och skapa ett intresse kring folkmålet redan från unga år. Genom att införa ämnet dialekt på skolschemat ökar man barns och ungdomars intresse för och förmåga att levandegöra bygdens folkmål i det vardagliga ord- och språk</w:t>
      </w:r>
      <w:r>
        <w:softHyphen/>
        <w:t>bruket. Flera språkforskare har sagt att det är bra för barns språkutveckling att få bevara sin dialekt och att barn borde få tala dialekt i skolan.</w:t>
      </w:r>
    </w:p>
    <w:p w:rsidR="003962A0" w:rsidP="005558CD" w:rsidRDefault="003962A0" w14:paraId="194E4873" w14:textId="77777777">
      <w:r>
        <w:t>En kommitté under Kulturdepartementet arbetade tidigare med dialektfrågan och avgav ett slutbetänkande med namnet Mål i mun – Förslag till handlingsprogram för svenska språket (SOU 2002:27), där man bland annat skrev om skolan: ”Vi föreslår att det skall kartläggas hur barnens språkutveckling inom dialekten ser ut och undersökas hur skolan kan stödja även den dialektala språkutvecklingen.”</w:t>
      </w:r>
    </w:p>
    <w:p w:rsidR="003962A0" w:rsidP="005558CD" w:rsidRDefault="003962A0" w14:paraId="49119EA5" w14:textId="6C16E4C1">
      <w:r>
        <w:t>I SVT Dalarnas reportage 2018 med rubriken Rusning till klassrummet när älv</w:t>
      </w:r>
      <w:r>
        <w:softHyphen/>
        <w:t>dalskan kom på schemat kunde man se att när Älvdalsskolan erbjöd</w:t>
      </w:r>
      <w:r w:rsidR="00E4302E">
        <w:t xml:space="preserve"> </w:t>
      </w:r>
      <w:r>
        <w:t>älvdalska på schemat för högstadieeleverna blev det rusning, då över 80 elever anmälde intresse.</w:t>
      </w:r>
    </w:p>
    <w:p w:rsidR="003962A0" w:rsidP="005558CD" w:rsidRDefault="003962A0" w14:paraId="4FF5AA1E" w14:textId="4552AA49">
      <w:r>
        <w:t>Landets skolor skulle</w:t>
      </w:r>
      <w:r w:rsidR="00E4302E">
        <w:t>,</w:t>
      </w:r>
      <w:r>
        <w:t xml:space="preserve"> genom befintlig litteratur och ordböcker som finns om den regionala och lokala dialekten, kunna införliva det lokala eller regionala tungomålet som tillvalsämne genom skolans val.</w:t>
      </w:r>
    </w:p>
    <w:p w:rsidR="00BB6339" w:rsidP="005558CD" w:rsidRDefault="003962A0" w14:paraId="63C5B1B1" w14:textId="5AB69873">
      <w:r>
        <w:t xml:space="preserve">Med stöd av ovanstående bör regeringen </w:t>
      </w:r>
      <w:r w:rsidR="00086F30">
        <w:t xml:space="preserve">överväga att </w:t>
      </w:r>
      <w:r>
        <w:t>utreda hur man kan föra in dialektundervisning i skolornas verksamhet.</w:t>
      </w:r>
    </w:p>
    <w:sdt>
      <w:sdtPr>
        <w:rPr>
          <w:i/>
          <w:noProof/>
        </w:rPr>
        <w:alias w:val="CC_Underskrifter"/>
        <w:tag w:val="CC_Underskrifter"/>
        <w:id w:val="583496634"/>
        <w:lock w:val="sdtContentLocked"/>
        <w:placeholder>
          <w:docPart w:val="E5DD502E91BE427EA69AC33192CC2314"/>
        </w:placeholder>
      </w:sdtPr>
      <w:sdtEndPr>
        <w:rPr>
          <w:i w:val="0"/>
          <w:noProof w:val="0"/>
        </w:rPr>
      </w:sdtEndPr>
      <w:sdtContent>
        <w:p w:rsidR="00633AA5" w:rsidP="00633AA5" w:rsidRDefault="00633AA5" w14:paraId="22051E07" w14:textId="77777777"/>
        <w:p w:rsidRPr="008E0FE2" w:rsidR="00633AA5" w:rsidP="00633AA5" w:rsidRDefault="005558CD" w14:paraId="1E054E92" w14:textId="4B80A9E7"/>
      </w:sdtContent>
    </w:sdt>
    <w:tbl>
      <w:tblPr>
        <w:tblW w:w="5000" w:type="pct"/>
        <w:tblLook w:val="04A0" w:firstRow="1" w:lastRow="0" w:firstColumn="1" w:lastColumn="0" w:noHBand="0" w:noVBand="1"/>
        <w:tblCaption w:val="underskrifter"/>
      </w:tblPr>
      <w:tblGrid>
        <w:gridCol w:w="4252"/>
        <w:gridCol w:w="4252"/>
      </w:tblGrid>
      <w:tr w:rsidR="00BA2309" w14:paraId="5D7B9C7A" w14:textId="77777777">
        <w:trPr>
          <w:cantSplit/>
        </w:trPr>
        <w:tc>
          <w:tcPr>
            <w:tcW w:w="50" w:type="pct"/>
            <w:vAlign w:val="bottom"/>
          </w:tcPr>
          <w:p w:rsidR="00BA2309" w:rsidRDefault="00E4302E" w14:paraId="70A7C3FE" w14:textId="77777777">
            <w:pPr>
              <w:pStyle w:val="Underskrifter"/>
              <w:spacing w:after="0"/>
            </w:pPr>
            <w:r>
              <w:t>Runar Filper (SD)</w:t>
            </w:r>
          </w:p>
        </w:tc>
        <w:tc>
          <w:tcPr>
            <w:tcW w:w="50" w:type="pct"/>
            <w:vAlign w:val="bottom"/>
          </w:tcPr>
          <w:p w:rsidR="00BA2309" w:rsidRDefault="00BA2309" w14:paraId="6F16EC7E" w14:textId="77777777">
            <w:pPr>
              <w:pStyle w:val="Underskrifter"/>
              <w:spacing w:after="0"/>
            </w:pPr>
          </w:p>
        </w:tc>
      </w:tr>
    </w:tbl>
    <w:p w:rsidRPr="008E0FE2" w:rsidR="004801AC" w:rsidP="00DF3554" w:rsidRDefault="004801AC" w14:paraId="2A59C62E" w14:textId="4CA3F6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E08A" w14:textId="77777777" w:rsidR="009516D4" w:rsidRDefault="009516D4" w:rsidP="000C1CAD">
      <w:pPr>
        <w:spacing w:line="240" w:lineRule="auto"/>
      </w:pPr>
      <w:r>
        <w:separator/>
      </w:r>
    </w:p>
  </w:endnote>
  <w:endnote w:type="continuationSeparator" w:id="0">
    <w:p w14:paraId="19258EDF" w14:textId="77777777" w:rsidR="009516D4" w:rsidRDefault="00951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B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7855" w14:textId="01630292" w:rsidR="00262EA3" w:rsidRPr="00633AA5" w:rsidRDefault="00262EA3" w:rsidP="00633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5FE5" w14:textId="77777777" w:rsidR="009516D4" w:rsidRDefault="009516D4" w:rsidP="000C1CAD">
      <w:pPr>
        <w:spacing w:line="240" w:lineRule="auto"/>
      </w:pPr>
      <w:r>
        <w:separator/>
      </w:r>
    </w:p>
  </w:footnote>
  <w:footnote w:type="continuationSeparator" w:id="0">
    <w:p w14:paraId="444DB518" w14:textId="77777777" w:rsidR="009516D4" w:rsidRDefault="009516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5E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795CF" wp14:editId="177AEF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8CEFD" w14:textId="4BED789F" w:rsidR="00262EA3" w:rsidRDefault="005558CD" w:rsidP="008103B5">
                          <w:pPr>
                            <w:jc w:val="right"/>
                          </w:pPr>
                          <w:sdt>
                            <w:sdtPr>
                              <w:alias w:val="CC_Noformat_Partikod"/>
                              <w:tag w:val="CC_Noformat_Partikod"/>
                              <w:id w:val="-53464382"/>
                              <w:text/>
                            </w:sdtPr>
                            <w:sdtEndPr/>
                            <w:sdtContent>
                              <w:r w:rsidR="003962A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795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8CEFD" w14:textId="4BED789F" w:rsidR="00262EA3" w:rsidRDefault="005558CD" w:rsidP="008103B5">
                    <w:pPr>
                      <w:jc w:val="right"/>
                    </w:pPr>
                    <w:sdt>
                      <w:sdtPr>
                        <w:alias w:val="CC_Noformat_Partikod"/>
                        <w:tag w:val="CC_Noformat_Partikod"/>
                        <w:id w:val="-53464382"/>
                        <w:text/>
                      </w:sdtPr>
                      <w:sdtEndPr/>
                      <w:sdtContent>
                        <w:r w:rsidR="003962A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1554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792F" w14:textId="77777777" w:rsidR="00262EA3" w:rsidRDefault="00262EA3" w:rsidP="008563AC">
    <w:pPr>
      <w:jc w:val="right"/>
    </w:pPr>
  </w:p>
  <w:p w14:paraId="3950DB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0371" w14:textId="77777777" w:rsidR="00262EA3" w:rsidRDefault="00555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20DE2" wp14:editId="1B1B8C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7CB36" w14:textId="6215C0C2" w:rsidR="00262EA3" w:rsidRDefault="005558CD" w:rsidP="00A314CF">
    <w:pPr>
      <w:pStyle w:val="FSHNormal"/>
      <w:spacing w:before="40"/>
    </w:pPr>
    <w:sdt>
      <w:sdtPr>
        <w:alias w:val="CC_Noformat_Motionstyp"/>
        <w:tag w:val="CC_Noformat_Motionstyp"/>
        <w:id w:val="1162973129"/>
        <w:lock w:val="sdtContentLocked"/>
        <w15:appearance w15:val="hidden"/>
        <w:text/>
      </w:sdtPr>
      <w:sdtEndPr/>
      <w:sdtContent>
        <w:r w:rsidR="00633AA5">
          <w:t>Enskild motion</w:t>
        </w:r>
      </w:sdtContent>
    </w:sdt>
    <w:r w:rsidR="00821B36">
      <w:t xml:space="preserve"> </w:t>
    </w:r>
    <w:sdt>
      <w:sdtPr>
        <w:alias w:val="CC_Noformat_Partikod"/>
        <w:tag w:val="CC_Noformat_Partikod"/>
        <w:id w:val="1471015553"/>
        <w:text/>
      </w:sdtPr>
      <w:sdtEndPr/>
      <w:sdtContent>
        <w:r w:rsidR="003962A0">
          <w:t>SD</w:t>
        </w:r>
      </w:sdtContent>
    </w:sdt>
    <w:sdt>
      <w:sdtPr>
        <w:alias w:val="CC_Noformat_Partinummer"/>
        <w:tag w:val="CC_Noformat_Partinummer"/>
        <w:id w:val="-2014525982"/>
        <w:showingPlcHdr/>
        <w:text/>
      </w:sdtPr>
      <w:sdtEndPr/>
      <w:sdtContent>
        <w:r w:rsidR="00821B36">
          <w:t xml:space="preserve"> </w:t>
        </w:r>
      </w:sdtContent>
    </w:sdt>
  </w:p>
  <w:p w14:paraId="311BA332" w14:textId="77777777" w:rsidR="00262EA3" w:rsidRPr="008227B3" w:rsidRDefault="00555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08112" w14:textId="15FF0A4A" w:rsidR="00262EA3" w:rsidRPr="008227B3" w:rsidRDefault="005558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A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AA5">
          <w:t>:1335</w:t>
        </w:r>
      </w:sdtContent>
    </w:sdt>
  </w:p>
  <w:p w14:paraId="07744318" w14:textId="2C482FAE" w:rsidR="00262EA3" w:rsidRDefault="005558CD" w:rsidP="00E03A3D">
    <w:pPr>
      <w:pStyle w:val="Motionr"/>
    </w:pPr>
    <w:sdt>
      <w:sdtPr>
        <w:alias w:val="CC_Noformat_Avtext"/>
        <w:tag w:val="CC_Noformat_Avtext"/>
        <w:id w:val="-2020768203"/>
        <w:lock w:val="sdtContentLocked"/>
        <w15:appearance w15:val="hidden"/>
        <w:text/>
      </w:sdtPr>
      <w:sdtEndPr/>
      <w:sdtContent>
        <w:r w:rsidR="00633AA5">
          <w:t>av Runar Filper (SD)</w:t>
        </w:r>
      </w:sdtContent>
    </w:sdt>
  </w:p>
  <w:sdt>
    <w:sdtPr>
      <w:alias w:val="CC_Noformat_Rubtext"/>
      <w:tag w:val="CC_Noformat_Rubtext"/>
      <w:id w:val="-218060500"/>
      <w:lock w:val="sdtLocked"/>
      <w:text/>
    </w:sdtPr>
    <w:sdtEndPr/>
    <w:sdtContent>
      <w:p w14:paraId="123EA200" w14:textId="6EB47D1E" w:rsidR="00262EA3" w:rsidRDefault="003962A0" w:rsidP="00283E0F">
        <w:pPr>
          <w:pStyle w:val="FSHRub2"/>
        </w:pPr>
        <w:r>
          <w:t>Värnande om de svenska folkmålen</w:t>
        </w:r>
      </w:p>
    </w:sdtContent>
  </w:sdt>
  <w:sdt>
    <w:sdtPr>
      <w:alias w:val="CC_Boilerplate_3"/>
      <w:tag w:val="CC_Boilerplate_3"/>
      <w:id w:val="1606463544"/>
      <w:lock w:val="sdtContentLocked"/>
      <w15:appearance w15:val="hidden"/>
      <w:text w:multiLine="1"/>
    </w:sdtPr>
    <w:sdtEndPr/>
    <w:sdtContent>
      <w:p w14:paraId="07D988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9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30"/>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B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4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A0"/>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8C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A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6D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0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2E"/>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1FC39"/>
  <w15:chartTrackingRefBased/>
  <w15:docId w15:val="{B3E8A638-8210-48B1-B9B4-F32CC15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66F4CB6F84D02A18AA95C4B6E6799"/>
        <w:category>
          <w:name w:val="Allmänt"/>
          <w:gallery w:val="placeholder"/>
        </w:category>
        <w:types>
          <w:type w:val="bbPlcHdr"/>
        </w:types>
        <w:behaviors>
          <w:behavior w:val="content"/>
        </w:behaviors>
        <w:guid w:val="{3A2B124D-088D-43CA-B88D-2CF19D6B7990}"/>
      </w:docPartPr>
      <w:docPartBody>
        <w:p w:rsidR="00226E9F" w:rsidRDefault="00EB4C0A">
          <w:pPr>
            <w:pStyle w:val="29266F4CB6F84D02A18AA95C4B6E6799"/>
          </w:pPr>
          <w:r w:rsidRPr="005A0A93">
            <w:rPr>
              <w:rStyle w:val="Platshllartext"/>
            </w:rPr>
            <w:t>Förslag till riksdagsbeslut</w:t>
          </w:r>
        </w:p>
      </w:docPartBody>
    </w:docPart>
    <w:docPart>
      <w:docPartPr>
        <w:name w:val="0BC1DC0C4A6640DD9640EDA356A704B3"/>
        <w:category>
          <w:name w:val="Allmänt"/>
          <w:gallery w:val="placeholder"/>
        </w:category>
        <w:types>
          <w:type w:val="bbPlcHdr"/>
        </w:types>
        <w:behaviors>
          <w:behavior w:val="content"/>
        </w:behaviors>
        <w:guid w:val="{F058A7AF-2AA0-44F5-9565-2D85A87950F7}"/>
      </w:docPartPr>
      <w:docPartBody>
        <w:p w:rsidR="00226E9F" w:rsidRDefault="00EB4C0A">
          <w:pPr>
            <w:pStyle w:val="0BC1DC0C4A6640DD9640EDA356A704B3"/>
          </w:pPr>
          <w:r w:rsidRPr="005A0A93">
            <w:rPr>
              <w:rStyle w:val="Platshllartext"/>
            </w:rPr>
            <w:t>Motivering</w:t>
          </w:r>
        </w:p>
      </w:docPartBody>
    </w:docPart>
    <w:docPart>
      <w:docPartPr>
        <w:name w:val="E5DD502E91BE427EA69AC33192CC2314"/>
        <w:category>
          <w:name w:val="Allmänt"/>
          <w:gallery w:val="placeholder"/>
        </w:category>
        <w:types>
          <w:type w:val="bbPlcHdr"/>
        </w:types>
        <w:behaviors>
          <w:behavior w:val="content"/>
        </w:behaviors>
        <w:guid w:val="{C0045BD6-6ABF-4FA6-BDB4-937F9E1A09B3}"/>
      </w:docPartPr>
      <w:docPartBody>
        <w:p w:rsidR="00D76F04" w:rsidRDefault="00D76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9F"/>
    <w:rsid w:val="00226E9F"/>
    <w:rsid w:val="00D76F04"/>
    <w:rsid w:val="00EB4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66F4CB6F84D02A18AA95C4B6E6799">
    <w:name w:val="29266F4CB6F84D02A18AA95C4B6E6799"/>
  </w:style>
  <w:style w:type="paragraph" w:customStyle="1" w:styleId="0BC1DC0C4A6640DD9640EDA356A704B3">
    <w:name w:val="0BC1DC0C4A6640DD9640EDA356A70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E35D5-E0D4-4726-8EA1-F1CE8670D331}"/>
</file>

<file path=customXml/itemProps2.xml><?xml version="1.0" encoding="utf-8"?>
<ds:datastoreItem xmlns:ds="http://schemas.openxmlformats.org/officeDocument/2006/customXml" ds:itemID="{9FB99A7D-5755-468A-80B4-9ED22A740C34}"/>
</file>

<file path=customXml/itemProps3.xml><?xml version="1.0" encoding="utf-8"?>
<ds:datastoreItem xmlns:ds="http://schemas.openxmlformats.org/officeDocument/2006/customXml" ds:itemID="{C879FAEC-96AE-4B0F-8B53-D5D8A296E9E1}"/>
</file>

<file path=docProps/app.xml><?xml version="1.0" encoding="utf-8"?>
<Properties xmlns="http://schemas.openxmlformats.org/officeDocument/2006/extended-properties" xmlns:vt="http://schemas.openxmlformats.org/officeDocument/2006/docPropsVTypes">
  <Template>Normal</Template>
  <TotalTime>21</TotalTime>
  <Pages>2</Pages>
  <Words>252</Words>
  <Characters>1427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Värnande om de svenska folkmålen</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