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DEB7712A377C47EB8FB907748FC8DE02"/>
        </w:placeholder>
        <w:text/>
      </w:sdtPr>
      <w:sdtEndPr/>
      <w:sdtContent>
        <w:p w:rsidRPr="009B062B" w:rsidR="00AF30DD" w:rsidP="00721BEC" w:rsidRDefault="00AF30DD" w14:paraId="6C3B82D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4d19e3c-7743-4a98-b645-86fe2fd7a9ef"/>
        <w:id w:val="-1602644129"/>
        <w:lock w:val="sdtLocked"/>
      </w:sdtPr>
      <w:sdtEndPr/>
      <w:sdtContent>
        <w:p w:rsidR="00010EFC" w:rsidRDefault="00C84AB7" w14:paraId="162B1CB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behoven av en omfördelning av flerbarnstillägget till ett förstabarnstillägg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66663472117418D819EFFAE0C608765"/>
        </w:placeholder>
        <w:text/>
      </w:sdtPr>
      <w:sdtEndPr/>
      <w:sdtContent>
        <w:p w:rsidRPr="009B062B" w:rsidR="006D79C9" w:rsidP="00333E95" w:rsidRDefault="006D79C9" w14:paraId="0DE40D0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56551" w:rsidP="00A56551" w:rsidRDefault="00A56551" w14:paraId="737A5A67" w14:textId="142E8E96">
      <w:pPr>
        <w:pStyle w:val="Normalutanindragellerluft"/>
      </w:pPr>
      <w:r>
        <w:t>Sverige har ett mycket generöst stöd till sina barnfamiljer med en väl utbyggd föräldra</w:t>
      </w:r>
      <w:r w:rsidR="00CC7721">
        <w:softHyphen/>
      </w:r>
      <w:r>
        <w:t>försäkring som det finns en stor, bred politisk enighet om. Det är dock viktigt att makten över föräldraförsäkringen ligger hos barnfamiljerna själva utan politisk klåfingrighet.</w:t>
      </w:r>
    </w:p>
    <w:p w:rsidR="00A56551" w:rsidP="00A56551" w:rsidRDefault="00A56551" w14:paraId="37EB1675" w14:textId="5920C8E9">
      <w:r>
        <w:t>Barnbidraget är också en del av Sveriges generella välfärdssystem. Det kan vara ett viktigt ekonomiskt stöd för de familjer som har låga inkomster. Ett alternativ till barn</w:t>
      </w:r>
      <w:r w:rsidR="00CC7721">
        <w:softHyphen/>
      </w:r>
      <w:r>
        <w:t>bidraget skulle kunna vara ett skatteavdrag för barn. Det skulle innebära en mindre rundgång av skatteinbetalningar och utbetalningar i skatte- och välfärdssystemet.</w:t>
      </w:r>
    </w:p>
    <w:p w:rsidR="00A56551" w:rsidP="00A56551" w:rsidRDefault="00A56551" w14:paraId="50C955DA" w14:textId="77777777">
      <w:r>
        <w:t>En viktig reform inom ramen för nuvarande system skulle kunna vara att minska och ta bort flerbarnstillägget och istället omfördela bidraget till ett förstärkt engångsbidrag för det första barnet.</w:t>
      </w:r>
    </w:p>
    <w:p w:rsidR="00A56551" w:rsidP="00A56551" w:rsidRDefault="00A56551" w14:paraId="56EF73BF" w14:textId="7D6BCF5F">
      <w:r>
        <w:t>Det är det första barnet som ofta innebär stora investeringar för den unga barn</w:t>
      </w:r>
      <w:r w:rsidR="00CC7721">
        <w:softHyphen/>
      </w:r>
      <w:r>
        <w:t>familjen när barnvagn, bilbyte eller andra inköp måste till. Den familj som har många barn kan använda cykel, kläder m.m. från tidigare barn, vilket innebär att flerbarns</w:t>
      </w:r>
      <w:r w:rsidR="00CC7721">
        <w:softHyphen/>
      </w:r>
      <w:r>
        <w:t>tillägget istället skulle göra större nytta i ett förstabarnstillägg.</w:t>
      </w:r>
    </w:p>
    <w:p w:rsidR="00343F53" w:rsidRDefault="00796467" w14:paraId="035CF574" w14:textId="2BFF7CD4">
      <w:r w:rsidRPr="00796467">
        <w:t>Det finns stora behov av en omfördelning av flerbarnstillägget till ett förstabarns</w:t>
      </w:r>
      <w:r w:rsidR="00CC7721">
        <w:softHyphen/>
      </w:r>
      <w:r w:rsidRPr="00796467">
        <w:t xml:space="preserve">tillägg.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AE44C0C28AF42759DD1C0AFB854C48F"/>
        </w:placeholder>
      </w:sdtPr>
      <w:sdtEndPr>
        <w:rPr>
          <w:i w:val="0"/>
          <w:noProof w:val="0"/>
        </w:rPr>
      </w:sdtEndPr>
      <w:sdtContent>
        <w:p w:rsidR="00721BEC" w:rsidP="000E54C5" w:rsidRDefault="00721BEC" w14:paraId="62B15278" w14:textId="77777777"/>
        <w:p w:rsidRPr="008E0FE2" w:rsidR="004801AC" w:rsidP="000E54C5" w:rsidRDefault="004318EC" w14:paraId="71A5EBB4" w14:textId="15DADD0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10EFC" w14:paraId="00CAE003" w14:textId="77777777">
        <w:trPr>
          <w:cantSplit/>
        </w:trPr>
        <w:tc>
          <w:tcPr>
            <w:tcW w:w="50" w:type="pct"/>
            <w:vAlign w:val="bottom"/>
          </w:tcPr>
          <w:p w:rsidR="00010EFC" w:rsidRDefault="00C84AB7" w14:paraId="44D918DB" w14:textId="77777777"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 w:rsidR="00010EFC" w:rsidRDefault="00010EFC" w14:paraId="579B6DA9" w14:textId="77777777">
            <w:pPr>
              <w:pStyle w:val="Underskrifter"/>
            </w:pPr>
          </w:p>
        </w:tc>
      </w:tr>
    </w:tbl>
    <w:p w:rsidR="001F5877" w:rsidRDefault="001F5877" w14:paraId="24532999" w14:textId="77777777"/>
    <w:sectPr w:rsidR="001F587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59AF" w14:textId="77777777" w:rsidR="008726E9" w:rsidRDefault="008726E9" w:rsidP="000C1CAD">
      <w:pPr>
        <w:spacing w:line="240" w:lineRule="auto"/>
      </w:pPr>
      <w:r>
        <w:separator/>
      </w:r>
    </w:p>
  </w:endnote>
  <w:endnote w:type="continuationSeparator" w:id="0">
    <w:p w14:paraId="3EE23E1B" w14:textId="77777777" w:rsidR="008726E9" w:rsidRDefault="008726E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1A0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66A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CB65" w14:textId="5628B0A4" w:rsidR="00262EA3" w:rsidRPr="000E54C5" w:rsidRDefault="00262EA3" w:rsidP="000E54C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423D" w14:textId="77777777" w:rsidR="008726E9" w:rsidRDefault="008726E9" w:rsidP="000C1CAD">
      <w:pPr>
        <w:spacing w:line="240" w:lineRule="auto"/>
      </w:pPr>
      <w:r>
        <w:separator/>
      </w:r>
    </w:p>
  </w:footnote>
  <w:footnote w:type="continuationSeparator" w:id="0">
    <w:p w14:paraId="0124DF89" w14:textId="77777777" w:rsidR="008726E9" w:rsidRDefault="008726E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770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51A259" wp14:editId="76CDF4A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DEC422" w14:textId="1B2FC17C" w:rsidR="00262EA3" w:rsidRDefault="004318E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726E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F65173">
                                <w:t>1361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51A25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FDEC422" w14:textId="1B2FC17C" w:rsidR="00262EA3" w:rsidRDefault="004318E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726E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F65173">
                          <w:t>1361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47C045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A4BE" w14:textId="77777777" w:rsidR="00262EA3" w:rsidRDefault="00262EA3" w:rsidP="008563AC">
    <w:pPr>
      <w:jc w:val="right"/>
    </w:pPr>
  </w:p>
  <w:p w14:paraId="1881AF4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5040" w14:textId="77777777" w:rsidR="00262EA3" w:rsidRDefault="004318E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63010C6" wp14:editId="0D004EE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A2145D3" w14:textId="33BC3C42" w:rsidR="00262EA3" w:rsidRDefault="004318E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E54C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726E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65173">
          <w:t>1361</w:t>
        </w:r>
      </w:sdtContent>
    </w:sdt>
  </w:p>
  <w:p w14:paraId="59806753" w14:textId="77777777" w:rsidR="00262EA3" w:rsidRPr="008227B3" w:rsidRDefault="004318E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E08CA6C" w14:textId="098FDF26" w:rsidR="00262EA3" w:rsidRPr="008227B3" w:rsidRDefault="004318E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E54C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E54C5">
          <w:t>:820</w:t>
        </w:r>
      </w:sdtContent>
    </w:sdt>
  </w:p>
  <w:p w14:paraId="224A60F6" w14:textId="56F01FD4" w:rsidR="00262EA3" w:rsidRDefault="004318E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E54C5"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A767B09" w14:textId="3D9F6D27" w:rsidR="00262EA3" w:rsidRDefault="008726E9" w:rsidP="00283E0F">
        <w:pPr>
          <w:pStyle w:val="FSHRub2"/>
        </w:pPr>
        <w:r>
          <w:t>Omfördelning av barnbidraget från flerbarnstillägg till förstabarnstillägg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E5ACE8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8726E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0EFC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4C5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3E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26804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877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3F53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8EC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BE9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1BEC"/>
    <w:rsid w:val="00722159"/>
    <w:rsid w:val="007224DA"/>
    <w:rsid w:val="007238D1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467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239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6E9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4BD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51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2F1E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4AB7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721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173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3A3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CE0AA5"/>
  <w15:chartTrackingRefBased/>
  <w15:docId w15:val="{973D9DAC-31D4-423F-AB62-D9B6EBB8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normalutanindragellerluft0">
    <w:name w:val="normalutanindragellerluft"/>
    <w:basedOn w:val="Normal"/>
    <w:rsid w:val="008726E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  <w:style w:type="paragraph" w:styleId="Normalwebb">
    <w:name w:val="Normal (Web)"/>
    <w:basedOn w:val="Normal"/>
    <w:uiPriority w:val="99"/>
    <w:semiHidden/>
    <w:unhideWhenUsed/>
    <w:locked/>
    <w:rsid w:val="008726E9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kern w:val="0"/>
      <w:lang w:eastAsia="sv-S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B7712A377C47EB8FB907748FC8DE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EEF84D-DCC5-443B-B6AD-FFF13DAC2954}"/>
      </w:docPartPr>
      <w:docPartBody>
        <w:p w:rsidR="00D93935" w:rsidRDefault="00D93935">
          <w:pPr>
            <w:pStyle w:val="DEB7712A377C47EB8FB907748FC8DE0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66663472117418D819EFFAE0C6087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47FC78-9BF0-41B2-994A-3BCB8752F256}"/>
      </w:docPartPr>
      <w:docPartBody>
        <w:p w:rsidR="00D93935" w:rsidRDefault="00D93935">
          <w:pPr>
            <w:pStyle w:val="166663472117418D819EFFAE0C60876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AE44C0C28AF42759DD1C0AFB854C4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CAAF27-E65B-4799-B605-EEB70D63795B}"/>
      </w:docPartPr>
      <w:docPartBody>
        <w:p w:rsidR="005B7881" w:rsidRDefault="005B788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35"/>
    <w:rsid w:val="005B7881"/>
    <w:rsid w:val="00D9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EB7712A377C47EB8FB907748FC8DE02">
    <w:name w:val="DEB7712A377C47EB8FB907748FC8DE02"/>
  </w:style>
  <w:style w:type="paragraph" w:customStyle="1" w:styleId="166663472117418D819EFFAE0C608765">
    <w:name w:val="166663472117418D819EFFAE0C608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BD44ED-1474-4CE8-947B-1D278DB6C12E}"/>
</file>

<file path=customXml/itemProps2.xml><?xml version="1.0" encoding="utf-8"?>
<ds:datastoreItem xmlns:ds="http://schemas.openxmlformats.org/officeDocument/2006/customXml" ds:itemID="{55E83EC1-60A2-4118-8051-A57BECBA215A}"/>
</file>

<file path=customXml/itemProps3.xml><?xml version="1.0" encoding="utf-8"?>
<ds:datastoreItem xmlns:ds="http://schemas.openxmlformats.org/officeDocument/2006/customXml" ds:itemID="{5261B633-25C2-4645-BFF8-E6D10446F0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1261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