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6F24DA" w:rsidRDefault="004E5086">
      <w:pPr>
        <w:pStyle w:val="Datum"/>
        <w:outlineLvl w:val="0"/>
      </w:pPr>
      <w:r w:rsidRPr="006F24DA">
        <w:fldChar w:fldCharType="begin" w:fldLock="1"/>
      </w:r>
      <w:r w:rsidRPr="006F24DA">
        <w:instrText xml:space="preserve"> DOCPROPERTY "DocumentDate" </w:instrText>
      </w:r>
      <w:r w:rsidRPr="006F24DA">
        <w:fldChar w:fldCharType="separate"/>
      </w:r>
      <w:r w:rsidR="001163E3" w:rsidRPr="006F24DA">
        <w:t>Måndagen den 18 december 2006</w:t>
      </w:r>
      <w:r w:rsidRPr="006F24D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6F2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6F24DA" w:rsidRDefault="004E5086">
            <w:pPr>
              <w:pStyle w:val="Plenum"/>
              <w:tabs>
                <w:tab w:val="clear" w:pos="1418"/>
              </w:tabs>
            </w:pPr>
            <w:r w:rsidRPr="006F24DA">
              <w:t>Kl.</w:t>
            </w:r>
          </w:p>
        </w:tc>
        <w:tc>
          <w:tcPr>
            <w:tcW w:w="851" w:type="dxa"/>
          </w:tcPr>
          <w:p w:rsidR="004E5086" w:rsidRPr="006F24DA" w:rsidRDefault="00175DB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F24DA">
              <w:t>10.00</w:t>
            </w:r>
          </w:p>
        </w:tc>
        <w:tc>
          <w:tcPr>
            <w:tcW w:w="397" w:type="dxa"/>
          </w:tcPr>
          <w:p w:rsidR="004E5086" w:rsidRPr="006F24DA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6F24DA" w:rsidRDefault="00175DBA">
            <w:pPr>
              <w:pStyle w:val="Plenum"/>
              <w:tabs>
                <w:tab w:val="clear" w:pos="1418"/>
              </w:tabs>
              <w:ind w:right="1"/>
            </w:pPr>
            <w:r w:rsidRPr="006F24DA">
              <w:t>Arbetsplenum</w:t>
            </w:r>
            <w:r w:rsidR="00F604CD" w:rsidRPr="006F24DA">
              <w:t xml:space="preserve"> (ingen votering)</w:t>
            </w:r>
          </w:p>
        </w:tc>
      </w:tr>
    </w:tbl>
    <w:p w:rsidR="004E5086" w:rsidRPr="006F24DA" w:rsidRDefault="004E5086">
      <w:pPr>
        <w:pStyle w:val="StreckLngt"/>
      </w:pPr>
      <w:r w:rsidRPr="006F24DA">
        <w:tab/>
      </w:r>
    </w:p>
    <w:p w:rsidR="002B395D" w:rsidRPr="006F24DA" w:rsidRDefault="002B395D" w:rsidP="002B395D"/>
    <w:p w:rsidR="00AB4FE8" w:rsidRPr="006F24DA" w:rsidRDefault="00AB4FE8" w:rsidP="00AB4FE8">
      <w:pPr>
        <w:pStyle w:val="Blankrad"/>
      </w:pPr>
      <w:r w:rsidRPr="006F24DA">
        <w:t xml:space="preserve">     </w:t>
      </w:r>
    </w:p>
    <w:p w:rsidR="00AB4FE8" w:rsidRPr="006F24DA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6F24D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6F24DA" w:rsidRDefault="004E5086">
            <w:r w:rsidRPr="006F24DA">
              <w:t>Nr</w:t>
            </w:r>
          </w:p>
        </w:tc>
        <w:tc>
          <w:tcPr>
            <w:tcW w:w="5670" w:type="dxa"/>
          </w:tcPr>
          <w:p w:rsidR="004E5086" w:rsidRPr="006F24DA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6F24DA" w:rsidRDefault="004E5086">
            <w:r w:rsidRPr="006F24DA">
              <w:t>Anmäld tid (min.)</w:t>
            </w:r>
          </w:p>
        </w:tc>
        <w:tc>
          <w:tcPr>
            <w:tcW w:w="1474" w:type="dxa"/>
          </w:tcPr>
          <w:p w:rsidR="004E5086" w:rsidRPr="006F24DA" w:rsidRDefault="004E5086">
            <w:r w:rsidRPr="006F24DA">
              <w:t>Ackumulerad tid</w:t>
            </w:r>
          </w:p>
        </w:tc>
      </w:tr>
    </w:tbl>
    <w:p w:rsidR="004E5086" w:rsidRPr="006F24DA" w:rsidRDefault="004E5086">
      <w:pPr>
        <w:pStyle w:val="Blankrad"/>
      </w:pPr>
      <w:r w:rsidRPr="006F24D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055E79">
            <w:pPr>
              <w:pStyle w:val="rendenr"/>
            </w:pPr>
            <w:r w:rsidRPr="006F24DA">
              <w:t>6</w:t>
            </w:r>
          </w:p>
        </w:tc>
        <w:tc>
          <w:tcPr>
            <w:tcW w:w="5670" w:type="dxa"/>
            <w:gridSpan w:val="2"/>
          </w:tcPr>
          <w:p w:rsidR="00175DBA" w:rsidRPr="006F24DA" w:rsidRDefault="00175DBA">
            <w:pPr>
              <w:pStyle w:val="renderubrik"/>
            </w:pPr>
            <w:r w:rsidRPr="006F24DA">
              <w:t>Näringsutskottets betänkande NU1</w:t>
            </w:r>
          </w:p>
        </w:tc>
        <w:tc>
          <w:tcPr>
            <w:tcW w:w="1247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</w:tr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75DBA" w:rsidRPr="006F24DA" w:rsidRDefault="00175DBA">
            <w:pPr>
              <w:pStyle w:val="Underrubrik"/>
            </w:pPr>
            <w:r w:rsidRPr="006F24DA">
              <w:t>Utgiftsområde 24 Näringsliv</w:t>
            </w:r>
          </w:p>
        </w:tc>
        <w:tc>
          <w:tcPr>
            <w:tcW w:w="1247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454" w:type="dxa"/>
          </w:tcPr>
          <w:p w:rsidR="00175DBA" w:rsidRPr="006F24DA" w:rsidRDefault="00175DBA" w:rsidP="00175DB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75DBA" w:rsidRPr="006F24DA" w:rsidRDefault="00263CF0">
            <w:r w:rsidRPr="006F24DA">
              <w:t>Marie Weibull Kornias (m)</w:t>
            </w:r>
          </w:p>
        </w:tc>
        <w:tc>
          <w:tcPr>
            <w:tcW w:w="1247" w:type="dxa"/>
          </w:tcPr>
          <w:p w:rsidR="00175DBA" w:rsidRPr="006F24DA" w:rsidRDefault="00263CF0">
            <w:pPr>
              <w:pStyle w:val="Talartid"/>
            </w:pPr>
            <w:r w:rsidRPr="006F24DA">
              <w:t>3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</w:pPr>
          </w:p>
        </w:tc>
      </w:tr>
      <w:tr w:rsidR="002A45AE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5AE" w:rsidRPr="006F24DA" w:rsidRDefault="002A45AE" w:rsidP="00913458">
            <w:pPr>
              <w:pStyle w:val="IngenText"/>
            </w:pPr>
          </w:p>
        </w:tc>
        <w:tc>
          <w:tcPr>
            <w:tcW w:w="454" w:type="dxa"/>
          </w:tcPr>
          <w:p w:rsidR="002A45AE" w:rsidRPr="006F24DA" w:rsidRDefault="002A45AE" w:rsidP="009134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A45AE" w:rsidRPr="006F24DA" w:rsidRDefault="002A45AE" w:rsidP="00913458">
            <w:r w:rsidRPr="006F24DA">
              <w:t>Thomas Östros (s)</w:t>
            </w:r>
          </w:p>
        </w:tc>
        <w:tc>
          <w:tcPr>
            <w:tcW w:w="1247" w:type="dxa"/>
          </w:tcPr>
          <w:p w:rsidR="002A45AE" w:rsidRPr="006F24DA" w:rsidRDefault="002A45AE" w:rsidP="00913458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2A45AE" w:rsidRPr="006F24DA" w:rsidRDefault="002A45AE" w:rsidP="00913458">
            <w:pPr>
              <w:pStyle w:val="IngenText"/>
            </w:pPr>
          </w:p>
        </w:tc>
      </w:tr>
      <w:tr w:rsidR="002A45AE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5AE" w:rsidRPr="006F24DA" w:rsidRDefault="002A45AE" w:rsidP="00913458">
            <w:pPr>
              <w:pStyle w:val="IngenText"/>
            </w:pPr>
          </w:p>
        </w:tc>
        <w:tc>
          <w:tcPr>
            <w:tcW w:w="454" w:type="dxa"/>
          </w:tcPr>
          <w:p w:rsidR="002A45AE" w:rsidRPr="006F24DA" w:rsidRDefault="002A45AE" w:rsidP="009134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A45AE" w:rsidRPr="006F24DA" w:rsidRDefault="002A45AE" w:rsidP="00913458">
            <w:r w:rsidRPr="006F24DA">
              <w:t>Kent Persson (v)</w:t>
            </w:r>
          </w:p>
        </w:tc>
        <w:tc>
          <w:tcPr>
            <w:tcW w:w="1247" w:type="dxa"/>
          </w:tcPr>
          <w:p w:rsidR="002A45AE" w:rsidRPr="006F24DA" w:rsidRDefault="002A45AE" w:rsidP="00913458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2A45AE" w:rsidRPr="006F24DA" w:rsidRDefault="002A45AE" w:rsidP="00913458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75DBA" w:rsidRPr="006F24DA" w:rsidRDefault="00263CF0">
            <w:r w:rsidRPr="006F24DA">
              <w:t>Per Bolund (mp)</w:t>
            </w:r>
          </w:p>
        </w:tc>
        <w:tc>
          <w:tcPr>
            <w:tcW w:w="1247" w:type="dxa"/>
          </w:tcPr>
          <w:p w:rsidR="00175DBA" w:rsidRPr="006F24DA" w:rsidRDefault="00263CF0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</w:pPr>
          </w:p>
        </w:tc>
      </w:tr>
      <w:tr w:rsidR="002A45AE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5AE" w:rsidRPr="006F24DA" w:rsidRDefault="002A45AE" w:rsidP="00913458">
            <w:pPr>
              <w:pStyle w:val="IngenText"/>
            </w:pPr>
          </w:p>
        </w:tc>
        <w:tc>
          <w:tcPr>
            <w:tcW w:w="454" w:type="dxa"/>
          </w:tcPr>
          <w:p w:rsidR="002A45AE" w:rsidRPr="006F24DA" w:rsidRDefault="002A45AE" w:rsidP="009134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A45AE" w:rsidRPr="006F24DA" w:rsidRDefault="002A45AE" w:rsidP="00913458">
            <w:r w:rsidRPr="006F24DA">
              <w:t>Karin Pilsäter (fp)</w:t>
            </w:r>
          </w:p>
        </w:tc>
        <w:tc>
          <w:tcPr>
            <w:tcW w:w="1247" w:type="dxa"/>
          </w:tcPr>
          <w:p w:rsidR="002A45AE" w:rsidRPr="006F24DA" w:rsidRDefault="002A45AE" w:rsidP="00913458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2A45AE" w:rsidRPr="006F24DA" w:rsidRDefault="002A45AE" w:rsidP="00913458">
            <w:pPr>
              <w:pStyle w:val="IngenText"/>
            </w:pPr>
          </w:p>
        </w:tc>
      </w:tr>
      <w:tr w:rsidR="00263CF0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3CF0" w:rsidRPr="006F24DA" w:rsidRDefault="00263CF0">
            <w:pPr>
              <w:pStyle w:val="IngenText"/>
            </w:pPr>
          </w:p>
        </w:tc>
        <w:tc>
          <w:tcPr>
            <w:tcW w:w="454" w:type="dxa"/>
          </w:tcPr>
          <w:p w:rsidR="00263CF0" w:rsidRPr="006F24DA" w:rsidRDefault="00263CF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63CF0" w:rsidRPr="006F24DA" w:rsidRDefault="00263CF0">
            <w:r w:rsidRPr="006F24DA">
              <w:t>Hans Rothenberg (m)</w:t>
            </w:r>
          </w:p>
        </w:tc>
        <w:tc>
          <w:tcPr>
            <w:tcW w:w="1247" w:type="dxa"/>
          </w:tcPr>
          <w:p w:rsidR="00263CF0" w:rsidRPr="006F24DA" w:rsidRDefault="00263CF0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263CF0" w:rsidRPr="006F24DA" w:rsidRDefault="00263CF0">
            <w:pPr>
              <w:pStyle w:val="IngenText"/>
            </w:pPr>
          </w:p>
        </w:tc>
      </w:tr>
      <w:tr w:rsidR="002A45AE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5AE" w:rsidRPr="006F24DA" w:rsidRDefault="002A45AE" w:rsidP="00913458">
            <w:pPr>
              <w:pStyle w:val="IngenText"/>
            </w:pPr>
          </w:p>
        </w:tc>
        <w:tc>
          <w:tcPr>
            <w:tcW w:w="454" w:type="dxa"/>
          </w:tcPr>
          <w:p w:rsidR="002A45AE" w:rsidRPr="006F24DA" w:rsidRDefault="002A45AE" w:rsidP="009134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A45AE" w:rsidRPr="006F24DA" w:rsidRDefault="002A45AE" w:rsidP="00913458">
            <w:r w:rsidRPr="006F24DA">
              <w:t>Mikael Oscarsson (kd)</w:t>
            </w:r>
          </w:p>
        </w:tc>
        <w:tc>
          <w:tcPr>
            <w:tcW w:w="1247" w:type="dxa"/>
          </w:tcPr>
          <w:p w:rsidR="002A45AE" w:rsidRPr="006F24DA" w:rsidRDefault="002A45AE" w:rsidP="00913458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2A45AE" w:rsidRPr="006F24DA" w:rsidRDefault="002A45AE" w:rsidP="00913458">
            <w:pPr>
              <w:pStyle w:val="IngenText"/>
            </w:pPr>
          </w:p>
        </w:tc>
      </w:tr>
      <w:tr w:rsidR="002A45AE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5AE" w:rsidRPr="006F24DA" w:rsidRDefault="002A45AE" w:rsidP="00913458">
            <w:pPr>
              <w:pStyle w:val="IngenText"/>
            </w:pPr>
          </w:p>
        </w:tc>
        <w:tc>
          <w:tcPr>
            <w:tcW w:w="454" w:type="dxa"/>
          </w:tcPr>
          <w:p w:rsidR="002A45AE" w:rsidRPr="006F24DA" w:rsidRDefault="002A45AE" w:rsidP="009134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A45AE" w:rsidRPr="006F24DA" w:rsidRDefault="002A45AE" w:rsidP="00913458">
            <w:r w:rsidRPr="006F24DA">
              <w:t>Näringsminister Maud Olofsson (c)</w:t>
            </w:r>
          </w:p>
        </w:tc>
        <w:tc>
          <w:tcPr>
            <w:tcW w:w="1247" w:type="dxa"/>
          </w:tcPr>
          <w:p w:rsidR="002A45AE" w:rsidRPr="006F24DA" w:rsidRDefault="002A45AE" w:rsidP="00913458">
            <w:pPr>
              <w:pStyle w:val="Talartid"/>
            </w:pPr>
            <w:r w:rsidRPr="006F24DA">
              <w:t>1</w:t>
            </w:r>
            <w:r w:rsidR="00E409A9" w:rsidRPr="006F24DA">
              <w:t>2</w:t>
            </w:r>
          </w:p>
        </w:tc>
        <w:tc>
          <w:tcPr>
            <w:tcW w:w="1489" w:type="dxa"/>
          </w:tcPr>
          <w:p w:rsidR="002A45AE" w:rsidRPr="006F24DA" w:rsidRDefault="002A45AE" w:rsidP="00913458">
            <w:pPr>
              <w:pStyle w:val="IngenText"/>
            </w:pPr>
          </w:p>
        </w:tc>
      </w:tr>
      <w:tr w:rsidR="00263CF0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3CF0" w:rsidRPr="006F24DA" w:rsidRDefault="00263CF0">
            <w:pPr>
              <w:pStyle w:val="IngenText"/>
            </w:pPr>
          </w:p>
        </w:tc>
        <w:tc>
          <w:tcPr>
            <w:tcW w:w="454" w:type="dxa"/>
          </w:tcPr>
          <w:p w:rsidR="00263CF0" w:rsidRPr="006F24DA" w:rsidRDefault="00263CF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63CF0" w:rsidRPr="006F24DA" w:rsidRDefault="00263CF0">
            <w:r w:rsidRPr="006F24DA">
              <w:t>Maria Plass (m)</w:t>
            </w:r>
          </w:p>
        </w:tc>
        <w:tc>
          <w:tcPr>
            <w:tcW w:w="1247" w:type="dxa"/>
          </w:tcPr>
          <w:p w:rsidR="00263CF0" w:rsidRPr="006F24DA" w:rsidRDefault="00263CF0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263CF0" w:rsidRPr="006F24DA" w:rsidRDefault="00263CF0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5216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1247" w:type="dxa"/>
          </w:tcPr>
          <w:p w:rsidR="00175DBA" w:rsidRPr="006F24DA" w:rsidRDefault="00175DBA">
            <w:pPr>
              <w:pStyle w:val="Summalinje"/>
            </w:pPr>
            <w:r w:rsidRPr="006F24DA">
              <w:t>____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Summalinje"/>
            </w:pPr>
            <w:r w:rsidRPr="006F24DA">
              <w:t>____</w:t>
            </w: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  <w:r w:rsidRPr="006F24DA">
              <w:t xml:space="preserve"> </w:t>
            </w:r>
          </w:p>
        </w:tc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5216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1247" w:type="dxa"/>
          </w:tcPr>
          <w:p w:rsidR="00175DBA" w:rsidRPr="006F24DA" w:rsidRDefault="002B7508">
            <w:pPr>
              <w:pStyle w:val="TalartidSumma"/>
            </w:pPr>
            <w:r w:rsidRPr="006F24DA">
              <w:t>1.11</w:t>
            </w:r>
          </w:p>
        </w:tc>
        <w:tc>
          <w:tcPr>
            <w:tcW w:w="1489" w:type="dxa"/>
          </w:tcPr>
          <w:p w:rsidR="00175DBA" w:rsidRPr="006F24DA" w:rsidRDefault="002B7508">
            <w:pPr>
              <w:pStyle w:val="TalartidAckumulerad"/>
            </w:pPr>
            <w:r w:rsidRPr="006F24DA">
              <w:t>1.11</w:t>
            </w:r>
          </w:p>
        </w:tc>
      </w:tr>
    </w:tbl>
    <w:p w:rsidR="00175DBA" w:rsidRPr="006F24DA" w:rsidRDefault="00175DBA">
      <w:pPr>
        <w:pStyle w:val="Blankrad"/>
      </w:pPr>
      <w:r w:rsidRPr="006F24D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055E79">
            <w:pPr>
              <w:pStyle w:val="rendenr"/>
            </w:pPr>
            <w:r w:rsidRPr="006F24DA">
              <w:t>7</w:t>
            </w:r>
          </w:p>
        </w:tc>
        <w:tc>
          <w:tcPr>
            <w:tcW w:w="5670" w:type="dxa"/>
            <w:gridSpan w:val="2"/>
          </w:tcPr>
          <w:p w:rsidR="00175DBA" w:rsidRPr="006F24DA" w:rsidRDefault="00175DBA">
            <w:pPr>
              <w:pStyle w:val="renderubrik"/>
            </w:pPr>
            <w:r w:rsidRPr="006F24DA">
              <w:t>Näringsutskottets betänkande NU2</w:t>
            </w:r>
          </w:p>
        </w:tc>
        <w:tc>
          <w:tcPr>
            <w:tcW w:w="1247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</w:tr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75DBA" w:rsidRPr="006F24DA" w:rsidRDefault="00175DBA">
            <w:pPr>
              <w:pStyle w:val="Underrubrik"/>
            </w:pPr>
            <w:r w:rsidRPr="006F24DA">
              <w:t>Utgiftsområde 19 Regional utveckling</w:t>
            </w:r>
          </w:p>
        </w:tc>
        <w:tc>
          <w:tcPr>
            <w:tcW w:w="1247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454" w:type="dxa"/>
          </w:tcPr>
          <w:p w:rsidR="00175DBA" w:rsidRPr="006F24DA" w:rsidRDefault="00175DBA" w:rsidP="00175DB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75DBA" w:rsidRPr="006F24DA" w:rsidRDefault="00263CF0">
            <w:r w:rsidRPr="006F24DA">
              <w:t>Karin Granbom (fp)</w:t>
            </w:r>
          </w:p>
        </w:tc>
        <w:tc>
          <w:tcPr>
            <w:tcW w:w="1247" w:type="dxa"/>
          </w:tcPr>
          <w:p w:rsidR="00175DBA" w:rsidRPr="006F24DA" w:rsidRDefault="00263CF0">
            <w:pPr>
              <w:pStyle w:val="Talartid"/>
            </w:pPr>
            <w:r w:rsidRPr="006F24DA">
              <w:t>3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</w:pPr>
          </w:p>
        </w:tc>
      </w:tr>
      <w:tr w:rsidR="008B27B4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B27B4" w:rsidRPr="006F24DA" w:rsidRDefault="008B27B4" w:rsidP="00913458">
            <w:pPr>
              <w:pStyle w:val="IngenText"/>
            </w:pPr>
          </w:p>
        </w:tc>
        <w:tc>
          <w:tcPr>
            <w:tcW w:w="454" w:type="dxa"/>
          </w:tcPr>
          <w:p w:rsidR="008B27B4" w:rsidRPr="006F24DA" w:rsidRDefault="008B27B4" w:rsidP="0091345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B27B4" w:rsidRPr="006F24DA" w:rsidRDefault="008B27B4" w:rsidP="00913458">
            <w:r w:rsidRPr="006F24DA">
              <w:t>Krister Örnfjäder (s)</w:t>
            </w:r>
          </w:p>
        </w:tc>
        <w:tc>
          <w:tcPr>
            <w:tcW w:w="1247" w:type="dxa"/>
          </w:tcPr>
          <w:p w:rsidR="008B27B4" w:rsidRPr="006F24DA" w:rsidRDefault="008B27B4" w:rsidP="00913458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8B27B4" w:rsidRPr="006F24DA" w:rsidRDefault="008B27B4" w:rsidP="00913458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75DBA" w:rsidRPr="006F24DA" w:rsidRDefault="00263CF0">
            <w:r w:rsidRPr="006F24DA">
              <w:t>Kent Persson (v)</w:t>
            </w:r>
          </w:p>
        </w:tc>
        <w:tc>
          <w:tcPr>
            <w:tcW w:w="1247" w:type="dxa"/>
          </w:tcPr>
          <w:p w:rsidR="00175DBA" w:rsidRPr="006F24DA" w:rsidRDefault="00263CF0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</w:pPr>
          </w:p>
        </w:tc>
      </w:tr>
      <w:tr w:rsidR="00263CF0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3CF0" w:rsidRPr="006F24DA" w:rsidRDefault="00263CF0" w:rsidP="008D685B">
            <w:pPr>
              <w:pStyle w:val="IngenText"/>
              <w:pageBreakBefore/>
            </w:pPr>
          </w:p>
        </w:tc>
        <w:tc>
          <w:tcPr>
            <w:tcW w:w="454" w:type="dxa"/>
          </w:tcPr>
          <w:p w:rsidR="00263CF0" w:rsidRPr="006F24DA" w:rsidRDefault="00263CF0" w:rsidP="008D685B">
            <w:pPr>
              <w:pStyle w:val="Numrering"/>
              <w:keepNext/>
              <w:pageBreakBefore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63CF0" w:rsidRPr="006F24DA" w:rsidRDefault="00263CF0" w:rsidP="008D685B">
            <w:pPr>
              <w:pageBreakBefore/>
            </w:pPr>
            <w:r w:rsidRPr="006F24DA">
              <w:t>Jan Andersson (c)</w:t>
            </w:r>
          </w:p>
        </w:tc>
        <w:tc>
          <w:tcPr>
            <w:tcW w:w="1247" w:type="dxa"/>
          </w:tcPr>
          <w:p w:rsidR="00263CF0" w:rsidRPr="006F24DA" w:rsidRDefault="00263CF0" w:rsidP="008D685B">
            <w:pPr>
              <w:pStyle w:val="Talartid"/>
              <w:pageBreakBefore/>
            </w:pPr>
            <w:r w:rsidRPr="006F24DA">
              <w:t>8</w:t>
            </w:r>
          </w:p>
        </w:tc>
        <w:tc>
          <w:tcPr>
            <w:tcW w:w="1489" w:type="dxa"/>
          </w:tcPr>
          <w:p w:rsidR="00263CF0" w:rsidRPr="006F24DA" w:rsidRDefault="00263CF0" w:rsidP="008D685B">
            <w:pPr>
              <w:pStyle w:val="IngenText"/>
              <w:pageBreakBefore/>
            </w:pPr>
          </w:p>
        </w:tc>
      </w:tr>
      <w:tr w:rsidR="00263CF0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3CF0" w:rsidRPr="006F24DA" w:rsidRDefault="00263CF0">
            <w:pPr>
              <w:pStyle w:val="IngenText"/>
            </w:pPr>
          </w:p>
        </w:tc>
        <w:tc>
          <w:tcPr>
            <w:tcW w:w="454" w:type="dxa"/>
          </w:tcPr>
          <w:p w:rsidR="00263CF0" w:rsidRPr="006F24DA" w:rsidRDefault="00263CF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63CF0" w:rsidRPr="006F24DA" w:rsidRDefault="00263CF0">
            <w:r w:rsidRPr="006F24DA">
              <w:t>Lars Lindén (kd)</w:t>
            </w:r>
          </w:p>
        </w:tc>
        <w:tc>
          <w:tcPr>
            <w:tcW w:w="1247" w:type="dxa"/>
          </w:tcPr>
          <w:p w:rsidR="00263CF0" w:rsidRPr="006F24DA" w:rsidRDefault="00E409A9">
            <w:pPr>
              <w:pStyle w:val="Talartid"/>
            </w:pPr>
            <w:r w:rsidRPr="006F24DA">
              <w:t>10</w:t>
            </w:r>
          </w:p>
        </w:tc>
        <w:tc>
          <w:tcPr>
            <w:tcW w:w="1489" w:type="dxa"/>
          </w:tcPr>
          <w:p w:rsidR="00263CF0" w:rsidRPr="006F24DA" w:rsidRDefault="00263CF0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5216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1247" w:type="dxa"/>
          </w:tcPr>
          <w:p w:rsidR="00175DBA" w:rsidRPr="006F24DA" w:rsidRDefault="00175DBA">
            <w:pPr>
              <w:pStyle w:val="Summalinje"/>
            </w:pPr>
            <w:r w:rsidRPr="006F24DA">
              <w:t>____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Summalinje"/>
            </w:pPr>
            <w:r w:rsidRPr="006F24DA">
              <w:t>____</w:t>
            </w: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  <w:r w:rsidRPr="006F24DA">
              <w:t xml:space="preserve"> </w:t>
            </w:r>
          </w:p>
        </w:tc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5216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1247" w:type="dxa"/>
          </w:tcPr>
          <w:p w:rsidR="00175DBA" w:rsidRPr="006F24DA" w:rsidRDefault="002B7508">
            <w:pPr>
              <w:pStyle w:val="TalartidSumma"/>
            </w:pPr>
            <w:r w:rsidRPr="006F24DA">
              <w:t>0.37</w:t>
            </w:r>
          </w:p>
        </w:tc>
        <w:tc>
          <w:tcPr>
            <w:tcW w:w="1489" w:type="dxa"/>
          </w:tcPr>
          <w:p w:rsidR="00175DBA" w:rsidRPr="006F24DA" w:rsidRDefault="002B7508">
            <w:pPr>
              <w:pStyle w:val="TalartidAckumulerad"/>
            </w:pPr>
            <w:r w:rsidRPr="006F24DA">
              <w:t>1.48</w:t>
            </w:r>
          </w:p>
        </w:tc>
      </w:tr>
    </w:tbl>
    <w:p w:rsidR="00175DBA" w:rsidRPr="006F24DA" w:rsidRDefault="00175DBA">
      <w:pPr>
        <w:pStyle w:val="Blankrad"/>
      </w:pPr>
      <w:r w:rsidRPr="006F24D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055E79">
            <w:pPr>
              <w:pStyle w:val="rendenr"/>
            </w:pPr>
            <w:r w:rsidRPr="006F24DA">
              <w:t>8</w:t>
            </w:r>
          </w:p>
        </w:tc>
        <w:tc>
          <w:tcPr>
            <w:tcW w:w="5670" w:type="dxa"/>
            <w:gridSpan w:val="2"/>
          </w:tcPr>
          <w:p w:rsidR="00175DBA" w:rsidRPr="006F24DA" w:rsidRDefault="00175DBA">
            <w:pPr>
              <w:pStyle w:val="renderubrik"/>
            </w:pPr>
            <w:r w:rsidRPr="006F24DA">
              <w:t>Miljö- och jordbruksutskottets betänkande MJU1</w:t>
            </w:r>
          </w:p>
        </w:tc>
        <w:tc>
          <w:tcPr>
            <w:tcW w:w="1247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</w:tr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75DBA" w:rsidRPr="006F24DA" w:rsidRDefault="00175DBA">
            <w:pPr>
              <w:pStyle w:val="Underrubrik"/>
            </w:pPr>
            <w:r w:rsidRPr="006F24DA">
              <w:t>Utgiftsområde 20 Allmän miljö- och naturvård</w:t>
            </w:r>
          </w:p>
        </w:tc>
        <w:tc>
          <w:tcPr>
            <w:tcW w:w="1247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454" w:type="dxa"/>
          </w:tcPr>
          <w:p w:rsidR="00175DBA" w:rsidRPr="006F24DA" w:rsidRDefault="00175DBA" w:rsidP="00175DB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75DBA" w:rsidRPr="006F24DA" w:rsidRDefault="00263CF0">
            <w:r w:rsidRPr="006F24DA">
              <w:t>Ola Sundell (m)</w:t>
            </w:r>
          </w:p>
        </w:tc>
        <w:tc>
          <w:tcPr>
            <w:tcW w:w="1247" w:type="dxa"/>
          </w:tcPr>
          <w:p w:rsidR="00175DBA" w:rsidRPr="006F24DA" w:rsidRDefault="00263CF0">
            <w:pPr>
              <w:pStyle w:val="Talartid"/>
            </w:pPr>
            <w:r w:rsidRPr="006F24DA">
              <w:t>3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75DBA" w:rsidRPr="006F24DA" w:rsidRDefault="00263CF0">
            <w:r w:rsidRPr="006F24DA">
              <w:t>Anders Ygeman (s)</w:t>
            </w:r>
          </w:p>
        </w:tc>
        <w:tc>
          <w:tcPr>
            <w:tcW w:w="1247" w:type="dxa"/>
          </w:tcPr>
          <w:p w:rsidR="00175DBA" w:rsidRPr="006F24DA" w:rsidRDefault="00263CF0">
            <w:pPr>
              <w:pStyle w:val="Talartid"/>
            </w:pPr>
            <w:r w:rsidRPr="006F24DA">
              <w:t>10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</w:pPr>
          </w:p>
        </w:tc>
      </w:tr>
      <w:tr w:rsidR="008B27B4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B27B4" w:rsidRPr="006F24DA" w:rsidRDefault="008B27B4" w:rsidP="00913458">
            <w:pPr>
              <w:pStyle w:val="IngenText"/>
            </w:pPr>
          </w:p>
        </w:tc>
        <w:tc>
          <w:tcPr>
            <w:tcW w:w="454" w:type="dxa"/>
          </w:tcPr>
          <w:p w:rsidR="008B27B4" w:rsidRPr="006F24DA" w:rsidRDefault="008B27B4" w:rsidP="0091345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27B4" w:rsidRPr="006F24DA" w:rsidRDefault="008B27B4" w:rsidP="00913458">
            <w:r w:rsidRPr="006F24DA">
              <w:t>Wiwi-Anne Johansson (v)</w:t>
            </w:r>
          </w:p>
        </w:tc>
        <w:tc>
          <w:tcPr>
            <w:tcW w:w="1247" w:type="dxa"/>
          </w:tcPr>
          <w:p w:rsidR="008B27B4" w:rsidRPr="006F24DA" w:rsidRDefault="008B27B4" w:rsidP="00913458">
            <w:pPr>
              <w:pStyle w:val="Talartid"/>
            </w:pPr>
            <w:r w:rsidRPr="006F24DA">
              <w:t>10</w:t>
            </w:r>
          </w:p>
        </w:tc>
        <w:tc>
          <w:tcPr>
            <w:tcW w:w="1489" w:type="dxa"/>
          </w:tcPr>
          <w:p w:rsidR="008B27B4" w:rsidRPr="006F24DA" w:rsidRDefault="008B27B4" w:rsidP="00913458">
            <w:pPr>
              <w:pStyle w:val="IngenText"/>
            </w:pPr>
          </w:p>
        </w:tc>
      </w:tr>
      <w:tr w:rsidR="008B27B4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B27B4" w:rsidRPr="006F24DA" w:rsidRDefault="008B27B4" w:rsidP="00913458">
            <w:pPr>
              <w:pStyle w:val="IngenText"/>
            </w:pPr>
          </w:p>
        </w:tc>
        <w:tc>
          <w:tcPr>
            <w:tcW w:w="454" w:type="dxa"/>
          </w:tcPr>
          <w:p w:rsidR="008B27B4" w:rsidRPr="006F24DA" w:rsidRDefault="008B27B4" w:rsidP="0091345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27B4" w:rsidRPr="006F24DA" w:rsidRDefault="008B27B4" w:rsidP="00913458">
            <w:r w:rsidRPr="006F24DA">
              <w:t>Tina Ehn (mp)</w:t>
            </w:r>
          </w:p>
        </w:tc>
        <w:tc>
          <w:tcPr>
            <w:tcW w:w="1247" w:type="dxa"/>
          </w:tcPr>
          <w:p w:rsidR="008B27B4" w:rsidRPr="006F24DA" w:rsidRDefault="008B27B4" w:rsidP="00913458">
            <w:pPr>
              <w:pStyle w:val="Talartid"/>
            </w:pPr>
            <w:r w:rsidRPr="006F24DA">
              <w:t>10</w:t>
            </w:r>
          </w:p>
        </w:tc>
        <w:tc>
          <w:tcPr>
            <w:tcW w:w="1489" w:type="dxa"/>
          </w:tcPr>
          <w:p w:rsidR="008B27B4" w:rsidRPr="006F24DA" w:rsidRDefault="008B27B4" w:rsidP="00913458">
            <w:pPr>
              <w:pStyle w:val="IngenText"/>
            </w:pPr>
          </w:p>
        </w:tc>
      </w:tr>
      <w:tr w:rsidR="00DF67E4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67E4" w:rsidRPr="006F24DA" w:rsidRDefault="00DF67E4" w:rsidP="00C1314F">
            <w:pPr>
              <w:pStyle w:val="IngenText"/>
            </w:pPr>
          </w:p>
        </w:tc>
        <w:tc>
          <w:tcPr>
            <w:tcW w:w="454" w:type="dxa"/>
          </w:tcPr>
          <w:p w:rsidR="00DF67E4" w:rsidRPr="006F24DA" w:rsidRDefault="00DF67E4" w:rsidP="00C1314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F67E4" w:rsidRPr="006F24DA" w:rsidRDefault="00DF67E4" w:rsidP="00C1314F">
            <w:r w:rsidRPr="006F24DA">
              <w:t>Claes Västerteg (c)</w:t>
            </w:r>
          </w:p>
        </w:tc>
        <w:tc>
          <w:tcPr>
            <w:tcW w:w="1247" w:type="dxa"/>
          </w:tcPr>
          <w:p w:rsidR="00DF67E4" w:rsidRPr="006F24DA" w:rsidRDefault="00DF67E4" w:rsidP="00C1314F">
            <w:pPr>
              <w:pStyle w:val="Talartid"/>
            </w:pPr>
            <w:r w:rsidRPr="006F24DA">
              <w:t>10</w:t>
            </w:r>
          </w:p>
        </w:tc>
        <w:tc>
          <w:tcPr>
            <w:tcW w:w="1489" w:type="dxa"/>
          </w:tcPr>
          <w:p w:rsidR="00DF67E4" w:rsidRPr="006F24DA" w:rsidRDefault="00DF67E4" w:rsidP="00C1314F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75DBA" w:rsidRPr="006F24DA" w:rsidRDefault="00263CF0">
            <w:r w:rsidRPr="006F24DA">
              <w:t>Sofia Arkelsten (m)</w:t>
            </w:r>
          </w:p>
        </w:tc>
        <w:tc>
          <w:tcPr>
            <w:tcW w:w="1247" w:type="dxa"/>
          </w:tcPr>
          <w:p w:rsidR="00175DBA" w:rsidRPr="006F24DA" w:rsidRDefault="00263CF0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</w:pPr>
          </w:p>
        </w:tc>
      </w:tr>
      <w:tr w:rsidR="00263CF0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3CF0" w:rsidRPr="006F24DA" w:rsidRDefault="00263CF0">
            <w:pPr>
              <w:pStyle w:val="IngenText"/>
            </w:pPr>
          </w:p>
        </w:tc>
        <w:tc>
          <w:tcPr>
            <w:tcW w:w="454" w:type="dxa"/>
          </w:tcPr>
          <w:p w:rsidR="00263CF0" w:rsidRPr="006F24DA" w:rsidRDefault="00263CF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3CF0" w:rsidRPr="006F24DA" w:rsidRDefault="00263CF0">
            <w:r w:rsidRPr="006F24DA">
              <w:t>Anita Brodén (fp)</w:t>
            </w:r>
          </w:p>
        </w:tc>
        <w:tc>
          <w:tcPr>
            <w:tcW w:w="1247" w:type="dxa"/>
          </w:tcPr>
          <w:p w:rsidR="00263CF0" w:rsidRPr="006F24DA" w:rsidRDefault="00263CF0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263CF0" w:rsidRPr="006F24DA" w:rsidRDefault="00263CF0">
            <w:pPr>
              <w:pStyle w:val="IngenText"/>
            </w:pPr>
          </w:p>
        </w:tc>
      </w:tr>
      <w:tr w:rsidR="00263CF0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3CF0" w:rsidRPr="006F24DA" w:rsidRDefault="00263CF0">
            <w:pPr>
              <w:pStyle w:val="IngenText"/>
            </w:pPr>
          </w:p>
        </w:tc>
        <w:tc>
          <w:tcPr>
            <w:tcW w:w="454" w:type="dxa"/>
          </w:tcPr>
          <w:p w:rsidR="00263CF0" w:rsidRPr="006F24DA" w:rsidRDefault="00263CF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3CF0" w:rsidRPr="006F24DA" w:rsidRDefault="00263CF0">
            <w:r w:rsidRPr="006F24DA">
              <w:t>Sven Gunnar Persson (kd)</w:t>
            </w:r>
          </w:p>
        </w:tc>
        <w:tc>
          <w:tcPr>
            <w:tcW w:w="1247" w:type="dxa"/>
          </w:tcPr>
          <w:p w:rsidR="00263CF0" w:rsidRPr="006F24DA" w:rsidRDefault="00263CF0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263CF0" w:rsidRPr="006F24DA" w:rsidRDefault="00263CF0">
            <w:pPr>
              <w:pStyle w:val="IngenText"/>
            </w:pPr>
          </w:p>
        </w:tc>
      </w:tr>
      <w:tr w:rsidR="008D685B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D685B" w:rsidRPr="006F24DA" w:rsidRDefault="008D685B">
            <w:pPr>
              <w:pStyle w:val="IngenText"/>
            </w:pPr>
          </w:p>
        </w:tc>
        <w:tc>
          <w:tcPr>
            <w:tcW w:w="454" w:type="dxa"/>
          </w:tcPr>
          <w:p w:rsidR="008D685B" w:rsidRPr="006F24DA" w:rsidRDefault="008D685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D685B" w:rsidRPr="006F24DA" w:rsidRDefault="008D685B">
            <w:r w:rsidRPr="006F24DA">
              <w:t>Lars Tysklind (fp)</w:t>
            </w:r>
          </w:p>
        </w:tc>
        <w:tc>
          <w:tcPr>
            <w:tcW w:w="1247" w:type="dxa"/>
          </w:tcPr>
          <w:p w:rsidR="008D685B" w:rsidRPr="006F24DA" w:rsidRDefault="008D685B">
            <w:pPr>
              <w:pStyle w:val="Talartid"/>
            </w:pPr>
            <w:r w:rsidRPr="006F24DA">
              <w:t>6</w:t>
            </w:r>
          </w:p>
        </w:tc>
        <w:tc>
          <w:tcPr>
            <w:tcW w:w="1489" w:type="dxa"/>
          </w:tcPr>
          <w:p w:rsidR="008D685B" w:rsidRPr="006F24DA" w:rsidRDefault="008D685B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5216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1247" w:type="dxa"/>
          </w:tcPr>
          <w:p w:rsidR="00175DBA" w:rsidRPr="006F24DA" w:rsidRDefault="00175DBA">
            <w:pPr>
              <w:pStyle w:val="Summalinje"/>
            </w:pPr>
            <w:r w:rsidRPr="006F24DA">
              <w:t>____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Summalinje"/>
            </w:pPr>
            <w:r w:rsidRPr="006F24DA">
              <w:t>____</w:t>
            </w: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  <w:r w:rsidRPr="006F24DA">
              <w:t xml:space="preserve"> </w:t>
            </w:r>
          </w:p>
        </w:tc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5216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1247" w:type="dxa"/>
          </w:tcPr>
          <w:p w:rsidR="00175DBA" w:rsidRPr="006F24DA" w:rsidRDefault="002B7508">
            <w:pPr>
              <w:pStyle w:val="TalartidSumma"/>
            </w:pPr>
            <w:r w:rsidRPr="006F24DA">
              <w:t>1.13</w:t>
            </w:r>
          </w:p>
        </w:tc>
        <w:tc>
          <w:tcPr>
            <w:tcW w:w="1489" w:type="dxa"/>
          </w:tcPr>
          <w:p w:rsidR="00175DBA" w:rsidRPr="006F24DA" w:rsidRDefault="002B7508">
            <w:pPr>
              <w:pStyle w:val="TalartidAckumulerad"/>
            </w:pPr>
            <w:r w:rsidRPr="006F24DA">
              <w:t>3.01</w:t>
            </w:r>
          </w:p>
        </w:tc>
      </w:tr>
    </w:tbl>
    <w:p w:rsidR="00175DBA" w:rsidRPr="006F24DA" w:rsidRDefault="00175DBA">
      <w:pPr>
        <w:pStyle w:val="Blankrad"/>
      </w:pPr>
      <w:r w:rsidRPr="006F24D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055E79">
            <w:pPr>
              <w:pStyle w:val="rendenr"/>
            </w:pPr>
            <w:r w:rsidRPr="006F24DA">
              <w:t>9</w:t>
            </w:r>
          </w:p>
        </w:tc>
        <w:tc>
          <w:tcPr>
            <w:tcW w:w="5670" w:type="dxa"/>
            <w:gridSpan w:val="2"/>
          </w:tcPr>
          <w:p w:rsidR="00175DBA" w:rsidRPr="006F24DA" w:rsidRDefault="00175DBA">
            <w:pPr>
              <w:pStyle w:val="renderubrik"/>
            </w:pPr>
            <w:r w:rsidRPr="006F24DA">
              <w:t>Miljö- och jordbruksutskottets betänkande MJU2</w:t>
            </w:r>
          </w:p>
        </w:tc>
        <w:tc>
          <w:tcPr>
            <w:tcW w:w="1247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</w:tr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75DBA" w:rsidRPr="006F24DA" w:rsidRDefault="00175DBA">
            <w:pPr>
              <w:pStyle w:val="Underrubrik"/>
            </w:pPr>
            <w:r w:rsidRPr="006F24DA">
              <w:t>Utgiftsområde 23 Jord- och skogsbruk, fiske med anslutande näringar</w:t>
            </w:r>
          </w:p>
        </w:tc>
        <w:tc>
          <w:tcPr>
            <w:tcW w:w="1247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454" w:type="dxa"/>
          </w:tcPr>
          <w:p w:rsidR="00175DBA" w:rsidRPr="006F24DA" w:rsidRDefault="00175DBA" w:rsidP="00175DB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75DBA" w:rsidRPr="006F24DA" w:rsidRDefault="00263CF0">
            <w:r w:rsidRPr="006F24DA">
              <w:t>Sven Gunnar Persson (kd)</w:t>
            </w:r>
          </w:p>
        </w:tc>
        <w:tc>
          <w:tcPr>
            <w:tcW w:w="1247" w:type="dxa"/>
          </w:tcPr>
          <w:p w:rsidR="00175DBA" w:rsidRPr="006F24DA" w:rsidRDefault="00263CF0">
            <w:pPr>
              <w:pStyle w:val="Talartid"/>
            </w:pPr>
            <w:r w:rsidRPr="006F24DA">
              <w:t>3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75DBA" w:rsidRPr="006F24DA" w:rsidRDefault="00263CF0">
            <w:r w:rsidRPr="006F24DA">
              <w:t>Ann-Kristine Johansson (s)</w:t>
            </w:r>
          </w:p>
        </w:tc>
        <w:tc>
          <w:tcPr>
            <w:tcW w:w="1247" w:type="dxa"/>
          </w:tcPr>
          <w:p w:rsidR="00175DBA" w:rsidRPr="006F24DA" w:rsidRDefault="00263CF0">
            <w:pPr>
              <w:pStyle w:val="Talartid"/>
            </w:pPr>
            <w:r w:rsidRPr="006F24DA">
              <w:t>10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</w:pPr>
          </w:p>
        </w:tc>
      </w:tr>
      <w:tr w:rsidR="008B27B4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B27B4" w:rsidRPr="006F24DA" w:rsidRDefault="008B27B4" w:rsidP="00913458">
            <w:pPr>
              <w:pStyle w:val="IngenText"/>
            </w:pPr>
          </w:p>
        </w:tc>
        <w:tc>
          <w:tcPr>
            <w:tcW w:w="454" w:type="dxa"/>
          </w:tcPr>
          <w:p w:rsidR="008B27B4" w:rsidRPr="006F24DA" w:rsidRDefault="008B27B4" w:rsidP="009134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B27B4" w:rsidRPr="006F24DA" w:rsidRDefault="008B27B4" w:rsidP="00913458">
            <w:r w:rsidRPr="006F24DA">
              <w:t>Jacob Johnson (v)</w:t>
            </w:r>
          </w:p>
        </w:tc>
        <w:tc>
          <w:tcPr>
            <w:tcW w:w="1247" w:type="dxa"/>
          </w:tcPr>
          <w:p w:rsidR="008B27B4" w:rsidRPr="006F24DA" w:rsidRDefault="008B27B4" w:rsidP="00913458">
            <w:pPr>
              <w:pStyle w:val="Talartid"/>
            </w:pPr>
            <w:r w:rsidRPr="006F24DA">
              <w:t>10</w:t>
            </w:r>
          </w:p>
        </w:tc>
        <w:tc>
          <w:tcPr>
            <w:tcW w:w="1489" w:type="dxa"/>
          </w:tcPr>
          <w:p w:rsidR="008B27B4" w:rsidRPr="006F24DA" w:rsidRDefault="008B27B4" w:rsidP="00913458">
            <w:pPr>
              <w:pStyle w:val="IngenText"/>
            </w:pPr>
          </w:p>
        </w:tc>
      </w:tr>
      <w:tr w:rsidR="008B27B4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B27B4" w:rsidRPr="006F24DA" w:rsidRDefault="008B27B4" w:rsidP="00913458">
            <w:pPr>
              <w:pStyle w:val="IngenText"/>
            </w:pPr>
          </w:p>
        </w:tc>
        <w:tc>
          <w:tcPr>
            <w:tcW w:w="454" w:type="dxa"/>
          </w:tcPr>
          <w:p w:rsidR="008B27B4" w:rsidRPr="006F24DA" w:rsidRDefault="008B27B4" w:rsidP="009134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B27B4" w:rsidRPr="006F24DA" w:rsidRDefault="008B27B4" w:rsidP="00913458">
            <w:r w:rsidRPr="006F24DA">
              <w:t>Tina Ehn (mp)</w:t>
            </w:r>
          </w:p>
        </w:tc>
        <w:tc>
          <w:tcPr>
            <w:tcW w:w="1247" w:type="dxa"/>
          </w:tcPr>
          <w:p w:rsidR="008B27B4" w:rsidRPr="006F24DA" w:rsidRDefault="008B27B4" w:rsidP="00913458">
            <w:pPr>
              <w:pStyle w:val="Talartid"/>
            </w:pPr>
            <w:r w:rsidRPr="006F24DA">
              <w:t>10</w:t>
            </w:r>
          </w:p>
        </w:tc>
        <w:tc>
          <w:tcPr>
            <w:tcW w:w="1489" w:type="dxa"/>
          </w:tcPr>
          <w:p w:rsidR="008B27B4" w:rsidRPr="006F24DA" w:rsidRDefault="008B27B4" w:rsidP="00913458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75DBA" w:rsidRPr="006F24DA" w:rsidRDefault="00263CF0">
            <w:r w:rsidRPr="006F24DA">
              <w:t>Bengt-Anders Johansson (m)</w:t>
            </w:r>
          </w:p>
        </w:tc>
        <w:tc>
          <w:tcPr>
            <w:tcW w:w="1247" w:type="dxa"/>
          </w:tcPr>
          <w:p w:rsidR="00175DBA" w:rsidRPr="006F24DA" w:rsidRDefault="00263CF0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</w:pPr>
          </w:p>
        </w:tc>
      </w:tr>
      <w:tr w:rsidR="008B27B4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B27B4" w:rsidRPr="006F24DA" w:rsidRDefault="008B27B4" w:rsidP="00913458">
            <w:pPr>
              <w:pStyle w:val="IngenText"/>
            </w:pPr>
          </w:p>
        </w:tc>
        <w:tc>
          <w:tcPr>
            <w:tcW w:w="454" w:type="dxa"/>
          </w:tcPr>
          <w:p w:rsidR="008B27B4" w:rsidRPr="006F24DA" w:rsidRDefault="008B27B4" w:rsidP="009134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B27B4" w:rsidRPr="006F24DA" w:rsidRDefault="008B27B4" w:rsidP="00913458">
            <w:r w:rsidRPr="006F24DA">
              <w:t>Erik A Eriksson (c)</w:t>
            </w:r>
          </w:p>
        </w:tc>
        <w:tc>
          <w:tcPr>
            <w:tcW w:w="1247" w:type="dxa"/>
          </w:tcPr>
          <w:p w:rsidR="008B27B4" w:rsidRPr="006F24DA" w:rsidRDefault="008B27B4" w:rsidP="00913458">
            <w:pPr>
              <w:pStyle w:val="Talartid"/>
            </w:pPr>
            <w:r w:rsidRPr="006F24DA">
              <w:t>10</w:t>
            </w:r>
          </w:p>
        </w:tc>
        <w:tc>
          <w:tcPr>
            <w:tcW w:w="1489" w:type="dxa"/>
          </w:tcPr>
          <w:p w:rsidR="008B27B4" w:rsidRPr="006F24DA" w:rsidRDefault="008B27B4" w:rsidP="00913458">
            <w:pPr>
              <w:pStyle w:val="IngenText"/>
            </w:pPr>
          </w:p>
        </w:tc>
      </w:tr>
      <w:tr w:rsidR="00263CF0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3CF0" w:rsidRPr="006F24DA" w:rsidRDefault="00263CF0">
            <w:pPr>
              <w:pStyle w:val="IngenText"/>
            </w:pPr>
          </w:p>
        </w:tc>
        <w:tc>
          <w:tcPr>
            <w:tcW w:w="454" w:type="dxa"/>
          </w:tcPr>
          <w:p w:rsidR="00263CF0" w:rsidRPr="006F24DA" w:rsidRDefault="00263CF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63CF0" w:rsidRPr="006F24DA" w:rsidRDefault="00263CF0">
            <w:r w:rsidRPr="006F24DA">
              <w:t>Anita Brodén (fp)</w:t>
            </w:r>
          </w:p>
        </w:tc>
        <w:tc>
          <w:tcPr>
            <w:tcW w:w="1247" w:type="dxa"/>
          </w:tcPr>
          <w:p w:rsidR="00263CF0" w:rsidRPr="006F24DA" w:rsidRDefault="00263CF0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263CF0" w:rsidRPr="006F24DA" w:rsidRDefault="00263CF0">
            <w:pPr>
              <w:pStyle w:val="IngenText"/>
            </w:pPr>
          </w:p>
        </w:tc>
      </w:tr>
      <w:tr w:rsidR="00263CF0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3CF0" w:rsidRPr="006F24DA" w:rsidRDefault="00263CF0">
            <w:pPr>
              <w:pStyle w:val="IngenText"/>
            </w:pPr>
          </w:p>
        </w:tc>
        <w:tc>
          <w:tcPr>
            <w:tcW w:w="454" w:type="dxa"/>
          </w:tcPr>
          <w:p w:rsidR="00263CF0" w:rsidRPr="006F24DA" w:rsidRDefault="00263CF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63CF0" w:rsidRPr="006F24DA" w:rsidRDefault="00263CF0">
            <w:r w:rsidRPr="006F24DA">
              <w:t>Irene Oskarsson (kd)</w:t>
            </w:r>
          </w:p>
        </w:tc>
        <w:tc>
          <w:tcPr>
            <w:tcW w:w="1247" w:type="dxa"/>
          </w:tcPr>
          <w:p w:rsidR="00263CF0" w:rsidRPr="006F24DA" w:rsidRDefault="00263CF0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263CF0" w:rsidRPr="006F24DA" w:rsidRDefault="00263CF0">
            <w:pPr>
              <w:pStyle w:val="IngenText"/>
            </w:pPr>
          </w:p>
        </w:tc>
      </w:tr>
      <w:tr w:rsidR="008B27B4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B27B4" w:rsidRPr="006F24DA" w:rsidRDefault="008B27B4" w:rsidP="00913458">
            <w:pPr>
              <w:pStyle w:val="IngenText"/>
            </w:pPr>
          </w:p>
        </w:tc>
        <w:tc>
          <w:tcPr>
            <w:tcW w:w="454" w:type="dxa"/>
          </w:tcPr>
          <w:p w:rsidR="008B27B4" w:rsidRPr="006F24DA" w:rsidRDefault="008B27B4" w:rsidP="009134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B27B4" w:rsidRPr="006F24DA" w:rsidRDefault="008B27B4" w:rsidP="00913458">
            <w:r w:rsidRPr="006F24DA">
              <w:t>Jordbruksminister Eskil Erlandsson (c)</w:t>
            </w:r>
          </w:p>
        </w:tc>
        <w:tc>
          <w:tcPr>
            <w:tcW w:w="1247" w:type="dxa"/>
          </w:tcPr>
          <w:p w:rsidR="008B27B4" w:rsidRPr="006F24DA" w:rsidRDefault="008B27B4" w:rsidP="00913458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8B27B4" w:rsidRPr="006F24DA" w:rsidRDefault="008B27B4" w:rsidP="00913458">
            <w:pPr>
              <w:pStyle w:val="IngenText"/>
            </w:pPr>
          </w:p>
        </w:tc>
      </w:tr>
      <w:tr w:rsidR="00263CF0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3CF0" w:rsidRPr="006F24DA" w:rsidRDefault="00263CF0">
            <w:pPr>
              <w:pStyle w:val="IngenText"/>
            </w:pPr>
          </w:p>
        </w:tc>
        <w:tc>
          <w:tcPr>
            <w:tcW w:w="454" w:type="dxa"/>
          </w:tcPr>
          <w:p w:rsidR="00263CF0" w:rsidRPr="006F24DA" w:rsidRDefault="00263CF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63CF0" w:rsidRPr="006F24DA" w:rsidRDefault="00263CF0">
            <w:r w:rsidRPr="006F24DA">
              <w:t>Ola Sundell (m)</w:t>
            </w:r>
          </w:p>
        </w:tc>
        <w:tc>
          <w:tcPr>
            <w:tcW w:w="1247" w:type="dxa"/>
          </w:tcPr>
          <w:p w:rsidR="00263CF0" w:rsidRPr="006F24DA" w:rsidRDefault="00263CF0">
            <w:pPr>
              <w:pStyle w:val="Talartid"/>
            </w:pPr>
            <w:r w:rsidRPr="006F24DA">
              <w:t>4</w:t>
            </w:r>
          </w:p>
        </w:tc>
        <w:tc>
          <w:tcPr>
            <w:tcW w:w="1489" w:type="dxa"/>
          </w:tcPr>
          <w:p w:rsidR="00263CF0" w:rsidRPr="006F24DA" w:rsidRDefault="00263CF0">
            <w:pPr>
              <w:pStyle w:val="IngenText"/>
            </w:pPr>
          </w:p>
        </w:tc>
      </w:tr>
      <w:tr w:rsidR="00C91B15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1B15" w:rsidRPr="006F24DA" w:rsidRDefault="00C91B15">
            <w:pPr>
              <w:pStyle w:val="IngenText"/>
            </w:pPr>
          </w:p>
        </w:tc>
        <w:tc>
          <w:tcPr>
            <w:tcW w:w="454" w:type="dxa"/>
          </w:tcPr>
          <w:p w:rsidR="00C91B15" w:rsidRPr="006F24DA" w:rsidRDefault="00C91B1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91B15" w:rsidRPr="006F24DA" w:rsidRDefault="00C91B15">
            <w:r w:rsidRPr="006F24DA">
              <w:t>Lars Tysklind (fp)</w:t>
            </w:r>
          </w:p>
        </w:tc>
        <w:tc>
          <w:tcPr>
            <w:tcW w:w="1247" w:type="dxa"/>
          </w:tcPr>
          <w:p w:rsidR="00C91B15" w:rsidRPr="006F24DA" w:rsidRDefault="00C91B15">
            <w:pPr>
              <w:pStyle w:val="Talartid"/>
            </w:pPr>
            <w:r w:rsidRPr="006F24DA">
              <w:t>6</w:t>
            </w:r>
          </w:p>
        </w:tc>
        <w:tc>
          <w:tcPr>
            <w:tcW w:w="1489" w:type="dxa"/>
          </w:tcPr>
          <w:p w:rsidR="00C91B15" w:rsidRPr="006F24DA" w:rsidRDefault="00C91B15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5216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1247" w:type="dxa"/>
          </w:tcPr>
          <w:p w:rsidR="00175DBA" w:rsidRPr="006F24DA" w:rsidRDefault="00175DBA">
            <w:pPr>
              <w:pStyle w:val="Summalinje"/>
            </w:pPr>
            <w:r w:rsidRPr="006F24DA">
              <w:t>____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Summalinje"/>
            </w:pPr>
            <w:r w:rsidRPr="006F24DA">
              <w:t>____</w:t>
            </w: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  <w:r w:rsidRPr="006F24DA">
              <w:t xml:space="preserve"> </w:t>
            </w:r>
          </w:p>
        </w:tc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5216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1247" w:type="dxa"/>
          </w:tcPr>
          <w:p w:rsidR="00175DBA" w:rsidRPr="006F24DA" w:rsidRDefault="002B7508">
            <w:pPr>
              <w:pStyle w:val="TalartidSumma"/>
            </w:pPr>
            <w:r w:rsidRPr="006F24DA">
              <w:t>1.25</w:t>
            </w:r>
          </w:p>
        </w:tc>
        <w:tc>
          <w:tcPr>
            <w:tcW w:w="1489" w:type="dxa"/>
          </w:tcPr>
          <w:p w:rsidR="00175DBA" w:rsidRPr="006F24DA" w:rsidRDefault="002B7508">
            <w:pPr>
              <w:pStyle w:val="TalartidAckumulerad"/>
            </w:pPr>
            <w:r w:rsidRPr="006F24DA">
              <w:t>4.26</w:t>
            </w:r>
          </w:p>
        </w:tc>
      </w:tr>
    </w:tbl>
    <w:p w:rsidR="00175DBA" w:rsidRPr="006F24DA" w:rsidRDefault="00175DBA">
      <w:pPr>
        <w:pStyle w:val="Blankrad"/>
      </w:pPr>
      <w:r w:rsidRPr="006F24D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7413D1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13D1" w:rsidRPr="006F24DA" w:rsidRDefault="00055E79">
            <w:pPr>
              <w:pStyle w:val="rendenr"/>
            </w:pPr>
            <w:r w:rsidRPr="006F24DA">
              <w:t>10</w:t>
            </w:r>
          </w:p>
        </w:tc>
        <w:tc>
          <w:tcPr>
            <w:tcW w:w="5670" w:type="dxa"/>
            <w:gridSpan w:val="2"/>
          </w:tcPr>
          <w:p w:rsidR="007413D1" w:rsidRPr="006F24DA" w:rsidRDefault="0072554C">
            <w:pPr>
              <w:pStyle w:val="renderubrik"/>
            </w:pPr>
            <w:r w:rsidRPr="006F24DA">
              <w:t>Skatteutskottets betänkande SkU</w:t>
            </w:r>
            <w:bookmarkStart w:id="2" w:name="BetänkandeNr"/>
            <w:bookmarkEnd w:id="2"/>
            <w:r w:rsidRPr="006F24DA">
              <w:t>9</w:t>
            </w:r>
          </w:p>
        </w:tc>
        <w:tc>
          <w:tcPr>
            <w:tcW w:w="1247" w:type="dxa"/>
          </w:tcPr>
          <w:p w:rsidR="007413D1" w:rsidRPr="006F24DA" w:rsidRDefault="007413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13D1" w:rsidRPr="006F24DA" w:rsidRDefault="007413D1">
            <w:pPr>
              <w:pStyle w:val="IngenText"/>
              <w:tabs>
                <w:tab w:val="clear" w:pos="6804"/>
              </w:tabs>
            </w:pPr>
          </w:p>
        </w:tc>
      </w:tr>
      <w:tr w:rsidR="007413D1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413D1" w:rsidRPr="006F24DA" w:rsidRDefault="007413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413D1" w:rsidRPr="006F24DA" w:rsidRDefault="0072554C">
            <w:pPr>
              <w:pStyle w:val="Underrubrik"/>
              <w:rPr>
                <w:b/>
                <w:bCs/>
              </w:rPr>
            </w:pPr>
            <w:bookmarkStart w:id="3" w:name="Ärenderubrik"/>
            <w:bookmarkEnd w:id="3"/>
            <w:r w:rsidRPr="006F24DA">
              <w:t>Ändring i inkomstskattelagen (1999:1229) m.m. (förnyad behandling)</w:t>
            </w:r>
          </w:p>
        </w:tc>
        <w:tc>
          <w:tcPr>
            <w:tcW w:w="1247" w:type="dxa"/>
          </w:tcPr>
          <w:p w:rsidR="007413D1" w:rsidRPr="006F24DA" w:rsidRDefault="007413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413D1" w:rsidRPr="006F24DA" w:rsidRDefault="007413D1">
            <w:pPr>
              <w:pStyle w:val="IngenText"/>
              <w:tabs>
                <w:tab w:val="clear" w:pos="6804"/>
              </w:tabs>
            </w:pPr>
          </w:p>
        </w:tc>
      </w:tr>
      <w:tr w:rsidR="007413D1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13D1" w:rsidRPr="006F24DA" w:rsidRDefault="007413D1">
            <w:pPr>
              <w:pStyle w:val="IngenText"/>
            </w:pPr>
          </w:p>
        </w:tc>
        <w:tc>
          <w:tcPr>
            <w:tcW w:w="454" w:type="dxa"/>
          </w:tcPr>
          <w:p w:rsidR="007413D1" w:rsidRPr="006F24DA" w:rsidRDefault="007413D1" w:rsidP="007413D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413D1" w:rsidRPr="006F24DA" w:rsidRDefault="00830177">
            <w:r w:rsidRPr="006F24DA">
              <w:t>Lars Johansson (s)</w:t>
            </w:r>
          </w:p>
        </w:tc>
        <w:tc>
          <w:tcPr>
            <w:tcW w:w="1247" w:type="dxa"/>
          </w:tcPr>
          <w:p w:rsidR="007413D1" w:rsidRPr="006F24DA" w:rsidRDefault="00830177">
            <w:pPr>
              <w:pStyle w:val="Talartid"/>
            </w:pPr>
            <w:r w:rsidRPr="006F24DA">
              <w:t>6</w:t>
            </w:r>
          </w:p>
        </w:tc>
        <w:tc>
          <w:tcPr>
            <w:tcW w:w="1489" w:type="dxa"/>
          </w:tcPr>
          <w:p w:rsidR="007413D1" w:rsidRPr="006F24DA" w:rsidRDefault="007413D1">
            <w:pPr>
              <w:pStyle w:val="IngenText"/>
            </w:pPr>
          </w:p>
        </w:tc>
      </w:tr>
      <w:tr w:rsidR="007413D1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13D1" w:rsidRPr="006F24DA" w:rsidRDefault="007413D1">
            <w:pPr>
              <w:pStyle w:val="IngenText"/>
            </w:pPr>
          </w:p>
        </w:tc>
        <w:tc>
          <w:tcPr>
            <w:tcW w:w="454" w:type="dxa"/>
          </w:tcPr>
          <w:p w:rsidR="007413D1" w:rsidRPr="006F24DA" w:rsidRDefault="007413D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413D1" w:rsidRPr="006F24DA" w:rsidRDefault="00830177">
            <w:r w:rsidRPr="006F24DA">
              <w:t>Marie Engström (v)</w:t>
            </w:r>
          </w:p>
        </w:tc>
        <w:tc>
          <w:tcPr>
            <w:tcW w:w="1247" w:type="dxa"/>
          </w:tcPr>
          <w:p w:rsidR="007413D1" w:rsidRPr="006F24DA" w:rsidRDefault="00830177">
            <w:pPr>
              <w:pStyle w:val="Talartid"/>
            </w:pPr>
            <w:r w:rsidRPr="006F24DA">
              <w:t>5</w:t>
            </w:r>
          </w:p>
        </w:tc>
        <w:tc>
          <w:tcPr>
            <w:tcW w:w="1489" w:type="dxa"/>
          </w:tcPr>
          <w:p w:rsidR="007413D1" w:rsidRPr="006F24DA" w:rsidRDefault="007413D1">
            <w:pPr>
              <w:pStyle w:val="IngenText"/>
            </w:pPr>
          </w:p>
        </w:tc>
      </w:tr>
      <w:tr w:rsidR="007413D1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13D1" w:rsidRPr="006F24DA" w:rsidRDefault="007413D1">
            <w:pPr>
              <w:pStyle w:val="IngenText"/>
            </w:pPr>
          </w:p>
        </w:tc>
        <w:tc>
          <w:tcPr>
            <w:tcW w:w="454" w:type="dxa"/>
          </w:tcPr>
          <w:p w:rsidR="007413D1" w:rsidRPr="006F24DA" w:rsidRDefault="007413D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413D1" w:rsidRPr="006F24DA" w:rsidRDefault="00830177">
            <w:r w:rsidRPr="006F24DA">
              <w:t>Helena Leander (mp)</w:t>
            </w:r>
          </w:p>
        </w:tc>
        <w:tc>
          <w:tcPr>
            <w:tcW w:w="1247" w:type="dxa"/>
          </w:tcPr>
          <w:p w:rsidR="007413D1" w:rsidRPr="006F24DA" w:rsidRDefault="00830177">
            <w:pPr>
              <w:pStyle w:val="Talartid"/>
            </w:pPr>
            <w:r w:rsidRPr="006F24DA">
              <w:t>4</w:t>
            </w:r>
          </w:p>
        </w:tc>
        <w:tc>
          <w:tcPr>
            <w:tcW w:w="1489" w:type="dxa"/>
          </w:tcPr>
          <w:p w:rsidR="007413D1" w:rsidRPr="006F24DA" w:rsidRDefault="007413D1">
            <w:pPr>
              <w:pStyle w:val="IngenText"/>
            </w:pPr>
          </w:p>
        </w:tc>
      </w:tr>
      <w:tr w:rsidR="008B27B4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B27B4" w:rsidRPr="006F24DA" w:rsidRDefault="008B27B4" w:rsidP="00913458">
            <w:pPr>
              <w:pStyle w:val="IngenText"/>
            </w:pPr>
          </w:p>
        </w:tc>
        <w:tc>
          <w:tcPr>
            <w:tcW w:w="454" w:type="dxa"/>
          </w:tcPr>
          <w:p w:rsidR="008B27B4" w:rsidRPr="006F24DA" w:rsidRDefault="008B27B4" w:rsidP="009134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B27B4" w:rsidRPr="006F24DA" w:rsidRDefault="008B27B4" w:rsidP="00913458">
            <w:r w:rsidRPr="006F24DA">
              <w:t>Lennart Hedquist (m)</w:t>
            </w:r>
          </w:p>
        </w:tc>
        <w:tc>
          <w:tcPr>
            <w:tcW w:w="1247" w:type="dxa"/>
          </w:tcPr>
          <w:p w:rsidR="008B27B4" w:rsidRPr="006F24DA" w:rsidRDefault="008B27B4" w:rsidP="00913458">
            <w:pPr>
              <w:pStyle w:val="Talartid"/>
            </w:pPr>
            <w:r w:rsidRPr="006F24DA">
              <w:t>4</w:t>
            </w:r>
          </w:p>
        </w:tc>
        <w:tc>
          <w:tcPr>
            <w:tcW w:w="1489" w:type="dxa"/>
          </w:tcPr>
          <w:p w:rsidR="008B27B4" w:rsidRPr="006F24DA" w:rsidRDefault="008B27B4" w:rsidP="00913458">
            <w:pPr>
              <w:pStyle w:val="IngenText"/>
            </w:pPr>
          </w:p>
        </w:tc>
      </w:tr>
      <w:tr w:rsidR="00830177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177" w:rsidRPr="006F24DA" w:rsidRDefault="00830177">
            <w:pPr>
              <w:pStyle w:val="IngenText"/>
            </w:pPr>
          </w:p>
        </w:tc>
        <w:tc>
          <w:tcPr>
            <w:tcW w:w="454" w:type="dxa"/>
          </w:tcPr>
          <w:p w:rsidR="00830177" w:rsidRPr="006F24DA" w:rsidRDefault="0083017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30177" w:rsidRPr="006F24DA" w:rsidRDefault="00830177">
            <w:r w:rsidRPr="006F24DA">
              <w:t>Lennart Sacrédeus (kd)</w:t>
            </w:r>
          </w:p>
        </w:tc>
        <w:tc>
          <w:tcPr>
            <w:tcW w:w="1247" w:type="dxa"/>
          </w:tcPr>
          <w:p w:rsidR="00830177" w:rsidRPr="006F24DA" w:rsidRDefault="00830177">
            <w:pPr>
              <w:pStyle w:val="Talartid"/>
            </w:pPr>
            <w:r w:rsidRPr="006F24DA">
              <w:t>5</w:t>
            </w:r>
          </w:p>
        </w:tc>
        <w:tc>
          <w:tcPr>
            <w:tcW w:w="1489" w:type="dxa"/>
          </w:tcPr>
          <w:p w:rsidR="00830177" w:rsidRPr="006F24DA" w:rsidRDefault="00830177">
            <w:pPr>
              <w:pStyle w:val="IngenText"/>
            </w:pPr>
          </w:p>
        </w:tc>
      </w:tr>
      <w:tr w:rsidR="007413D1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13D1" w:rsidRPr="006F24DA" w:rsidRDefault="007413D1">
            <w:pPr>
              <w:pStyle w:val="Summalinje"/>
            </w:pPr>
          </w:p>
        </w:tc>
        <w:tc>
          <w:tcPr>
            <w:tcW w:w="454" w:type="dxa"/>
          </w:tcPr>
          <w:p w:rsidR="007413D1" w:rsidRPr="006F24DA" w:rsidRDefault="007413D1">
            <w:pPr>
              <w:pStyle w:val="Summalinje"/>
            </w:pPr>
          </w:p>
        </w:tc>
        <w:tc>
          <w:tcPr>
            <w:tcW w:w="5216" w:type="dxa"/>
          </w:tcPr>
          <w:p w:rsidR="007413D1" w:rsidRPr="006F24DA" w:rsidRDefault="007413D1">
            <w:pPr>
              <w:pStyle w:val="Summalinje"/>
            </w:pPr>
          </w:p>
        </w:tc>
        <w:tc>
          <w:tcPr>
            <w:tcW w:w="1247" w:type="dxa"/>
          </w:tcPr>
          <w:p w:rsidR="007413D1" w:rsidRPr="006F24DA" w:rsidRDefault="007413D1">
            <w:pPr>
              <w:pStyle w:val="Summalinje"/>
            </w:pPr>
            <w:r w:rsidRPr="006F24DA">
              <w:t>____</w:t>
            </w:r>
          </w:p>
        </w:tc>
        <w:tc>
          <w:tcPr>
            <w:tcW w:w="1489" w:type="dxa"/>
          </w:tcPr>
          <w:p w:rsidR="007413D1" w:rsidRPr="006F24DA" w:rsidRDefault="007413D1">
            <w:pPr>
              <w:pStyle w:val="Summalinje"/>
            </w:pPr>
            <w:r w:rsidRPr="006F24DA">
              <w:t>____</w:t>
            </w:r>
          </w:p>
        </w:tc>
      </w:tr>
      <w:tr w:rsidR="007413D1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413D1" w:rsidRPr="006F24DA" w:rsidRDefault="007413D1">
            <w:pPr>
              <w:pStyle w:val="IngenText"/>
            </w:pPr>
            <w:r w:rsidRPr="006F24DA">
              <w:t xml:space="preserve"> </w:t>
            </w:r>
          </w:p>
        </w:tc>
        <w:tc>
          <w:tcPr>
            <w:tcW w:w="454" w:type="dxa"/>
          </w:tcPr>
          <w:p w:rsidR="007413D1" w:rsidRPr="006F24DA" w:rsidRDefault="007413D1">
            <w:pPr>
              <w:pStyle w:val="IngenText"/>
            </w:pPr>
          </w:p>
        </w:tc>
        <w:tc>
          <w:tcPr>
            <w:tcW w:w="5216" w:type="dxa"/>
          </w:tcPr>
          <w:p w:rsidR="007413D1" w:rsidRPr="006F24DA" w:rsidRDefault="007413D1">
            <w:pPr>
              <w:pStyle w:val="IngenText"/>
            </w:pPr>
          </w:p>
        </w:tc>
        <w:tc>
          <w:tcPr>
            <w:tcW w:w="1247" w:type="dxa"/>
          </w:tcPr>
          <w:p w:rsidR="007413D1" w:rsidRPr="006F24DA" w:rsidRDefault="002B7508">
            <w:pPr>
              <w:pStyle w:val="TalartidSumma"/>
            </w:pPr>
            <w:r w:rsidRPr="006F24DA">
              <w:t>0.24</w:t>
            </w:r>
          </w:p>
        </w:tc>
        <w:tc>
          <w:tcPr>
            <w:tcW w:w="1489" w:type="dxa"/>
          </w:tcPr>
          <w:p w:rsidR="007413D1" w:rsidRPr="006F24DA" w:rsidRDefault="002B7508">
            <w:pPr>
              <w:pStyle w:val="TalartidAckumulerad"/>
            </w:pPr>
            <w:r w:rsidRPr="006F24DA">
              <w:t>4.50</w:t>
            </w:r>
          </w:p>
        </w:tc>
      </w:tr>
    </w:tbl>
    <w:p w:rsidR="007413D1" w:rsidRPr="006F24DA" w:rsidRDefault="007413D1">
      <w:pPr>
        <w:pStyle w:val="Blankrad"/>
      </w:pPr>
      <w:r w:rsidRPr="006F24DA">
        <w:t xml:space="preserve">     </w:t>
      </w:r>
    </w:p>
    <w:p w:rsidR="007413D1" w:rsidRPr="006F24DA" w:rsidRDefault="007413D1">
      <w:pPr>
        <w:pStyle w:val="Blankrad"/>
      </w:pPr>
      <w:bookmarkStart w:id="4" w:name="Start"/>
      <w:bookmarkEnd w:id="4"/>
    </w:p>
    <w:p w:rsidR="007413D1" w:rsidRPr="006F24DA" w:rsidRDefault="007413D1" w:rsidP="007413D1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055E79">
            <w:pPr>
              <w:pStyle w:val="rendenr"/>
            </w:pPr>
            <w:r w:rsidRPr="006F24DA">
              <w:t>11</w:t>
            </w:r>
          </w:p>
        </w:tc>
        <w:tc>
          <w:tcPr>
            <w:tcW w:w="5670" w:type="dxa"/>
          </w:tcPr>
          <w:p w:rsidR="00175DBA" w:rsidRPr="006F24DA" w:rsidRDefault="00175DBA">
            <w:pPr>
              <w:pStyle w:val="renderubrik"/>
            </w:pPr>
            <w:r w:rsidRPr="006F24DA">
              <w:t>Skatteutskottets betänkande SkU4</w:t>
            </w:r>
          </w:p>
        </w:tc>
        <w:tc>
          <w:tcPr>
            <w:tcW w:w="1247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</w:tr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75DBA" w:rsidRPr="006F24DA" w:rsidRDefault="00175DBA">
            <w:pPr>
              <w:pStyle w:val="Underrubrik"/>
            </w:pPr>
            <w:r w:rsidRPr="006F24DA">
              <w:t xml:space="preserve">Kontroll av postförsändelser </w:t>
            </w:r>
          </w:p>
        </w:tc>
        <w:tc>
          <w:tcPr>
            <w:tcW w:w="1247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</w:tr>
    </w:tbl>
    <w:p w:rsidR="00175DBA" w:rsidRPr="006F24DA" w:rsidRDefault="00175DBA">
      <w:pPr>
        <w:pStyle w:val="Blankrad"/>
      </w:pPr>
      <w:r w:rsidRPr="006F24D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055E79" w:rsidP="008D685B">
            <w:pPr>
              <w:pStyle w:val="rendenr"/>
              <w:pageBreakBefore/>
            </w:pPr>
            <w:r w:rsidRPr="006F24DA">
              <w:t>12</w:t>
            </w:r>
          </w:p>
        </w:tc>
        <w:tc>
          <w:tcPr>
            <w:tcW w:w="5670" w:type="dxa"/>
            <w:gridSpan w:val="2"/>
          </w:tcPr>
          <w:p w:rsidR="00175DBA" w:rsidRPr="006F24DA" w:rsidRDefault="00175DBA" w:rsidP="008D685B">
            <w:pPr>
              <w:pStyle w:val="renderubrik"/>
              <w:pageBreakBefore/>
            </w:pPr>
            <w:r w:rsidRPr="006F24DA">
              <w:t>Skatteutskottets betänkande SkU7</w:t>
            </w:r>
          </w:p>
        </w:tc>
        <w:tc>
          <w:tcPr>
            <w:tcW w:w="1247" w:type="dxa"/>
          </w:tcPr>
          <w:p w:rsidR="00175DBA" w:rsidRPr="006F24DA" w:rsidRDefault="00175DBA" w:rsidP="008D685B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 w:rsidP="008D685B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175DBA" w:rsidRPr="006F24D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75DBA" w:rsidRPr="006F24DA" w:rsidRDefault="00175DBA">
            <w:pPr>
              <w:pStyle w:val="Underrubrik"/>
            </w:pPr>
            <w:r w:rsidRPr="006F24DA">
              <w:t xml:space="preserve">Ändrade regler för uppskov med kapitalvinst vid avyttring av privatbostad </w:t>
            </w:r>
          </w:p>
        </w:tc>
        <w:tc>
          <w:tcPr>
            <w:tcW w:w="1247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  <w:tabs>
                <w:tab w:val="clear" w:pos="6804"/>
              </w:tabs>
            </w:pPr>
          </w:p>
        </w:tc>
      </w:tr>
      <w:tr w:rsidR="008B27B4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B27B4" w:rsidRPr="006F24DA" w:rsidRDefault="008B27B4" w:rsidP="00913458">
            <w:pPr>
              <w:pStyle w:val="IngenText"/>
            </w:pPr>
          </w:p>
        </w:tc>
        <w:tc>
          <w:tcPr>
            <w:tcW w:w="454" w:type="dxa"/>
          </w:tcPr>
          <w:p w:rsidR="008B27B4" w:rsidRPr="006F24DA" w:rsidRDefault="008B27B4" w:rsidP="009134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B27B4" w:rsidRPr="006F24DA" w:rsidRDefault="008B27B4" w:rsidP="00913458">
            <w:r w:rsidRPr="006F24DA">
              <w:t>Marie Engström (v)</w:t>
            </w:r>
          </w:p>
        </w:tc>
        <w:tc>
          <w:tcPr>
            <w:tcW w:w="1247" w:type="dxa"/>
          </w:tcPr>
          <w:p w:rsidR="008B27B4" w:rsidRPr="006F24DA" w:rsidRDefault="008B27B4" w:rsidP="00913458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8B27B4" w:rsidRPr="006F24DA" w:rsidRDefault="008B27B4" w:rsidP="00913458">
            <w:pPr>
              <w:pStyle w:val="IngenText"/>
            </w:pPr>
          </w:p>
        </w:tc>
      </w:tr>
      <w:tr w:rsidR="00E409A9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409A9" w:rsidRPr="006F24DA" w:rsidRDefault="00E409A9" w:rsidP="00C1314F">
            <w:pPr>
              <w:pStyle w:val="IngenText"/>
            </w:pPr>
          </w:p>
        </w:tc>
        <w:tc>
          <w:tcPr>
            <w:tcW w:w="454" w:type="dxa"/>
          </w:tcPr>
          <w:p w:rsidR="00E409A9" w:rsidRPr="006F24DA" w:rsidRDefault="00E409A9" w:rsidP="00C1314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409A9" w:rsidRPr="006F24DA" w:rsidRDefault="00E409A9" w:rsidP="00C1314F">
            <w:r w:rsidRPr="006F24DA">
              <w:t>Lennart Hedquist (m)</w:t>
            </w:r>
          </w:p>
        </w:tc>
        <w:tc>
          <w:tcPr>
            <w:tcW w:w="1247" w:type="dxa"/>
          </w:tcPr>
          <w:p w:rsidR="00E409A9" w:rsidRPr="006F24DA" w:rsidRDefault="00E409A9" w:rsidP="00C1314F">
            <w:pPr>
              <w:pStyle w:val="Talartid"/>
            </w:pPr>
            <w:r w:rsidRPr="006F24DA">
              <w:t>6</w:t>
            </w:r>
          </w:p>
        </w:tc>
        <w:tc>
          <w:tcPr>
            <w:tcW w:w="1489" w:type="dxa"/>
          </w:tcPr>
          <w:p w:rsidR="00E409A9" w:rsidRPr="006F24DA" w:rsidRDefault="00E409A9" w:rsidP="00C1314F">
            <w:pPr>
              <w:pStyle w:val="IngenText"/>
            </w:pPr>
          </w:p>
        </w:tc>
      </w:tr>
      <w:tr w:rsidR="008B27B4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B27B4" w:rsidRPr="006F24DA" w:rsidRDefault="008B27B4" w:rsidP="00913458">
            <w:pPr>
              <w:pStyle w:val="IngenText"/>
            </w:pPr>
          </w:p>
        </w:tc>
        <w:tc>
          <w:tcPr>
            <w:tcW w:w="454" w:type="dxa"/>
          </w:tcPr>
          <w:p w:rsidR="008B27B4" w:rsidRPr="006F24DA" w:rsidRDefault="008B27B4" w:rsidP="009134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B27B4" w:rsidRPr="006F24DA" w:rsidRDefault="008B27B4" w:rsidP="00913458">
            <w:r w:rsidRPr="006F24DA">
              <w:t>Fredrik Olovsson (s)</w:t>
            </w:r>
          </w:p>
        </w:tc>
        <w:tc>
          <w:tcPr>
            <w:tcW w:w="1247" w:type="dxa"/>
          </w:tcPr>
          <w:p w:rsidR="008B27B4" w:rsidRPr="006F24DA" w:rsidRDefault="008B27B4" w:rsidP="00913458">
            <w:pPr>
              <w:pStyle w:val="Talartid"/>
            </w:pPr>
            <w:r w:rsidRPr="006F24DA">
              <w:t>8</w:t>
            </w:r>
          </w:p>
        </w:tc>
        <w:tc>
          <w:tcPr>
            <w:tcW w:w="1489" w:type="dxa"/>
          </w:tcPr>
          <w:p w:rsidR="008B27B4" w:rsidRPr="006F24DA" w:rsidRDefault="008B27B4" w:rsidP="00913458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75DBA" w:rsidRPr="006F24DA" w:rsidRDefault="00590C09">
            <w:r w:rsidRPr="006F24DA">
              <w:t>Gunnar Andrén (fp)</w:t>
            </w:r>
          </w:p>
        </w:tc>
        <w:tc>
          <w:tcPr>
            <w:tcW w:w="1247" w:type="dxa"/>
          </w:tcPr>
          <w:p w:rsidR="00175DBA" w:rsidRPr="006F24DA" w:rsidRDefault="00263CF0">
            <w:pPr>
              <w:pStyle w:val="Talartid"/>
            </w:pPr>
            <w:r w:rsidRPr="006F24DA">
              <w:t>6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IngenText"/>
            </w:pPr>
          </w:p>
        </w:tc>
      </w:tr>
      <w:tr w:rsidR="00263CF0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3CF0" w:rsidRPr="006F24DA" w:rsidRDefault="00263CF0" w:rsidP="008D685B">
            <w:pPr>
              <w:pStyle w:val="IngenText"/>
            </w:pPr>
          </w:p>
        </w:tc>
        <w:tc>
          <w:tcPr>
            <w:tcW w:w="454" w:type="dxa"/>
          </w:tcPr>
          <w:p w:rsidR="00263CF0" w:rsidRPr="006F24DA" w:rsidRDefault="00263CF0" w:rsidP="008D685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63CF0" w:rsidRPr="006F24DA" w:rsidRDefault="00263CF0" w:rsidP="008D685B">
            <w:r w:rsidRPr="006F24DA">
              <w:t>Lennart Sacrédeus (kd)</w:t>
            </w:r>
          </w:p>
        </w:tc>
        <w:tc>
          <w:tcPr>
            <w:tcW w:w="1247" w:type="dxa"/>
          </w:tcPr>
          <w:p w:rsidR="00263CF0" w:rsidRPr="006F24DA" w:rsidRDefault="00263CF0" w:rsidP="008D685B">
            <w:pPr>
              <w:pStyle w:val="Talartid"/>
            </w:pPr>
            <w:r w:rsidRPr="006F24DA">
              <w:t>6</w:t>
            </w:r>
          </w:p>
        </w:tc>
        <w:tc>
          <w:tcPr>
            <w:tcW w:w="1489" w:type="dxa"/>
          </w:tcPr>
          <w:p w:rsidR="00263CF0" w:rsidRPr="006F24DA" w:rsidRDefault="00263CF0" w:rsidP="008D685B">
            <w:pPr>
              <w:pStyle w:val="IngenText"/>
            </w:pP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454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5216" w:type="dxa"/>
          </w:tcPr>
          <w:p w:rsidR="00175DBA" w:rsidRPr="006F24DA" w:rsidRDefault="00175DBA">
            <w:pPr>
              <w:pStyle w:val="Summalinje"/>
            </w:pPr>
          </w:p>
        </w:tc>
        <w:tc>
          <w:tcPr>
            <w:tcW w:w="1247" w:type="dxa"/>
          </w:tcPr>
          <w:p w:rsidR="00175DBA" w:rsidRPr="006F24DA" w:rsidRDefault="00175DBA">
            <w:pPr>
              <w:pStyle w:val="Summalinje"/>
            </w:pPr>
            <w:r w:rsidRPr="006F24DA">
              <w:t>____</w:t>
            </w:r>
          </w:p>
        </w:tc>
        <w:tc>
          <w:tcPr>
            <w:tcW w:w="1489" w:type="dxa"/>
          </w:tcPr>
          <w:p w:rsidR="00175DBA" w:rsidRPr="006F24DA" w:rsidRDefault="00175DBA">
            <w:pPr>
              <w:pStyle w:val="Summalinje"/>
            </w:pPr>
            <w:r w:rsidRPr="006F24DA">
              <w:t>____</w:t>
            </w:r>
          </w:p>
        </w:tc>
      </w:tr>
      <w:tr w:rsidR="00175DBA" w:rsidRPr="006F24D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75DBA" w:rsidRPr="006F24DA" w:rsidRDefault="00175DBA">
            <w:pPr>
              <w:pStyle w:val="IngenText"/>
            </w:pPr>
            <w:r w:rsidRPr="006F24DA">
              <w:t xml:space="preserve"> </w:t>
            </w:r>
          </w:p>
        </w:tc>
        <w:tc>
          <w:tcPr>
            <w:tcW w:w="454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5216" w:type="dxa"/>
          </w:tcPr>
          <w:p w:rsidR="00175DBA" w:rsidRPr="006F24DA" w:rsidRDefault="00175DBA">
            <w:pPr>
              <w:pStyle w:val="IngenText"/>
            </w:pPr>
          </w:p>
        </w:tc>
        <w:tc>
          <w:tcPr>
            <w:tcW w:w="1247" w:type="dxa"/>
          </w:tcPr>
          <w:p w:rsidR="00175DBA" w:rsidRPr="006F24DA" w:rsidRDefault="002B7508">
            <w:pPr>
              <w:pStyle w:val="TalartidSumma"/>
            </w:pPr>
            <w:r w:rsidRPr="006F24DA">
              <w:t>0.34</w:t>
            </w:r>
          </w:p>
        </w:tc>
        <w:tc>
          <w:tcPr>
            <w:tcW w:w="1489" w:type="dxa"/>
          </w:tcPr>
          <w:p w:rsidR="00175DBA" w:rsidRPr="006F24DA" w:rsidRDefault="002B7508">
            <w:pPr>
              <w:pStyle w:val="TalartidAckumulerad"/>
            </w:pPr>
            <w:r w:rsidRPr="006F24DA">
              <w:t>5.24</w:t>
            </w:r>
          </w:p>
        </w:tc>
      </w:tr>
    </w:tbl>
    <w:p w:rsidR="004E5086" w:rsidRPr="006F24DA" w:rsidRDefault="00175DBA">
      <w:pPr>
        <w:pStyle w:val="Blankrad"/>
      </w:pPr>
      <w:r w:rsidRPr="006F24DA">
        <w:t xml:space="preserve">     </w:t>
      </w:r>
      <w:r w:rsidR="004E5086" w:rsidRPr="006F24DA">
        <w:t>     </w:t>
      </w:r>
    </w:p>
    <w:p w:rsidR="004E5086" w:rsidRPr="006F24DA" w:rsidRDefault="004E5086">
      <w:pPr>
        <w:pStyle w:val="Blankrad"/>
      </w:pPr>
      <w:r w:rsidRPr="006F24D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6F24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6F24DA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6F24DA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6F24DA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6F24DA" w:rsidRDefault="00C23E49" w:rsidP="009B2633">
            <w:pPr>
              <w:pStyle w:val="TalartidTotalText"/>
            </w:pPr>
            <w:r w:rsidRPr="006F24DA">
              <w:t xml:space="preserve">Totalt </w:t>
            </w:r>
            <w:r w:rsidR="009B2633" w:rsidRPr="006F24DA">
              <w:t xml:space="preserve">anmäld </w:t>
            </w:r>
            <w:r w:rsidRPr="006F24DA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6F24DA" w:rsidRDefault="002B7508" w:rsidP="00C23E49">
            <w:pPr>
              <w:pStyle w:val="TalartidTotal"/>
            </w:pPr>
            <w:r w:rsidRPr="006F24DA">
              <w:t>5 tim. 24 min.</w:t>
            </w:r>
          </w:p>
        </w:tc>
      </w:tr>
      <w:tr w:rsidR="004E5086" w:rsidRPr="006F24D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6F24DA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6F24DA" w:rsidRDefault="00C23E49" w:rsidP="009B2633"/>
          <w:p w:rsidR="004E5086" w:rsidRPr="006F24DA" w:rsidRDefault="004E5086" w:rsidP="00C23E49">
            <w:pPr>
              <w:pStyle w:val="Mittstreck"/>
            </w:pPr>
            <w:r w:rsidRPr="006F24DA">
              <w:tab/>
            </w:r>
            <w:r w:rsidRPr="006F24DA">
              <w:tab/>
            </w:r>
          </w:p>
        </w:tc>
      </w:tr>
    </w:tbl>
    <w:p w:rsidR="004E5086" w:rsidRPr="006F24DA" w:rsidRDefault="001573B3" w:rsidP="001573B3">
      <w:pPr>
        <w:pStyle w:val="Blankrad"/>
      </w:pPr>
      <w:r w:rsidRPr="006F24DA">
        <w:t xml:space="preserve">     </w:t>
      </w:r>
    </w:p>
    <w:p w:rsidR="001573B3" w:rsidRPr="006F24DA" w:rsidRDefault="001573B3" w:rsidP="001573B3">
      <w:pPr>
        <w:pStyle w:val="Blankrad"/>
      </w:pPr>
    </w:p>
    <w:p w:rsidR="001573B3" w:rsidRPr="006F24DA" w:rsidRDefault="001573B3"/>
    <w:sectPr w:rsidR="001573B3" w:rsidRPr="006F24D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170" w:rsidRPr="006F24DA" w:rsidRDefault="003F4170">
      <w:r w:rsidRPr="006F24DA">
        <w:separator/>
      </w:r>
    </w:p>
  </w:endnote>
  <w:endnote w:type="continuationSeparator" w:id="0">
    <w:p w:rsidR="003F4170" w:rsidRPr="006F24DA" w:rsidRDefault="003F4170">
      <w:r w:rsidRPr="006F24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DBA" w:rsidRPr="006F24DA" w:rsidRDefault="00175DBA">
    <w:pPr>
      <w:pStyle w:val="Sidhuvud"/>
      <w:jc w:val="center"/>
    </w:pPr>
    <w:r w:rsidRPr="006F24DA">
      <w:fldChar w:fldCharType="begin" w:fldLock="1"/>
    </w:r>
    <w:r w:rsidRPr="006F24DA">
      <w:instrText xml:space="preserve"> PAGE </w:instrText>
    </w:r>
    <w:r w:rsidRPr="006F24DA">
      <w:fldChar w:fldCharType="separate"/>
    </w:r>
    <w:r w:rsidR="003F4170" w:rsidRPr="006F24DA">
      <w:t>2</w:t>
    </w:r>
    <w:r w:rsidRPr="006F24DA">
      <w:fldChar w:fldCharType="end"/>
    </w:r>
    <w:r w:rsidRPr="006F24DA">
      <w:t>(</w:t>
    </w:r>
    <w:r w:rsidRPr="006F24DA">
      <w:fldChar w:fldCharType="begin" w:fldLock="1"/>
    </w:r>
    <w:r w:rsidRPr="006F24DA">
      <w:instrText xml:space="preserve"> NUMPAGES </w:instrText>
    </w:r>
    <w:r w:rsidRPr="006F24DA">
      <w:fldChar w:fldCharType="separate"/>
    </w:r>
    <w:r w:rsidR="001163E3" w:rsidRPr="006F24DA">
      <w:t>4</w:t>
    </w:r>
    <w:r w:rsidRPr="006F24DA">
      <w:fldChar w:fldCharType="end"/>
    </w:r>
    <w:r w:rsidRPr="006F24D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DBA" w:rsidRPr="006F24DA" w:rsidRDefault="00175DBA">
    <w:pPr>
      <w:pStyle w:val="Sidhuvud"/>
      <w:jc w:val="center"/>
    </w:pPr>
    <w:r w:rsidRPr="006F24DA">
      <w:fldChar w:fldCharType="begin" w:fldLock="1"/>
    </w:r>
    <w:r w:rsidRPr="006F24DA">
      <w:instrText xml:space="preserve"> PAGE </w:instrText>
    </w:r>
    <w:r w:rsidRPr="006F24DA">
      <w:fldChar w:fldCharType="separate"/>
    </w:r>
    <w:r w:rsidR="003F4170" w:rsidRPr="006F24DA">
      <w:t>1</w:t>
    </w:r>
    <w:r w:rsidRPr="006F24DA">
      <w:fldChar w:fldCharType="end"/>
    </w:r>
    <w:r w:rsidRPr="006F24DA">
      <w:t>(</w:t>
    </w:r>
    <w:r w:rsidRPr="006F24DA">
      <w:fldChar w:fldCharType="begin" w:fldLock="1"/>
    </w:r>
    <w:r w:rsidRPr="006F24DA">
      <w:instrText xml:space="preserve"> NUMPAGES </w:instrText>
    </w:r>
    <w:r w:rsidRPr="006F24DA">
      <w:fldChar w:fldCharType="separate"/>
    </w:r>
    <w:r w:rsidR="001163E3" w:rsidRPr="006F24DA">
      <w:t>4</w:t>
    </w:r>
    <w:r w:rsidRPr="006F24DA">
      <w:fldChar w:fldCharType="end"/>
    </w:r>
    <w:r w:rsidRPr="006F24D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170" w:rsidRPr="006F24DA" w:rsidRDefault="003F4170">
      <w:r w:rsidRPr="006F24DA">
        <w:separator/>
      </w:r>
    </w:p>
  </w:footnote>
  <w:footnote w:type="continuationSeparator" w:id="0">
    <w:p w:rsidR="003F4170" w:rsidRPr="006F24DA" w:rsidRDefault="003F4170">
      <w:r w:rsidRPr="006F24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DBA" w:rsidRPr="006F24DA" w:rsidRDefault="00175DBA">
    <w:pPr>
      <w:pStyle w:val="Sidhuvud"/>
      <w:tabs>
        <w:tab w:val="clear" w:pos="4536"/>
      </w:tabs>
    </w:pPr>
    <w:r w:rsidRPr="006F24DA">
      <w:fldChar w:fldCharType="begin" w:fldLock="1"/>
    </w:r>
    <w:r w:rsidRPr="006F24DA">
      <w:instrText xml:space="preserve"> DOCPROPERTY "DocumentDate" </w:instrText>
    </w:r>
    <w:r w:rsidRPr="006F24DA">
      <w:fldChar w:fldCharType="separate"/>
    </w:r>
    <w:r w:rsidR="001163E3" w:rsidRPr="006F24DA">
      <w:t>Måndagen den 18 december 2006</w:t>
    </w:r>
    <w:r w:rsidRPr="006F24DA">
      <w:fldChar w:fldCharType="end"/>
    </w:r>
    <w:r w:rsidRPr="006F24DA">
      <w:tab/>
    </w:r>
  </w:p>
  <w:p w:rsidR="00175DBA" w:rsidRPr="006F24DA" w:rsidRDefault="00175D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F24DA">
      <w:rPr>
        <w:sz w:val="12"/>
      </w:rPr>
      <w:tab/>
    </w:r>
  </w:p>
  <w:p w:rsidR="00175DBA" w:rsidRPr="006F24DA" w:rsidRDefault="00175D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DBA" w:rsidRPr="006F24DA" w:rsidRDefault="006F24D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F24D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DBA" w:rsidRPr="006F24DA" w:rsidRDefault="00175DBA">
    <w:pPr>
      <w:pStyle w:val="Dokumentrubrik"/>
      <w:spacing w:after="360"/>
    </w:pPr>
    <w:r w:rsidRPr="006F24D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0A0154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809753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2592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9030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3A3AD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9E45B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93997728">
    <w:abstractNumId w:val="11"/>
  </w:num>
  <w:num w:numId="2" w16cid:durableId="1460756032">
    <w:abstractNumId w:val="3"/>
  </w:num>
  <w:num w:numId="3" w16cid:durableId="379211598">
    <w:abstractNumId w:val="10"/>
  </w:num>
  <w:num w:numId="4" w16cid:durableId="404039004">
    <w:abstractNumId w:val="2"/>
  </w:num>
  <w:num w:numId="5" w16cid:durableId="94444384">
    <w:abstractNumId w:val="0"/>
  </w:num>
  <w:num w:numId="6" w16cid:durableId="1853686290">
    <w:abstractNumId w:val="8"/>
  </w:num>
  <w:num w:numId="7" w16cid:durableId="255486136">
    <w:abstractNumId w:val="6"/>
  </w:num>
  <w:num w:numId="8" w16cid:durableId="422805338">
    <w:abstractNumId w:val="1"/>
  </w:num>
  <w:num w:numId="9" w16cid:durableId="1640529673">
    <w:abstractNumId w:val="4"/>
  </w:num>
  <w:num w:numId="10" w16cid:durableId="1216812262">
    <w:abstractNumId w:val="5"/>
  </w:num>
  <w:num w:numId="11" w16cid:durableId="1677808813">
    <w:abstractNumId w:val="9"/>
  </w:num>
  <w:num w:numId="12" w16cid:durableId="989672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F24DA"/>
    <w:rsid w:val="000014EF"/>
    <w:rsid w:val="00003FB6"/>
    <w:rsid w:val="00014B70"/>
    <w:rsid w:val="000163BD"/>
    <w:rsid w:val="00055E79"/>
    <w:rsid w:val="00065F1E"/>
    <w:rsid w:val="00084894"/>
    <w:rsid w:val="00086C9A"/>
    <w:rsid w:val="00087EDD"/>
    <w:rsid w:val="0009751B"/>
    <w:rsid w:val="000D3408"/>
    <w:rsid w:val="000F675C"/>
    <w:rsid w:val="00102E0C"/>
    <w:rsid w:val="0010314E"/>
    <w:rsid w:val="00111A35"/>
    <w:rsid w:val="00113C1D"/>
    <w:rsid w:val="001163E3"/>
    <w:rsid w:val="001171A4"/>
    <w:rsid w:val="00117A66"/>
    <w:rsid w:val="00124379"/>
    <w:rsid w:val="001428E4"/>
    <w:rsid w:val="00147240"/>
    <w:rsid w:val="001573B3"/>
    <w:rsid w:val="00175DBA"/>
    <w:rsid w:val="001802A5"/>
    <w:rsid w:val="00183636"/>
    <w:rsid w:val="00187A01"/>
    <w:rsid w:val="00190864"/>
    <w:rsid w:val="00191BBA"/>
    <w:rsid w:val="001A5E8E"/>
    <w:rsid w:val="001A705E"/>
    <w:rsid w:val="001C4107"/>
    <w:rsid w:val="001D252A"/>
    <w:rsid w:val="00200972"/>
    <w:rsid w:val="00201B32"/>
    <w:rsid w:val="002030E8"/>
    <w:rsid w:val="002109AF"/>
    <w:rsid w:val="002345F2"/>
    <w:rsid w:val="002430C4"/>
    <w:rsid w:val="00257F6E"/>
    <w:rsid w:val="00263CF0"/>
    <w:rsid w:val="00274838"/>
    <w:rsid w:val="002A45AE"/>
    <w:rsid w:val="002A6000"/>
    <w:rsid w:val="002B395D"/>
    <w:rsid w:val="002B4E73"/>
    <w:rsid w:val="002B7508"/>
    <w:rsid w:val="002E1A28"/>
    <w:rsid w:val="002F0BB6"/>
    <w:rsid w:val="002F26BE"/>
    <w:rsid w:val="002F519B"/>
    <w:rsid w:val="003020AE"/>
    <w:rsid w:val="0031154E"/>
    <w:rsid w:val="0031229D"/>
    <w:rsid w:val="003345CE"/>
    <w:rsid w:val="003551E3"/>
    <w:rsid w:val="00355569"/>
    <w:rsid w:val="003571C0"/>
    <w:rsid w:val="003D4DCC"/>
    <w:rsid w:val="003D520E"/>
    <w:rsid w:val="003E5D20"/>
    <w:rsid w:val="003E622B"/>
    <w:rsid w:val="003F4170"/>
    <w:rsid w:val="00405DBC"/>
    <w:rsid w:val="00415264"/>
    <w:rsid w:val="004231EA"/>
    <w:rsid w:val="00425BA6"/>
    <w:rsid w:val="00431F49"/>
    <w:rsid w:val="004670D7"/>
    <w:rsid w:val="00473B10"/>
    <w:rsid w:val="0047767C"/>
    <w:rsid w:val="0048060A"/>
    <w:rsid w:val="004962ED"/>
    <w:rsid w:val="004A19CB"/>
    <w:rsid w:val="004D0CA4"/>
    <w:rsid w:val="004D3392"/>
    <w:rsid w:val="004D3CEA"/>
    <w:rsid w:val="004D7A8C"/>
    <w:rsid w:val="004E0007"/>
    <w:rsid w:val="004E24F6"/>
    <w:rsid w:val="004E3E8E"/>
    <w:rsid w:val="004E5086"/>
    <w:rsid w:val="004F6B9C"/>
    <w:rsid w:val="005025BF"/>
    <w:rsid w:val="005205E9"/>
    <w:rsid w:val="005306DF"/>
    <w:rsid w:val="00533F48"/>
    <w:rsid w:val="0054257E"/>
    <w:rsid w:val="0054322C"/>
    <w:rsid w:val="00556B47"/>
    <w:rsid w:val="00561A02"/>
    <w:rsid w:val="005757E9"/>
    <w:rsid w:val="00590C09"/>
    <w:rsid w:val="00595C81"/>
    <w:rsid w:val="005A3E4A"/>
    <w:rsid w:val="005C3DF0"/>
    <w:rsid w:val="005F44AE"/>
    <w:rsid w:val="00605160"/>
    <w:rsid w:val="006279D2"/>
    <w:rsid w:val="00630EB2"/>
    <w:rsid w:val="006659CC"/>
    <w:rsid w:val="00670902"/>
    <w:rsid w:val="0067647F"/>
    <w:rsid w:val="0068142E"/>
    <w:rsid w:val="00691FE2"/>
    <w:rsid w:val="006A0C92"/>
    <w:rsid w:val="006A61D5"/>
    <w:rsid w:val="006B635E"/>
    <w:rsid w:val="006B77A6"/>
    <w:rsid w:val="006C4291"/>
    <w:rsid w:val="006E0F16"/>
    <w:rsid w:val="006F24DA"/>
    <w:rsid w:val="00714000"/>
    <w:rsid w:val="007211D9"/>
    <w:rsid w:val="00722894"/>
    <w:rsid w:val="0072554C"/>
    <w:rsid w:val="007331D9"/>
    <w:rsid w:val="00736B61"/>
    <w:rsid w:val="007413D1"/>
    <w:rsid w:val="007472F9"/>
    <w:rsid w:val="00750B0E"/>
    <w:rsid w:val="00752CAC"/>
    <w:rsid w:val="007570CB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10BA7"/>
    <w:rsid w:val="00830177"/>
    <w:rsid w:val="00840C0D"/>
    <w:rsid w:val="008433A6"/>
    <w:rsid w:val="008470EF"/>
    <w:rsid w:val="008554E5"/>
    <w:rsid w:val="00855DE0"/>
    <w:rsid w:val="008618DE"/>
    <w:rsid w:val="008648B8"/>
    <w:rsid w:val="00867ED9"/>
    <w:rsid w:val="008821E6"/>
    <w:rsid w:val="008A04D2"/>
    <w:rsid w:val="008A134E"/>
    <w:rsid w:val="008A3D14"/>
    <w:rsid w:val="008A7F6C"/>
    <w:rsid w:val="008B27B4"/>
    <w:rsid w:val="008B2D5E"/>
    <w:rsid w:val="008C2924"/>
    <w:rsid w:val="008C6E81"/>
    <w:rsid w:val="008D685B"/>
    <w:rsid w:val="008E5C07"/>
    <w:rsid w:val="008F0218"/>
    <w:rsid w:val="008F7F10"/>
    <w:rsid w:val="0090727C"/>
    <w:rsid w:val="00913458"/>
    <w:rsid w:val="00914AAB"/>
    <w:rsid w:val="009150E1"/>
    <w:rsid w:val="00924715"/>
    <w:rsid w:val="00931A7C"/>
    <w:rsid w:val="00935FEB"/>
    <w:rsid w:val="00962EE8"/>
    <w:rsid w:val="00975915"/>
    <w:rsid w:val="00995FE5"/>
    <w:rsid w:val="009A03A9"/>
    <w:rsid w:val="009A0759"/>
    <w:rsid w:val="009A3155"/>
    <w:rsid w:val="009B2633"/>
    <w:rsid w:val="009B2EB0"/>
    <w:rsid w:val="009C4B7A"/>
    <w:rsid w:val="009C79EE"/>
    <w:rsid w:val="009F0E42"/>
    <w:rsid w:val="009F7F4D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90945"/>
    <w:rsid w:val="00A918FC"/>
    <w:rsid w:val="00AB41DF"/>
    <w:rsid w:val="00AB4FE8"/>
    <w:rsid w:val="00AC0970"/>
    <w:rsid w:val="00B02C0A"/>
    <w:rsid w:val="00B14CAD"/>
    <w:rsid w:val="00B20865"/>
    <w:rsid w:val="00B41277"/>
    <w:rsid w:val="00B4306E"/>
    <w:rsid w:val="00B515F0"/>
    <w:rsid w:val="00B5446E"/>
    <w:rsid w:val="00B56171"/>
    <w:rsid w:val="00B5698F"/>
    <w:rsid w:val="00B85150"/>
    <w:rsid w:val="00B86FB4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57BE"/>
    <w:rsid w:val="00BE69A8"/>
    <w:rsid w:val="00C01547"/>
    <w:rsid w:val="00C10CBD"/>
    <w:rsid w:val="00C1314F"/>
    <w:rsid w:val="00C14203"/>
    <w:rsid w:val="00C23E49"/>
    <w:rsid w:val="00C57873"/>
    <w:rsid w:val="00C57F19"/>
    <w:rsid w:val="00C65B6D"/>
    <w:rsid w:val="00C80223"/>
    <w:rsid w:val="00C80523"/>
    <w:rsid w:val="00C91B15"/>
    <w:rsid w:val="00CA1A48"/>
    <w:rsid w:val="00CA27C3"/>
    <w:rsid w:val="00CB5265"/>
    <w:rsid w:val="00CE1856"/>
    <w:rsid w:val="00CE4BB8"/>
    <w:rsid w:val="00CF1A56"/>
    <w:rsid w:val="00D16B18"/>
    <w:rsid w:val="00D1786B"/>
    <w:rsid w:val="00D17ACE"/>
    <w:rsid w:val="00D27173"/>
    <w:rsid w:val="00D4022B"/>
    <w:rsid w:val="00D71F43"/>
    <w:rsid w:val="00D73256"/>
    <w:rsid w:val="00DA526C"/>
    <w:rsid w:val="00DB6630"/>
    <w:rsid w:val="00DB7758"/>
    <w:rsid w:val="00DD0A08"/>
    <w:rsid w:val="00DD5F79"/>
    <w:rsid w:val="00DF4662"/>
    <w:rsid w:val="00DF67E4"/>
    <w:rsid w:val="00DF71C7"/>
    <w:rsid w:val="00E06F81"/>
    <w:rsid w:val="00E15669"/>
    <w:rsid w:val="00E3054D"/>
    <w:rsid w:val="00E36BB7"/>
    <w:rsid w:val="00E409A9"/>
    <w:rsid w:val="00E43152"/>
    <w:rsid w:val="00E50A88"/>
    <w:rsid w:val="00E61765"/>
    <w:rsid w:val="00E731D5"/>
    <w:rsid w:val="00E806B8"/>
    <w:rsid w:val="00E837C4"/>
    <w:rsid w:val="00E85FA5"/>
    <w:rsid w:val="00E95CC2"/>
    <w:rsid w:val="00EA6B71"/>
    <w:rsid w:val="00EB04EE"/>
    <w:rsid w:val="00EE7E7F"/>
    <w:rsid w:val="00F01C0F"/>
    <w:rsid w:val="00F0354D"/>
    <w:rsid w:val="00F03944"/>
    <w:rsid w:val="00F1374F"/>
    <w:rsid w:val="00F26FC0"/>
    <w:rsid w:val="00F32CFE"/>
    <w:rsid w:val="00F3401F"/>
    <w:rsid w:val="00F43E47"/>
    <w:rsid w:val="00F57246"/>
    <w:rsid w:val="00F604CD"/>
    <w:rsid w:val="00F771B1"/>
    <w:rsid w:val="00F86A1B"/>
    <w:rsid w:val="00F956B1"/>
    <w:rsid w:val="00FA3535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8D966-0954-446A-A3C1-9673B1F9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8A3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.RD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402</Words>
  <Characters>1891</Characters>
  <Application>Microsoft Office Word</Application>
  <DocSecurity>4</DocSecurity>
  <Lines>472</Lines>
  <Paragraphs>254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18 december 2006</vt:lpstr>
    </vt:vector>
  </TitlesOfParts>
  <Company>Riksdagen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2006-12-15T15:29:00Z</cp:lastPrinted>
  <dcterms:created xsi:type="dcterms:W3CDTF">2025-12-17T03:40:00Z</dcterms:created>
  <dcterms:modified xsi:type="dcterms:W3CDTF">2025-12-17T03:40:00Z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18 december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2006-12-18</vt:lpwstr>
  </property>
  <property fmtid="{D5CDD505-2E9C-101B-9397-08002B2CF9AE}" pid="5" name="DocumentYear">
    <vt:lpwstr>2006/07</vt:lpwstr>
  </property>
</Properties>
</file>