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46F4D" w:rsidRDefault="006E04A4">
      <w:pPr>
        <w:pStyle w:val="Dokumentbeteckning"/>
      </w:pPr>
      <w:r w:rsidRPr="00B46F4D">
        <w:fldChar w:fldCharType="begin" w:fldLock="1"/>
      </w:r>
      <w:r w:rsidRPr="00B46F4D">
        <w:instrText xml:space="preserve"> DOCPROPERTY "DocumentYear" </w:instrText>
      </w:r>
      <w:r w:rsidRPr="00B46F4D">
        <w:fldChar w:fldCharType="separate"/>
      </w:r>
      <w:r w:rsidR="00B8766B" w:rsidRPr="00B46F4D">
        <w:t>2005/06</w:t>
      </w:r>
      <w:r w:rsidRPr="00B46F4D">
        <w:fldChar w:fldCharType="end"/>
      </w:r>
      <w:r w:rsidRPr="00B46F4D">
        <w:t>:</w:t>
      </w:r>
      <w:r w:rsidRPr="00B46F4D">
        <w:fldChar w:fldCharType="begin" w:fldLock="1"/>
      </w:r>
      <w:r w:rsidRPr="00B46F4D">
        <w:instrText xml:space="preserve"> DOCPROPERTY "DocumentNumber" </w:instrText>
      </w:r>
      <w:r w:rsidRPr="00B46F4D">
        <w:fldChar w:fldCharType="separate"/>
      </w:r>
      <w:r w:rsidR="00B8766B" w:rsidRPr="00B46F4D">
        <w:t>50</w:t>
      </w:r>
      <w:r w:rsidRPr="00B46F4D">
        <w:fldChar w:fldCharType="end"/>
      </w:r>
    </w:p>
    <w:p w:rsidR="006E04A4" w:rsidRPr="00B46F4D" w:rsidRDefault="006E04A4">
      <w:pPr>
        <w:pStyle w:val="Datum"/>
        <w:outlineLvl w:val="0"/>
      </w:pPr>
      <w:r w:rsidRPr="00B46F4D">
        <w:fldChar w:fldCharType="begin" w:fldLock="1"/>
      </w:r>
      <w:r w:rsidRPr="00B46F4D">
        <w:instrText xml:space="preserve"> DOCPROPERTY "DocumentDate" </w:instrText>
      </w:r>
      <w:r w:rsidRPr="00B46F4D">
        <w:fldChar w:fldCharType="separate"/>
      </w:r>
      <w:r w:rsidR="00B8766B" w:rsidRPr="00B46F4D">
        <w:t>Onsdagen den 14 december 2005</w:t>
      </w:r>
      <w:r w:rsidRPr="00B46F4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46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46F4D" w:rsidRDefault="006E04A4">
            <w:pPr>
              <w:pStyle w:val="Plenum"/>
              <w:tabs>
                <w:tab w:val="clear" w:pos="1418"/>
              </w:tabs>
            </w:pPr>
            <w:r w:rsidRPr="00B46F4D">
              <w:t>Kl.</w:t>
            </w:r>
          </w:p>
        </w:tc>
        <w:tc>
          <w:tcPr>
            <w:tcW w:w="851" w:type="dxa"/>
          </w:tcPr>
          <w:p w:rsidR="006E04A4" w:rsidRPr="00B46F4D" w:rsidRDefault="007D13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46F4D">
              <w:t>09.00</w:t>
            </w:r>
          </w:p>
        </w:tc>
        <w:tc>
          <w:tcPr>
            <w:tcW w:w="397" w:type="dxa"/>
          </w:tcPr>
          <w:p w:rsidR="006E04A4" w:rsidRPr="00B46F4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46F4D" w:rsidRDefault="007D13FA">
            <w:pPr>
              <w:pStyle w:val="Plenum"/>
              <w:tabs>
                <w:tab w:val="clear" w:pos="1418"/>
              </w:tabs>
              <w:ind w:right="1"/>
            </w:pPr>
            <w:r w:rsidRPr="00B46F4D">
              <w:t>Votering</w:t>
            </w:r>
          </w:p>
        </w:tc>
      </w:tr>
      <w:tr w:rsidR="00A14F32" w:rsidRPr="00B46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14F32" w:rsidRPr="00B46F4D" w:rsidRDefault="00A14F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14F32" w:rsidRPr="00B46F4D" w:rsidRDefault="00A14F3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14F32" w:rsidRPr="00B46F4D" w:rsidRDefault="00A14F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14F32" w:rsidRPr="00B46F4D" w:rsidRDefault="007D13FA">
            <w:pPr>
              <w:pStyle w:val="Plenum"/>
              <w:tabs>
                <w:tab w:val="clear" w:pos="1418"/>
              </w:tabs>
              <w:ind w:right="1"/>
            </w:pPr>
            <w:r w:rsidRPr="00B46F4D">
              <w:t>Arbetsplenum</w:t>
            </w:r>
          </w:p>
        </w:tc>
      </w:tr>
      <w:tr w:rsidR="00A14F32" w:rsidRPr="00B46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14F32" w:rsidRPr="00B46F4D" w:rsidRDefault="00A14F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14F32" w:rsidRPr="00B46F4D" w:rsidRDefault="007D13FA">
            <w:pPr>
              <w:pStyle w:val="Plenum"/>
              <w:tabs>
                <w:tab w:val="clear" w:pos="1418"/>
              </w:tabs>
              <w:jc w:val="right"/>
            </w:pPr>
            <w:r w:rsidRPr="00B46F4D">
              <w:t>16.00</w:t>
            </w:r>
          </w:p>
        </w:tc>
        <w:tc>
          <w:tcPr>
            <w:tcW w:w="397" w:type="dxa"/>
          </w:tcPr>
          <w:p w:rsidR="00A14F32" w:rsidRPr="00B46F4D" w:rsidRDefault="00A14F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14F32" w:rsidRPr="00B46F4D" w:rsidRDefault="007D13FA">
            <w:pPr>
              <w:pStyle w:val="Plenum"/>
              <w:tabs>
                <w:tab w:val="clear" w:pos="1418"/>
              </w:tabs>
              <w:ind w:right="1"/>
            </w:pPr>
            <w:r w:rsidRPr="00B46F4D">
              <w:t>Votering</w:t>
            </w:r>
          </w:p>
        </w:tc>
      </w:tr>
    </w:tbl>
    <w:p w:rsidR="006E04A4" w:rsidRPr="00B46F4D" w:rsidRDefault="006E04A4">
      <w:pPr>
        <w:pStyle w:val="StreckLngt"/>
      </w:pPr>
      <w:r w:rsidRPr="00B46F4D">
        <w:tab/>
      </w:r>
    </w:p>
    <w:p w:rsidR="00D45AE3" w:rsidRPr="00B46F4D" w:rsidRDefault="00D45AE3" w:rsidP="00D45AE3">
      <w:pPr>
        <w:pStyle w:val="Blankrad"/>
      </w:pPr>
      <w:r w:rsidRPr="00B46F4D">
        <w:t>     </w:t>
      </w:r>
    </w:p>
    <w:p w:rsidR="005726E2" w:rsidRPr="00B46F4D" w:rsidRDefault="005726E2" w:rsidP="00CF242C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  <w:spacing w:before="600"/>
            </w:pPr>
            <w:r w:rsidRPr="00B46F4D">
              <w:t>Ärenden för avgörande kl. 09.00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  <w:spacing w:before="600"/>
            </w:pPr>
            <w:r w:rsidRPr="00B46F4D">
              <w:t>Reservationer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Under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Underrubrik"/>
            </w:pPr>
            <w:r w:rsidRPr="00B46F4D">
              <w:t>Tidigare slutdebatterade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Under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Utbildningsutskottets betänkanden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2005/06:UbU1 Utgiftsområde 16 Utbildning och universitetsforskning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28 res. (m,fp,kd,v,c)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2005/06:UbU2 Utgiftsområde 15 Studiestöd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4 res. (m,fp,kd)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Miljö- och jordbruksutskottets betänkanden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3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2005/06:MJU1 Utgiftsområde 20 Allmän miljö- och naturvård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 res. (kd)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4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2005/06:MJU2 Utgiftsområde 23 Jord- och skogsbruk, fiske med anslutande näringar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11 res. (m,fp,kd,c)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Arbetsmarknadsutskottets betänkande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5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2005/06:AU1 Utgiftsområdena 13 Arbetsmarknad och 14 Arbetsliv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34 res. (m,fp,kd,v,c,mp)</w:t>
            </w:r>
          </w:p>
        </w:tc>
      </w:tr>
    </w:tbl>
    <w:p w:rsidR="005726E2" w:rsidRPr="00B46F4D" w:rsidRDefault="005726E2" w:rsidP="005726E2">
      <w:pPr>
        <w:pStyle w:val="Blankrad"/>
      </w:pPr>
      <w:r w:rsidRPr="00B46F4D">
        <w:t xml:space="preserve">     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p w:rsidR="002E1C69" w:rsidRPr="00B46F4D" w:rsidRDefault="002E1C69" w:rsidP="002E1C69">
      <w:pPr>
        <w:pStyle w:val="Blankrad"/>
      </w:pPr>
      <w:r w:rsidRPr="00B46F4D">
        <w:t>   </w:t>
      </w:r>
    </w:p>
    <w:p w:rsidR="005726E2" w:rsidRPr="00B46F4D" w:rsidRDefault="005726E2" w:rsidP="00507CD6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</w:pPr>
            <w:r w:rsidRPr="00B46F4D">
              <w:t>Justering av protokoll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0B6D64" w:rsidP="00691053">
            <w:r w:rsidRPr="00B46F4D">
              <w:t>6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Protokollet från sammanträdet torsdagen den 8 december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</w:pPr>
            <w:r w:rsidRPr="00B46F4D">
              <w:t>Avsägelse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7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Professor Mats Larsson som ledamot i Stiftelsen Riksbankens Jubileumsfonds styrelse fr.o.m. den 1 januari 2006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p w:rsidR="002E1C69" w:rsidRPr="00B46F4D" w:rsidRDefault="002E1C69" w:rsidP="00507CD6">
      <w:pPr>
        <w:pStyle w:val="Blankrad"/>
      </w:pPr>
      <w:r w:rsidRPr="00B46F4D">
        <w:t xml:space="preserve">     </w:t>
      </w:r>
    </w:p>
    <w:p w:rsidR="005726E2" w:rsidRPr="00B46F4D" w:rsidRDefault="005726E2" w:rsidP="00507CD6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</w:pPr>
            <w:r w:rsidRPr="00B46F4D">
              <w:t>Anmälan om särskild företrädare för partigrupp enligt 1 kap. 5 § riksdagsordningen fr.o.m. den 1 januari 2006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8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Anna Grönlund Krantz (fp)</w:t>
            </w:r>
          </w:p>
          <w:p w:rsidR="005726E2" w:rsidRPr="00B46F4D" w:rsidRDefault="005726E2" w:rsidP="00691053">
            <w:r w:rsidRPr="00B46F4D">
              <w:t>Personlig ersättare Marita Aronson (fp)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</w:pPr>
            <w:r w:rsidRPr="00B46F4D">
              <w:t>Anmälan om kompletteringsval fr.o.m. den 1 januari 2006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9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Anna Grönlund Krantz (fp) som ledamot i riksdagsstyrelsen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10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 xml:space="preserve">Marita Aronson (fp) som personlig ersättare för </w:t>
            </w:r>
            <w:r w:rsidR="007B37DB" w:rsidRPr="00B46F4D">
              <w:br/>
            </w:r>
            <w:r w:rsidRPr="00B46F4D">
              <w:t>Anna Grönlund Krantz (fp)</w:t>
            </w:r>
            <w:r w:rsidR="001971EC" w:rsidRPr="00B46F4D">
              <w:t xml:space="preserve"> i riksdagsstyrelsen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11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Solveig Hellquist (fp) som ledamot i socialförsäkringsutskottet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12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Carl B Hamilton (fp) som ledamot i Utrikesnämnden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13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Nina Lundström (fp) som suppleant i finansutskottet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14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Louise Edlind-Friberg (fp) som suppleant i socialförsäkringsutskottet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15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Nyamko Sabuni (fp) som suppleant i EU-nämnden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Ensam"/>
            </w:pPr>
            <w:r w:rsidRPr="00B46F4D">
              <w:t>Meddelande om val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16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 xml:space="preserve">Vid morgondagens sammanträde företas val </w:t>
            </w:r>
            <w:r w:rsidR="00371C6B" w:rsidRPr="00B46F4D">
              <w:t>t</w:t>
            </w:r>
            <w:r w:rsidRPr="00B46F4D">
              <w:t>i</w:t>
            </w:r>
            <w:r w:rsidR="00371C6B" w:rsidRPr="00B46F4D">
              <w:t>ll</w:t>
            </w:r>
            <w:r w:rsidRPr="00B46F4D">
              <w:t xml:space="preserve"> Stiftelsen Riksbankens Jubileumsfonds styrelse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07CD6" w:rsidRPr="00B46F4D" w:rsidRDefault="005726E2" w:rsidP="00507CD6">
      <w:pPr>
        <w:pStyle w:val="Blankrad"/>
      </w:pPr>
      <w:r w:rsidRPr="00B46F4D">
        <w:t xml:space="preserve">     </w:t>
      </w:r>
      <w:r w:rsidR="00507CD6" w:rsidRPr="00B46F4D">
        <w:t>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13FA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13FA" w:rsidRPr="00B46F4D" w:rsidRDefault="007D13FA">
            <w:pPr>
              <w:pStyle w:val="HuvudrubrikFlisteNr"/>
            </w:pPr>
          </w:p>
        </w:tc>
        <w:tc>
          <w:tcPr>
            <w:tcW w:w="6237" w:type="dxa"/>
          </w:tcPr>
          <w:p w:rsidR="007D13FA" w:rsidRPr="00B46F4D" w:rsidRDefault="007D13FA">
            <w:pPr>
              <w:pStyle w:val="Huvudrubrik"/>
            </w:pPr>
            <w:r w:rsidRPr="00B46F4D">
              <w:t>Ärende för hänvisning till utskott</w:t>
            </w:r>
          </w:p>
        </w:tc>
        <w:tc>
          <w:tcPr>
            <w:tcW w:w="2481" w:type="dxa"/>
          </w:tcPr>
          <w:p w:rsidR="007D13FA" w:rsidRPr="00B46F4D" w:rsidRDefault="007D13FA">
            <w:pPr>
              <w:pStyle w:val="HuvudrubrikKolumn3"/>
            </w:pPr>
            <w:r w:rsidRPr="00B46F4D">
              <w:t>Förslag</w:t>
            </w:r>
          </w:p>
        </w:tc>
      </w:tr>
      <w:tr w:rsidR="007D13FA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3FA" w:rsidRPr="00B46F4D" w:rsidRDefault="007D13FA" w:rsidP="007D13FA">
            <w:pPr>
              <w:pStyle w:val="renderubrik"/>
            </w:pPr>
          </w:p>
        </w:tc>
        <w:tc>
          <w:tcPr>
            <w:tcW w:w="6237" w:type="dxa"/>
          </w:tcPr>
          <w:p w:rsidR="007D13FA" w:rsidRPr="00B46F4D" w:rsidRDefault="007D13FA" w:rsidP="007D13FA">
            <w:pPr>
              <w:pStyle w:val="renderubrik"/>
            </w:pPr>
            <w:r w:rsidRPr="00B46F4D">
              <w:t>Redogörelse</w:t>
            </w:r>
          </w:p>
        </w:tc>
        <w:tc>
          <w:tcPr>
            <w:tcW w:w="2481" w:type="dxa"/>
          </w:tcPr>
          <w:p w:rsidR="007D13FA" w:rsidRPr="00B46F4D" w:rsidRDefault="007D13FA" w:rsidP="007D13FA">
            <w:pPr>
              <w:pStyle w:val="renderubrik"/>
              <w:rPr>
                <w:spacing w:val="-4"/>
              </w:rPr>
            </w:pPr>
          </w:p>
        </w:tc>
      </w:tr>
      <w:tr w:rsidR="007D13FA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3FA" w:rsidRPr="00B46F4D" w:rsidRDefault="007D13FA" w:rsidP="007D13FA">
            <w:r w:rsidRPr="00B46F4D">
              <w:t>17</w:t>
            </w:r>
          </w:p>
        </w:tc>
        <w:tc>
          <w:tcPr>
            <w:tcW w:w="6237" w:type="dxa"/>
          </w:tcPr>
          <w:p w:rsidR="007D13FA" w:rsidRPr="00B46F4D" w:rsidRDefault="007D13FA" w:rsidP="007D13FA">
            <w:r w:rsidRPr="00B46F4D">
              <w:t>2005/06:RJ2 Redogörelse för beslut om ändring av stadgar för Stiftelsen Riksbankens Jubileumsfond</w:t>
            </w:r>
            <w:r w:rsidR="00371C6B" w:rsidRPr="00B46F4D">
              <w:br/>
            </w:r>
            <w:r w:rsidR="00371C6B" w:rsidRPr="00B46F4D">
              <w:rPr>
                <w:i/>
              </w:rPr>
              <w:t>Talmannen föreslår att motionstiden för</w:t>
            </w:r>
            <w:r w:rsidR="00B8766B" w:rsidRPr="00B46F4D">
              <w:rPr>
                <w:i/>
              </w:rPr>
              <w:t xml:space="preserve"> redogörelsen</w:t>
            </w:r>
            <w:r w:rsidR="00371C6B" w:rsidRPr="00B46F4D">
              <w:rPr>
                <w:i/>
              </w:rPr>
              <w:t xml:space="preserve"> förlängs till den 20 januari 2006</w:t>
            </w:r>
          </w:p>
        </w:tc>
        <w:tc>
          <w:tcPr>
            <w:tcW w:w="2481" w:type="dxa"/>
          </w:tcPr>
          <w:p w:rsidR="007D13FA" w:rsidRPr="00B46F4D" w:rsidRDefault="007D13FA" w:rsidP="007D13FA">
            <w:pPr>
              <w:rPr>
                <w:spacing w:val="-4"/>
              </w:rPr>
            </w:pPr>
            <w:r w:rsidRPr="00B46F4D">
              <w:rPr>
                <w:spacing w:val="-4"/>
              </w:rPr>
              <w:t>UbU</w:t>
            </w:r>
          </w:p>
        </w:tc>
      </w:tr>
    </w:tbl>
    <w:p w:rsidR="007D13FA" w:rsidRPr="00B46F4D" w:rsidRDefault="007D13FA">
      <w:pPr>
        <w:pStyle w:val="Blankrad"/>
      </w:pPr>
      <w:r w:rsidRPr="00B46F4D">
        <w:t>     </w:t>
      </w:r>
    </w:p>
    <w:p w:rsidR="007D13FA" w:rsidRPr="00B46F4D" w:rsidRDefault="007D13FA">
      <w:pPr>
        <w:pStyle w:val="Blankrad"/>
      </w:pPr>
      <w:r w:rsidRPr="00B46F4D">
        <w:t>     </w:t>
      </w:r>
    </w:p>
    <w:p w:rsidR="007D13FA" w:rsidRPr="00B46F4D" w:rsidRDefault="007D13FA">
      <w:pPr>
        <w:pStyle w:val="Blankrad"/>
      </w:pPr>
      <w:r w:rsidRPr="00B46F4D">
        <w:t>     </w:t>
      </w:r>
    </w:p>
    <w:p w:rsidR="005726E2" w:rsidRPr="00B46F4D" w:rsidRDefault="005726E2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"/>
            </w:pPr>
            <w:r w:rsidRPr="00B46F4D">
              <w:t>Ärenden för bordläggning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  <w:r w:rsidRPr="00B46F4D">
              <w:t>Reservationer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Justitieutskottets betänkande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18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2005/06:JuU1 Utgiftsområde 4 Rättsväsendet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28 res. (m,fp,kd,v,c,mp)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Näringsutskottets betänkanden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19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2005/06:NU1 Utgiftsområde 24 Näringsliv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4 res. (m,fp,kd,c)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20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2005/06:NU2 Utgiftsområde 19 Regional utveckling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10 res. (m,fp,kd,c)</w:t>
            </w: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726E2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6E2" w:rsidRPr="00B46F4D" w:rsidRDefault="005726E2" w:rsidP="00691053">
            <w:pPr>
              <w:pStyle w:val="HuvudrubrikFlisteNr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Huvudrubrik"/>
            </w:pPr>
            <w:r w:rsidRPr="00B46F4D">
              <w:t>Ärenden för debatt och avgörande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HuvudrubrikKolumn3"/>
            </w:pPr>
            <w:r w:rsidRPr="00B46F4D">
              <w:t>Reservationer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Socialutskottets betänkande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21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2005/06:SoU1 Utgiftsområde 9 Hälsovård, sjukvård och social omsorg m.m.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40 res. (m,fp,kd,v,c,mp)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5726E2" w:rsidP="00691053">
            <w:pPr>
              <w:pStyle w:val="renderubrik"/>
            </w:pPr>
          </w:p>
        </w:tc>
        <w:tc>
          <w:tcPr>
            <w:tcW w:w="6237" w:type="dxa"/>
          </w:tcPr>
          <w:p w:rsidR="005726E2" w:rsidRPr="00B46F4D" w:rsidRDefault="005726E2" w:rsidP="00691053">
            <w:pPr>
              <w:pStyle w:val="renderubrik"/>
            </w:pPr>
            <w:r w:rsidRPr="00B46F4D">
              <w:t>Skatteutskottets betänkanden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pStyle w:val="renderubrik"/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22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2005/06:SkU6 Beskattning av statligt anställda under utlandsstat</w:t>
            </w:r>
            <w:r w:rsidR="00AA7A2E" w:rsidRPr="00B46F4D">
              <w:t>ionering m.m.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 res. (m,fp,kd,c)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23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2005/06:SkU12 Skattefrågor med anledning av tjänstepensi</w:t>
            </w:r>
            <w:r w:rsidR="00AA7A2E" w:rsidRPr="00B46F4D">
              <w:t>onsdirektivet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24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2005/06:SkU9 Vissa skattefrågor med anledning av ny aktiebo</w:t>
            </w:r>
            <w:r w:rsidR="00AA7A2E" w:rsidRPr="00B46F4D">
              <w:t>lagslag, m.m.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25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 xml:space="preserve">2005/06:SkU10 Reformerade beskattningsregler för ägare i </w:t>
            </w:r>
            <w:r w:rsidR="00AA7A2E" w:rsidRPr="00B46F4D">
              <w:t>fåmansföretag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 res. (m,fp,kd,c)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B20A93" w:rsidP="00691053">
            <w:r w:rsidRPr="00B46F4D">
              <w:t>26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2005/06:SkU13 Folkbokföringens koppling till kyrkliga församlingar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 res. (m,fp,kd,c)</w:t>
            </w:r>
          </w:p>
        </w:tc>
      </w:tr>
      <w:tr w:rsidR="005726E2" w:rsidRPr="00B46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26E2" w:rsidRPr="00B46F4D" w:rsidRDefault="000B6D64" w:rsidP="00691053">
            <w:r w:rsidRPr="00B46F4D">
              <w:t>2</w:t>
            </w:r>
            <w:r w:rsidR="00B20A93" w:rsidRPr="00B46F4D">
              <w:t>7</w:t>
            </w:r>
          </w:p>
        </w:tc>
        <w:tc>
          <w:tcPr>
            <w:tcW w:w="6237" w:type="dxa"/>
          </w:tcPr>
          <w:p w:rsidR="005726E2" w:rsidRPr="00B46F4D" w:rsidRDefault="005726E2" w:rsidP="00691053">
            <w:r w:rsidRPr="00B46F4D">
              <w:t>2005/06:SkU14 Särskilda skatteåtgärder på grund av s</w:t>
            </w:r>
            <w:r w:rsidR="00AA7A2E" w:rsidRPr="00B46F4D">
              <w:t>tormen Gudrun</w:t>
            </w:r>
          </w:p>
        </w:tc>
        <w:tc>
          <w:tcPr>
            <w:tcW w:w="2481" w:type="dxa"/>
          </w:tcPr>
          <w:p w:rsidR="005726E2" w:rsidRPr="00B46F4D" w:rsidRDefault="005726E2" w:rsidP="00691053">
            <w:pPr>
              <w:rPr>
                <w:spacing w:val="-4"/>
              </w:rPr>
            </w:pPr>
            <w:r w:rsidRPr="00B46F4D">
              <w:rPr>
                <w:spacing w:val="-4"/>
              </w:rPr>
              <w:t>1 res. (kd)</w:t>
            </w:r>
          </w:p>
        </w:tc>
      </w:tr>
    </w:tbl>
    <w:p w:rsidR="005726E2" w:rsidRPr="00B46F4D" w:rsidRDefault="005726E2" w:rsidP="005726E2">
      <w:pPr>
        <w:pStyle w:val="Blankrad"/>
      </w:pPr>
      <w:r w:rsidRPr="00B46F4D">
        <w:t>     </w:t>
      </w:r>
    </w:p>
    <w:p w:rsidR="005726E2" w:rsidRPr="00B46F4D" w:rsidRDefault="005726E2" w:rsidP="005726E2">
      <w:pPr>
        <w:pStyle w:val="Blankrad"/>
      </w:pPr>
      <w:r w:rsidRPr="00B46F4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46F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46F4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46F4D" w:rsidRDefault="006E04A4">
            <w:pPr>
              <w:pStyle w:val="StreckMitten"/>
            </w:pPr>
            <w:r w:rsidRPr="00B46F4D">
              <w:tab/>
            </w:r>
            <w:r w:rsidRPr="00B46F4D">
              <w:tab/>
            </w:r>
          </w:p>
        </w:tc>
      </w:tr>
    </w:tbl>
    <w:p w:rsidR="006E04A4" w:rsidRPr="00B46F4D" w:rsidRDefault="006E04A4"/>
    <w:sectPr w:rsidR="006E04A4" w:rsidRPr="00B46F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334" w:rsidRPr="00B46F4D" w:rsidRDefault="002C0334">
      <w:r w:rsidRPr="00B46F4D">
        <w:separator/>
      </w:r>
    </w:p>
  </w:endnote>
  <w:endnote w:type="continuationSeparator" w:id="0">
    <w:p w:rsidR="002C0334" w:rsidRPr="00B46F4D" w:rsidRDefault="002C0334">
      <w:r w:rsidRPr="00B46F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812" w:rsidRPr="00B46F4D" w:rsidRDefault="00B35812">
    <w:pPr>
      <w:pStyle w:val="Sidhuvud"/>
      <w:jc w:val="center"/>
    </w:pPr>
    <w:r w:rsidRPr="00B46F4D">
      <w:fldChar w:fldCharType="begin" w:fldLock="1"/>
    </w:r>
    <w:r w:rsidRPr="00B46F4D">
      <w:instrText xml:space="preserve"> PAGE </w:instrText>
    </w:r>
    <w:r w:rsidRPr="00B46F4D">
      <w:fldChar w:fldCharType="separate"/>
    </w:r>
    <w:r w:rsidR="00B8766B" w:rsidRPr="00B46F4D">
      <w:t>3</w:t>
    </w:r>
    <w:r w:rsidRPr="00B46F4D">
      <w:fldChar w:fldCharType="end"/>
    </w:r>
    <w:r w:rsidRPr="00B46F4D">
      <w:t>(</w:t>
    </w:r>
    <w:r w:rsidRPr="00B46F4D">
      <w:fldChar w:fldCharType="begin" w:fldLock="1"/>
    </w:r>
    <w:r w:rsidRPr="00B46F4D">
      <w:instrText xml:space="preserve"> NUMPAGES </w:instrText>
    </w:r>
    <w:r w:rsidRPr="00B46F4D">
      <w:fldChar w:fldCharType="separate"/>
    </w:r>
    <w:r w:rsidR="00B8766B" w:rsidRPr="00B46F4D">
      <w:t>3</w:t>
    </w:r>
    <w:r w:rsidRPr="00B46F4D">
      <w:fldChar w:fldCharType="end"/>
    </w:r>
    <w:r w:rsidRPr="00B46F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812" w:rsidRPr="00B46F4D" w:rsidRDefault="00B35812">
    <w:pPr>
      <w:pStyle w:val="Sidhuvud"/>
      <w:jc w:val="center"/>
    </w:pPr>
    <w:r w:rsidRPr="00B46F4D">
      <w:fldChar w:fldCharType="begin" w:fldLock="1"/>
    </w:r>
    <w:r w:rsidRPr="00B46F4D">
      <w:instrText xml:space="preserve"> PAGE </w:instrText>
    </w:r>
    <w:r w:rsidRPr="00B46F4D">
      <w:fldChar w:fldCharType="separate"/>
    </w:r>
    <w:r w:rsidR="0078501E" w:rsidRPr="00B46F4D">
      <w:t>1</w:t>
    </w:r>
    <w:r w:rsidRPr="00B46F4D">
      <w:fldChar w:fldCharType="end"/>
    </w:r>
    <w:r w:rsidRPr="00B46F4D">
      <w:t>(</w:t>
    </w:r>
    <w:r w:rsidRPr="00B46F4D">
      <w:fldChar w:fldCharType="begin" w:fldLock="1"/>
    </w:r>
    <w:r w:rsidRPr="00B46F4D">
      <w:instrText xml:space="preserve"> NUMPAGES </w:instrText>
    </w:r>
    <w:r w:rsidRPr="00B46F4D">
      <w:fldChar w:fldCharType="separate"/>
    </w:r>
    <w:r w:rsidR="00B8766B" w:rsidRPr="00B46F4D">
      <w:t>3</w:t>
    </w:r>
    <w:r w:rsidRPr="00B46F4D">
      <w:fldChar w:fldCharType="end"/>
    </w:r>
    <w:r w:rsidRPr="00B46F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334" w:rsidRPr="00B46F4D" w:rsidRDefault="002C0334">
      <w:r w:rsidRPr="00B46F4D">
        <w:separator/>
      </w:r>
    </w:p>
  </w:footnote>
  <w:footnote w:type="continuationSeparator" w:id="0">
    <w:p w:rsidR="002C0334" w:rsidRPr="00B46F4D" w:rsidRDefault="002C0334">
      <w:r w:rsidRPr="00B46F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812" w:rsidRPr="00B46F4D" w:rsidRDefault="00B35812">
    <w:pPr>
      <w:pStyle w:val="Sidhuvud"/>
      <w:tabs>
        <w:tab w:val="clear" w:pos="4536"/>
      </w:tabs>
    </w:pPr>
    <w:r w:rsidRPr="00B46F4D">
      <w:fldChar w:fldCharType="begin" w:fldLock="1"/>
    </w:r>
    <w:r w:rsidRPr="00B46F4D">
      <w:instrText xml:space="preserve"> DOCPROPERTY "DocumentDate" </w:instrText>
    </w:r>
    <w:r w:rsidRPr="00B46F4D">
      <w:fldChar w:fldCharType="separate"/>
    </w:r>
    <w:r w:rsidR="00B8766B" w:rsidRPr="00B46F4D">
      <w:t>Onsdagen den 14 december 2005</w:t>
    </w:r>
    <w:r w:rsidRPr="00B46F4D">
      <w:fldChar w:fldCharType="end"/>
    </w:r>
    <w:r w:rsidRPr="00B46F4D">
      <w:tab/>
    </w:r>
  </w:p>
  <w:p w:rsidR="00B35812" w:rsidRPr="00B46F4D" w:rsidRDefault="00B358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46F4D">
      <w:rPr>
        <w:sz w:val="12"/>
      </w:rPr>
      <w:tab/>
    </w:r>
  </w:p>
  <w:p w:rsidR="00B35812" w:rsidRPr="00B46F4D" w:rsidRDefault="00B358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812" w:rsidRPr="00B46F4D" w:rsidRDefault="00B46F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46F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812" w:rsidRPr="00B46F4D" w:rsidRDefault="00B35812">
    <w:pPr>
      <w:pStyle w:val="Dokumentrubrik"/>
      <w:spacing w:after="360"/>
    </w:pPr>
    <w:r w:rsidRPr="00B46F4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5814093">
    <w:abstractNumId w:val="4"/>
  </w:num>
  <w:num w:numId="2" w16cid:durableId="746343261">
    <w:abstractNumId w:val="2"/>
  </w:num>
  <w:num w:numId="3" w16cid:durableId="2003777890">
    <w:abstractNumId w:val="3"/>
  </w:num>
  <w:num w:numId="4" w16cid:durableId="489490829">
    <w:abstractNumId w:val="1"/>
  </w:num>
  <w:num w:numId="5" w16cid:durableId="68336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5812"/>
    <w:rsid w:val="00013362"/>
    <w:rsid w:val="00026F78"/>
    <w:rsid w:val="00036A0C"/>
    <w:rsid w:val="00067D5D"/>
    <w:rsid w:val="00075958"/>
    <w:rsid w:val="000B6D64"/>
    <w:rsid w:val="000E30A0"/>
    <w:rsid w:val="0014779C"/>
    <w:rsid w:val="00147F56"/>
    <w:rsid w:val="00160B0C"/>
    <w:rsid w:val="00165404"/>
    <w:rsid w:val="00185472"/>
    <w:rsid w:val="00186A2B"/>
    <w:rsid w:val="001971EC"/>
    <w:rsid w:val="001A1CBE"/>
    <w:rsid w:val="001C4530"/>
    <w:rsid w:val="001C4A31"/>
    <w:rsid w:val="001D19AB"/>
    <w:rsid w:val="001D19E3"/>
    <w:rsid w:val="001D7C4B"/>
    <w:rsid w:val="00211667"/>
    <w:rsid w:val="00215146"/>
    <w:rsid w:val="00223EF7"/>
    <w:rsid w:val="002760B5"/>
    <w:rsid w:val="00281DB8"/>
    <w:rsid w:val="002826A6"/>
    <w:rsid w:val="00285896"/>
    <w:rsid w:val="002A09ED"/>
    <w:rsid w:val="002C0334"/>
    <w:rsid w:val="002C244C"/>
    <w:rsid w:val="002E1C69"/>
    <w:rsid w:val="002E546B"/>
    <w:rsid w:val="002F0C89"/>
    <w:rsid w:val="002F7486"/>
    <w:rsid w:val="00305353"/>
    <w:rsid w:val="0032182C"/>
    <w:rsid w:val="0034141E"/>
    <w:rsid w:val="003511C0"/>
    <w:rsid w:val="003652CF"/>
    <w:rsid w:val="00371C6B"/>
    <w:rsid w:val="00377B34"/>
    <w:rsid w:val="003C7487"/>
    <w:rsid w:val="003C7EDD"/>
    <w:rsid w:val="003E3AF2"/>
    <w:rsid w:val="004100C9"/>
    <w:rsid w:val="0045348A"/>
    <w:rsid w:val="00481275"/>
    <w:rsid w:val="004C1FA3"/>
    <w:rsid w:val="004C4932"/>
    <w:rsid w:val="004E4D0B"/>
    <w:rsid w:val="004E5AC8"/>
    <w:rsid w:val="004F173D"/>
    <w:rsid w:val="004F60B1"/>
    <w:rsid w:val="00507CD6"/>
    <w:rsid w:val="00510E80"/>
    <w:rsid w:val="0052517D"/>
    <w:rsid w:val="005726E2"/>
    <w:rsid w:val="00585ED4"/>
    <w:rsid w:val="00594D74"/>
    <w:rsid w:val="005A4129"/>
    <w:rsid w:val="005A64AE"/>
    <w:rsid w:val="005B70D8"/>
    <w:rsid w:val="005C7F3D"/>
    <w:rsid w:val="005D5DA3"/>
    <w:rsid w:val="0061541F"/>
    <w:rsid w:val="006417AD"/>
    <w:rsid w:val="00645051"/>
    <w:rsid w:val="00691053"/>
    <w:rsid w:val="006919DD"/>
    <w:rsid w:val="006C4107"/>
    <w:rsid w:val="006D0C2B"/>
    <w:rsid w:val="006E04A4"/>
    <w:rsid w:val="006F4563"/>
    <w:rsid w:val="006F4E8C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0FD0"/>
    <w:rsid w:val="0078127D"/>
    <w:rsid w:val="0078501E"/>
    <w:rsid w:val="007A090E"/>
    <w:rsid w:val="007B01A2"/>
    <w:rsid w:val="007B37DB"/>
    <w:rsid w:val="007C0AB9"/>
    <w:rsid w:val="007D13FA"/>
    <w:rsid w:val="007D7A4C"/>
    <w:rsid w:val="007D7F1E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14F32"/>
    <w:rsid w:val="00A323E6"/>
    <w:rsid w:val="00A33A32"/>
    <w:rsid w:val="00A4395A"/>
    <w:rsid w:val="00A51BBE"/>
    <w:rsid w:val="00A65816"/>
    <w:rsid w:val="00A669E1"/>
    <w:rsid w:val="00A76381"/>
    <w:rsid w:val="00A76B09"/>
    <w:rsid w:val="00AA7A2E"/>
    <w:rsid w:val="00AD51C2"/>
    <w:rsid w:val="00AE4186"/>
    <w:rsid w:val="00AF003C"/>
    <w:rsid w:val="00B11B39"/>
    <w:rsid w:val="00B20A93"/>
    <w:rsid w:val="00B27DC3"/>
    <w:rsid w:val="00B35812"/>
    <w:rsid w:val="00B42AF4"/>
    <w:rsid w:val="00B46F4D"/>
    <w:rsid w:val="00B503C7"/>
    <w:rsid w:val="00B52F86"/>
    <w:rsid w:val="00B64E47"/>
    <w:rsid w:val="00B81FDE"/>
    <w:rsid w:val="00B8766B"/>
    <w:rsid w:val="00B96B57"/>
    <w:rsid w:val="00BA6962"/>
    <w:rsid w:val="00BD3E83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49D1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B120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E8B10-044B-4B89-826F-624BF6F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419</Words>
  <Characters>2899</Characters>
  <Application>Microsoft Office Word</Application>
  <DocSecurity>4</DocSecurity>
  <Lines>241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2005/06:50</vt:lpstr>
      <vt:lpstr>Onsdagen den 14 december 2005</vt:lpstr>
    </vt:vector>
  </TitlesOfParts>
  <Company>Riksdagen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2005-12-13T15:28:00Z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december 2005</vt:lpwstr>
  </property>
  <property fmtid="{D5CDD505-2E9C-101B-9397-08002B2CF9AE}" pid="3" name="DocumentNumber">
    <vt:lpwstr>50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2005-12-14</vt:lpwstr>
  </property>
</Properties>
</file>