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0283EE6C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D12BCDB8BD249369DF4ACA62C85CE45"/>
        </w:placeholder>
        <w15:appearance w15:val="hidden"/>
        <w:text/>
      </w:sdtPr>
      <w:sdtEndPr/>
      <w:sdtContent>
        <w:p w:rsidR="00AF30DD" w:rsidP="00CC4C93" w:rsidRDefault="00AF30DD" w14:paraId="0283EE6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97368c10-38b4-4d6a-ab62-918afa46cf2a"/>
        <w:id w:val="1848211873"/>
        <w:lock w:val="sdtLocked"/>
      </w:sdtPr>
      <w:sdtEndPr/>
      <w:sdtContent>
        <w:p w:rsidR="00E73F07" w:rsidRDefault="00602FD9" w14:paraId="0283EE6E" w14:textId="0CFA6135">
          <w:pPr>
            <w:pStyle w:val="Frslagstext"/>
          </w:pPr>
          <w:r>
            <w:t>Riksdagen ställer sig bakom det som anförs i motionen om att utreda behovet av särskilda stimulanser för att öka byggandet av flerfamiljshus i trä samt öka dialogen mellan politiker, myndigheter och bygg- och anläggningsbranschen för att stimulera byggprocesser som minskar koldioxidutsläpp</w:t>
          </w:r>
          <w:r w:rsidR="009A6E5B">
            <w:t>,</w:t>
          </w:r>
          <w:r>
            <w:t xml:space="preserve"> och</w:t>
          </w:r>
          <w:r w:rsidR="009A6E5B">
            <w:t xml:space="preserve"> riksdagen</w:t>
          </w:r>
          <w:r>
            <w:t xml:space="preserve"> tillkännager detta för regeringen.</w:t>
          </w:r>
        </w:p>
      </w:sdtContent>
    </w:sdt>
    <w:p w:rsidR="00AF30DD" w:rsidP="00AF30DD" w:rsidRDefault="000156D9" w14:paraId="0283EE6F" w14:textId="77777777">
      <w:pPr>
        <w:pStyle w:val="Rubrik1"/>
      </w:pPr>
      <w:bookmarkStart w:name="MotionsStart" w:id="0"/>
      <w:bookmarkEnd w:id="0"/>
      <w:r>
        <w:t>Motivering</w:t>
      </w:r>
    </w:p>
    <w:p w:rsidR="00FF7587" w:rsidP="00FF7587" w:rsidRDefault="00FF7587" w14:paraId="0283EE70" w14:textId="77777777">
      <w:pPr>
        <w:pStyle w:val="Normalutanindragellerluft"/>
      </w:pPr>
      <w:r>
        <w:t>Byggandet i Sverige svarar för en betydande del av CO</w:t>
      </w:r>
      <w:r w:rsidRPr="0059594A">
        <w:rPr>
          <w:vertAlign w:val="subscript"/>
        </w:rPr>
        <w:t>2</w:t>
      </w:r>
      <w:r>
        <w:t>-utsläppen i Sverige.</w:t>
      </w:r>
    </w:p>
    <w:p w:rsidR="00FF7587" w:rsidP="00FF7587" w:rsidRDefault="00FF7587" w14:paraId="0283EE71" w14:textId="48E6CEC8">
      <w:pPr>
        <w:pStyle w:val="Normalutanindragellerluft"/>
      </w:pPr>
      <w:r>
        <w:t>Utredningar visar att den total</w:t>
      </w:r>
      <w:r w:rsidR="0059594A">
        <w:t>a</w:t>
      </w:r>
      <w:r>
        <w:t xml:space="preserve"> klimatpåverkan som byggprocessen genererar uppgår till</w:t>
      </w:r>
    </w:p>
    <w:p w:rsidR="00FF7587" w:rsidP="00FF7587" w:rsidRDefault="00FF7587" w14:paraId="0283EE72" w14:textId="77777777">
      <w:pPr>
        <w:pStyle w:val="Normalutanindragellerluft"/>
      </w:pPr>
      <w:proofErr w:type="gramStart"/>
      <w:r>
        <w:t>tio miljoner ton koldioxidekvivalenter per år.</w:t>
      </w:r>
      <w:proofErr w:type="gramEnd"/>
      <w:r>
        <w:t xml:space="preserve"> Det är nästan lika mycket som alla</w:t>
      </w:r>
    </w:p>
    <w:p w:rsidR="00FF7587" w:rsidP="00FF7587" w:rsidRDefault="00FF7587" w14:paraId="0283EE73" w14:textId="77777777">
      <w:pPr>
        <w:pStyle w:val="Normalutanindragellerluft"/>
      </w:pPr>
      <w:proofErr w:type="gramStart"/>
      <w:r>
        <w:t>personbilar släpper ut på samma tid.</w:t>
      </w:r>
      <w:proofErr w:type="gramEnd"/>
    </w:p>
    <w:p w:rsidRPr="00FF7587" w:rsidR="00FF7587" w:rsidP="00FF7587" w:rsidRDefault="00FF7587" w14:paraId="0283EE74" w14:textId="77777777"/>
    <w:p w:rsidR="00FF7587" w:rsidP="00FF7587" w:rsidRDefault="00FF7587" w14:paraId="0283EE75" w14:textId="77777777">
      <w:pPr>
        <w:pStyle w:val="Normalutanindragellerluft"/>
      </w:pPr>
      <w:r>
        <w:t>Den investeringsvolym som omsätts i ”byggsverige” varje år omfattar såväl</w:t>
      </w:r>
    </w:p>
    <w:p w:rsidR="00FF7587" w:rsidP="00FF7587" w:rsidRDefault="00FF7587" w14:paraId="0283EE76" w14:textId="2B3055EA">
      <w:pPr>
        <w:pStyle w:val="Normalutanindragellerluft"/>
      </w:pPr>
      <w:r>
        <w:lastRenderedPageBreak/>
        <w:t>husbyggande i form av bostäder o</w:t>
      </w:r>
      <w:r w:rsidR="0059594A">
        <w:t>ch kommersiella lokaler som</w:t>
      </w:r>
      <w:r>
        <w:t xml:space="preserve"> anläggning i form</w:t>
      </w:r>
    </w:p>
    <w:p w:rsidR="00FF7587" w:rsidP="00FF7587" w:rsidRDefault="00FF7587" w14:paraId="0283EE78" w14:textId="631D5D54">
      <w:pPr>
        <w:pStyle w:val="Normalutanindragellerluft"/>
      </w:pPr>
      <w:r>
        <w:t>av vägar, järnvägar m</w:t>
      </w:r>
      <w:r w:rsidR="0059594A">
        <w:t>.</w:t>
      </w:r>
      <w:r>
        <w:t>m. Delen utsläpp från byggandet av bostäder och lokaler är ca fyra</w:t>
      </w:r>
      <w:r w:rsidR="0059594A">
        <w:t xml:space="preserve"> </w:t>
      </w:r>
      <w:r>
        <w:t>miljoner ton koldioxidekvivalenter per år.</w:t>
      </w:r>
    </w:p>
    <w:p w:rsidRPr="00FF7587" w:rsidR="00FF7587" w:rsidP="00FF7587" w:rsidRDefault="00FF7587" w14:paraId="0283EE79" w14:textId="77777777"/>
    <w:p w:rsidR="00FF7587" w:rsidP="00FF7587" w:rsidRDefault="00FF7587" w14:paraId="0283EE7A" w14:textId="77777777">
      <w:pPr>
        <w:pStyle w:val="Normalutanindragellerluft"/>
      </w:pPr>
      <w:r>
        <w:t>Vid byggandet av bostäder har fokus under många år legat på hur mycket energi som</w:t>
      </w:r>
    </w:p>
    <w:p w:rsidR="00FF7587" w:rsidP="00FF7587" w:rsidRDefault="00FF7587" w14:paraId="0283EE7B" w14:textId="77777777">
      <w:pPr>
        <w:pStyle w:val="Normalutanindragellerluft"/>
      </w:pPr>
      <w:r>
        <w:t>våra hus förbrukar under användningen, det vill säga tiden efter att huset är färdigbyggt</w:t>
      </w:r>
    </w:p>
    <w:p w:rsidR="00FF7587" w:rsidP="00FF7587" w:rsidRDefault="00FF7587" w14:paraId="0283EE7D" w14:textId="73235990">
      <w:pPr>
        <w:pStyle w:val="Normalutanindragellerluft"/>
      </w:pPr>
      <w:proofErr w:type="gramStart"/>
      <w:r>
        <w:t>och inflyttat.</w:t>
      </w:r>
      <w:proofErr w:type="gramEnd"/>
      <w:r>
        <w:t xml:space="preserve"> Energikraven har skärp</w:t>
      </w:r>
      <w:r w:rsidR="0059594A">
        <w:t>t</w:t>
      </w:r>
      <w:r>
        <w:t>s och vi har fått nya hustyper som lågene</w:t>
      </w:r>
      <w:r w:rsidR="0059594A">
        <w:t xml:space="preserve">rgihus och </w:t>
      </w:r>
      <w:r>
        <w:t>passivhus. Detta är positivt, men det går att göra mer.</w:t>
      </w:r>
    </w:p>
    <w:p w:rsidR="00FF7587" w:rsidP="00FF7587" w:rsidRDefault="00FF7587" w14:paraId="0283EE7E" w14:textId="77777777">
      <w:pPr>
        <w:pStyle w:val="Normalutanindragellerluft"/>
      </w:pPr>
    </w:p>
    <w:p w:rsidR="00FF7587" w:rsidP="00FF7587" w:rsidRDefault="00FF7587" w14:paraId="0283EE7F" w14:textId="77777777">
      <w:pPr>
        <w:pStyle w:val="Normalutanindragellerluft"/>
      </w:pPr>
      <w:r>
        <w:t>Den miljöpåverkan som själva byggprocessen alstrar har inte varit föremål för</w:t>
      </w:r>
    </w:p>
    <w:p w:rsidR="00FF7587" w:rsidP="00FF7587" w:rsidRDefault="00FF7587" w14:paraId="0283EE80" w14:textId="77777777">
      <w:pPr>
        <w:pStyle w:val="Normalutanindragellerluft"/>
      </w:pPr>
      <w:r>
        <w:t>diskussioner, utredande och ställningstagande. Nu finns det exempel som visar på att</w:t>
      </w:r>
    </w:p>
    <w:p w:rsidR="00FF7587" w:rsidP="00FF7587" w:rsidRDefault="00FF7587" w14:paraId="0283EE81" w14:textId="77777777">
      <w:pPr>
        <w:pStyle w:val="Normalutanindragellerluft"/>
      </w:pPr>
      <w:r>
        <w:lastRenderedPageBreak/>
        <w:t>klimatpåverkan från den totala energianvändningen under 50 års drift motsvarar den</w:t>
      </w:r>
    </w:p>
    <w:p w:rsidR="00FF7587" w:rsidP="00FF7587" w:rsidRDefault="00FF7587" w14:paraId="0283EE82" w14:textId="77777777">
      <w:pPr>
        <w:pStyle w:val="Normalutanindragellerluft"/>
      </w:pPr>
      <w:proofErr w:type="gramStart"/>
      <w:r>
        <w:t>klimatpåverkan som blir när huset byggs.</w:t>
      </w:r>
      <w:proofErr w:type="gramEnd"/>
    </w:p>
    <w:p w:rsidRPr="00FF7587" w:rsidR="00FF7587" w:rsidP="00FF7587" w:rsidRDefault="00FF7587" w14:paraId="0283EE83" w14:textId="77777777"/>
    <w:p w:rsidR="00FF7587" w:rsidP="00FF7587" w:rsidRDefault="00FF7587" w14:paraId="0283EE84" w14:textId="77777777">
      <w:pPr>
        <w:pStyle w:val="Normalutanindragellerluft"/>
      </w:pPr>
      <w:r>
        <w:t>Detta aktualiserar att vi med kraft behöver jobba för att minska CO</w:t>
      </w:r>
      <w:r w:rsidRPr="0059594A">
        <w:rPr>
          <w:vertAlign w:val="subscript"/>
        </w:rPr>
        <w:t>2</w:t>
      </w:r>
      <w:r>
        <w:t>-utsläppen i själva</w:t>
      </w:r>
    </w:p>
    <w:p w:rsidR="00FF7587" w:rsidP="00FF7587" w:rsidRDefault="00FF7587" w14:paraId="0283EE85" w14:textId="77777777">
      <w:pPr>
        <w:pStyle w:val="Normalutanindragellerluft"/>
      </w:pPr>
      <w:r>
        <w:t>byggprocessen. Ett sätt kan vara att införa regler för hur stora CO</w:t>
      </w:r>
      <w:r w:rsidRPr="0059594A">
        <w:rPr>
          <w:vertAlign w:val="subscript"/>
        </w:rPr>
        <w:t>2</w:t>
      </w:r>
      <w:r>
        <w:t>-utsläpp som kan</w:t>
      </w:r>
    </w:p>
    <w:p w:rsidR="00FF7587" w:rsidP="00FF7587" w:rsidRDefault="00FF7587" w14:paraId="0283EE86" w14:textId="77777777">
      <w:pPr>
        <w:pStyle w:val="Normalutanindragellerluft"/>
      </w:pPr>
      <w:r>
        <w:t>accepteras.</w:t>
      </w:r>
    </w:p>
    <w:p w:rsidRPr="00FF7587" w:rsidR="00FF7587" w:rsidP="00FF7587" w:rsidRDefault="00FF7587" w14:paraId="0283EE87" w14:textId="77777777"/>
    <w:p w:rsidR="00FF7587" w:rsidP="00FF7587" w:rsidRDefault="00FF7587" w14:paraId="0283EE88" w14:textId="77777777">
      <w:pPr>
        <w:pStyle w:val="Normalutanindragellerluft"/>
      </w:pPr>
      <w:r>
        <w:t>Regeringen har gett Boverket i uppdrag (S2014/6522/PBB) att utreda forsknings- och</w:t>
      </w:r>
    </w:p>
    <w:p w:rsidR="00FF7587" w:rsidP="00FF7587" w:rsidRDefault="00FF7587" w14:paraId="0283EE89" w14:textId="77777777">
      <w:pPr>
        <w:pStyle w:val="Normalutanindragellerluft"/>
      </w:pPr>
      <w:proofErr w:type="gramStart"/>
      <w:r>
        <w:t>kunskapsläget angående byggnaders klimatpåverkan utifrån ett livscykelperspektiv.</w:t>
      </w:r>
      <w:proofErr w:type="gramEnd"/>
      <w:r>
        <w:t xml:space="preserve"> Ett</w:t>
      </w:r>
    </w:p>
    <w:p w:rsidR="00FF7587" w:rsidP="00FF7587" w:rsidRDefault="0059594A" w14:paraId="0283EE8A" w14:textId="7EF040C4">
      <w:pPr>
        <w:pStyle w:val="Normalutanindragellerluft"/>
      </w:pPr>
      <w:r>
        <w:t>bra beslut som ett första steg</w:t>
      </w:r>
      <w:r w:rsidR="00FF7587">
        <w:t>, men samhället kan parallellt ta fler steg för att nå ett</w:t>
      </w:r>
    </w:p>
    <w:p w:rsidR="00FF7587" w:rsidP="00FF7587" w:rsidRDefault="00FF7587" w14:paraId="0283EE8B" w14:textId="77777777">
      <w:pPr>
        <w:pStyle w:val="Normalutanindragellerluft"/>
      </w:pPr>
      <w:proofErr w:type="gramStart"/>
      <w:r>
        <w:t>hållbart byggande.</w:t>
      </w:r>
      <w:proofErr w:type="gramEnd"/>
    </w:p>
    <w:p w:rsidRPr="00FF7587" w:rsidR="00FF7587" w:rsidP="00FF7587" w:rsidRDefault="00FF7587" w14:paraId="0283EE8C" w14:textId="77777777"/>
    <w:p w:rsidR="00FF7587" w:rsidP="00FF7587" w:rsidRDefault="00FF7587" w14:paraId="0283EE8D" w14:textId="77777777">
      <w:pPr>
        <w:pStyle w:val="Normalutanindragellerluft"/>
      </w:pPr>
      <w:r>
        <w:lastRenderedPageBreak/>
        <w:t>Kommuner, landsting och statliga myndigheter är stora beställare av byggnader och</w:t>
      </w:r>
    </w:p>
    <w:p w:rsidR="00FF7587" w:rsidP="00FF7587" w:rsidRDefault="00FF7587" w14:paraId="0283EE8E" w14:textId="77777777">
      <w:pPr>
        <w:pStyle w:val="Normalutanindragellerluft"/>
      </w:pPr>
      <w:r>
        <w:t>anläggningar, inte minst i form av kommunalt ägda bostäder via de allmännyttiga</w:t>
      </w:r>
    </w:p>
    <w:p w:rsidR="00FF7587" w:rsidP="00FF7587" w:rsidRDefault="00FF7587" w14:paraId="0283EE8F" w14:textId="77777777">
      <w:pPr>
        <w:pStyle w:val="Normalutanindragellerluft"/>
      </w:pPr>
      <w:r>
        <w:t>bostadsföretagen. Om fler offentliga upphandlingar av byggnader och anläggningar</w:t>
      </w:r>
    </w:p>
    <w:p w:rsidR="00FF7587" w:rsidP="00FF7587" w:rsidRDefault="00FF7587" w14:paraId="0283EE90" w14:textId="0CD951FA">
      <w:pPr>
        <w:pStyle w:val="Normalutanindragellerluft"/>
      </w:pPr>
      <w:r>
        <w:t>använde sig av möjligheten att ställa hål</w:t>
      </w:r>
      <w:r w:rsidR="0059594A">
        <w:t>lbarhetskrav, som kan innefatta</w:t>
      </w:r>
      <w:r>
        <w:t xml:space="preserve"> en ökad</w:t>
      </w:r>
    </w:p>
    <w:p w:rsidR="00FF7587" w:rsidP="00FF7587" w:rsidRDefault="00FF7587" w14:paraId="0283EE91" w14:textId="77777777">
      <w:pPr>
        <w:pStyle w:val="Normalutanindragellerluft"/>
      </w:pPr>
      <w:r>
        <w:t>användning av trä som byggmaterial, skulle det bli en starkt pådrivande kraft för ökat</w:t>
      </w:r>
    </w:p>
    <w:p w:rsidR="00FF7587" w:rsidP="00FF7587" w:rsidRDefault="00FF7587" w14:paraId="0283EE92" w14:textId="77777777">
      <w:pPr>
        <w:pStyle w:val="Normalutanindragellerluft"/>
      </w:pPr>
      <w:proofErr w:type="gramStart"/>
      <w:r>
        <w:t>klimatvänligt byggande i hela samhället.</w:t>
      </w:r>
      <w:proofErr w:type="gramEnd"/>
    </w:p>
    <w:p w:rsidRPr="00FF7587" w:rsidR="00FF7587" w:rsidP="00FF7587" w:rsidRDefault="00FF7587" w14:paraId="0283EE93" w14:textId="77777777"/>
    <w:p w:rsidR="00FF7587" w:rsidP="00FF7587" w:rsidRDefault="00FF7587" w14:paraId="0283EE94" w14:textId="77777777">
      <w:pPr>
        <w:pStyle w:val="Rubrik3"/>
      </w:pPr>
      <w:r>
        <w:t>Trä suger upp koldioxid</w:t>
      </w:r>
    </w:p>
    <w:p w:rsidR="00FF7587" w:rsidP="00FF7587" w:rsidRDefault="00FF7587" w14:paraId="0283EE95" w14:textId="77777777">
      <w:pPr>
        <w:pStyle w:val="Normalutanindragellerluft"/>
      </w:pPr>
      <w:r>
        <w:t>Sverige har unika möjligheter att utveckla miljövänligt byggande. Genom att använda</w:t>
      </w:r>
    </w:p>
    <w:p w:rsidR="00FF7587" w:rsidP="00FF7587" w:rsidRDefault="00FF7587" w14:paraId="0283EE97" w14:textId="2A49B15C">
      <w:pPr>
        <w:pStyle w:val="Normalutanindragellerluft"/>
      </w:pPr>
      <w:r>
        <w:t>mer trä i by</w:t>
      </w:r>
      <w:r w:rsidR="0059594A">
        <w:t>ggandet av såväl flerfamiljshus som</w:t>
      </w:r>
      <w:r>
        <w:t xml:space="preserve"> lokaler och småhus, skulle vi istället för att</w:t>
      </w:r>
      <w:r w:rsidR="0059594A">
        <w:t xml:space="preserve"> </w:t>
      </w:r>
      <w:r>
        <w:t>förbruka CO</w:t>
      </w:r>
      <w:r w:rsidRPr="0059594A">
        <w:rPr>
          <w:vertAlign w:val="subscript"/>
        </w:rPr>
        <w:t>2</w:t>
      </w:r>
      <w:r>
        <w:t xml:space="preserve"> vid byggandet använda mer trä som byggmaterial. Trä kan ”suga upp”</w:t>
      </w:r>
    </w:p>
    <w:p w:rsidR="00FF7587" w:rsidP="00FF7587" w:rsidRDefault="00FF7587" w14:paraId="0283EE98" w14:textId="77777777">
      <w:pPr>
        <w:pStyle w:val="Normalutanindragellerluft"/>
      </w:pPr>
      <w:r>
        <w:lastRenderedPageBreak/>
        <w:t>CO</w:t>
      </w:r>
      <w:r w:rsidRPr="0059594A">
        <w:rPr>
          <w:vertAlign w:val="subscript"/>
        </w:rPr>
        <w:t>2</w:t>
      </w:r>
      <w:r>
        <w:t xml:space="preserve"> från atmosfären, och därmed bidra till en bättre CO</w:t>
      </w:r>
      <w:bookmarkStart w:name="_GoBack" w:id="1"/>
      <w:r w:rsidRPr="0059594A">
        <w:rPr>
          <w:vertAlign w:val="subscript"/>
        </w:rPr>
        <w:t>2</w:t>
      </w:r>
      <w:bookmarkEnd w:id="1"/>
      <w:r>
        <w:t>-balans i atmosfären. Det</w:t>
      </w:r>
    </w:p>
    <w:p w:rsidR="00FF7587" w:rsidP="00FF7587" w:rsidRDefault="00FF7587" w14:paraId="0283EE99" w14:textId="77777777">
      <w:pPr>
        <w:pStyle w:val="Normalutanindragellerluft"/>
      </w:pPr>
      <w:r>
        <w:t>bästa vi kan göra med vår skog är att använda den för långsiktiga investeringar, som till</w:t>
      </w:r>
    </w:p>
    <w:p w:rsidR="00FF7587" w:rsidP="00FF7587" w:rsidRDefault="00FF7587" w14:paraId="0283EE9A" w14:textId="77777777">
      <w:pPr>
        <w:pStyle w:val="Normalutanindragellerluft"/>
      </w:pPr>
      <w:proofErr w:type="gramStart"/>
      <w:r>
        <w:t>exempel att bygga hus.</w:t>
      </w:r>
      <w:proofErr w:type="gramEnd"/>
    </w:p>
    <w:p w:rsidRPr="00FF7587" w:rsidR="00FF7587" w:rsidP="00FF7587" w:rsidRDefault="00FF7587" w14:paraId="0283EE9B" w14:textId="77777777"/>
    <w:p w:rsidR="00FF7587" w:rsidP="00FF7587" w:rsidRDefault="00FF7587" w14:paraId="0283EE9C" w14:textId="77777777">
      <w:pPr>
        <w:pStyle w:val="Normalutanindragellerluft"/>
      </w:pPr>
      <w:r>
        <w:t>Trähus har byggts i århundranden. Det moderna byggandet av trähus, med nya tekniska</w:t>
      </w:r>
    </w:p>
    <w:p w:rsidR="00FF7587" w:rsidP="00FF7587" w:rsidRDefault="00FF7587" w14:paraId="0283EE9D" w14:textId="77777777">
      <w:pPr>
        <w:pStyle w:val="Normalutanindragellerluft"/>
      </w:pPr>
      <w:r>
        <w:t>lösningar, har löst problem med till exempel brand och ljud. Tekniken för att bygga</w:t>
      </w:r>
    </w:p>
    <w:p w:rsidR="00FF7587" w:rsidP="00FF7587" w:rsidRDefault="00FF7587" w14:paraId="0283EE9E" w14:textId="77777777">
      <w:pPr>
        <w:pStyle w:val="Normalutanindragellerluft"/>
      </w:pPr>
      <w:r>
        <w:t>större trähus finns och trä är en av Sveriges större råvarutillgångar. Denna inriktning</w:t>
      </w:r>
    </w:p>
    <w:p w:rsidR="00FF7587" w:rsidP="00FF7587" w:rsidRDefault="00FF7587" w14:paraId="0283EE9F" w14:textId="77777777">
      <w:pPr>
        <w:pStyle w:val="Normalutanindragellerluft"/>
      </w:pPr>
      <w:r>
        <w:t>skulle också bibehålla och skapa nya arbetstillfällen inom skogsnäringen och därmed i</w:t>
      </w:r>
    </w:p>
    <w:p w:rsidR="00AF30DD" w:rsidP="00FF7587" w:rsidRDefault="00FF7587" w14:paraId="0283EEA0" w14:textId="77777777">
      <w:pPr>
        <w:pStyle w:val="Normalutanindragellerluft"/>
      </w:pPr>
      <w:proofErr w:type="gramStart"/>
      <w:r>
        <w:t>områden i stort behov av nya arbetstillfällen.</w:t>
      </w:r>
      <w:proofErr w:type="gramEnd"/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A9FB5E12268E4AD9B9F22C216EDD67A3"/>
        </w:placeholder>
        <w15:appearance w15:val="hidden"/>
      </w:sdtPr>
      <w:sdtEndPr/>
      <w:sdtContent>
        <w:p w:rsidRPr="00ED19F0" w:rsidR="00865E70" w:rsidP="00277C07" w:rsidRDefault="0059594A" w14:paraId="0283EEA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Ahlgren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Lodenius (C)</w:t>
            </w:r>
          </w:p>
        </w:tc>
      </w:tr>
    </w:tbl>
    <w:p w:rsidR="00266DCB" w:rsidRDefault="00266DCB" w14:paraId="0283EEA5" w14:textId="77777777"/>
    <w:sectPr w:rsidR="00266DCB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3EEA7" w14:textId="77777777" w:rsidR="00785EF6" w:rsidRDefault="00785EF6" w:rsidP="000C1CAD">
      <w:pPr>
        <w:spacing w:line="240" w:lineRule="auto"/>
      </w:pPr>
      <w:r>
        <w:separator/>
      </w:r>
    </w:p>
  </w:endnote>
  <w:endnote w:type="continuationSeparator" w:id="0">
    <w:p w14:paraId="0283EEA8" w14:textId="77777777" w:rsidR="00785EF6" w:rsidRDefault="00785EF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3EEAC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9594A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3EEB3" w14:textId="77777777" w:rsidR="00893565" w:rsidRDefault="00893565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201509231621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201509301031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2015-09-30 10:31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2015-09-30 10:31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3EEA5" w14:textId="77777777" w:rsidR="00785EF6" w:rsidRDefault="00785EF6" w:rsidP="000C1CAD">
      <w:pPr>
        <w:spacing w:line="240" w:lineRule="auto"/>
      </w:pPr>
      <w:r>
        <w:separator/>
      </w:r>
    </w:p>
  </w:footnote>
  <w:footnote w:type="continuationSeparator" w:id="0">
    <w:p w14:paraId="0283EEA6" w14:textId="77777777" w:rsidR="00785EF6" w:rsidRDefault="00785EF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283EEAD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59594A" w14:paraId="0283EEA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:745</w:t>
        </w:r>
      </w:sdtContent>
    </w:sdt>
  </w:p>
  <w:p w:rsidR="00A42228" w:rsidP="00283E0F" w:rsidRDefault="0059594A" w14:paraId="0283EEB0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Anders Ahlgren och Per Lodenius (båda 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7801F8" w14:paraId="0283EEB1" w14:textId="0E72B2E6">
        <w:pPr>
          <w:pStyle w:val="FSHRub2"/>
        </w:pPr>
        <w:r>
          <w:t xml:space="preserve">Stimulanser för ökat </w:t>
        </w:r>
        <w:r w:rsidR="00602FD9">
          <w:t xml:space="preserve">byggande i trä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283EEB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F7587"/>
    <w:rsid w:val="00003CCB"/>
    <w:rsid w:val="00006BF0"/>
    <w:rsid w:val="00010168"/>
    <w:rsid w:val="00010DF8"/>
    <w:rsid w:val="00011724"/>
    <w:rsid w:val="00011F33"/>
    <w:rsid w:val="00015064"/>
    <w:rsid w:val="000156D9"/>
    <w:rsid w:val="00015DD8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B7429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66DCB"/>
    <w:rsid w:val="00270A2E"/>
    <w:rsid w:val="002751ED"/>
    <w:rsid w:val="002766FE"/>
    <w:rsid w:val="00276BEE"/>
    <w:rsid w:val="00277C07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068B4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9594A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2FD9"/>
    <w:rsid w:val="006039EC"/>
    <w:rsid w:val="0060517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01F8"/>
    <w:rsid w:val="00782142"/>
    <w:rsid w:val="00782675"/>
    <w:rsid w:val="007831ED"/>
    <w:rsid w:val="0078589B"/>
    <w:rsid w:val="00785BA9"/>
    <w:rsid w:val="00785EF6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1649E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3565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6E5B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C45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3F07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83EE6C"/>
  <w15:chartTrackingRefBased/>
  <w15:docId w15:val="{C4B6D809-FA2A-4F2C-A601-1DC2E699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12BCDB8BD249369DF4ACA62C85CE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254066-BE01-4873-9205-EA65A516D334}"/>
      </w:docPartPr>
      <w:docPartBody>
        <w:p w:rsidR="00B978C2" w:rsidRDefault="003467B6">
          <w:pPr>
            <w:pStyle w:val="9D12BCDB8BD249369DF4ACA62C85CE4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9FB5E12268E4AD9B9F22C216EDD6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B8F7C1-F7D4-4D46-9905-0D7642C4088F}"/>
      </w:docPartPr>
      <w:docPartBody>
        <w:p w:rsidR="00B978C2" w:rsidRDefault="003467B6">
          <w:pPr>
            <w:pStyle w:val="A9FB5E12268E4AD9B9F22C216EDD67A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B6"/>
    <w:rsid w:val="003467B6"/>
    <w:rsid w:val="00B9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D12BCDB8BD249369DF4ACA62C85CE45">
    <w:name w:val="9D12BCDB8BD249369DF4ACA62C85CE45"/>
  </w:style>
  <w:style w:type="paragraph" w:customStyle="1" w:styleId="905BFBBEF33944B38FFB139D32B7B279">
    <w:name w:val="905BFBBEF33944B38FFB139D32B7B279"/>
  </w:style>
  <w:style w:type="paragraph" w:customStyle="1" w:styleId="A9FB5E12268E4AD9B9F22C216EDD67A3">
    <w:name w:val="A9FB5E12268E4AD9B9F22C216EDD67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3829</RubrikLookup>
    <MotionGuid xmlns="00d11361-0b92-4bae-a181-288d6a55b763">c3518b8e-f252-4ab2-8230-14db6af060a3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0B909-26F2-405E-9722-49A8018A2DA5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89E14175-5E72-4E12-B011-B969A2BBF961}"/>
</file>

<file path=customXml/itemProps4.xml><?xml version="1.0" encoding="utf-8"?>
<ds:datastoreItem xmlns:ds="http://schemas.openxmlformats.org/officeDocument/2006/customXml" ds:itemID="{C3F4A0A1-9657-4F8F-8C5B-FCBC41D0EC7E}"/>
</file>

<file path=customXml/itemProps5.xml><?xml version="1.0" encoding="utf-8"?>
<ds:datastoreItem xmlns:ds="http://schemas.openxmlformats.org/officeDocument/2006/customXml" ds:itemID="{6638FE69-EC35-45FF-9B41-10C309206F0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30</TotalTime>
  <Pages>3</Pages>
  <Words>503</Words>
  <Characters>2885</Characters>
  <Application>Microsoft Office Word</Application>
  <DocSecurity>0</DocSecurity>
  <Lines>61</Lines>
  <Paragraphs>53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201516C5 Stimulera byggande i trä och därmed minska utsläpp av koldioxid</vt:lpstr>
      <vt:lpstr/>
    </vt:vector>
  </TitlesOfParts>
  <Company>Sveriges riksdag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201516C5 Stimulera byggande i trä och därmed minska utsläpp av koldioxid</dc:title>
  <dc:subject/>
  <dc:creator>Marianne Magnusson</dc:creator>
  <cp:keywords/>
  <dc:description/>
  <cp:lastModifiedBy>Kerstin Carlqvist</cp:lastModifiedBy>
  <cp:revision>9</cp:revision>
  <cp:lastPrinted>2015-09-30T08:31:00Z</cp:lastPrinted>
  <dcterms:created xsi:type="dcterms:W3CDTF">2015-09-23T14:21:00Z</dcterms:created>
  <dcterms:modified xsi:type="dcterms:W3CDTF">2016-04-19T13:55:00Z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*U65FA2C642BD0*</vt:lpwstr>
  </property>
  <property fmtid="{D5CDD505-2E9C-101B-9397-08002B2CF9AE}" pid="6" name="avbr">
    <vt:lpwstr>1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https://filur.riksdagen.se/drop/DropOffLibrary/U65FA2C642BD0.docx</vt:lpwstr>
  </property>
  <property fmtid="{D5CDD505-2E9C-101B-9397-08002B2CF9AE}" pid="11" name="RevisionsOn">
    <vt:lpwstr>1</vt:lpwstr>
  </property>
</Properties>
</file>