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B578E" w:rsidRDefault="006E04A4">
      <w:pPr>
        <w:pStyle w:val="Dokumentbeteckning"/>
      </w:pPr>
      <w:r w:rsidRPr="001B578E">
        <w:fldChar w:fldCharType="begin" w:fldLock="1"/>
      </w:r>
      <w:r w:rsidRPr="001B578E">
        <w:instrText xml:space="preserve"> DOCPROPERTY "DocumentYear" </w:instrText>
      </w:r>
      <w:r w:rsidRPr="001B578E">
        <w:fldChar w:fldCharType="separate"/>
      </w:r>
      <w:r w:rsidR="00AD18D9" w:rsidRPr="001B578E">
        <w:t>2007/08</w:t>
      </w:r>
      <w:r w:rsidRPr="001B578E">
        <w:fldChar w:fldCharType="end"/>
      </w:r>
      <w:r w:rsidRPr="001B578E">
        <w:t>:</w:t>
      </w:r>
      <w:r w:rsidRPr="001B578E">
        <w:fldChar w:fldCharType="begin" w:fldLock="1"/>
      </w:r>
      <w:r w:rsidRPr="001B578E">
        <w:instrText xml:space="preserve"> DOCPROPERTY "DocumentNumber" </w:instrText>
      </w:r>
      <w:r w:rsidRPr="001B578E">
        <w:fldChar w:fldCharType="separate"/>
      </w:r>
      <w:r w:rsidR="00AD18D9" w:rsidRPr="001B578E">
        <w:t>86</w:t>
      </w:r>
      <w:r w:rsidRPr="001B578E">
        <w:fldChar w:fldCharType="end"/>
      </w:r>
    </w:p>
    <w:p w:rsidR="006E04A4" w:rsidRPr="001B578E" w:rsidRDefault="006E04A4">
      <w:pPr>
        <w:pStyle w:val="Datum"/>
        <w:outlineLvl w:val="0"/>
      </w:pPr>
      <w:r w:rsidRPr="001B578E">
        <w:fldChar w:fldCharType="begin" w:fldLock="1"/>
      </w:r>
      <w:r w:rsidRPr="001B578E">
        <w:instrText xml:space="preserve"> DOCPROPERTY "DocumentDate" </w:instrText>
      </w:r>
      <w:r w:rsidRPr="001B578E">
        <w:fldChar w:fldCharType="separate"/>
      </w:r>
      <w:r w:rsidR="00AD18D9" w:rsidRPr="001B578E">
        <w:t>Tisdagen den 1 april 2008</w:t>
      </w:r>
      <w:r w:rsidRPr="001B578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B5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B578E" w:rsidRDefault="00C2288A">
            <w:pPr>
              <w:pStyle w:val="Plenum"/>
              <w:tabs>
                <w:tab w:val="clear" w:pos="1418"/>
              </w:tabs>
            </w:pPr>
            <w:r w:rsidRPr="001B578E">
              <w:t>Kl.</w:t>
            </w:r>
          </w:p>
        </w:tc>
        <w:tc>
          <w:tcPr>
            <w:tcW w:w="851" w:type="dxa"/>
          </w:tcPr>
          <w:p w:rsidR="006E04A4" w:rsidRPr="001B578E" w:rsidRDefault="00C2288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B578E">
              <w:t>13.30</w:t>
            </w:r>
          </w:p>
        </w:tc>
        <w:tc>
          <w:tcPr>
            <w:tcW w:w="397" w:type="dxa"/>
          </w:tcPr>
          <w:p w:rsidR="006E04A4" w:rsidRPr="001B578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B578E" w:rsidRDefault="00C2288A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1B578E">
              <w:rPr>
                <w:sz w:val="24"/>
              </w:rPr>
              <w:t>Interpellationssvar (uppehåll för gruppmöten ca kl. 16.00-18.00)</w:t>
            </w:r>
          </w:p>
        </w:tc>
      </w:tr>
    </w:tbl>
    <w:p w:rsidR="006E04A4" w:rsidRPr="001B578E" w:rsidRDefault="006E04A4">
      <w:pPr>
        <w:pStyle w:val="StreckLngt"/>
      </w:pPr>
      <w:r w:rsidRPr="001B578E">
        <w:tab/>
      </w:r>
    </w:p>
    <w:p w:rsidR="00D45AE3" w:rsidRPr="001B578E" w:rsidRDefault="00D45AE3" w:rsidP="00D45AE3">
      <w:pPr>
        <w:pStyle w:val="Blankrad"/>
      </w:pPr>
      <w:r w:rsidRPr="001B578E">
        <w:t>     </w:t>
      </w:r>
    </w:p>
    <w:p w:rsidR="009D0F21" w:rsidRPr="001B578E" w:rsidRDefault="009D0F21" w:rsidP="00CF242C">
      <w:pPr>
        <w:pStyle w:val="Blankrad"/>
      </w:pPr>
      <w:r w:rsidRPr="001B578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D0F21" w:rsidRPr="001B578E" w:rsidTr="00901E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D0F21" w:rsidRPr="001B578E" w:rsidRDefault="009D0F21" w:rsidP="00901E2A">
            <w:pPr>
              <w:pStyle w:val="HuvudrubrikFlisteNr"/>
            </w:pPr>
          </w:p>
        </w:tc>
        <w:tc>
          <w:tcPr>
            <w:tcW w:w="6237" w:type="dxa"/>
          </w:tcPr>
          <w:p w:rsidR="009D0F21" w:rsidRPr="001B578E" w:rsidRDefault="009D0F21" w:rsidP="00901E2A">
            <w:pPr>
              <w:pStyle w:val="HuvudrubrikEnsam"/>
            </w:pPr>
            <w:r w:rsidRPr="001B578E">
              <w:t>Justering av protokoll</w:t>
            </w:r>
          </w:p>
        </w:tc>
        <w:tc>
          <w:tcPr>
            <w:tcW w:w="2481" w:type="dxa"/>
          </w:tcPr>
          <w:p w:rsidR="009D0F21" w:rsidRPr="001B578E" w:rsidRDefault="009D0F21" w:rsidP="00901E2A">
            <w:pPr>
              <w:pStyle w:val="HuvudrubrikKolumn3"/>
            </w:pPr>
          </w:p>
        </w:tc>
      </w:tr>
      <w:tr w:rsidR="009D0F21" w:rsidRPr="001B578E" w:rsidTr="00901E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D0F21" w:rsidRPr="001B578E" w:rsidRDefault="009D0F21" w:rsidP="00901E2A">
            <w:pPr>
              <w:pStyle w:val="FlistaNrText"/>
            </w:pPr>
          </w:p>
        </w:tc>
        <w:tc>
          <w:tcPr>
            <w:tcW w:w="6237" w:type="dxa"/>
          </w:tcPr>
          <w:p w:rsidR="009D0F21" w:rsidRPr="001B578E" w:rsidRDefault="009D0F21" w:rsidP="00901E2A">
            <w:r w:rsidRPr="001B578E">
              <w:t>Protokoll från sammanträdena tisdagen den 25 och onsdagen den 26 mars</w:t>
            </w:r>
          </w:p>
        </w:tc>
        <w:tc>
          <w:tcPr>
            <w:tcW w:w="2481" w:type="dxa"/>
          </w:tcPr>
          <w:p w:rsidR="009D0F21" w:rsidRPr="001B578E" w:rsidRDefault="009D0F21" w:rsidP="00901E2A">
            <w:pPr>
              <w:rPr>
                <w:spacing w:val="-4"/>
              </w:rPr>
            </w:pPr>
          </w:p>
        </w:tc>
      </w:tr>
    </w:tbl>
    <w:p w:rsidR="009D0F21" w:rsidRPr="001B578E" w:rsidRDefault="009D0F21" w:rsidP="009D0F21">
      <w:pPr>
        <w:pStyle w:val="Blankrad"/>
      </w:pPr>
      <w:r w:rsidRPr="001B578E">
        <w:t>     </w:t>
      </w:r>
    </w:p>
    <w:p w:rsidR="009D0F21" w:rsidRPr="001B578E" w:rsidRDefault="009D0F21" w:rsidP="009D0F21">
      <w:pPr>
        <w:pStyle w:val="Blankrad"/>
      </w:pPr>
      <w:r w:rsidRPr="001B578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D0F21" w:rsidRPr="001B578E" w:rsidTr="00901E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D0F21" w:rsidRPr="001B578E" w:rsidRDefault="009D0F21" w:rsidP="00901E2A">
            <w:pPr>
              <w:pStyle w:val="HuvudrubrikFlisteNr"/>
            </w:pPr>
          </w:p>
        </w:tc>
        <w:tc>
          <w:tcPr>
            <w:tcW w:w="6237" w:type="dxa"/>
          </w:tcPr>
          <w:p w:rsidR="009D0F21" w:rsidRPr="001B578E" w:rsidRDefault="009D0F21" w:rsidP="00901E2A">
            <w:pPr>
              <w:pStyle w:val="HuvudrubrikEnsam"/>
            </w:pPr>
            <w:r w:rsidRPr="001B578E">
              <w:t>Avsägelse</w:t>
            </w:r>
          </w:p>
        </w:tc>
        <w:tc>
          <w:tcPr>
            <w:tcW w:w="2481" w:type="dxa"/>
          </w:tcPr>
          <w:p w:rsidR="009D0F21" w:rsidRPr="001B578E" w:rsidRDefault="009D0F21" w:rsidP="00901E2A">
            <w:pPr>
              <w:pStyle w:val="HuvudrubrikKolumn3"/>
            </w:pPr>
          </w:p>
        </w:tc>
      </w:tr>
      <w:tr w:rsidR="009D0F21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0F21" w:rsidRPr="001B578E" w:rsidRDefault="009D0F21" w:rsidP="00901E2A">
            <w:pPr>
              <w:pStyle w:val="FlistaNrText"/>
            </w:pPr>
          </w:p>
        </w:tc>
        <w:tc>
          <w:tcPr>
            <w:tcW w:w="6237" w:type="dxa"/>
          </w:tcPr>
          <w:p w:rsidR="009D0F21" w:rsidRPr="001B578E" w:rsidRDefault="009D0F21" w:rsidP="00901E2A">
            <w:r w:rsidRPr="001B578E">
              <w:rPr>
                <w:color w:val="000000"/>
                <w:szCs w:val="24"/>
              </w:rPr>
              <w:t>Kenneth G Forslund (s) som ledamot i EU-nämnden</w:t>
            </w:r>
          </w:p>
        </w:tc>
        <w:tc>
          <w:tcPr>
            <w:tcW w:w="2481" w:type="dxa"/>
          </w:tcPr>
          <w:p w:rsidR="009D0F21" w:rsidRPr="001B578E" w:rsidRDefault="009D0F21" w:rsidP="00901E2A">
            <w:pPr>
              <w:rPr>
                <w:spacing w:val="-4"/>
              </w:rPr>
            </w:pPr>
          </w:p>
        </w:tc>
      </w:tr>
      <w:tr w:rsidR="009D0F21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0F21" w:rsidRPr="001B578E" w:rsidRDefault="009D0F21" w:rsidP="00901E2A">
            <w:pPr>
              <w:pStyle w:val="FlistaNrText"/>
            </w:pPr>
          </w:p>
        </w:tc>
        <w:tc>
          <w:tcPr>
            <w:tcW w:w="6237" w:type="dxa"/>
          </w:tcPr>
          <w:p w:rsidR="009D0F21" w:rsidRPr="001B578E" w:rsidRDefault="009D0F21" w:rsidP="00901E2A">
            <w:pPr>
              <w:rPr>
                <w:color w:val="000000"/>
                <w:szCs w:val="24"/>
              </w:rPr>
            </w:pPr>
            <w:r w:rsidRPr="001B578E">
              <w:rPr>
                <w:color w:val="000000"/>
                <w:szCs w:val="24"/>
              </w:rPr>
              <w:t>Lars Lilja (s) som suppleant i EU-nämnden</w:t>
            </w:r>
          </w:p>
        </w:tc>
        <w:tc>
          <w:tcPr>
            <w:tcW w:w="2481" w:type="dxa"/>
          </w:tcPr>
          <w:p w:rsidR="009D0F21" w:rsidRPr="001B578E" w:rsidRDefault="009D0F21" w:rsidP="00901E2A">
            <w:pPr>
              <w:rPr>
                <w:spacing w:val="-4"/>
              </w:rPr>
            </w:pPr>
          </w:p>
        </w:tc>
      </w:tr>
    </w:tbl>
    <w:p w:rsidR="009D0F21" w:rsidRPr="001B578E" w:rsidRDefault="009D0F21" w:rsidP="009D0F21">
      <w:pPr>
        <w:pStyle w:val="Blankrad"/>
      </w:pPr>
      <w:r w:rsidRPr="001B578E">
        <w:t>     </w:t>
      </w:r>
    </w:p>
    <w:p w:rsidR="009D0F21" w:rsidRPr="001B578E" w:rsidRDefault="009D0F21" w:rsidP="009D0F21">
      <w:pPr>
        <w:pStyle w:val="Blankrad"/>
      </w:pPr>
      <w:r w:rsidRPr="001B578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D0F21" w:rsidRPr="001B578E" w:rsidTr="00901E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D0F21" w:rsidRPr="001B578E" w:rsidRDefault="009D0F21" w:rsidP="00901E2A">
            <w:pPr>
              <w:pStyle w:val="HuvudrubrikFlisteNr"/>
            </w:pPr>
          </w:p>
        </w:tc>
        <w:tc>
          <w:tcPr>
            <w:tcW w:w="6237" w:type="dxa"/>
          </w:tcPr>
          <w:p w:rsidR="009D0F21" w:rsidRPr="001B578E" w:rsidRDefault="009D0F21" w:rsidP="00901E2A">
            <w:pPr>
              <w:pStyle w:val="HuvudrubrikEnsam"/>
            </w:pPr>
            <w:bookmarkStart w:id="1" w:name="TypRubrik"/>
            <w:bookmarkEnd w:id="1"/>
            <w:r w:rsidRPr="001B578E">
              <w:t>Anmälan om kompletteringsval</w:t>
            </w:r>
          </w:p>
        </w:tc>
        <w:tc>
          <w:tcPr>
            <w:tcW w:w="2481" w:type="dxa"/>
          </w:tcPr>
          <w:p w:rsidR="009D0F21" w:rsidRPr="001B578E" w:rsidRDefault="009D0F21" w:rsidP="00901E2A">
            <w:pPr>
              <w:pStyle w:val="HuvudrubrikKolumn3"/>
            </w:pPr>
          </w:p>
        </w:tc>
      </w:tr>
      <w:tr w:rsidR="009D0F21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0F21" w:rsidRPr="001B578E" w:rsidRDefault="009D0F21" w:rsidP="00901E2A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9D0F21" w:rsidRPr="001B578E" w:rsidRDefault="009D0F21" w:rsidP="00901E2A">
            <w:r w:rsidRPr="001B578E">
              <w:rPr>
                <w:color w:val="000000"/>
                <w:szCs w:val="24"/>
              </w:rPr>
              <w:t>Lars Lilja (s) som ledamot i EU-nämnden</w:t>
            </w:r>
          </w:p>
        </w:tc>
        <w:tc>
          <w:tcPr>
            <w:tcW w:w="2481" w:type="dxa"/>
          </w:tcPr>
          <w:p w:rsidR="009D0F21" w:rsidRPr="001B578E" w:rsidRDefault="009D0F21" w:rsidP="00901E2A">
            <w:pPr>
              <w:rPr>
                <w:spacing w:val="-4"/>
              </w:rPr>
            </w:pPr>
          </w:p>
        </w:tc>
      </w:tr>
      <w:tr w:rsidR="009D0F21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0F21" w:rsidRPr="001B578E" w:rsidRDefault="009D0F21" w:rsidP="00901E2A">
            <w:pPr>
              <w:pStyle w:val="FlistaNrText"/>
            </w:pPr>
          </w:p>
        </w:tc>
        <w:tc>
          <w:tcPr>
            <w:tcW w:w="6237" w:type="dxa"/>
          </w:tcPr>
          <w:p w:rsidR="009D0F21" w:rsidRPr="001B578E" w:rsidRDefault="009D0F21" w:rsidP="00901E2A">
            <w:pPr>
              <w:rPr>
                <w:color w:val="000000"/>
                <w:szCs w:val="24"/>
              </w:rPr>
            </w:pPr>
            <w:r w:rsidRPr="001B578E">
              <w:rPr>
                <w:color w:val="000000"/>
                <w:szCs w:val="24"/>
              </w:rPr>
              <w:t>Åsa Lindestam (s) som suppleant i EU-nämnden</w:t>
            </w:r>
          </w:p>
        </w:tc>
        <w:tc>
          <w:tcPr>
            <w:tcW w:w="2481" w:type="dxa"/>
          </w:tcPr>
          <w:p w:rsidR="009D0F21" w:rsidRPr="001B578E" w:rsidRDefault="009D0F21" w:rsidP="00901E2A">
            <w:pPr>
              <w:rPr>
                <w:spacing w:val="-4"/>
              </w:rPr>
            </w:pPr>
          </w:p>
        </w:tc>
      </w:tr>
    </w:tbl>
    <w:p w:rsidR="009D0F21" w:rsidRPr="001B578E" w:rsidRDefault="009D0F21" w:rsidP="009D0F21">
      <w:pPr>
        <w:pStyle w:val="Blankrad"/>
      </w:pPr>
      <w:r w:rsidRPr="001B578E">
        <w:t>     </w:t>
      </w:r>
    </w:p>
    <w:p w:rsidR="009D0F21" w:rsidRPr="001B578E" w:rsidRDefault="009D0F21" w:rsidP="009D0F21">
      <w:pPr>
        <w:pStyle w:val="Blankrad"/>
      </w:pPr>
      <w:r w:rsidRPr="001B578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D0F21" w:rsidRPr="001B578E" w:rsidTr="00901E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D0F21" w:rsidRPr="001B578E" w:rsidRDefault="009D0F21" w:rsidP="00901E2A">
            <w:pPr>
              <w:pStyle w:val="HuvudrubrikFlisteNr"/>
            </w:pPr>
          </w:p>
        </w:tc>
        <w:tc>
          <w:tcPr>
            <w:tcW w:w="6237" w:type="dxa"/>
          </w:tcPr>
          <w:p w:rsidR="009D0F21" w:rsidRPr="001B578E" w:rsidRDefault="009D0F21" w:rsidP="00901E2A">
            <w:pPr>
              <w:pStyle w:val="HuvudrubrikEnsam"/>
            </w:pPr>
            <w:r w:rsidRPr="001B578E">
              <w:t>Meddelande om frågestund</w:t>
            </w:r>
          </w:p>
        </w:tc>
        <w:tc>
          <w:tcPr>
            <w:tcW w:w="2481" w:type="dxa"/>
          </w:tcPr>
          <w:p w:rsidR="009D0F21" w:rsidRPr="001B578E" w:rsidRDefault="009D0F21" w:rsidP="00901E2A">
            <w:pPr>
              <w:pStyle w:val="HuvudrubrikKolumn3"/>
            </w:pPr>
          </w:p>
        </w:tc>
      </w:tr>
      <w:tr w:rsidR="009D0F21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0F21" w:rsidRPr="001B578E" w:rsidRDefault="009D0F21" w:rsidP="00901E2A">
            <w:pPr>
              <w:pStyle w:val="Underrubrik"/>
            </w:pPr>
          </w:p>
        </w:tc>
        <w:tc>
          <w:tcPr>
            <w:tcW w:w="6237" w:type="dxa"/>
          </w:tcPr>
          <w:p w:rsidR="009D0F21" w:rsidRPr="001B578E" w:rsidRDefault="009D0F21" w:rsidP="00901E2A">
            <w:pPr>
              <w:pStyle w:val="Underrubrik"/>
            </w:pPr>
            <w:bookmarkStart w:id="3" w:name="TypUnderrubrik"/>
            <w:bookmarkEnd w:id="3"/>
            <w:r w:rsidRPr="001B578E">
              <w:t>Torsdagen den 3 april kl. 14.00</w:t>
            </w:r>
          </w:p>
        </w:tc>
        <w:tc>
          <w:tcPr>
            <w:tcW w:w="2481" w:type="dxa"/>
          </w:tcPr>
          <w:p w:rsidR="009D0F21" w:rsidRPr="001B578E" w:rsidRDefault="009D0F21" w:rsidP="00901E2A">
            <w:pPr>
              <w:pStyle w:val="Underrubrik"/>
              <w:rPr>
                <w:spacing w:val="-4"/>
              </w:rPr>
            </w:pPr>
          </w:p>
        </w:tc>
      </w:tr>
      <w:tr w:rsidR="009D0F21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0F21" w:rsidRPr="001B578E" w:rsidRDefault="009D0F21" w:rsidP="00901E2A">
            <w:pPr>
              <w:pStyle w:val="FlistaNrText"/>
            </w:pPr>
          </w:p>
        </w:tc>
        <w:tc>
          <w:tcPr>
            <w:tcW w:w="6237" w:type="dxa"/>
          </w:tcPr>
          <w:p w:rsidR="009D0F21" w:rsidRPr="001B578E" w:rsidRDefault="009D0F21" w:rsidP="00901E2A">
            <w:r w:rsidRPr="001B578E">
              <w:t>Frågor besvaras av</w:t>
            </w:r>
          </w:p>
          <w:p w:rsidR="009D0F21" w:rsidRPr="001B578E" w:rsidRDefault="009D0F21" w:rsidP="00901E2A">
            <w:r w:rsidRPr="001B578E">
              <w:t>Socialminister Göran Hägglund (kd)</w:t>
            </w:r>
          </w:p>
          <w:p w:rsidR="009D5351" w:rsidRPr="001B578E" w:rsidRDefault="009D5351" w:rsidP="00901E2A">
            <w:r w:rsidRPr="001B578E">
              <w:t>Statsrådet Cristina Husmark Pehrsson (m)</w:t>
            </w:r>
          </w:p>
          <w:p w:rsidR="009D0F21" w:rsidRPr="001B578E" w:rsidRDefault="009D0F21" w:rsidP="00901E2A">
            <w:r w:rsidRPr="001B578E">
              <w:t>Statsrådet Åsa Torstensson (c)</w:t>
            </w:r>
          </w:p>
          <w:p w:rsidR="009D0F21" w:rsidRPr="001B578E" w:rsidRDefault="009D0F21" w:rsidP="00901E2A">
            <w:r w:rsidRPr="001B578E">
              <w:t>Miljöminister Andreas Carlgren (c)</w:t>
            </w:r>
          </w:p>
          <w:p w:rsidR="009D0F21" w:rsidRPr="001B578E" w:rsidRDefault="009D0F21" w:rsidP="00901E2A">
            <w:r w:rsidRPr="001B578E">
              <w:t>Arbetsmarknadsminister Sven Otto Littorin (m)</w:t>
            </w:r>
          </w:p>
        </w:tc>
        <w:tc>
          <w:tcPr>
            <w:tcW w:w="2481" w:type="dxa"/>
          </w:tcPr>
          <w:p w:rsidR="009D0F21" w:rsidRPr="001B578E" w:rsidRDefault="009D0F21" w:rsidP="00901E2A">
            <w:pPr>
              <w:rPr>
                <w:spacing w:val="-4"/>
              </w:rPr>
            </w:pPr>
          </w:p>
        </w:tc>
      </w:tr>
    </w:tbl>
    <w:p w:rsidR="009D0F21" w:rsidRPr="001B578E" w:rsidRDefault="009D0F21" w:rsidP="009D0F21">
      <w:pPr>
        <w:pStyle w:val="Blankrad"/>
      </w:pPr>
      <w:r w:rsidRPr="001B578E">
        <w:t>     </w:t>
      </w:r>
    </w:p>
    <w:p w:rsidR="009D0F21" w:rsidRPr="001B578E" w:rsidRDefault="009D0F21" w:rsidP="009D0F21">
      <w:pPr>
        <w:pStyle w:val="Blankrad"/>
      </w:pPr>
      <w:r w:rsidRPr="001B578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D0F21" w:rsidRPr="001B578E" w:rsidTr="00901E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D0F21" w:rsidRPr="001B578E" w:rsidRDefault="009D0F21" w:rsidP="00901E2A">
            <w:pPr>
              <w:pStyle w:val="HuvudrubrikFlisteNr"/>
            </w:pPr>
          </w:p>
        </w:tc>
        <w:tc>
          <w:tcPr>
            <w:tcW w:w="6237" w:type="dxa"/>
          </w:tcPr>
          <w:p w:rsidR="009D0F21" w:rsidRPr="001B578E" w:rsidRDefault="009D0F21" w:rsidP="00901E2A">
            <w:pPr>
              <w:pStyle w:val="HuvudrubrikEnsam"/>
            </w:pPr>
            <w:bookmarkStart w:id="4" w:name="Start_FördröjdaInterpellationer"/>
            <w:bookmarkEnd w:id="4"/>
            <w:r w:rsidRPr="001B578E">
              <w:t>Anmälan om fördröjda svar på interpellationer</w:t>
            </w:r>
          </w:p>
        </w:tc>
        <w:tc>
          <w:tcPr>
            <w:tcW w:w="2481" w:type="dxa"/>
          </w:tcPr>
          <w:p w:rsidR="009D0F21" w:rsidRPr="001B578E" w:rsidRDefault="009D0F21" w:rsidP="00901E2A">
            <w:pPr>
              <w:pStyle w:val="HuvudrubrikKolumn3"/>
            </w:pPr>
          </w:p>
        </w:tc>
      </w:tr>
      <w:tr w:rsidR="00822D87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2D87" w:rsidRPr="001B578E" w:rsidRDefault="00822D87" w:rsidP="00901E2A">
            <w:pPr>
              <w:pStyle w:val="FlistaNrText"/>
            </w:pPr>
          </w:p>
        </w:tc>
        <w:tc>
          <w:tcPr>
            <w:tcW w:w="6237" w:type="dxa"/>
          </w:tcPr>
          <w:p w:rsidR="00C524E2" w:rsidRPr="001B578E" w:rsidRDefault="00822D87" w:rsidP="00901E2A">
            <w:r w:rsidRPr="001B578E">
              <w:t xml:space="preserve">2007/08:483 av Sven-Erik Österberg (s) </w:t>
            </w:r>
          </w:p>
          <w:p w:rsidR="00822D87" w:rsidRPr="001B578E" w:rsidRDefault="00822D87" w:rsidP="00901E2A">
            <w:r w:rsidRPr="001B578E">
              <w:t>Utredning</w:t>
            </w:r>
            <w:r w:rsidR="002B1893" w:rsidRPr="001B578E">
              <w:t>en</w:t>
            </w:r>
            <w:r w:rsidRPr="001B578E">
              <w:t xml:space="preserve"> med anledning av Lavalmålet</w:t>
            </w:r>
          </w:p>
        </w:tc>
        <w:tc>
          <w:tcPr>
            <w:tcW w:w="2481" w:type="dxa"/>
          </w:tcPr>
          <w:p w:rsidR="00822D87" w:rsidRPr="001B578E" w:rsidRDefault="00822D87" w:rsidP="00901E2A">
            <w:pPr>
              <w:rPr>
                <w:spacing w:val="-4"/>
              </w:rPr>
            </w:pPr>
          </w:p>
        </w:tc>
      </w:tr>
      <w:tr w:rsidR="009D0F21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0F21" w:rsidRPr="001B578E" w:rsidRDefault="009D0F21" w:rsidP="00901E2A">
            <w:pPr>
              <w:pStyle w:val="FlistaNrText"/>
            </w:pPr>
          </w:p>
        </w:tc>
        <w:tc>
          <w:tcPr>
            <w:tcW w:w="6237" w:type="dxa"/>
          </w:tcPr>
          <w:p w:rsidR="009D0F21" w:rsidRPr="001B578E" w:rsidRDefault="009D0F21" w:rsidP="00901E2A">
            <w:r w:rsidRPr="001B578E">
              <w:t>2007/08:485 av Börje Vestlund (s)</w:t>
            </w:r>
          </w:p>
          <w:p w:rsidR="009D0F21" w:rsidRPr="001B578E" w:rsidRDefault="009D0F21" w:rsidP="00901E2A">
            <w:r w:rsidRPr="001B578E">
              <w:t>Vita elcertifikat</w:t>
            </w:r>
          </w:p>
        </w:tc>
        <w:tc>
          <w:tcPr>
            <w:tcW w:w="2481" w:type="dxa"/>
          </w:tcPr>
          <w:p w:rsidR="009D0F21" w:rsidRPr="001B578E" w:rsidRDefault="009D0F21" w:rsidP="00901E2A">
            <w:pPr>
              <w:rPr>
                <w:spacing w:val="-4"/>
              </w:rPr>
            </w:pPr>
          </w:p>
        </w:tc>
      </w:tr>
      <w:tr w:rsidR="009D0F21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0F21" w:rsidRPr="001B578E" w:rsidRDefault="009D0F21" w:rsidP="00901E2A">
            <w:pPr>
              <w:pStyle w:val="FlistaNrText"/>
            </w:pPr>
          </w:p>
        </w:tc>
        <w:tc>
          <w:tcPr>
            <w:tcW w:w="6237" w:type="dxa"/>
          </w:tcPr>
          <w:p w:rsidR="009D0F21" w:rsidRPr="001B578E" w:rsidRDefault="009D0F21" w:rsidP="00901E2A">
            <w:r w:rsidRPr="001B578E">
              <w:t>2007/08:488 av Börje Vestlund (s)</w:t>
            </w:r>
          </w:p>
          <w:p w:rsidR="009D0F21" w:rsidRPr="001B578E" w:rsidRDefault="009D0F21" w:rsidP="00901E2A">
            <w:r w:rsidRPr="001B578E">
              <w:t>Konkurrens och oseriösa företag</w:t>
            </w:r>
          </w:p>
        </w:tc>
        <w:tc>
          <w:tcPr>
            <w:tcW w:w="2481" w:type="dxa"/>
          </w:tcPr>
          <w:p w:rsidR="009D0F21" w:rsidRPr="001B578E" w:rsidRDefault="009D0F21" w:rsidP="00901E2A">
            <w:pPr>
              <w:rPr>
                <w:spacing w:val="-4"/>
              </w:rPr>
            </w:pPr>
          </w:p>
        </w:tc>
      </w:tr>
    </w:tbl>
    <w:p w:rsidR="009D0F21" w:rsidRPr="001B578E" w:rsidRDefault="009D0F21" w:rsidP="009D0F21">
      <w:pPr>
        <w:pStyle w:val="Blankrad"/>
      </w:pPr>
      <w:r w:rsidRPr="001B578E">
        <w:t>     </w:t>
      </w:r>
    </w:p>
    <w:p w:rsidR="009D0F21" w:rsidRPr="001B578E" w:rsidRDefault="009D0F21" w:rsidP="009D0F21">
      <w:pPr>
        <w:pStyle w:val="Blankrad"/>
      </w:pPr>
      <w:r w:rsidRPr="001B578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D0F21" w:rsidRPr="001B578E" w:rsidTr="00901E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D0F21" w:rsidRPr="001B578E" w:rsidRDefault="009D0F21" w:rsidP="00901E2A">
            <w:pPr>
              <w:pStyle w:val="HuvudrubrikFlisteNr"/>
            </w:pPr>
          </w:p>
        </w:tc>
        <w:tc>
          <w:tcPr>
            <w:tcW w:w="6237" w:type="dxa"/>
          </w:tcPr>
          <w:p w:rsidR="009D0F21" w:rsidRPr="001B578E" w:rsidRDefault="0009316B" w:rsidP="00901E2A">
            <w:pPr>
              <w:pStyle w:val="HuvudrubrikEnsam"/>
            </w:pPr>
            <w:bookmarkStart w:id="5" w:name="Start_Interpellationer"/>
            <w:bookmarkEnd w:id="5"/>
            <w:r w:rsidRPr="001B578E">
              <w:t>Svar på interpellationer</w:t>
            </w:r>
          </w:p>
        </w:tc>
        <w:tc>
          <w:tcPr>
            <w:tcW w:w="2481" w:type="dxa"/>
          </w:tcPr>
          <w:p w:rsidR="009D0F21" w:rsidRPr="001B578E" w:rsidRDefault="009D0F21" w:rsidP="00901E2A">
            <w:pPr>
              <w:pStyle w:val="HuvudrubrikKolumn3"/>
            </w:pPr>
          </w:p>
        </w:tc>
      </w:tr>
      <w:tr w:rsidR="009D0F21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0F21" w:rsidRPr="001B578E" w:rsidRDefault="009D0F21" w:rsidP="00901E2A">
            <w:pPr>
              <w:pStyle w:val="Underrubrik"/>
            </w:pPr>
          </w:p>
        </w:tc>
        <w:tc>
          <w:tcPr>
            <w:tcW w:w="6237" w:type="dxa"/>
          </w:tcPr>
          <w:p w:rsidR="009D0F21" w:rsidRPr="001B578E" w:rsidRDefault="0009316B" w:rsidP="00901E2A">
            <w:pPr>
              <w:pStyle w:val="Underrubrik"/>
            </w:pPr>
            <w:r w:rsidRPr="001B578E">
              <w:t>Interpellationer upptagna under samma punkt besvaras i ett sammanhang</w:t>
            </w:r>
          </w:p>
        </w:tc>
        <w:tc>
          <w:tcPr>
            <w:tcW w:w="2481" w:type="dxa"/>
          </w:tcPr>
          <w:p w:rsidR="009D0F21" w:rsidRPr="001B578E" w:rsidRDefault="009D0F21" w:rsidP="00901E2A">
            <w:pPr>
              <w:pStyle w:val="Underrubrik"/>
              <w:rPr>
                <w:spacing w:val="-4"/>
              </w:rPr>
            </w:pPr>
          </w:p>
        </w:tc>
      </w:tr>
      <w:tr w:rsidR="0009316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16B" w:rsidRPr="001B578E" w:rsidRDefault="0009316B" w:rsidP="0009316B">
            <w:pPr>
              <w:pStyle w:val="Besvaradav"/>
            </w:pPr>
          </w:p>
        </w:tc>
        <w:tc>
          <w:tcPr>
            <w:tcW w:w="6237" w:type="dxa"/>
          </w:tcPr>
          <w:p w:rsidR="0009316B" w:rsidRPr="001B578E" w:rsidRDefault="0009316B" w:rsidP="0009316B">
            <w:pPr>
              <w:pStyle w:val="Besvaradav"/>
            </w:pPr>
            <w:r w:rsidRPr="001B578E">
              <w:t>Utrikesminister Carl Bildt (m)</w:t>
            </w:r>
          </w:p>
        </w:tc>
        <w:tc>
          <w:tcPr>
            <w:tcW w:w="2481" w:type="dxa"/>
          </w:tcPr>
          <w:p w:rsidR="0009316B" w:rsidRPr="001B578E" w:rsidRDefault="0009316B" w:rsidP="0009316B">
            <w:pPr>
              <w:pStyle w:val="Besvaradav"/>
              <w:rPr>
                <w:spacing w:val="-4"/>
              </w:rPr>
            </w:pPr>
          </w:p>
        </w:tc>
      </w:tr>
      <w:tr w:rsidR="0009316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16B" w:rsidRPr="001B578E" w:rsidRDefault="0009316B" w:rsidP="0009316B">
            <w:pPr>
              <w:pStyle w:val="FlistaNrText"/>
            </w:pPr>
          </w:p>
        </w:tc>
        <w:tc>
          <w:tcPr>
            <w:tcW w:w="6237" w:type="dxa"/>
          </w:tcPr>
          <w:p w:rsidR="0009316B" w:rsidRPr="001B578E" w:rsidRDefault="0009316B" w:rsidP="0009316B">
            <w:r w:rsidRPr="001B578E">
              <w:t>2007/08:395 av Luciano Astudillo (s)</w:t>
            </w:r>
          </w:p>
          <w:p w:rsidR="0009316B" w:rsidRPr="001B578E" w:rsidRDefault="0009316B" w:rsidP="0009316B">
            <w:r w:rsidRPr="001B578E">
              <w:t>Guantánamo</w:t>
            </w:r>
          </w:p>
        </w:tc>
        <w:tc>
          <w:tcPr>
            <w:tcW w:w="2481" w:type="dxa"/>
          </w:tcPr>
          <w:p w:rsidR="0009316B" w:rsidRPr="001B578E" w:rsidRDefault="0009316B" w:rsidP="0009316B">
            <w:pPr>
              <w:rPr>
                <w:spacing w:val="-4"/>
              </w:rPr>
            </w:pPr>
          </w:p>
        </w:tc>
      </w:tr>
      <w:tr w:rsidR="0009316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16B" w:rsidRPr="001B578E" w:rsidRDefault="0009316B" w:rsidP="0009316B">
            <w:pPr>
              <w:pStyle w:val="FlistaNrText"/>
            </w:pPr>
          </w:p>
        </w:tc>
        <w:tc>
          <w:tcPr>
            <w:tcW w:w="6237" w:type="dxa"/>
          </w:tcPr>
          <w:p w:rsidR="0009316B" w:rsidRPr="001B578E" w:rsidRDefault="0009316B" w:rsidP="0009316B">
            <w:r w:rsidRPr="001B578E">
              <w:t>2007/08:406 av Peter Hultqvist (s)</w:t>
            </w:r>
          </w:p>
          <w:p w:rsidR="0009316B" w:rsidRPr="001B578E" w:rsidRDefault="0009316B" w:rsidP="0009316B">
            <w:r w:rsidRPr="001B578E">
              <w:t>Åtgärder mot Sudan</w:t>
            </w:r>
          </w:p>
        </w:tc>
        <w:tc>
          <w:tcPr>
            <w:tcW w:w="2481" w:type="dxa"/>
          </w:tcPr>
          <w:p w:rsidR="0009316B" w:rsidRPr="001B578E" w:rsidRDefault="0009316B" w:rsidP="0009316B">
            <w:pPr>
              <w:rPr>
                <w:spacing w:val="-4"/>
              </w:rPr>
            </w:pPr>
          </w:p>
        </w:tc>
      </w:tr>
      <w:tr w:rsidR="0009316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16B" w:rsidRPr="001B578E" w:rsidRDefault="0009316B" w:rsidP="0009316B">
            <w:pPr>
              <w:pStyle w:val="FlistaNrText"/>
            </w:pPr>
          </w:p>
        </w:tc>
        <w:tc>
          <w:tcPr>
            <w:tcW w:w="6237" w:type="dxa"/>
          </w:tcPr>
          <w:p w:rsidR="0009316B" w:rsidRPr="001B578E" w:rsidRDefault="0009316B" w:rsidP="0009316B">
            <w:r w:rsidRPr="001B578E">
              <w:t>2007/08:463 av Carina Hägg (s)</w:t>
            </w:r>
          </w:p>
          <w:p w:rsidR="0009316B" w:rsidRPr="001B578E" w:rsidRDefault="0009316B" w:rsidP="0009316B">
            <w:r w:rsidRPr="001B578E">
              <w:t>Internationellt förbud mot klustervapen</w:t>
            </w:r>
          </w:p>
        </w:tc>
        <w:tc>
          <w:tcPr>
            <w:tcW w:w="2481" w:type="dxa"/>
          </w:tcPr>
          <w:p w:rsidR="0009316B" w:rsidRPr="001B578E" w:rsidRDefault="0009316B" w:rsidP="0009316B">
            <w:pPr>
              <w:rPr>
                <w:spacing w:val="-4"/>
              </w:rPr>
            </w:pPr>
          </w:p>
        </w:tc>
      </w:tr>
      <w:tr w:rsidR="0009316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16B" w:rsidRPr="001B578E" w:rsidRDefault="0009316B" w:rsidP="0009316B"/>
        </w:tc>
        <w:tc>
          <w:tcPr>
            <w:tcW w:w="6237" w:type="dxa"/>
          </w:tcPr>
          <w:p w:rsidR="0009316B" w:rsidRPr="001B578E" w:rsidRDefault="0009316B" w:rsidP="0009316B">
            <w:r w:rsidRPr="001B578E">
              <w:t>2007/08:525 av Peter Rådberg (mp)</w:t>
            </w:r>
          </w:p>
          <w:p w:rsidR="0009316B" w:rsidRPr="001B578E" w:rsidRDefault="0009316B" w:rsidP="0009316B">
            <w:r w:rsidRPr="001B578E">
              <w:t>Klusterbomber</w:t>
            </w:r>
          </w:p>
        </w:tc>
        <w:tc>
          <w:tcPr>
            <w:tcW w:w="2481" w:type="dxa"/>
          </w:tcPr>
          <w:p w:rsidR="0009316B" w:rsidRPr="001B578E" w:rsidRDefault="0009316B" w:rsidP="0009316B">
            <w:pPr>
              <w:rPr>
                <w:spacing w:val="-4"/>
              </w:rPr>
            </w:pPr>
          </w:p>
        </w:tc>
      </w:tr>
      <w:tr w:rsidR="0009316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16B" w:rsidRPr="001B578E" w:rsidRDefault="0009316B" w:rsidP="0009316B">
            <w:pPr>
              <w:pStyle w:val="FlistaNrText"/>
            </w:pPr>
          </w:p>
        </w:tc>
        <w:tc>
          <w:tcPr>
            <w:tcW w:w="6237" w:type="dxa"/>
          </w:tcPr>
          <w:p w:rsidR="0009316B" w:rsidRPr="001B578E" w:rsidRDefault="0009316B" w:rsidP="0009316B">
            <w:r w:rsidRPr="001B578E">
              <w:t>2007/08:468 av Bodil Ceballos (mp)</w:t>
            </w:r>
          </w:p>
          <w:p w:rsidR="0009316B" w:rsidRPr="001B578E" w:rsidRDefault="0009316B" w:rsidP="0009316B">
            <w:r w:rsidRPr="001B578E">
              <w:t>Bilden av Sverige i Latinamerika</w:t>
            </w:r>
          </w:p>
        </w:tc>
        <w:tc>
          <w:tcPr>
            <w:tcW w:w="2481" w:type="dxa"/>
          </w:tcPr>
          <w:p w:rsidR="0009316B" w:rsidRPr="001B578E" w:rsidRDefault="0009316B" w:rsidP="0009316B">
            <w:pPr>
              <w:rPr>
                <w:spacing w:val="-4"/>
              </w:rPr>
            </w:pPr>
          </w:p>
        </w:tc>
      </w:tr>
      <w:tr w:rsidR="0009316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16B" w:rsidRPr="001B578E" w:rsidRDefault="0009316B" w:rsidP="0009316B">
            <w:pPr>
              <w:pStyle w:val="FlistaNrText"/>
            </w:pPr>
          </w:p>
        </w:tc>
        <w:tc>
          <w:tcPr>
            <w:tcW w:w="6237" w:type="dxa"/>
          </w:tcPr>
          <w:p w:rsidR="0009316B" w:rsidRPr="001B578E" w:rsidRDefault="0009316B" w:rsidP="0009316B">
            <w:r w:rsidRPr="001B578E">
              <w:t>2007/08:481 av Marianne Berg (v)</w:t>
            </w:r>
          </w:p>
          <w:p w:rsidR="0009316B" w:rsidRPr="001B578E" w:rsidRDefault="0009316B" w:rsidP="0009316B">
            <w:r w:rsidRPr="001B578E">
              <w:t>Situationen för kvinnor i Irak</w:t>
            </w:r>
          </w:p>
        </w:tc>
        <w:tc>
          <w:tcPr>
            <w:tcW w:w="2481" w:type="dxa"/>
          </w:tcPr>
          <w:p w:rsidR="0009316B" w:rsidRPr="001B578E" w:rsidRDefault="0009316B" w:rsidP="0009316B">
            <w:pPr>
              <w:rPr>
                <w:spacing w:val="-4"/>
              </w:rPr>
            </w:pPr>
          </w:p>
        </w:tc>
      </w:tr>
      <w:tr w:rsidR="0009316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16B" w:rsidRPr="001B578E" w:rsidRDefault="0009316B" w:rsidP="0009316B">
            <w:pPr>
              <w:pStyle w:val="Besvaradav"/>
            </w:pPr>
          </w:p>
        </w:tc>
        <w:tc>
          <w:tcPr>
            <w:tcW w:w="6237" w:type="dxa"/>
          </w:tcPr>
          <w:p w:rsidR="0009316B" w:rsidRPr="001B578E" w:rsidRDefault="0009316B" w:rsidP="0009316B">
            <w:pPr>
              <w:pStyle w:val="Besvaradav"/>
            </w:pPr>
            <w:r w:rsidRPr="001B578E">
              <w:t>Socialminister Göran Hägglund (kd)</w:t>
            </w:r>
          </w:p>
        </w:tc>
        <w:tc>
          <w:tcPr>
            <w:tcW w:w="2481" w:type="dxa"/>
          </w:tcPr>
          <w:p w:rsidR="0009316B" w:rsidRPr="001B578E" w:rsidRDefault="0009316B" w:rsidP="0009316B">
            <w:pPr>
              <w:pStyle w:val="Besvaradav"/>
              <w:rPr>
                <w:spacing w:val="-4"/>
              </w:rPr>
            </w:pPr>
          </w:p>
        </w:tc>
      </w:tr>
      <w:tr w:rsidR="0009316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16B" w:rsidRPr="001B578E" w:rsidRDefault="0009316B" w:rsidP="0009316B">
            <w:pPr>
              <w:pStyle w:val="FlistaNrText"/>
            </w:pPr>
          </w:p>
        </w:tc>
        <w:tc>
          <w:tcPr>
            <w:tcW w:w="6237" w:type="dxa"/>
          </w:tcPr>
          <w:p w:rsidR="0009316B" w:rsidRPr="001B578E" w:rsidRDefault="0009316B" w:rsidP="0009316B">
            <w:r w:rsidRPr="001B578E">
              <w:t>2007/08:472 av Alf Eriksson (s)</w:t>
            </w:r>
          </w:p>
          <w:p w:rsidR="0009316B" w:rsidRPr="001B578E" w:rsidRDefault="0009316B" w:rsidP="0009316B">
            <w:r w:rsidRPr="001B578E">
              <w:t>Vanliga läkemedel utanför högkostnadsskyddet</w:t>
            </w:r>
          </w:p>
        </w:tc>
        <w:tc>
          <w:tcPr>
            <w:tcW w:w="2481" w:type="dxa"/>
          </w:tcPr>
          <w:p w:rsidR="0009316B" w:rsidRPr="001B578E" w:rsidRDefault="0009316B" w:rsidP="0009316B">
            <w:pPr>
              <w:rPr>
                <w:spacing w:val="-4"/>
              </w:rPr>
            </w:pPr>
          </w:p>
        </w:tc>
      </w:tr>
      <w:tr w:rsidR="0009316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16B" w:rsidRPr="001B578E" w:rsidRDefault="0009316B" w:rsidP="0009316B">
            <w:pPr>
              <w:pStyle w:val="Besvaradav"/>
            </w:pPr>
          </w:p>
        </w:tc>
        <w:tc>
          <w:tcPr>
            <w:tcW w:w="6237" w:type="dxa"/>
          </w:tcPr>
          <w:p w:rsidR="0009316B" w:rsidRPr="001B578E" w:rsidRDefault="0009316B" w:rsidP="0009316B">
            <w:pPr>
              <w:pStyle w:val="Besvaradav"/>
            </w:pPr>
            <w:r w:rsidRPr="001B578E">
              <w:t>Statsrådet Mats Odell (kd)</w:t>
            </w:r>
          </w:p>
        </w:tc>
        <w:tc>
          <w:tcPr>
            <w:tcW w:w="2481" w:type="dxa"/>
          </w:tcPr>
          <w:p w:rsidR="0009316B" w:rsidRPr="001B578E" w:rsidRDefault="0009316B" w:rsidP="0009316B">
            <w:pPr>
              <w:pStyle w:val="Besvaradav"/>
              <w:rPr>
                <w:spacing w:val="-4"/>
              </w:rPr>
            </w:pPr>
          </w:p>
        </w:tc>
      </w:tr>
      <w:tr w:rsidR="0009316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16B" w:rsidRPr="001B578E" w:rsidRDefault="0009316B" w:rsidP="0009316B">
            <w:pPr>
              <w:pStyle w:val="FlistaNrText"/>
            </w:pPr>
          </w:p>
        </w:tc>
        <w:tc>
          <w:tcPr>
            <w:tcW w:w="6237" w:type="dxa"/>
          </w:tcPr>
          <w:p w:rsidR="0009316B" w:rsidRPr="001B578E" w:rsidRDefault="0009316B" w:rsidP="0009316B">
            <w:r w:rsidRPr="001B578E">
              <w:t>2007/08:470 av Sven-Erik Österberg (s)</w:t>
            </w:r>
          </w:p>
          <w:p w:rsidR="0009316B" w:rsidRPr="001B578E" w:rsidRDefault="0009316B" w:rsidP="0009316B">
            <w:r w:rsidRPr="001B578E">
              <w:t>Regeringens jämställdhetspolitik i statlig förvaltning</w:t>
            </w:r>
          </w:p>
        </w:tc>
        <w:tc>
          <w:tcPr>
            <w:tcW w:w="2481" w:type="dxa"/>
          </w:tcPr>
          <w:p w:rsidR="0009316B" w:rsidRPr="001B578E" w:rsidRDefault="0009316B" w:rsidP="0009316B">
            <w:pPr>
              <w:rPr>
                <w:spacing w:val="-4"/>
              </w:rPr>
            </w:pPr>
          </w:p>
        </w:tc>
      </w:tr>
      <w:tr w:rsidR="0009316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16B" w:rsidRPr="001B578E" w:rsidRDefault="0009316B" w:rsidP="0009316B">
            <w:pPr>
              <w:pStyle w:val="FlistaNrText"/>
            </w:pPr>
          </w:p>
        </w:tc>
        <w:tc>
          <w:tcPr>
            <w:tcW w:w="6237" w:type="dxa"/>
          </w:tcPr>
          <w:p w:rsidR="0009316B" w:rsidRPr="001B578E" w:rsidRDefault="0009316B" w:rsidP="0009316B">
            <w:r w:rsidRPr="001B578E">
              <w:t>2007/08:478 av Berit Andnor (s)</w:t>
            </w:r>
          </w:p>
          <w:p w:rsidR="0009316B" w:rsidRPr="001B578E" w:rsidRDefault="0009316B" w:rsidP="0009316B">
            <w:r w:rsidRPr="001B578E">
              <w:t>Tillämpningen av offentlighetsprincipen</w:t>
            </w:r>
          </w:p>
        </w:tc>
        <w:tc>
          <w:tcPr>
            <w:tcW w:w="2481" w:type="dxa"/>
          </w:tcPr>
          <w:p w:rsidR="0009316B" w:rsidRPr="001B578E" w:rsidRDefault="0009316B" w:rsidP="0009316B">
            <w:pPr>
              <w:rPr>
                <w:spacing w:val="-4"/>
              </w:rPr>
            </w:pPr>
          </w:p>
        </w:tc>
      </w:tr>
      <w:tr w:rsidR="0009316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16B" w:rsidRPr="001B578E" w:rsidRDefault="0009316B" w:rsidP="0009316B">
            <w:pPr>
              <w:pStyle w:val="Besvaradav"/>
            </w:pPr>
          </w:p>
        </w:tc>
        <w:tc>
          <w:tcPr>
            <w:tcW w:w="6237" w:type="dxa"/>
          </w:tcPr>
          <w:p w:rsidR="0009316B" w:rsidRPr="001B578E" w:rsidRDefault="0009316B" w:rsidP="0009316B">
            <w:pPr>
              <w:pStyle w:val="Besvaradav"/>
            </w:pPr>
            <w:r w:rsidRPr="001B578E">
              <w:t>Arbetsmarknadsminister Sven Otto Littorin (m)</w:t>
            </w:r>
          </w:p>
        </w:tc>
        <w:tc>
          <w:tcPr>
            <w:tcW w:w="2481" w:type="dxa"/>
          </w:tcPr>
          <w:p w:rsidR="0009316B" w:rsidRPr="001B578E" w:rsidRDefault="0009316B" w:rsidP="0009316B">
            <w:pPr>
              <w:pStyle w:val="Besvaradav"/>
              <w:rPr>
                <w:spacing w:val="-4"/>
              </w:rPr>
            </w:pPr>
          </w:p>
        </w:tc>
      </w:tr>
      <w:tr w:rsidR="0009316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16B" w:rsidRPr="001B578E" w:rsidRDefault="0009316B" w:rsidP="0009316B">
            <w:pPr>
              <w:pStyle w:val="FlistaNrText"/>
            </w:pPr>
          </w:p>
        </w:tc>
        <w:tc>
          <w:tcPr>
            <w:tcW w:w="6237" w:type="dxa"/>
          </w:tcPr>
          <w:p w:rsidR="0009316B" w:rsidRPr="001B578E" w:rsidRDefault="0009316B" w:rsidP="0009316B">
            <w:r w:rsidRPr="001B578E">
              <w:t>2007/08:410 av Hans Stenberg (s)</w:t>
            </w:r>
          </w:p>
          <w:p w:rsidR="0009316B" w:rsidRPr="001B578E" w:rsidRDefault="0009316B" w:rsidP="0009316B">
            <w:r w:rsidRPr="001B578E">
              <w:t>Plusjobb och a-kassa</w:t>
            </w:r>
          </w:p>
        </w:tc>
        <w:tc>
          <w:tcPr>
            <w:tcW w:w="2481" w:type="dxa"/>
          </w:tcPr>
          <w:p w:rsidR="0009316B" w:rsidRPr="001B578E" w:rsidRDefault="0009316B" w:rsidP="0009316B">
            <w:pPr>
              <w:rPr>
                <w:spacing w:val="-4"/>
              </w:rPr>
            </w:pPr>
          </w:p>
        </w:tc>
      </w:tr>
      <w:tr w:rsidR="0009316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16B" w:rsidRPr="001B578E" w:rsidRDefault="0009316B" w:rsidP="0009316B">
            <w:pPr>
              <w:pStyle w:val="FlistaNrText"/>
            </w:pPr>
          </w:p>
        </w:tc>
        <w:tc>
          <w:tcPr>
            <w:tcW w:w="6237" w:type="dxa"/>
          </w:tcPr>
          <w:p w:rsidR="0009316B" w:rsidRPr="001B578E" w:rsidRDefault="0009316B" w:rsidP="0009316B">
            <w:r w:rsidRPr="001B578E">
              <w:t>2007/08:423 av Sylvia Lindgren (s)</w:t>
            </w:r>
          </w:p>
          <w:p w:rsidR="0009316B" w:rsidRPr="001B578E" w:rsidRDefault="0009316B" w:rsidP="0009316B">
            <w:r w:rsidRPr="001B578E">
              <w:t>Situationen för funktionshindrade på arbetsmarknaden</w:t>
            </w:r>
          </w:p>
        </w:tc>
        <w:tc>
          <w:tcPr>
            <w:tcW w:w="2481" w:type="dxa"/>
          </w:tcPr>
          <w:p w:rsidR="0009316B" w:rsidRPr="001B578E" w:rsidRDefault="0009316B" w:rsidP="0009316B">
            <w:pPr>
              <w:rPr>
                <w:spacing w:val="-4"/>
              </w:rPr>
            </w:pPr>
          </w:p>
        </w:tc>
      </w:tr>
      <w:tr w:rsidR="0009316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16B" w:rsidRPr="001B578E" w:rsidRDefault="0009316B" w:rsidP="0009316B">
            <w:pPr>
              <w:pStyle w:val="FlistaNrText"/>
            </w:pPr>
          </w:p>
        </w:tc>
        <w:tc>
          <w:tcPr>
            <w:tcW w:w="6237" w:type="dxa"/>
          </w:tcPr>
          <w:p w:rsidR="0009316B" w:rsidRPr="001B578E" w:rsidRDefault="0009316B" w:rsidP="0009316B">
            <w:r w:rsidRPr="001B578E">
              <w:t>2007/08:424 av Sylvia Lindgren (s)</w:t>
            </w:r>
          </w:p>
          <w:p w:rsidR="0009316B" w:rsidRPr="001B578E" w:rsidRDefault="0009316B" w:rsidP="0009316B">
            <w:r w:rsidRPr="001B578E">
              <w:t>Betydelsen av en god arbetsmiljö</w:t>
            </w:r>
          </w:p>
        </w:tc>
        <w:tc>
          <w:tcPr>
            <w:tcW w:w="2481" w:type="dxa"/>
          </w:tcPr>
          <w:p w:rsidR="0009316B" w:rsidRPr="001B578E" w:rsidRDefault="0009316B" w:rsidP="0009316B">
            <w:pPr>
              <w:rPr>
                <w:spacing w:val="-4"/>
              </w:rPr>
            </w:pPr>
          </w:p>
        </w:tc>
      </w:tr>
      <w:tr w:rsidR="0009316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16B" w:rsidRPr="001B578E" w:rsidRDefault="0009316B" w:rsidP="0009316B">
            <w:pPr>
              <w:pStyle w:val="FlistaNrText"/>
            </w:pPr>
          </w:p>
        </w:tc>
        <w:tc>
          <w:tcPr>
            <w:tcW w:w="6237" w:type="dxa"/>
          </w:tcPr>
          <w:p w:rsidR="0009316B" w:rsidRPr="001B578E" w:rsidRDefault="0009316B" w:rsidP="0009316B">
            <w:r w:rsidRPr="001B578E">
              <w:t>2007/08:464 av Jasenko Omanovic (s)</w:t>
            </w:r>
          </w:p>
          <w:p w:rsidR="0009316B" w:rsidRPr="001B578E" w:rsidRDefault="0009316B" w:rsidP="0009316B">
            <w:r w:rsidRPr="001B578E">
              <w:t>Föräldrapenning och a-kassa</w:t>
            </w:r>
          </w:p>
        </w:tc>
        <w:tc>
          <w:tcPr>
            <w:tcW w:w="2481" w:type="dxa"/>
          </w:tcPr>
          <w:p w:rsidR="0009316B" w:rsidRPr="001B578E" w:rsidRDefault="0009316B" w:rsidP="0009316B">
            <w:pPr>
              <w:rPr>
                <w:spacing w:val="-4"/>
              </w:rPr>
            </w:pPr>
          </w:p>
        </w:tc>
      </w:tr>
      <w:tr w:rsidR="0009316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16B" w:rsidRPr="001B578E" w:rsidRDefault="0009316B" w:rsidP="0009316B">
            <w:pPr>
              <w:pStyle w:val="FlistaNrText"/>
            </w:pPr>
          </w:p>
        </w:tc>
        <w:tc>
          <w:tcPr>
            <w:tcW w:w="6237" w:type="dxa"/>
          </w:tcPr>
          <w:p w:rsidR="0009316B" w:rsidRPr="001B578E" w:rsidRDefault="0009316B" w:rsidP="0009316B">
            <w:r w:rsidRPr="001B578E">
              <w:t>2007/08:482 av Luciano Astudillo (s)</w:t>
            </w:r>
          </w:p>
          <w:p w:rsidR="0009316B" w:rsidRPr="001B578E" w:rsidRDefault="0009316B" w:rsidP="0009316B">
            <w:r w:rsidRPr="001B578E">
              <w:t>Kommuners rätt att bidra till arbetsmarknadspolitiken</w:t>
            </w:r>
          </w:p>
        </w:tc>
        <w:tc>
          <w:tcPr>
            <w:tcW w:w="2481" w:type="dxa"/>
          </w:tcPr>
          <w:p w:rsidR="0009316B" w:rsidRPr="001B578E" w:rsidRDefault="0009316B" w:rsidP="0009316B">
            <w:pPr>
              <w:rPr>
                <w:spacing w:val="-4"/>
              </w:rPr>
            </w:pPr>
          </w:p>
        </w:tc>
      </w:tr>
      <w:tr w:rsidR="0009316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16B" w:rsidRPr="001B578E" w:rsidRDefault="0009316B" w:rsidP="0009316B">
            <w:pPr>
              <w:pStyle w:val="Besvaradav"/>
            </w:pPr>
          </w:p>
        </w:tc>
        <w:tc>
          <w:tcPr>
            <w:tcW w:w="6237" w:type="dxa"/>
          </w:tcPr>
          <w:p w:rsidR="0009316B" w:rsidRPr="001B578E" w:rsidRDefault="0009316B" w:rsidP="0009316B">
            <w:pPr>
              <w:pStyle w:val="Besvaradav"/>
            </w:pPr>
            <w:r w:rsidRPr="001B578E">
              <w:t>Finansminister Anders Borg (m)</w:t>
            </w:r>
          </w:p>
        </w:tc>
        <w:tc>
          <w:tcPr>
            <w:tcW w:w="2481" w:type="dxa"/>
          </w:tcPr>
          <w:p w:rsidR="0009316B" w:rsidRPr="001B578E" w:rsidRDefault="0009316B" w:rsidP="0009316B">
            <w:pPr>
              <w:pStyle w:val="Besvaradav"/>
              <w:rPr>
                <w:spacing w:val="-4"/>
              </w:rPr>
            </w:pPr>
          </w:p>
        </w:tc>
      </w:tr>
      <w:tr w:rsidR="0009316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16B" w:rsidRPr="001B578E" w:rsidRDefault="0009316B" w:rsidP="0009316B">
            <w:pPr>
              <w:pStyle w:val="FlistaNrText"/>
            </w:pPr>
          </w:p>
        </w:tc>
        <w:tc>
          <w:tcPr>
            <w:tcW w:w="6237" w:type="dxa"/>
          </w:tcPr>
          <w:p w:rsidR="0009316B" w:rsidRPr="001B578E" w:rsidRDefault="0009316B" w:rsidP="0009316B">
            <w:r w:rsidRPr="001B578E">
              <w:t>2007/08:442 av Marie Engström (v)</w:t>
            </w:r>
          </w:p>
          <w:p w:rsidR="0009316B" w:rsidRPr="001B578E" w:rsidRDefault="0009316B" w:rsidP="0009316B">
            <w:r w:rsidRPr="001B578E">
              <w:t>Internationellt skattefusk</w:t>
            </w:r>
          </w:p>
        </w:tc>
        <w:tc>
          <w:tcPr>
            <w:tcW w:w="2481" w:type="dxa"/>
          </w:tcPr>
          <w:p w:rsidR="0009316B" w:rsidRPr="001B578E" w:rsidRDefault="0009316B" w:rsidP="0009316B">
            <w:pPr>
              <w:rPr>
                <w:spacing w:val="-4"/>
              </w:rPr>
            </w:pPr>
          </w:p>
        </w:tc>
      </w:tr>
      <w:tr w:rsidR="0009316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16B" w:rsidRPr="001B578E" w:rsidRDefault="0009316B" w:rsidP="0009316B"/>
        </w:tc>
        <w:tc>
          <w:tcPr>
            <w:tcW w:w="6237" w:type="dxa"/>
          </w:tcPr>
          <w:p w:rsidR="0009316B" w:rsidRPr="001B578E" w:rsidRDefault="0009316B" w:rsidP="0009316B">
            <w:r w:rsidRPr="001B578E">
              <w:t>2007/08:452 av Lars Johansson (s)</w:t>
            </w:r>
          </w:p>
          <w:p w:rsidR="0009316B" w:rsidRPr="001B578E" w:rsidRDefault="0009316B" w:rsidP="0009316B">
            <w:r w:rsidRPr="001B578E">
              <w:t>Liechtenstein, skattebrott och resurser till Skatteverket</w:t>
            </w:r>
          </w:p>
        </w:tc>
        <w:tc>
          <w:tcPr>
            <w:tcW w:w="2481" w:type="dxa"/>
          </w:tcPr>
          <w:p w:rsidR="0009316B" w:rsidRPr="001B578E" w:rsidRDefault="0009316B" w:rsidP="0009316B">
            <w:pPr>
              <w:rPr>
                <w:spacing w:val="-4"/>
              </w:rPr>
            </w:pPr>
          </w:p>
        </w:tc>
      </w:tr>
      <w:tr w:rsidR="0009316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16B" w:rsidRPr="001B578E" w:rsidRDefault="0009316B" w:rsidP="0009316B">
            <w:pPr>
              <w:pStyle w:val="FlistaNrText"/>
            </w:pPr>
          </w:p>
        </w:tc>
        <w:tc>
          <w:tcPr>
            <w:tcW w:w="6237" w:type="dxa"/>
          </w:tcPr>
          <w:p w:rsidR="0009316B" w:rsidRPr="001B578E" w:rsidRDefault="0009316B" w:rsidP="0009316B">
            <w:r w:rsidRPr="001B578E">
              <w:t>2007/08:457 av Bosse Ringholm (s)</w:t>
            </w:r>
          </w:p>
          <w:p w:rsidR="0009316B" w:rsidRPr="001B578E" w:rsidRDefault="0009316B" w:rsidP="0009316B">
            <w:r w:rsidRPr="001B578E">
              <w:t>Åtgärder för att möta den försämrade konjunktursituationen</w:t>
            </w:r>
          </w:p>
        </w:tc>
        <w:tc>
          <w:tcPr>
            <w:tcW w:w="2481" w:type="dxa"/>
          </w:tcPr>
          <w:p w:rsidR="0009316B" w:rsidRPr="001B578E" w:rsidRDefault="0009316B" w:rsidP="0009316B">
            <w:pPr>
              <w:rPr>
                <w:spacing w:val="-4"/>
              </w:rPr>
            </w:pPr>
          </w:p>
        </w:tc>
      </w:tr>
      <w:tr w:rsidR="0009316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16B" w:rsidRPr="001B578E" w:rsidRDefault="0009316B" w:rsidP="0009316B">
            <w:pPr>
              <w:pStyle w:val="FlistaNrText"/>
            </w:pPr>
          </w:p>
        </w:tc>
        <w:tc>
          <w:tcPr>
            <w:tcW w:w="6237" w:type="dxa"/>
          </w:tcPr>
          <w:p w:rsidR="0009316B" w:rsidRPr="001B578E" w:rsidRDefault="0009316B" w:rsidP="0009316B">
            <w:r w:rsidRPr="001B578E">
              <w:t>2007/08:461 av Cecilia Wikström i Uppsala (fp)</w:t>
            </w:r>
          </w:p>
          <w:p w:rsidR="0009316B" w:rsidRPr="001B578E" w:rsidRDefault="0009316B" w:rsidP="0009316B">
            <w:r w:rsidRPr="001B578E">
              <w:t>Kultursponsring</w:t>
            </w:r>
          </w:p>
        </w:tc>
        <w:tc>
          <w:tcPr>
            <w:tcW w:w="2481" w:type="dxa"/>
          </w:tcPr>
          <w:p w:rsidR="0009316B" w:rsidRPr="001B578E" w:rsidRDefault="0009316B" w:rsidP="0009316B">
            <w:pPr>
              <w:rPr>
                <w:spacing w:val="-4"/>
              </w:rPr>
            </w:pPr>
          </w:p>
        </w:tc>
      </w:tr>
    </w:tbl>
    <w:p w:rsidR="009D0F21" w:rsidRPr="001B578E" w:rsidRDefault="009D0F21" w:rsidP="009D0F21">
      <w:pPr>
        <w:pStyle w:val="Blankrad"/>
      </w:pPr>
      <w:r w:rsidRPr="001B578E">
        <w:t>     </w:t>
      </w:r>
    </w:p>
    <w:p w:rsidR="009D0F21" w:rsidRPr="001B578E" w:rsidRDefault="009D0F21" w:rsidP="009D0F21">
      <w:pPr>
        <w:pStyle w:val="Blankrad"/>
      </w:pPr>
      <w:r w:rsidRPr="001B578E">
        <w:t xml:space="preserve">     </w:t>
      </w:r>
    </w:p>
    <w:p w:rsidR="00657415" w:rsidRPr="001B578E" w:rsidRDefault="00657415">
      <w:pPr>
        <w:pStyle w:val="Blankrad"/>
      </w:pPr>
      <w:r w:rsidRPr="001B578E">
        <w:t>    </w:t>
      </w:r>
    </w:p>
    <w:p w:rsidR="00657415" w:rsidRPr="001B578E" w:rsidRDefault="00657415">
      <w:pPr>
        <w:pStyle w:val="Blankrad"/>
      </w:pPr>
      <w:r w:rsidRPr="001B578E">
        <w:t>    </w:t>
      </w:r>
    </w:p>
    <w:p w:rsidR="0052256F" w:rsidRPr="001B578E" w:rsidRDefault="0052256F">
      <w:pPr>
        <w:pStyle w:val="Blankrad"/>
      </w:pPr>
      <w:r w:rsidRPr="001B578E">
        <w:t xml:space="preserve">     </w:t>
      </w:r>
    </w:p>
    <w:p w:rsidR="009D0F21" w:rsidRPr="001B578E" w:rsidRDefault="009D0F21">
      <w:pPr>
        <w:pStyle w:val="Blankrad"/>
      </w:pPr>
      <w:r w:rsidRPr="001B578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D0F21" w:rsidRPr="001B578E" w:rsidTr="00901E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D0F21" w:rsidRPr="001B578E" w:rsidRDefault="009D0F21" w:rsidP="00901E2A">
            <w:pPr>
              <w:pStyle w:val="HuvudrubrikFlisteNr"/>
            </w:pPr>
          </w:p>
        </w:tc>
        <w:tc>
          <w:tcPr>
            <w:tcW w:w="6237" w:type="dxa"/>
          </w:tcPr>
          <w:p w:rsidR="009D0F21" w:rsidRPr="001B578E" w:rsidRDefault="00E7766D" w:rsidP="00901E2A">
            <w:pPr>
              <w:pStyle w:val="Huvudrubrik"/>
            </w:pPr>
            <w:bookmarkStart w:id="6" w:name="Start_HänvisningTillUtskott"/>
            <w:bookmarkEnd w:id="6"/>
            <w:r w:rsidRPr="001B578E">
              <w:t>Ärenden för hänvisning till utskott</w:t>
            </w:r>
          </w:p>
        </w:tc>
        <w:tc>
          <w:tcPr>
            <w:tcW w:w="2481" w:type="dxa"/>
          </w:tcPr>
          <w:p w:rsidR="009D0F21" w:rsidRPr="001B578E" w:rsidRDefault="00E7766D" w:rsidP="00901E2A">
            <w:pPr>
              <w:pStyle w:val="HuvudrubrikKolumn3"/>
            </w:pPr>
            <w:r w:rsidRPr="001B578E">
              <w:t>Förslag</w:t>
            </w:r>
          </w:p>
        </w:tc>
      </w:tr>
      <w:tr w:rsidR="009D0F21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0F21" w:rsidRPr="001B578E" w:rsidRDefault="009D0F21" w:rsidP="00E7766D">
            <w:pPr>
              <w:pStyle w:val="renderubrik"/>
            </w:pPr>
          </w:p>
        </w:tc>
        <w:tc>
          <w:tcPr>
            <w:tcW w:w="6237" w:type="dxa"/>
          </w:tcPr>
          <w:p w:rsidR="009D0F21" w:rsidRPr="001B578E" w:rsidRDefault="00E7766D" w:rsidP="00E7766D">
            <w:pPr>
              <w:pStyle w:val="renderubrik"/>
            </w:pPr>
            <w:r w:rsidRPr="001B578E">
              <w:t>Motioner</w:t>
            </w:r>
          </w:p>
        </w:tc>
        <w:tc>
          <w:tcPr>
            <w:tcW w:w="2481" w:type="dxa"/>
          </w:tcPr>
          <w:p w:rsidR="009D0F21" w:rsidRPr="001B578E" w:rsidRDefault="009D0F21" w:rsidP="00E7766D">
            <w:pPr>
              <w:pStyle w:val="renderubrik"/>
              <w:rPr>
                <w:spacing w:val="-4"/>
              </w:rPr>
            </w:pPr>
          </w:p>
        </w:tc>
      </w:tr>
      <w:tr w:rsidR="00E7766D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766D" w:rsidRPr="001B578E" w:rsidRDefault="00E7766D" w:rsidP="00E7766D">
            <w:pPr>
              <w:pStyle w:val="Motionsrubrik"/>
            </w:pPr>
          </w:p>
        </w:tc>
        <w:tc>
          <w:tcPr>
            <w:tcW w:w="6237" w:type="dxa"/>
          </w:tcPr>
          <w:p w:rsidR="00E7766D" w:rsidRPr="001B578E" w:rsidRDefault="00E7766D" w:rsidP="00E7766D">
            <w:pPr>
              <w:pStyle w:val="Motionsrubrik"/>
            </w:pPr>
            <w:r w:rsidRPr="001B578E">
              <w:t>med anledning av prop. 2007/08:68 Förverkande av utbyte av brottslig verksamhet</w:t>
            </w:r>
          </w:p>
        </w:tc>
        <w:tc>
          <w:tcPr>
            <w:tcW w:w="2481" w:type="dxa"/>
          </w:tcPr>
          <w:p w:rsidR="00E7766D" w:rsidRPr="001B578E" w:rsidRDefault="00E7766D" w:rsidP="00E7766D">
            <w:pPr>
              <w:pStyle w:val="Motionsrubrik"/>
              <w:rPr>
                <w:spacing w:val="-4"/>
              </w:rPr>
            </w:pPr>
          </w:p>
        </w:tc>
      </w:tr>
      <w:tr w:rsidR="00E7766D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766D" w:rsidRPr="001B578E" w:rsidRDefault="00E7766D" w:rsidP="00E7766D">
            <w:pPr>
              <w:pStyle w:val="FlistaNrText"/>
            </w:pPr>
          </w:p>
        </w:tc>
        <w:tc>
          <w:tcPr>
            <w:tcW w:w="6237" w:type="dxa"/>
          </w:tcPr>
          <w:p w:rsidR="00E7766D" w:rsidRPr="001B578E" w:rsidRDefault="00E7766D" w:rsidP="00E7766D">
            <w:r w:rsidRPr="001B578E">
              <w:t>2007/08:Ju22 av Lena Olsson m.fl. (v)</w:t>
            </w:r>
          </w:p>
        </w:tc>
        <w:tc>
          <w:tcPr>
            <w:tcW w:w="2481" w:type="dxa"/>
          </w:tcPr>
          <w:p w:rsidR="00E7766D" w:rsidRPr="001B578E" w:rsidRDefault="00E7766D" w:rsidP="00E7766D">
            <w:pPr>
              <w:rPr>
                <w:spacing w:val="-4"/>
              </w:rPr>
            </w:pPr>
            <w:r w:rsidRPr="001B578E">
              <w:rPr>
                <w:spacing w:val="-4"/>
              </w:rPr>
              <w:t>JuU</w:t>
            </w:r>
          </w:p>
        </w:tc>
      </w:tr>
      <w:tr w:rsidR="00E7766D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766D" w:rsidRPr="001B578E" w:rsidRDefault="00E7766D" w:rsidP="00E7766D">
            <w:pPr>
              <w:pStyle w:val="Motionsrubrik"/>
            </w:pPr>
          </w:p>
        </w:tc>
        <w:tc>
          <w:tcPr>
            <w:tcW w:w="6237" w:type="dxa"/>
          </w:tcPr>
          <w:p w:rsidR="00E7766D" w:rsidRPr="001B578E" w:rsidRDefault="00E7766D" w:rsidP="00E7766D">
            <w:pPr>
              <w:pStyle w:val="Motionsrubrik"/>
            </w:pPr>
            <w:r w:rsidRPr="001B578E">
              <w:t>med anledning av prop. 2007/08:76 Kör- och vilotid vid internationell järnvägstrafik</w:t>
            </w:r>
          </w:p>
        </w:tc>
        <w:tc>
          <w:tcPr>
            <w:tcW w:w="2481" w:type="dxa"/>
          </w:tcPr>
          <w:p w:rsidR="00E7766D" w:rsidRPr="001B578E" w:rsidRDefault="00E7766D" w:rsidP="00E7766D">
            <w:pPr>
              <w:pStyle w:val="Motionsrubrik"/>
              <w:rPr>
                <w:spacing w:val="-4"/>
              </w:rPr>
            </w:pPr>
          </w:p>
        </w:tc>
      </w:tr>
      <w:tr w:rsidR="00E7766D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766D" w:rsidRPr="001B578E" w:rsidRDefault="00E7766D" w:rsidP="00E7766D">
            <w:pPr>
              <w:pStyle w:val="FlistaNrText"/>
            </w:pPr>
          </w:p>
        </w:tc>
        <w:tc>
          <w:tcPr>
            <w:tcW w:w="6237" w:type="dxa"/>
          </w:tcPr>
          <w:p w:rsidR="00E7766D" w:rsidRPr="001B578E" w:rsidRDefault="00E7766D" w:rsidP="00E7766D">
            <w:r w:rsidRPr="001B578E">
              <w:t>2007/08:T6 av Peter Pedersen m.fl. (v)</w:t>
            </w:r>
          </w:p>
        </w:tc>
        <w:tc>
          <w:tcPr>
            <w:tcW w:w="2481" w:type="dxa"/>
          </w:tcPr>
          <w:p w:rsidR="00E7766D" w:rsidRPr="001B578E" w:rsidRDefault="00E7766D" w:rsidP="00E7766D">
            <w:pPr>
              <w:rPr>
                <w:spacing w:val="-4"/>
              </w:rPr>
            </w:pPr>
            <w:r w:rsidRPr="001B578E">
              <w:rPr>
                <w:spacing w:val="-4"/>
              </w:rPr>
              <w:t>TU</w:t>
            </w:r>
          </w:p>
        </w:tc>
      </w:tr>
      <w:tr w:rsidR="00E7766D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766D" w:rsidRPr="001B578E" w:rsidRDefault="00E7766D" w:rsidP="00E7766D">
            <w:pPr>
              <w:pStyle w:val="FlistaNrText"/>
            </w:pPr>
          </w:p>
        </w:tc>
        <w:tc>
          <w:tcPr>
            <w:tcW w:w="6237" w:type="dxa"/>
          </w:tcPr>
          <w:p w:rsidR="00E7766D" w:rsidRPr="001B578E" w:rsidRDefault="00E7766D" w:rsidP="00E7766D">
            <w:r w:rsidRPr="001B578E">
              <w:t>2007/08:T7 av Karin Svensson Smith m.fl. (mp)</w:t>
            </w:r>
          </w:p>
        </w:tc>
        <w:tc>
          <w:tcPr>
            <w:tcW w:w="2481" w:type="dxa"/>
          </w:tcPr>
          <w:p w:rsidR="00E7766D" w:rsidRPr="001B578E" w:rsidRDefault="00E7766D" w:rsidP="00E7766D">
            <w:pPr>
              <w:rPr>
                <w:spacing w:val="-4"/>
              </w:rPr>
            </w:pPr>
            <w:r w:rsidRPr="001B578E">
              <w:rPr>
                <w:spacing w:val="-4"/>
              </w:rPr>
              <w:t>TU</w:t>
            </w:r>
          </w:p>
        </w:tc>
      </w:tr>
      <w:tr w:rsidR="00E7766D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766D" w:rsidRPr="001B578E" w:rsidRDefault="00E7766D" w:rsidP="00E7766D">
            <w:pPr>
              <w:pStyle w:val="Motionsrubrik"/>
            </w:pPr>
          </w:p>
        </w:tc>
        <w:tc>
          <w:tcPr>
            <w:tcW w:w="6237" w:type="dxa"/>
          </w:tcPr>
          <w:p w:rsidR="00E7766D" w:rsidRPr="001B578E" w:rsidRDefault="00E7766D" w:rsidP="00E7766D">
            <w:pPr>
              <w:pStyle w:val="Motionsrubrik"/>
            </w:pPr>
            <w:r w:rsidRPr="001B578E">
              <w:t>med anledning av prop. 2007/08:84 Sveriges antagande av rambeslut om överförande av frihetsberövande påföljder inom Europeiska unionen</w:t>
            </w:r>
          </w:p>
        </w:tc>
        <w:tc>
          <w:tcPr>
            <w:tcW w:w="2481" w:type="dxa"/>
          </w:tcPr>
          <w:p w:rsidR="00E7766D" w:rsidRPr="001B578E" w:rsidRDefault="00E7766D" w:rsidP="00E7766D">
            <w:pPr>
              <w:pStyle w:val="Motionsrubrik"/>
              <w:rPr>
                <w:spacing w:val="-4"/>
              </w:rPr>
            </w:pPr>
          </w:p>
        </w:tc>
      </w:tr>
      <w:tr w:rsidR="00E7766D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766D" w:rsidRPr="001B578E" w:rsidRDefault="00E7766D" w:rsidP="00E7766D">
            <w:pPr>
              <w:pStyle w:val="FlistaNrText"/>
            </w:pPr>
          </w:p>
        </w:tc>
        <w:tc>
          <w:tcPr>
            <w:tcW w:w="6237" w:type="dxa"/>
          </w:tcPr>
          <w:p w:rsidR="00E7766D" w:rsidRPr="001B578E" w:rsidRDefault="00E7766D" w:rsidP="00E7766D">
            <w:r w:rsidRPr="001B578E">
              <w:t>2007/08:Ju23 av Lena Olsson m.fl. (v)</w:t>
            </w:r>
          </w:p>
        </w:tc>
        <w:tc>
          <w:tcPr>
            <w:tcW w:w="2481" w:type="dxa"/>
          </w:tcPr>
          <w:p w:rsidR="00E7766D" w:rsidRPr="001B578E" w:rsidRDefault="00E7766D" w:rsidP="00E7766D">
            <w:pPr>
              <w:rPr>
                <w:spacing w:val="-4"/>
              </w:rPr>
            </w:pPr>
            <w:r w:rsidRPr="001B578E">
              <w:rPr>
                <w:spacing w:val="-4"/>
              </w:rPr>
              <w:t>JuU</w:t>
            </w:r>
          </w:p>
        </w:tc>
      </w:tr>
      <w:tr w:rsidR="00E7766D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766D" w:rsidRPr="001B578E" w:rsidRDefault="00E7766D" w:rsidP="00E7766D">
            <w:pPr>
              <w:pStyle w:val="FlistaNrText"/>
            </w:pPr>
          </w:p>
        </w:tc>
        <w:tc>
          <w:tcPr>
            <w:tcW w:w="6237" w:type="dxa"/>
          </w:tcPr>
          <w:p w:rsidR="00E7766D" w:rsidRPr="001B578E" w:rsidRDefault="00E7766D" w:rsidP="00E7766D">
            <w:r w:rsidRPr="001B578E">
              <w:t>2007/08:Ju24 av Thomas Bodström m.fl. (s)</w:t>
            </w:r>
          </w:p>
        </w:tc>
        <w:tc>
          <w:tcPr>
            <w:tcW w:w="2481" w:type="dxa"/>
          </w:tcPr>
          <w:p w:rsidR="00E7766D" w:rsidRPr="001B578E" w:rsidRDefault="00E7766D" w:rsidP="00E7766D">
            <w:pPr>
              <w:rPr>
                <w:spacing w:val="-4"/>
              </w:rPr>
            </w:pPr>
            <w:r w:rsidRPr="001B578E">
              <w:rPr>
                <w:spacing w:val="-4"/>
              </w:rPr>
              <w:t>JuU</w:t>
            </w:r>
          </w:p>
        </w:tc>
      </w:tr>
      <w:tr w:rsidR="00E7766D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766D" w:rsidRPr="001B578E" w:rsidRDefault="00E7766D" w:rsidP="00E7766D">
            <w:pPr>
              <w:pStyle w:val="Motionsrubrik"/>
            </w:pPr>
          </w:p>
        </w:tc>
        <w:tc>
          <w:tcPr>
            <w:tcW w:w="6237" w:type="dxa"/>
          </w:tcPr>
          <w:p w:rsidR="00E7766D" w:rsidRPr="001B578E" w:rsidRDefault="00E7766D" w:rsidP="00E7766D">
            <w:pPr>
              <w:pStyle w:val="Motionsrubrik"/>
            </w:pPr>
            <w:r w:rsidRPr="001B578E">
              <w:t>med anledning av prop. 2007/08:105 Lag om hälso- och sjukvård åt asylsökande m.fl.</w:t>
            </w:r>
          </w:p>
        </w:tc>
        <w:tc>
          <w:tcPr>
            <w:tcW w:w="2481" w:type="dxa"/>
          </w:tcPr>
          <w:p w:rsidR="00E7766D" w:rsidRPr="001B578E" w:rsidRDefault="00E7766D" w:rsidP="00E7766D">
            <w:pPr>
              <w:pStyle w:val="Motionsrubrik"/>
              <w:rPr>
                <w:spacing w:val="-4"/>
              </w:rPr>
            </w:pPr>
          </w:p>
        </w:tc>
      </w:tr>
      <w:tr w:rsidR="00E7766D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766D" w:rsidRPr="001B578E" w:rsidRDefault="00E7766D" w:rsidP="00E7766D">
            <w:pPr>
              <w:pStyle w:val="FlistaNrText"/>
            </w:pPr>
          </w:p>
        </w:tc>
        <w:tc>
          <w:tcPr>
            <w:tcW w:w="6237" w:type="dxa"/>
          </w:tcPr>
          <w:p w:rsidR="00E7766D" w:rsidRPr="001B578E" w:rsidRDefault="00E7766D" w:rsidP="00E7766D">
            <w:r w:rsidRPr="001B578E">
              <w:t>2007/08:Sf9 av Gunvor G Ericson m.fl. (mp)</w:t>
            </w:r>
          </w:p>
        </w:tc>
        <w:tc>
          <w:tcPr>
            <w:tcW w:w="2481" w:type="dxa"/>
          </w:tcPr>
          <w:p w:rsidR="00E7766D" w:rsidRPr="001B578E" w:rsidRDefault="00E7766D" w:rsidP="00E7766D">
            <w:pPr>
              <w:rPr>
                <w:spacing w:val="-4"/>
              </w:rPr>
            </w:pPr>
            <w:r w:rsidRPr="001B578E">
              <w:rPr>
                <w:spacing w:val="-4"/>
              </w:rPr>
              <w:t>SfU</w:t>
            </w:r>
          </w:p>
        </w:tc>
      </w:tr>
      <w:tr w:rsidR="00E7766D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766D" w:rsidRPr="001B578E" w:rsidRDefault="00E7766D" w:rsidP="00E7766D">
            <w:pPr>
              <w:pStyle w:val="FlistaNrText"/>
            </w:pPr>
          </w:p>
        </w:tc>
        <w:tc>
          <w:tcPr>
            <w:tcW w:w="6237" w:type="dxa"/>
          </w:tcPr>
          <w:p w:rsidR="00E7766D" w:rsidRPr="001B578E" w:rsidRDefault="00E7766D" w:rsidP="00E7766D">
            <w:r w:rsidRPr="001B578E">
              <w:t>2007/08:Sf10 av Veronica Palm m.fl. (s)</w:t>
            </w:r>
          </w:p>
        </w:tc>
        <w:tc>
          <w:tcPr>
            <w:tcW w:w="2481" w:type="dxa"/>
          </w:tcPr>
          <w:p w:rsidR="00E7766D" w:rsidRPr="001B578E" w:rsidRDefault="00E7766D" w:rsidP="00E7766D">
            <w:pPr>
              <w:rPr>
                <w:spacing w:val="-4"/>
              </w:rPr>
            </w:pPr>
            <w:r w:rsidRPr="001B578E">
              <w:rPr>
                <w:spacing w:val="-4"/>
              </w:rPr>
              <w:t>SfU</w:t>
            </w:r>
          </w:p>
        </w:tc>
      </w:tr>
      <w:tr w:rsidR="00E7766D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766D" w:rsidRPr="001B578E" w:rsidRDefault="00E7766D" w:rsidP="00E7766D">
            <w:pPr>
              <w:pStyle w:val="FlistaNrText"/>
            </w:pPr>
          </w:p>
        </w:tc>
        <w:tc>
          <w:tcPr>
            <w:tcW w:w="6237" w:type="dxa"/>
          </w:tcPr>
          <w:p w:rsidR="00E7766D" w:rsidRPr="001B578E" w:rsidRDefault="00E7766D" w:rsidP="00E7766D">
            <w:r w:rsidRPr="001B578E">
              <w:t>2007/08:Sf11 av Kalle Larsson m.fl. (v)</w:t>
            </w:r>
          </w:p>
        </w:tc>
        <w:tc>
          <w:tcPr>
            <w:tcW w:w="2481" w:type="dxa"/>
          </w:tcPr>
          <w:p w:rsidR="00E7766D" w:rsidRPr="001B578E" w:rsidRDefault="00E7766D" w:rsidP="00E7766D">
            <w:pPr>
              <w:rPr>
                <w:spacing w:val="-4"/>
              </w:rPr>
            </w:pPr>
            <w:r w:rsidRPr="001B578E">
              <w:rPr>
                <w:spacing w:val="-4"/>
              </w:rPr>
              <w:t>SfU</w:t>
            </w:r>
          </w:p>
        </w:tc>
      </w:tr>
      <w:tr w:rsidR="00E7766D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766D" w:rsidRPr="001B578E" w:rsidRDefault="00E7766D" w:rsidP="00E7766D">
            <w:pPr>
              <w:pStyle w:val="Motionsrubrik"/>
            </w:pPr>
          </w:p>
        </w:tc>
        <w:tc>
          <w:tcPr>
            <w:tcW w:w="6237" w:type="dxa"/>
          </w:tcPr>
          <w:p w:rsidR="00E7766D" w:rsidRPr="001B578E" w:rsidRDefault="00E7766D" w:rsidP="00E7766D">
            <w:pPr>
              <w:pStyle w:val="Motionsrubrik"/>
            </w:pPr>
            <w:r w:rsidRPr="001B578E">
              <w:t>med anledning av prop. 2007/08:107 Administrativa sanktioner på yrkesfiskets område</w:t>
            </w:r>
          </w:p>
        </w:tc>
        <w:tc>
          <w:tcPr>
            <w:tcW w:w="2481" w:type="dxa"/>
          </w:tcPr>
          <w:p w:rsidR="00E7766D" w:rsidRPr="001B578E" w:rsidRDefault="00E7766D" w:rsidP="00E7766D">
            <w:pPr>
              <w:pStyle w:val="Motionsrubrik"/>
              <w:rPr>
                <w:spacing w:val="-4"/>
              </w:rPr>
            </w:pPr>
          </w:p>
        </w:tc>
      </w:tr>
      <w:tr w:rsidR="00E7766D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766D" w:rsidRPr="001B578E" w:rsidRDefault="00E7766D" w:rsidP="00E7766D">
            <w:pPr>
              <w:pStyle w:val="FlistaNrText"/>
            </w:pPr>
          </w:p>
        </w:tc>
        <w:tc>
          <w:tcPr>
            <w:tcW w:w="6237" w:type="dxa"/>
          </w:tcPr>
          <w:p w:rsidR="00E7766D" w:rsidRPr="001B578E" w:rsidRDefault="00E7766D" w:rsidP="00E7766D">
            <w:r w:rsidRPr="001B578E">
              <w:t>2007/08:MJ9 av Jacob Johnson m.fl. (v)</w:t>
            </w:r>
          </w:p>
        </w:tc>
        <w:tc>
          <w:tcPr>
            <w:tcW w:w="2481" w:type="dxa"/>
          </w:tcPr>
          <w:p w:rsidR="00E7766D" w:rsidRPr="001B578E" w:rsidRDefault="00E7766D" w:rsidP="00E7766D">
            <w:pPr>
              <w:rPr>
                <w:spacing w:val="-4"/>
              </w:rPr>
            </w:pPr>
            <w:r w:rsidRPr="001B578E">
              <w:rPr>
                <w:spacing w:val="-4"/>
              </w:rPr>
              <w:t>MJU</w:t>
            </w:r>
          </w:p>
        </w:tc>
      </w:tr>
      <w:tr w:rsidR="00E7766D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766D" w:rsidRPr="001B578E" w:rsidRDefault="00E7766D" w:rsidP="00E7766D">
            <w:pPr>
              <w:pStyle w:val="FlistaNrText"/>
            </w:pPr>
          </w:p>
        </w:tc>
        <w:tc>
          <w:tcPr>
            <w:tcW w:w="6237" w:type="dxa"/>
          </w:tcPr>
          <w:p w:rsidR="00E7766D" w:rsidRPr="001B578E" w:rsidRDefault="00E7766D" w:rsidP="00E7766D">
            <w:r w:rsidRPr="001B578E">
              <w:t>2007/08:MJ10 av Anders Ygeman m.fl. (s)</w:t>
            </w:r>
          </w:p>
        </w:tc>
        <w:tc>
          <w:tcPr>
            <w:tcW w:w="2481" w:type="dxa"/>
          </w:tcPr>
          <w:p w:rsidR="00E7766D" w:rsidRPr="001B578E" w:rsidRDefault="00E7766D" w:rsidP="00E7766D">
            <w:pPr>
              <w:rPr>
                <w:spacing w:val="-4"/>
              </w:rPr>
            </w:pPr>
            <w:r w:rsidRPr="001B578E">
              <w:rPr>
                <w:spacing w:val="-4"/>
              </w:rPr>
              <w:t>MJU</w:t>
            </w:r>
          </w:p>
        </w:tc>
      </w:tr>
      <w:tr w:rsidR="00E7766D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766D" w:rsidRPr="001B578E" w:rsidRDefault="00E7766D" w:rsidP="00E7766D">
            <w:pPr>
              <w:pStyle w:val="FlistaNrText"/>
            </w:pPr>
          </w:p>
        </w:tc>
        <w:tc>
          <w:tcPr>
            <w:tcW w:w="6237" w:type="dxa"/>
          </w:tcPr>
          <w:p w:rsidR="00E7766D" w:rsidRPr="001B578E" w:rsidRDefault="00E7766D" w:rsidP="00E7766D">
            <w:r w:rsidRPr="001B578E">
              <w:t>2007/08:MJ11 av Tina Ehn m.fl. (mp)</w:t>
            </w:r>
          </w:p>
        </w:tc>
        <w:tc>
          <w:tcPr>
            <w:tcW w:w="2481" w:type="dxa"/>
          </w:tcPr>
          <w:p w:rsidR="00E7766D" w:rsidRPr="001B578E" w:rsidRDefault="00E7766D" w:rsidP="00E7766D">
            <w:pPr>
              <w:rPr>
                <w:spacing w:val="-4"/>
              </w:rPr>
            </w:pPr>
            <w:r w:rsidRPr="001B578E">
              <w:rPr>
                <w:spacing w:val="-4"/>
              </w:rPr>
              <w:t>MJU</w:t>
            </w:r>
          </w:p>
        </w:tc>
      </w:tr>
      <w:tr w:rsidR="00E7766D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766D" w:rsidRPr="001B578E" w:rsidRDefault="00E7766D" w:rsidP="00E7766D">
            <w:pPr>
              <w:pStyle w:val="Motionsrubrik"/>
            </w:pPr>
          </w:p>
        </w:tc>
        <w:tc>
          <w:tcPr>
            <w:tcW w:w="6237" w:type="dxa"/>
          </w:tcPr>
          <w:p w:rsidR="00E7766D" w:rsidRPr="001B578E" w:rsidRDefault="00E7766D" w:rsidP="00E7766D">
            <w:pPr>
              <w:pStyle w:val="Motionsrubrik"/>
            </w:pPr>
            <w:r w:rsidRPr="001B578E">
              <w:t>med anledning av skr. 2007/08:81 Redogörelse för verksamheten inom Europarådets ministerkommitté m.m. under 2007 samt inför det svenska ordförandeskapet år 2008</w:t>
            </w:r>
          </w:p>
        </w:tc>
        <w:tc>
          <w:tcPr>
            <w:tcW w:w="2481" w:type="dxa"/>
          </w:tcPr>
          <w:p w:rsidR="00E7766D" w:rsidRPr="001B578E" w:rsidRDefault="00E7766D" w:rsidP="00E7766D">
            <w:pPr>
              <w:pStyle w:val="Motionsrubrik"/>
              <w:rPr>
                <w:spacing w:val="-4"/>
              </w:rPr>
            </w:pPr>
          </w:p>
        </w:tc>
      </w:tr>
      <w:tr w:rsidR="00E7766D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766D" w:rsidRPr="001B578E" w:rsidRDefault="00E7766D" w:rsidP="00E7766D">
            <w:pPr>
              <w:pStyle w:val="FlistaNrText"/>
            </w:pPr>
          </w:p>
        </w:tc>
        <w:tc>
          <w:tcPr>
            <w:tcW w:w="6237" w:type="dxa"/>
          </w:tcPr>
          <w:p w:rsidR="00E7766D" w:rsidRPr="001B578E" w:rsidRDefault="00E7766D" w:rsidP="00E7766D">
            <w:r w:rsidRPr="001B578E">
              <w:t>2007/08:U9 av Björn von Sydow m.fl. (s)</w:t>
            </w:r>
          </w:p>
        </w:tc>
        <w:tc>
          <w:tcPr>
            <w:tcW w:w="2481" w:type="dxa"/>
          </w:tcPr>
          <w:p w:rsidR="00E7766D" w:rsidRPr="001B578E" w:rsidRDefault="00E7766D" w:rsidP="00E7766D">
            <w:pPr>
              <w:rPr>
                <w:spacing w:val="-4"/>
              </w:rPr>
            </w:pPr>
            <w:r w:rsidRPr="001B578E">
              <w:rPr>
                <w:spacing w:val="-4"/>
              </w:rPr>
              <w:t>UU</w:t>
            </w:r>
          </w:p>
        </w:tc>
      </w:tr>
      <w:tr w:rsidR="00E7766D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766D" w:rsidRPr="001B578E" w:rsidRDefault="00E7766D" w:rsidP="00E7766D">
            <w:pPr>
              <w:pStyle w:val="FlistaNrText"/>
            </w:pPr>
          </w:p>
        </w:tc>
        <w:tc>
          <w:tcPr>
            <w:tcW w:w="6237" w:type="dxa"/>
          </w:tcPr>
          <w:p w:rsidR="00E7766D" w:rsidRPr="001B578E" w:rsidRDefault="00E7766D" w:rsidP="00E7766D">
            <w:r w:rsidRPr="001B578E">
              <w:t>2007/08:U10 av Carina Hägg m.fl. (s)</w:t>
            </w:r>
          </w:p>
        </w:tc>
        <w:tc>
          <w:tcPr>
            <w:tcW w:w="2481" w:type="dxa"/>
          </w:tcPr>
          <w:p w:rsidR="00E7766D" w:rsidRPr="001B578E" w:rsidRDefault="00E7766D" w:rsidP="00E7766D">
            <w:pPr>
              <w:rPr>
                <w:spacing w:val="-4"/>
              </w:rPr>
            </w:pPr>
            <w:r w:rsidRPr="001B578E">
              <w:rPr>
                <w:spacing w:val="-4"/>
              </w:rPr>
              <w:t>UU</w:t>
            </w:r>
          </w:p>
        </w:tc>
      </w:tr>
      <w:tr w:rsidR="00E7766D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766D" w:rsidRPr="001B578E" w:rsidRDefault="00E7766D" w:rsidP="00E7766D">
            <w:pPr>
              <w:pStyle w:val="Motionsrubrik"/>
            </w:pPr>
          </w:p>
        </w:tc>
        <w:tc>
          <w:tcPr>
            <w:tcW w:w="6237" w:type="dxa"/>
          </w:tcPr>
          <w:p w:rsidR="00E7766D" w:rsidRPr="001B578E" w:rsidRDefault="00E7766D" w:rsidP="00E7766D">
            <w:pPr>
              <w:pStyle w:val="Motionsrubrik"/>
            </w:pPr>
            <w:r w:rsidRPr="001B578E">
              <w:t>med anledning av skr. 2007/08:85 Berättelse om verksamheten i Europeiska unionen under 2007</w:t>
            </w:r>
          </w:p>
        </w:tc>
        <w:tc>
          <w:tcPr>
            <w:tcW w:w="2481" w:type="dxa"/>
          </w:tcPr>
          <w:p w:rsidR="00E7766D" w:rsidRPr="001B578E" w:rsidRDefault="00E7766D" w:rsidP="00E7766D">
            <w:pPr>
              <w:pStyle w:val="Motionsrubrik"/>
              <w:rPr>
                <w:spacing w:val="-4"/>
              </w:rPr>
            </w:pPr>
          </w:p>
        </w:tc>
      </w:tr>
      <w:tr w:rsidR="00E7766D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766D" w:rsidRPr="001B578E" w:rsidRDefault="00E7766D" w:rsidP="00E7766D">
            <w:pPr>
              <w:pStyle w:val="FlistaNrText"/>
            </w:pPr>
          </w:p>
        </w:tc>
        <w:tc>
          <w:tcPr>
            <w:tcW w:w="6237" w:type="dxa"/>
          </w:tcPr>
          <w:p w:rsidR="00E7766D" w:rsidRPr="001B578E" w:rsidRDefault="00E7766D" w:rsidP="00E7766D">
            <w:r w:rsidRPr="001B578E">
              <w:t>2007/08:U11 av Urban Ahlin m.fl. (s)</w:t>
            </w:r>
          </w:p>
        </w:tc>
        <w:tc>
          <w:tcPr>
            <w:tcW w:w="2481" w:type="dxa"/>
          </w:tcPr>
          <w:p w:rsidR="00E7766D" w:rsidRPr="001B578E" w:rsidRDefault="00E7766D" w:rsidP="00E7766D">
            <w:pPr>
              <w:rPr>
                <w:spacing w:val="-4"/>
              </w:rPr>
            </w:pPr>
            <w:r w:rsidRPr="001B578E">
              <w:rPr>
                <w:spacing w:val="-4"/>
              </w:rPr>
              <w:t>UU</w:t>
            </w:r>
          </w:p>
        </w:tc>
      </w:tr>
      <w:tr w:rsidR="00E7766D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766D" w:rsidRPr="001B578E" w:rsidRDefault="00E7766D" w:rsidP="00E7766D">
            <w:pPr>
              <w:pStyle w:val="FlistaNrText"/>
            </w:pPr>
          </w:p>
        </w:tc>
        <w:tc>
          <w:tcPr>
            <w:tcW w:w="6237" w:type="dxa"/>
          </w:tcPr>
          <w:p w:rsidR="00E7766D" w:rsidRPr="001B578E" w:rsidRDefault="00E7766D" w:rsidP="00E7766D">
            <w:r w:rsidRPr="001B578E">
              <w:t>2007/08:U12 av Ulf Holm m.fl. (mp)</w:t>
            </w:r>
          </w:p>
        </w:tc>
        <w:tc>
          <w:tcPr>
            <w:tcW w:w="2481" w:type="dxa"/>
          </w:tcPr>
          <w:p w:rsidR="00E7766D" w:rsidRPr="001B578E" w:rsidRDefault="00E7766D" w:rsidP="00E7766D">
            <w:pPr>
              <w:rPr>
                <w:spacing w:val="-4"/>
              </w:rPr>
            </w:pPr>
            <w:r w:rsidRPr="001B578E">
              <w:rPr>
                <w:spacing w:val="-4"/>
              </w:rPr>
              <w:t>UU</w:t>
            </w:r>
          </w:p>
        </w:tc>
      </w:tr>
    </w:tbl>
    <w:p w:rsidR="009D0F21" w:rsidRPr="001B578E" w:rsidRDefault="009D0F21" w:rsidP="009D0F21">
      <w:pPr>
        <w:pStyle w:val="Blankrad"/>
      </w:pPr>
      <w:r w:rsidRPr="001B578E">
        <w:t>     </w:t>
      </w:r>
    </w:p>
    <w:p w:rsidR="009D0F21" w:rsidRPr="001B578E" w:rsidRDefault="009D0F21" w:rsidP="009D0F21">
      <w:pPr>
        <w:pStyle w:val="Blankrad"/>
      </w:pPr>
      <w:r w:rsidRPr="001B578E">
        <w:t xml:space="preserve">     </w:t>
      </w:r>
    </w:p>
    <w:p w:rsidR="009D0F21" w:rsidRPr="001B578E" w:rsidRDefault="009D0F21">
      <w:pPr>
        <w:pStyle w:val="Blankrad"/>
      </w:pPr>
      <w:r w:rsidRPr="001B578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D0F21" w:rsidRPr="001B578E" w:rsidTr="00901E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D0F21" w:rsidRPr="001B578E" w:rsidRDefault="009D0F21" w:rsidP="00901E2A">
            <w:pPr>
              <w:pStyle w:val="HuvudrubrikFlisteNr"/>
            </w:pPr>
          </w:p>
        </w:tc>
        <w:tc>
          <w:tcPr>
            <w:tcW w:w="6237" w:type="dxa"/>
          </w:tcPr>
          <w:p w:rsidR="009D0F21" w:rsidRPr="001B578E" w:rsidRDefault="00D6462B" w:rsidP="00901E2A">
            <w:pPr>
              <w:pStyle w:val="Huvudrubrik"/>
            </w:pPr>
            <w:bookmarkStart w:id="7" w:name="Start_ÄrendenFörBordläggning"/>
            <w:bookmarkEnd w:id="7"/>
            <w:r w:rsidRPr="001B578E">
              <w:t>Ärenden för bordläggning</w:t>
            </w:r>
          </w:p>
        </w:tc>
        <w:tc>
          <w:tcPr>
            <w:tcW w:w="2481" w:type="dxa"/>
          </w:tcPr>
          <w:p w:rsidR="009D0F21" w:rsidRPr="001B578E" w:rsidRDefault="00D6462B" w:rsidP="00901E2A">
            <w:pPr>
              <w:pStyle w:val="HuvudrubrikKolumn3"/>
            </w:pPr>
            <w:r w:rsidRPr="001B578E">
              <w:t>Reservationer</w:t>
            </w:r>
          </w:p>
        </w:tc>
      </w:tr>
      <w:tr w:rsidR="009D0F21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0F21" w:rsidRPr="001B578E" w:rsidRDefault="009D0F21" w:rsidP="00D6462B">
            <w:pPr>
              <w:pStyle w:val="renderubrik"/>
            </w:pPr>
          </w:p>
        </w:tc>
        <w:tc>
          <w:tcPr>
            <w:tcW w:w="6237" w:type="dxa"/>
          </w:tcPr>
          <w:p w:rsidR="009D0F21" w:rsidRPr="001B578E" w:rsidRDefault="00D6462B" w:rsidP="00D6462B">
            <w:pPr>
              <w:pStyle w:val="renderubrik"/>
            </w:pPr>
            <w:r w:rsidRPr="001B578E">
              <w:t>Socialutskottets betänkande</w:t>
            </w:r>
          </w:p>
        </w:tc>
        <w:tc>
          <w:tcPr>
            <w:tcW w:w="2481" w:type="dxa"/>
          </w:tcPr>
          <w:p w:rsidR="009D0F21" w:rsidRPr="001B578E" w:rsidRDefault="009D0F21" w:rsidP="00D6462B">
            <w:pPr>
              <w:pStyle w:val="renderubrik"/>
              <w:rPr>
                <w:spacing w:val="-4"/>
              </w:rPr>
            </w:pPr>
          </w:p>
        </w:tc>
      </w:tr>
      <w:tr w:rsidR="00D6462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62B" w:rsidRPr="001B578E" w:rsidRDefault="00D6462B" w:rsidP="00D6462B">
            <w:pPr>
              <w:pStyle w:val="FlistaNrText"/>
            </w:pPr>
          </w:p>
        </w:tc>
        <w:tc>
          <w:tcPr>
            <w:tcW w:w="6237" w:type="dxa"/>
          </w:tcPr>
          <w:p w:rsidR="00D6462B" w:rsidRPr="001B578E" w:rsidRDefault="00D6462B" w:rsidP="00D6462B">
            <w:r w:rsidRPr="001B578E">
              <w:t>2007/08:SoU9 Statligt tandvårdsstöd</w:t>
            </w:r>
          </w:p>
        </w:tc>
        <w:tc>
          <w:tcPr>
            <w:tcW w:w="2481" w:type="dxa"/>
          </w:tcPr>
          <w:p w:rsidR="00D6462B" w:rsidRPr="001B578E" w:rsidRDefault="00D6462B" w:rsidP="00D6462B">
            <w:pPr>
              <w:rPr>
                <w:spacing w:val="-4"/>
              </w:rPr>
            </w:pPr>
            <w:r w:rsidRPr="001B578E">
              <w:rPr>
                <w:spacing w:val="-4"/>
              </w:rPr>
              <w:t>11 res. (s,v,mp)</w:t>
            </w:r>
          </w:p>
        </w:tc>
      </w:tr>
      <w:tr w:rsidR="00D6462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62B" w:rsidRPr="001B578E" w:rsidRDefault="00D6462B" w:rsidP="00D6462B">
            <w:pPr>
              <w:pStyle w:val="renderubrik"/>
            </w:pPr>
          </w:p>
        </w:tc>
        <w:tc>
          <w:tcPr>
            <w:tcW w:w="6237" w:type="dxa"/>
          </w:tcPr>
          <w:p w:rsidR="00D6462B" w:rsidRPr="001B578E" w:rsidRDefault="00D6462B" w:rsidP="00D6462B">
            <w:pPr>
              <w:pStyle w:val="renderubrik"/>
            </w:pPr>
            <w:r w:rsidRPr="001B578E">
              <w:t>Justitieutskottets betänkanden</w:t>
            </w:r>
          </w:p>
        </w:tc>
        <w:tc>
          <w:tcPr>
            <w:tcW w:w="2481" w:type="dxa"/>
          </w:tcPr>
          <w:p w:rsidR="00D6462B" w:rsidRPr="001B578E" w:rsidRDefault="00D6462B" w:rsidP="00D6462B">
            <w:pPr>
              <w:pStyle w:val="renderubrik"/>
              <w:rPr>
                <w:spacing w:val="-4"/>
              </w:rPr>
            </w:pPr>
          </w:p>
        </w:tc>
      </w:tr>
      <w:tr w:rsidR="00D6462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62B" w:rsidRPr="001B578E" w:rsidRDefault="00D6462B" w:rsidP="00D6462B">
            <w:pPr>
              <w:pStyle w:val="FlistaNrText"/>
            </w:pPr>
          </w:p>
        </w:tc>
        <w:tc>
          <w:tcPr>
            <w:tcW w:w="6237" w:type="dxa"/>
          </w:tcPr>
          <w:p w:rsidR="00D6462B" w:rsidRPr="001B578E" w:rsidRDefault="00D6462B" w:rsidP="00D6462B">
            <w:r w:rsidRPr="001B578E">
              <w:t>2007/08:JuU5 Särskild utlänningskontroll</w:t>
            </w:r>
          </w:p>
        </w:tc>
        <w:tc>
          <w:tcPr>
            <w:tcW w:w="2481" w:type="dxa"/>
          </w:tcPr>
          <w:p w:rsidR="00D6462B" w:rsidRPr="001B578E" w:rsidRDefault="00D6462B" w:rsidP="00D6462B">
            <w:pPr>
              <w:rPr>
                <w:spacing w:val="-4"/>
              </w:rPr>
            </w:pPr>
          </w:p>
        </w:tc>
      </w:tr>
      <w:tr w:rsidR="00D6462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62B" w:rsidRPr="001B578E" w:rsidRDefault="00D6462B" w:rsidP="00D6462B">
            <w:pPr>
              <w:pStyle w:val="FlistaNrText"/>
            </w:pPr>
          </w:p>
        </w:tc>
        <w:tc>
          <w:tcPr>
            <w:tcW w:w="6237" w:type="dxa"/>
          </w:tcPr>
          <w:p w:rsidR="00D6462B" w:rsidRPr="001B578E" w:rsidRDefault="00D6462B" w:rsidP="00D6462B">
            <w:r w:rsidRPr="001B578E">
              <w:t>2007/08:JuU10 Polisfrågor</w:t>
            </w:r>
          </w:p>
        </w:tc>
        <w:tc>
          <w:tcPr>
            <w:tcW w:w="2481" w:type="dxa"/>
          </w:tcPr>
          <w:p w:rsidR="00D6462B" w:rsidRPr="001B578E" w:rsidRDefault="00D6462B" w:rsidP="00D6462B">
            <w:pPr>
              <w:rPr>
                <w:spacing w:val="-4"/>
              </w:rPr>
            </w:pPr>
            <w:r w:rsidRPr="001B578E">
              <w:rPr>
                <w:spacing w:val="-4"/>
              </w:rPr>
              <w:t>12 res. (s,v,mp)</w:t>
            </w:r>
          </w:p>
        </w:tc>
      </w:tr>
      <w:tr w:rsidR="00D6462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62B" w:rsidRPr="001B578E" w:rsidRDefault="00D6462B" w:rsidP="00D6462B">
            <w:pPr>
              <w:pStyle w:val="renderubrik"/>
            </w:pPr>
          </w:p>
        </w:tc>
        <w:tc>
          <w:tcPr>
            <w:tcW w:w="6237" w:type="dxa"/>
          </w:tcPr>
          <w:p w:rsidR="00D6462B" w:rsidRPr="001B578E" w:rsidRDefault="00D6462B" w:rsidP="00D6462B">
            <w:pPr>
              <w:pStyle w:val="renderubrik"/>
            </w:pPr>
            <w:r w:rsidRPr="001B578E">
              <w:t>Civilutskottets betänkanden</w:t>
            </w:r>
          </w:p>
        </w:tc>
        <w:tc>
          <w:tcPr>
            <w:tcW w:w="2481" w:type="dxa"/>
          </w:tcPr>
          <w:p w:rsidR="00D6462B" w:rsidRPr="001B578E" w:rsidRDefault="00D6462B" w:rsidP="00D6462B">
            <w:pPr>
              <w:pStyle w:val="renderubrik"/>
              <w:rPr>
                <w:spacing w:val="-4"/>
              </w:rPr>
            </w:pPr>
          </w:p>
        </w:tc>
      </w:tr>
      <w:tr w:rsidR="00D6462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62B" w:rsidRPr="001B578E" w:rsidRDefault="00D6462B" w:rsidP="00D6462B">
            <w:pPr>
              <w:pStyle w:val="FlistaNrText"/>
            </w:pPr>
          </w:p>
        </w:tc>
        <w:tc>
          <w:tcPr>
            <w:tcW w:w="6237" w:type="dxa"/>
          </w:tcPr>
          <w:p w:rsidR="00D6462B" w:rsidRPr="001B578E" w:rsidRDefault="00D6462B" w:rsidP="00D6462B">
            <w:r w:rsidRPr="001B578E">
              <w:t>2007/08:CU10 Frågor om s.k. sms-lån och överskuldsättning</w:t>
            </w:r>
          </w:p>
        </w:tc>
        <w:tc>
          <w:tcPr>
            <w:tcW w:w="2481" w:type="dxa"/>
          </w:tcPr>
          <w:p w:rsidR="00D6462B" w:rsidRPr="001B578E" w:rsidRDefault="00D6462B" w:rsidP="00D6462B">
            <w:pPr>
              <w:rPr>
                <w:spacing w:val="-4"/>
              </w:rPr>
            </w:pPr>
            <w:r w:rsidRPr="001B578E">
              <w:rPr>
                <w:spacing w:val="-4"/>
              </w:rPr>
              <w:t>4 res. (s,v)</w:t>
            </w:r>
          </w:p>
        </w:tc>
      </w:tr>
      <w:tr w:rsidR="00D6462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62B" w:rsidRPr="001B578E" w:rsidRDefault="00D6462B" w:rsidP="00D6462B">
            <w:pPr>
              <w:pStyle w:val="FlistaNrText"/>
            </w:pPr>
          </w:p>
        </w:tc>
        <w:tc>
          <w:tcPr>
            <w:tcW w:w="6237" w:type="dxa"/>
          </w:tcPr>
          <w:p w:rsidR="00D6462B" w:rsidRPr="001B578E" w:rsidRDefault="00D6462B" w:rsidP="00D6462B">
            <w:r w:rsidRPr="001B578E">
              <w:t>2007/08:CU12 Arvsrättsliga frågor</w:t>
            </w:r>
          </w:p>
        </w:tc>
        <w:tc>
          <w:tcPr>
            <w:tcW w:w="2481" w:type="dxa"/>
          </w:tcPr>
          <w:p w:rsidR="00D6462B" w:rsidRPr="001B578E" w:rsidRDefault="00D6462B" w:rsidP="00D6462B">
            <w:pPr>
              <w:rPr>
                <w:spacing w:val="-4"/>
              </w:rPr>
            </w:pPr>
          </w:p>
        </w:tc>
      </w:tr>
      <w:tr w:rsidR="00D6462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62B" w:rsidRPr="001B578E" w:rsidRDefault="00D6462B" w:rsidP="00D6462B">
            <w:pPr>
              <w:pStyle w:val="FlistaNrText"/>
            </w:pPr>
          </w:p>
        </w:tc>
        <w:tc>
          <w:tcPr>
            <w:tcW w:w="6237" w:type="dxa"/>
          </w:tcPr>
          <w:p w:rsidR="00D6462B" w:rsidRPr="001B578E" w:rsidRDefault="00D6462B" w:rsidP="00D6462B">
            <w:r w:rsidRPr="001B578E">
              <w:t>2007/08:CU16 Den nya inskrivningsmyndigheten, m.m.</w:t>
            </w:r>
          </w:p>
        </w:tc>
        <w:tc>
          <w:tcPr>
            <w:tcW w:w="2481" w:type="dxa"/>
          </w:tcPr>
          <w:p w:rsidR="00D6462B" w:rsidRPr="001B578E" w:rsidRDefault="00D6462B" w:rsidP="00D6462B">
            <w:pPr>
              <w:rPr>
                <w:spacing w:val="-4"/>
              </w:rPr>
            </w:pPr>
          </w:p>
        </w:tc>
      </w:tr>
      <w:tr w:rsidR="00D6462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62B" w:rsidRPr="001B578E" w:rsidRDefault="00D6462B" w:rsidP="00D6462B">
            <w:pPr>
              <w:pStyle w:val="renderubrik"/>
            </w:pPr>
          </w:p>
        </w:tc>
        <w:tc>
          <w:tcPr>
            <w:tcW w:w="6237" w:type="dxa"/>
          </w:tcPr>
          <w:p w:rsidR="00D6462B" w:rsidRPr="001B578E" w:rsidRDefault="00D6462B" w:rsidP="00D6462B">
            <w:pPr>
              <w:pStyle w:val="renderubrik"/>
            </w:pPr>
            <w:r w:rsidRPr="001B578E">
              <w:t>Utbildningsutskottets betänkande</w:t>
            </w:r>
          </w:p>
        </w:tc>
        <w:tc>
          <w:tcPr>
            <w:tcW w:w="2481" w:type="dxa"/>
          </w:tcPr>
          <w:p w:rsidR="00D6462B" w:rsidRPr="001B578E" w:rsidRDefault="00D6462B" w:rsidP="00D6462B">
            <w:pPr>
              <w:pStyle w:val="renderubrik"/>
              <w:rPr>
                <w:spacing w:val="-4"/>
              </w:rPr>
            </w:pPr>
          </w:p>
        </w:tc>
      </w:tr>
      <w:tr w:rsidR="00D6462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62B" w:rsidRPr="001B578E" w:rsidRDefault="00D6462B" w:rsidP="00D6462B">
            <w:pPr>
              <w:pStyle w:val="FlistaNrText"/>
            </w:pPr>
          </w:p>
        </w:tc>
        <w:tc>
          <w:tcPr>
            <w:tcW w:w="6237" w:type="dxa"/>
          </w:tcPr>
          <w:p w:rsidR="00D6462B" w:rsidRPr="001B578E" w:rsidRDefault="00D6462B" w:rsidP="00D6462B">
            <w:r w:rsidRPr="001B578E">
              <w:t>2007/08:UbU9 Högskolan</w:t>
            </w:r>
          </w:p>
        </w:tc>
        <w:tc>
          <w:tcPr>
            <w:tcW w:w="2481" w:type="dxa"/>
          </w:tcPr>
          <w:p w:rsidR="00D6462B" w:rsidRPr="001B578E" w:rsidRDefault="00D6462B" w:rsidP="00D6462B">
            <w:pPr>
              <w:rPr>
                <w:spacing w:val="-4"/>
              </w:rPr>
            </w:pPr>
            <w:r w:rsidRPr="001B578E">
              <w:rPr>
                <w:spacing w:val="-4"/>
              </w:rPr>
              <w:t>26 res. (s,v,mp)</w:t>
            </w:r>
          </w:p>
        </w:tc>
      </w:tr>
      <w:tr w:rsidR="00D6462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62B" w:rsidRPr="001B578E" w:rsidRDefault="00D6462B" w:rsidP="00D6462B">
            <w:pPr>
              <w:pStyle w:val="renderubrik"/>
            </w:pPr>
          </w:p>
        </w:tc>
        <w:tc>
          <w:tcPr>
            <w:tcW w:w="6237" w:type="dxa"/>
          </w:tcPr>
          <w:p w:rsidR="00D6462B" w:rsidRPr="001B578E" w:rsidRDefault="00D6462B" w:rsidP="00D6462B">
            <w:pPr>
              <w:pStyle w:val="renderubrik"/>
            </w:pPr>
            <w:r w:rsidRPr="001B578E">
              <w:t>Näringsutskottets betänkanden</w:t>
            </w:r>
          </w:p>
        </w:tc>
        <w:tc>
          <w:tcPr>
            <w:tcW w:w="2481" w:type="dxa"/>
          </w:tcPr>
          <w:p w:rsidR="00D6462B" w:rsidRPr="001B578E" w:rsidRDefault="00D6462B" w:rsidP="00D6462B">
            <w:pPr>
              <w:pStyle w:val="renderubrik"/>
              <w:rPr>
                <w:spacing w:val="-4"/>
              </w:rPr>
            </w:pPr>
          </w:p>
        </w:tc>
      </w:tr>
      <w:tr w:rsidR="00D6462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62B" w:rsidRPr="001B578E" w:rsidRDefault="00D6462B" w:rsidP="00D6462B">
            <w:pPr>
              <w:pStyle w:val="FlistaNrText"/>
            </w:pPr>
          </w:p>
        </w:tc>
        <w:tc>
          <w:tcPr>
            <w:tcW w:w="6237" w:type="dxa"/>
          </w:tcPr>
          <w:p w:rsidR="00D6462B" w:rsidRPr="001B578E" w:rsidRDefault="00D6462B" w:rsidP="00D6462B">
            <w:r w:rsidRPr="001B578E">
              <w:t>2007/08:NU7 Företagsfrämjande insatser</w:t>
            </w:r>
          </w:p>
        </w:tc>
        <w:tc>
          <w:tcPr>
            <w:tcW w:w="2481" w:type="dxa"/>
          </w:tcPr>
          <w:p w:rsidR="00D6462B" w:rsidRPr="001B578E" w:rsidRDefault="00D6462B" w:rsidP="00D6462B">
            <w:pPr>
              <w:rPr>
                <w:spacing w:val="-4"/>
              </w:rPr>
            </w:pPr>
            <w:r w:rsidRPr="001B578E">
              <w:rPr>
                <w:spacing w:val="-4"/>
              </w:rPr>
              <w:t>3 res. (s,v,mp)</w:t>
            </w:r>
          </w:p>
        </w:tc>
      </w:tr>
      <w:tr w:rsidR="00D6462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62B" w:rsidRPr="001B578E" w:rsidRDefault="00D6462B" w:rsidP="00D6462B">
            <w:pPr>
              <w:pStyle w:val="FlistaNrText"/>
            </w:pPr>
          </w:p>
        </w:tc>
        <w:tc>
          <w:tcPr>
            <w:tcW w:w="6237" w:type="dxa"/>
          </w:tcPr>
          <w:p w:rsidR="00D6462B" w:rsidRPr="001B578E" w:rsidRDefault="00D6462B" w:rsidP="00D6462B">
            <w:r w:rsidRPr="001B578E">
              <w:t>2007/08:NU8 Vissa näringspolitiska frågor</w:t>
            </w:r>
          </w:p>
        </w:tc>
        <w:tc>
          <w:tcPr>
            <w:tcW w:w="2481" w:type="dxa"/>
          </w:tcPr>
          <w:p w:rsidR="00D6462B" w:rsidRPr="001B578E" w:rsidRDefault="00D6462B" w:rsidP="00D6462B">
            <w:pPr>
              <w:rPr>
                <w:spacing w:val="-4"/>
              </w:rPr>
            </w:pPr>
            <w:r w:rsidRPr="001B578E">
              <w:rPr>
                <w:spacing w:val="-4"/>
              </w:rPr>
              <w:t>5 res. (s,v,mp)</w:t>
            </w:r>
          </w:p>
        </w:tc>
      </w:tr>
      <w:tr w:rsidR="00D6462B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62B" w:rsidRPr="001B578E" w:rsidRDefault="00D6462B" w:rsidP="00D6462B">
            <w:pPr>
              <w:pStyle w:val="FlistaNrText"/>
            </w:pPr>
          </w:p>
        </w:tc>
        <w:tc>
          <w:tcPr>
            <w:tcW w:w="6237" w:type="dxa"/>
          </w:tcPr>
          <w:p w:rsidR="00D6462B" w:rsidRPr="001B578E" w:rsidRDefault="00D6462B" w:rsidP="00D6462B">
            <w:r w:rsidRPr="001B578E">
              <w:t>2007/08:NU10 Vissa energipolitiska frågor</w:t>
            </w:r>
          </w:p>
        </w:tc>
        <w:tc>
          <w:tcPr>
            <w:tcW w:w="2481" w:type="dxa"/>
          </w:tcPr>
          <w:p w:rsidR="00D6462B" w:rsidRPr="001B578E" w:rsidRDefault="00D6462B" w:rsidP="00D6462B">
            <w:pPr>
              <w:rPr>
                <w:spacing w:val="-4"/>
              </w:rPr>
            </w:pPr>
            <w:r w:rsidRPr="001B578E">
              <w:rPr>
                <w:spacing w:val="-4"/>
              </w:rPr>
              <w:t>12 res. (s,v,mp)</w:t>
            </w:r>
          </w:p>
        </w:tc>
      </w:tr>
    </w:tbl>
    <w:p w:rsidR="009D0F21" w:rsidRPr="001B578E" w:rsidRDefault="009D0F21" w:rsidP="009D0F21">
      <w:pPr>
        <w:pStyle w:val="Blankrad"/>
      </w:pPr>
      <w:r w:rsidRPr="001B578E">
        <w:t xml:space="preserve">     </w:t>
      </w:r>
    </w:p>
    <w:p w:rsidR="009D0F21" w:rsidRPr="001B578E" w:rsidRDefault="009D0F21" w:rsidP="009D0F21">
      <w:pPr>
        <w:pStyle w:val="Blankrad"/>
      </w:pPr>
      <w:bookmarkStart w:id="8" w:name="Start"/>
      <w:bookmarkEnd w:id="8"/>
      <w:r w:rsidRPr="001B578E">
        <w:t>    </w:t>
      </w:r>
    </w:p>
    <w:p w:rsidR="009D0F21" w:rsidRPr="001B578E" w:rsidRDefault="009D0F21">
      <w:pPr>
        <w:pStyle w:val="Blankrad"/>
      </w:pPr>
      <w:r w:rsidRPr="001B578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D0F21" w:rsidRPr="001B578E" w:rsidTr="00901E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D0F21" w:rsidRPr="001B578E" w:rsidRDefault="009D0F21" w:rsidP="00901E2A">
            <w:pPr>
              <w:pStyle w:val="HuvudrubrikFlisteNr"/>
            </w:pPr>
          </w:p>
        </w:tc>
        <w:tc>
          <w:tcPr>
            <w:tcW w:w="6237" w:type="dxa"/>
          </w:tcPr>
          <w:p w:rsidR="009D0F21" w:rsidRPr="001B578E" w:rsidRDefault="009D0F21" w:rsidP="00901E2A">
            <w:pPr>
              <w:pStyle w:val="HuvudrubrikEnsam"/>
            </w:pPr>
            <w:r w:rsidRPr="001B578E">
              <w:t>Ärenden för avgörande</w:t>
            </w:r>
            <w:r w:rsidRPr="001B578E">
              <w:br/>
              <w:t>onsdagen den 2 april kl. 16.00</w:t>
            </w:r>
          </w:p>
        </w:tc>
        <w:tc>
          <w:tcPr>
            <w:tcW w:w="2481" w:type="dxa"/>
          </w:tcPr>
          <w:p w:rsidR="009D0F21" w:rsidRPr="001B578E" w:rsidRDefault="009D0F21" w:rsidP="00901E2A">
            <w:pPr>
              <w:pStyle w:val="HuvudrubrikKolumn3"/>
            </w:pPr>
          </w:p>
        </w:tc>
      </w:tr>
      <w:tr w:rsidR="009D0F21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0F21" w:rsidRPr="001B578E" w:rsidRDefault="009D0F21" w:rsidP="00901E2A">
            <w:pPr>
              <w:pStyle w:val="Underrubrik"/>
            </w:pPr>
          </w:p>
        </w:tc>
        <w:tc>
          <w:tcPr>
            <w:tcW w:w="6237" w:type="dxa"/>
          </w:tcPr>
          <w:p w:rsidR="009D0F21" w:rsidRPr="001B578E" w:rsidRDefault="009D0F21" w:rsidP="00901E2A">
            <w:pPr>
              <w:pStyle w:val="Underrubrik"/>
            </w:pPr>
            <w:r w:rsidRPr="001B578E">
              <w:t>Tidigare slutdebatterade</w:t>
            </w:r>
          </w:p>
        </w:tc>
        <w:tc>
          <w:tcPr>
            <w:tcW w:w="2481" w:type="dxa"/>
          </w:tcPr>
          <w:p w:rsidR="009D0F21" w:rsidRPr="001B578E" w:rsidRDefault="009D0F21" w:rsidP="00901E2A">
            <w:pPr>
              <w:pStyle w:val="Underrubrik"/>
              <w:rPr>
                <w:spacing w:val="-4"/>
              </w:rPr>
            </w:pPr>
          </w:p>
        </w:tc>
      </w:tr>
      <w:tr w:rsidR="009D0F21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0F21" w:rsidRPr="001B578E" w:rsidRDefault="009D0F21" w:rsidP="00901E2A">
            <w:pPr>
              <w:pStyle w:val="renderubrik"/>
            </w:pPr>
          </w:p>
        </w:tc>
        <w:tc>
          <w:tcPr>
            <w:tcW w:w="6237" w:type="dxa"/>
          </w:tcPr>
          <w:p w:rsidR="009D0F21" w:rsidRPr="001B578E" w:rsidRDefault="009D0F21" w:rsidP="00901E2A">
            <w:pPr>
              <w:pStyle w:val="renderubrik"/>
            </w:pPr>
            <w:r w:rsidRPr="001B578E">
              <w:t>Utbildningsutskottets betänkande</w:t>
            </w:r>
          </w:p>
        </w:tc>
        <w:tc>
          <w:tcPr>
            <w:tcW w:w="2481" w:type="dxa"/>
          </w:tcPr>
          <w:p w:rsidR="009D0F21" w:rsidRPr="001B578E" w:rsidRDefault="009D0F21" w:rsidP="00901E2A">
            <w:pPr>
              <w:pStyle w:val="renderubrik"/>
              <w:rPr>
                <w:spacing w:val="-4"/>
              </w:rPr>
            </w:pPr>
          </w:p>
        </w:tc>
      </w:tr>
      <w:tr w:rsidR="009D0F21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0F21" w:rsidRPr="001B578E" w:rsidRDefault="009D0F21" w:rsidP="00901E2A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9D0F21" w:rsidRPr="001B578E" w:rsidRDefault="009D0F21" w:rsidP="00901E2A">
            <w:r w:rsidRPr="001B578E">
              <w:t>2007/08:UbU10 Vuxenutbildning</w:t>
            </w:r>
          </w:p>
        </w:tc>
        <w:tc>
          <w:tcPr>
            <w:tcW w:w="2481" w:type="dxa"/>
          </w:tcPr>
          <w:p w:rsidR="009D0F21" w:rsidRPr="001B578E" w:rsidRDefault="009D0F21" w:rsidP="00901E2A">
            <w:pPr>
              <w:rPr>
                <w:spacing w:val="-4"/>
              </w:rPr>
            </w:pPr>
            <w:r w:rsidRPr="001B578E">
              <w:rPr>
                <w:spacing w:val="-4"/>
              </w:rPr>
              <w:t>4 res. (s, v, mp)</w:t>
            </w:r>
          </w:p>
        </w:tc>
      </w:tr>
      <w:tr w:rsidR="009D0F21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0F21" w:rsidRPr="001B578E" w:rsidRDefault="009D0F21" w:rsidP="00901E2A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9D0F21" w:rsidRPr="001B578E" w:rsidRDefault="009D0F21" w:rsidP="00901E2A">
            <w:pPr>
              <w:pStyle w:val="renderubrik"/>
            </w:pPr>
            <w:r w:rsidRPr="001B578E">
              <w:t>Trafikutskottets betänkanden</w:t>
            </w:r>
          </w:p>
        </w:tc>
        <w:tc>
          <w:tcPr>
            <w:tcW w:w="2481" w:type="dxa"/>
          </w:tcPr>
          <w:p w:rsidR="009D0F21" w:rsidRPr="001B578E" w:rsidRDefault="009D0F21" w:rsidP="00901E2A">
            <w:pPr>
              <w:rPr>
                <w:spacing w:val="-4"/>
              </w:rPr>
            </w:pPr>
          </w:p>
        </w:tc>
      </w:tr>
      <w:tr w:rsidR="009D0F21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0F21" w:rsidRPr="001B578E" w:rsidRDefault="009D0F21" w:rsidP="00901E2A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9D0F21" w:rsidRPr="001B578E" w:rsidRDefault="009D0F21" w:rsidP="00901E2A">
            <w:r w:rsidRPr="001B578E">
              <w:t>2007/08:TU4 Efterkonvertering av personbilar för alternativbränslen, m.m.</w:t>
            </w:r>
          </w:p>
        </w:tc>
        <w:tc>
          <w:tcPr>
            <w:tcW w:w="2481" w:type="dxa"/>
          </w:tcPr>
          <w:p w:rsidR="009D0F21" w:rsidRPr="001B578E" w:rsidRDefault="009D0F21" w:rsidP="00901E2A">
            <w:pPr>
              <w:rPr>
                <w:spacing w:val="-4"/>
              </w:rPr>
            </w:pPr>
            <w:r w:rsidRPr="001B578E">
              <w:rPr>
                <w:spacing w:val="-4"/>
              </w:rPr>
              <w:t>2 res. (s, v, mp)</w:t>
            </w:r>
          </w:p>
        </w:tc>
      </w:tr>
      <w:tr w:rsidR="009D0F21" w:rsidRPr="001B578E" w:rsidTr="00901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0F21" w:rsidRPr="001B578E" w:rsidRDefault="009D0F21" w:rsidP="00901E2A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9D0F21" w:rsidRPr="001B578E" w:rsidRDefault="009D0F21" w:rsidP="00901E2A">
            <w:r w:rsidRPr="001B578E">
              <w:t>2007/08:TU6 Väg- och fordonsfrågor</w:t>
            </w:r>
          </w:p>
        </w:tc>
        <w:tc>
          <w:tcPr>
            <w:tcW w:w="2481" w:type="dxa"/>
          </w:tcPr>
          <w:p w:rsidR="009D0F21" w:rsidRPr="001B578E" w:rsidRDefault="009D0F21" w:rsidP="00901E2A">
            <w:pPr>
              <w:rPr>
                <w:spacing w:val="-4"/>
              </w:rPr>
            </w:pPr>
            <w:r w:rsidRPr="001B578E">
              <w:rPr>
                <w:spacing w:val="-4"/>
              </w:rPr>
              <w:t>7 res. (s, v, mp)</w:t>
            </w:r>
          </w:p>
        </w:tc>
      </w:tr>
    </w:tbl>
    <w:p w:rsidR="009D0F21" w:rsidRPr="001B578E" w:rsidRDefault="009D0F21" w:rsidP="009D0F21">
      <w:pPr>
        <w:pStyle w:val="Blankrad"/>
      </w:pPr>
    </w:p>
    <w:p w:rsidR="009D0F21" w:rsidRPr="001B578E" w:rsidRDefault="009D0F21" w:rsidP="009D0F21">
      <w:pPr>
        <w:pStyle w:val="Blankrad"/>
      </w:pPr>
      <w:r w:rsidRPr="001B578E">
        <w:t>     </w:t>
      </w:r>
    </w:p>
    <w:p w:rsidR="006E04A4" w:rsidRPr="001B578E" w:rsidRDefault="006E04A4">
      <w:pPr>
        <w:pStyle w:val="Blankrad"/>
      </w:pPr>
      <w:r w:rsidRPr="001B578E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B57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B578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B578E" w:rsidRDefault="006E04A4">
            <w:pPr>
              <w:pStyle w:val="StreckMitten"/>
            </w:pPr>
            <w:r w:rsidRPr="001B578E">
              <w:tab/>
            </w:r>
            <w:r w:rsidRPr="001B578E">
              <w:tab/>
            </w:r>
          </w:p>
        </w:tc>
      </w:tr>
    </w:tbl>
    <w:p w:rsidR="006E04A4" w:rsidRPr="001B578E" w:rsidRDefault="006E04A4" w:rsidP="00CE4300">
      <w:pPr>
        <w:pStyle w:val="Blankrad"/>
      </w:pPr>
    </w:p>
    <w:sectPr w:rsidR="006E04A4" w:rsidRPr="001B578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700B" w:rsidRPr="001B578E" w:rsidRDefault="009F700B">
      <w:r w:rsidRPr="001B578E">
        <w:separator/>
      </w:r>
    </w:p>
  </w:endnote>
  <w:endnote w:type="continuationSeparator" w:id="0">
    <w:p w:rsidR="009F700B" w:rsidRPr="001B578E" w:rsidRDefault="009F700B">
      <w:r w:rsidRPr="001B57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415" w:rsidRPr="001B578E" w:rsidRDefault="00657415">
    <w:pPr>
      <w:pStyle w:val="Sidhuvud"/>
      <w:jc w:val="center"/>
    </w:pPr>
    <w:r w:rsidRPr="001B578E">
      <w:fldChar w:fldCharType="begin" w:fldLock="1"/>
    </w:r>
    <w:r w:rsidRPr="001B578E">
      <w:instrText xml:space="preserve"> PAGE </w:instrText>
    </w:r>
    <w:r w:rsidRPr="001B578E">
      <w:fldChar w:fldCharType="separate"/>
    </w:r>
    <w:r w:rsidR="00AD18D9" w:rsidRPr="001B578E">
      <w:t>2</w:t>
    </w:r>
    <w:r w:rsidRPr="001B578E">
      <w:fldChar w:fldCharType="end"/>
    </w:r>
    <w:r w:rsidRPr="001B578E">
      <w:t xml:space="preserve"> (</w:t>
    </w:r>
    <w:r w:rsidRPr="001B578E">
      <w:fldChar w:fldCharType="begin" w:fldLock="1"/>
    </w:r>
    <w:r w:rsidRPr="001B578E">
      <w:instrText xml:space="preserve"> NUMPAGES </w:instrText>
    </w:r>
    <w:r w:rsidRPr="001B578E">
      <w:fldChar w:fldCharType="separate"/>
    </w:r>
    <w:r w:rsidR="00AD18D9" w:rsidRPr="001B578E">
      <w:t>4</w:t>
    </w:r>
    <w:r w:rsidRPr="001B578E">
      <w:fldChar w:fldCharType="end"/>
    </w:r>
    <w:r w:rsidRPr="001B578E">
      <w:t>)</w:t>
    </w:r>
  </w:p>
  <w:p w:rsidR="00657415" w:rsidRPr="001B578E" w:rsidRDefault="0065741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415" w:rsidRPr="001B578E" w:rsidRDefault="00657415">
    <w:pPr>
      <w:pStyle w:val="Sidhuvud"/>
      <w:jc w:val="center"/>
    </w:pPr>
    <w:r w:rsidRPr="001B578E">
      <w:fldChar w:fldCharType="begin" w:fldLock="1"/>
    </w:r>
    <w:r w:rsidRPr="001B578E">
      <w:instrText xml:space="preserve"> PAGE </w:instrText>
    </w:r>
    <w:r w:rsidRPr="001B578E">
      <w:fldChar w:fldCharType="separate"/>
    </w:r>
    <w:r w:rsidR="001331C6" w:rsidRPr="001B578E">
      <w:t>1</w:t>
    </w:r>
    <w:r w:rsidRPr="001B578E">
      <w:fldChar w:fldCharType="end"/>
    </w:r>
    <w:r w:rsidRPr="001B578E">
      <w:t xml:space="preserve"> (</w:t>
    </w:r>
    <w:r w:rsidRPr="001B578E">
      <w:fldChar w:fldCharType="begin" w:fldLock="1"/>
    </w:r>
    <w:r w:rsidRPr="001B578E">
      <w:instrText xml:space="preserve"> NUMPAGES </w:instrText>
    </w:r>
    <w:r w:rsidRPr="001B578E">
      <w:fldChar w:fldCharType="separate"/>
    </w:r>
    <w:r w:rsidR="00AD18D9" w:rsidRPr="001B578E">
      <w:t>4</w:t>
    </w:r>
    <w:r w:rsidRPr="001B578E">
      <w:fldChar w:fldCharType="end"/>
    </w:r>
    <w:r w:rsidRPr="001B578E">
      <w:t>)</w:t>
    </w:r>
  </w:p>
  <w:p w:rsidR="00657415" w:rsidRPr="001B578E" w:rsidRDefault="006574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700B" w:rsidRPr="001B578E" w:rsidRDefault="009F700B">
      <w:r w:rsidRPr="001B578E">
        <w:separator/>
      </w:r>
    </w:p>
  </w:footnote>
  <w:footnote w:type="continuationSeparator" w:id="0">
    <w:p w:rsidR="009F700B" w:rsidRPr="001B578E" w:rsidRDefault="009F700B">
      <w:r w:rsidRPr="001B57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415" w:rsidRPr="001B578E" w:rsidRDefault="00657415">
    <w:pPr>
      <w:pStyle w:val="Sidhuvud"/>
      <w:tabs>
        <w:tab w:val="clear" w:pos="4536"/>
      </w:tabs>
    </w:pPr>
    <w:r w:rsidRPr="001B578E">
      <w:fldChar w:fldCharType="begin" w:fldLock="1"/>
    </w:r>
    <w:r w:rsidRPr="001B578E">
      <w:instrText xml:space="preserve"> DOCPROPERTY "DocumentDate" </w:instrText>
    </w:r>
    <w:r w:rsidRPr="001B578E">
      <w:fldChar w:fldCharType="separate"/>
    </w:r>
    <w:r w:rsidR="00AD18D9" w:rsidRPr="001B578E">
      <w:t>Tisdagen den 1 april 2008</w:t>
    </w:r>
    <w:r w:rsidRPr="001B578E">
      <w:fldChar w:fldCharType="end"/>
    </w:r>
    <w:r w:rsidRPr="001B578E">
      <w:tab/>
    </w:r>
  </w:p>
  <w:p w:rsidR="00657415" w:rsidRPr="001B578E" w:rsidRDefault="0065741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B578E">
      <w:rPr>
        <w:sz w:val="12"/>
      </w:rPr>
      <w:tab/>
    </w:r>
  </w:p>
  <w:p w:rsidR="00657415" w:rsidRPr="001B578E" w:rsidRDefault="00657415"/>
  <w:p w:rsidR="00657415" w:rsidRPr="001B578E" w:rsidRDefault="0065741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415" w:rsidRPr="001B578E" w:rsidRDefault="001B578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B578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7415" w:rsidRPr="001B578E" w:rsidRDefault="00657415">
    <w:pPr>
      <w:pStyle w:val="Dokumentrubrik"/>
      <w:spacing w:after="360"/>
    </w:pPr>
    <w:r w:rsidRPr="001B578E">
      <w:t>Föredragningslista</w:t>
    </w:r>
  </w:p>
  <w:p w:rsidR="00657415" w:rsidRPr="001B578E" w:rsidRDefault="006574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44983716">
    <w:abstractNumId w:val="5"/>
  </w:num>
  <w:num w:numId="2" w16cid:durableId="599878757">
    <w:abstractNumId w:val="2"/>
  </w:num>
  <w:num w:numId="3" w16cid:durableId="481892504">
    <w:abstractNumId w:val="4"/>
  </w:num>
  <w:num w:numId="4" w16cid:durableId="829951626">
    <w:abstractNumId w:val="1"/>
  </w:num>
  <w:num w:numId="5" w16cid:durableId="1675261622">
    <w:abstractNumId w:val="0"/>
  </w:num>
  <w:num w:numId="6" w16cid:durableId="1920822779">
    <w:abstractNumId w:val="3"/>
  </w:num>
  <w:num w:numId="7" w16cid:durableId="2047558434">
    <w:abstractNumId w:val="3"/>
  </w:num>
  <w:num w:numId="8" w16cid:durableId="803036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10044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316B"/>
    <w:rsid w:val="00096F15"/>
    <w:rsid w:val="000A51FF"/>
    <w:rsid w:val="000C6C04"/>
    <w:rsid w:val="000E30A0"/>
    <w:rsid w:val="00103C04"/>
    <w:rsid w:val="0012112E"/>
    <w:rsid w:val="00130979"/>
    <w:rsid w:val="001331C6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B578E"/>
    <w:rsid w:val="001C4530"/>
    <w:rsid w:val="001D19AB"/>
    <w:rsid w:val="001D19E3"/>
    <w:rsid w:val="001D7C4B"/>
    <w:rsid w:val="001E0CB1"/>
    <w:rsid w:val="001F1106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1893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0409"/>
    <w:rsid w:val="004F173D"/>
    <w:rsid w:val="004F2643"/>
    <w:rsid w:val="004F403E"/>
    <w:rsid w:val="004F60B1"/>
    <w:rsid w:val="005020C6"/>
    <w:rsid w:val="00503BE4"/>
    <w:rsid w:val="00510E80"/>
    <w:rsid w:val="0052256F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57415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07DA"/>
    <w:rsid w:val="007F3C22"/>
    <w:rsid w:val="007F5CBC"/>
    <w:rsid w:val="00807049"/>
    <w:rsid w:val="00810044"/>
    <w:rsid w:val="00814CAC"/>
    <w:rsid w:val="00821A25"/>
    <w:rsid w:val="00822D87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2AEB"/>
    <w:rsid w:val="008D70CE"/>
    <w:rsid w:val="008E0710"/>
    <w:rsid w:val="008E1049"/>
    <w:rsid w:val="008F481D"/>
    <w:rsid w:val="008F66F9"/>
    <w:rsid w:val="00901E2A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D0F21"/>
    <w:rsid w:val="009D5351"/>
    <w:rsid w:val="009E024F"/>
    <w:rsid w:val="009E29D2"/>
    <w:rsid w:val="009E2A19"/>
    <w:rsid w:val="009F16CD"/>
    <w:rsid w:val="009F700B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18D9"/>
    <w:rsid w:val="00AD51C2"/>
    <w:rsid w:val="00AE255A"/>
    <w:rsid w:val="00AE413F"/>
    <w:rsid w:val="00AE4186"/>
    <w:rsid w:val="00AF003C"/>
    <w:rsid w:val="00AF07F6"/>
    <w:rsid w:val="00AF6021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288A"/>
    <w:rsid w:val="00C25CD0"/>
    <w:rsid w:val="00C337B2"/>
    <w:rsid w:val="00C34AF3"/>
    <w:rsid w:val="00C354BF"/>
    <w:rsid w:val="00C37D3A"/>
    <w:rsid w:val="00C46D5F"/>
    <w:rsid w:val="00C524E2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31D6"/>
    <w:rsid w:val="00D45AE3"/>
    <w:rsid w:val="00D46A27"/>
    <w:rsid w:val="00D51FA2"/>
    <w:rsid w:val="00D6462B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766D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5B5AD-0C60-4117-8253-FF6F59D5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9D5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747</Words>
  <Characters>4651</Characters>
  <Application>Microsoft Office Word</Application>
  <DocSecurity>4</DocSecurity>
  <Lines>387</Lines>
  <Paragraphs>245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2007/08:86</vt:lpstr>
      <vt:lpstr>Tisdagen den 1 april 2008</vt:lpstr>
    </vt:vector>
  </TitlesOfParts>
  <Company>Riksdagen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2008-03-31T13:25:00Z</cp:lastPrinted>
  <dcterms:created xsi:type="dcterms:W3CDTF">2025-12-17T12:37:00Z</dcterms:created>
  <dcterms:modified xsi:type="dcterms:W3CDTF">2025-12-17T12:37:00Z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 april 2008</vt:lpwstr>
  </property>
  <property fmtid="{D5CDD505-2E9C-101B-9397-08002B2CF9AE}" pid="3" name="DocumentNumber">
    <vt:lpwstr>86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2008-04-01</vt:lpwstr>
  </property>
</Properties>
</file>