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448AA" w:rsidRPr="004866D3" w:rsidTr="009448A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448AA" w:rsidRPr="004866D3" w:rsidRDefault="00C40A7D" w:rsidP="009448AA">
            <w:pPr>
              <w:pStyle w:val="RSKRbeteckning"/>
              <w:spacing w:before="240"/>
            </w:pPr>
            <w:r w:rsidRPr="004866D3">
              <w:t>Riksdagsskrivelse</w:t>
            </w:r>
          </w:p>
          <w:p w:rsidR="009448AA" w:rsidRPr="004866D3" w:rsidRDefault="00C40A7D" w:rsidP="009448AA">
            <w:pPr>
              <w:pStyle w:val="RSKRbeteckning"/>
            </w:pPr>
            <w:r w:rsidRPr="004866D3">
              <w:t>2009/10</w:t>
            </w:r>
            <w:r w:rsidR="009448AA" w:rsidRPr="004866D3">
              <w:t>:</w:t>
            </w:r>
            <w:r w:rsidRPr="004866D3">
              <w:t>347</w:t>
            </w:r>
          </w:p>
        </w:tc>
        <w:tc>
          <w:tcPr>
            <w:tcW w:w="1134" w:type="dxa"/>
          </w:tcPr>
          <w:p w:rsidR="009448AA" w:rsidRPr="004866D3" w:rsidRDefault="004866D3" w:rsidP="009448AA">
            <w:pPr>
              <w:jc w:val="right"/>
            </w:pPr>
            <w:r w:rsidRPr="004866D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8AA" w:rsidRPr="004866D3" w:rsidTr="009448A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448AA" w:rsidRPr="004866D3" w:rsidRDefault="009448AA">
            <w:pPr>
              <w:rPr>
                <w:sz w:val="10"/>
              </w:rPr>
            </w:pPr>
          </w:p>
        </w:tc>
      </w:tr>
    </w:tbl>
    <w:p w:rsidR="009448AA" w:rsidRPr="004866D3" w:rsidRDefault="009448AA"/>
    <w:p w:rsidR="009448AA" w:rsidRPr="004866D3" w:rsidRDefault="00C40A7D" w:rsidP="009448AA">
      <w:pPr>
        <w:pStyle w:val="Mottagare1"/>
      </w:pPr>
      <w:r w:rsidRPr="004866D3">
        <w:t>Regeringen</w:t>
      </w:r>
    </w:p>
    <w:p w:rsidR="009448AA" w:rsidRPr="004866D3" w:rsidRDefault="00C40A7D" w:rsidP="009448AA">
      <w:pPr>
        <w:pStyle w:val="Mottagare2"/>
      </w:pPr>
      <w:r w:rsidRPr="004866D3">
        <w:t>Miljödepartementet</w:t>
      </w:r>
    </w:p>
    <w:p w:rsidR="009448AA" w:rsidRPr="004866D3" w:rsidRDefault="009448AA" w:rsidP="009448AA">
      <w:r w:rsidRPr="004866D3">
        <w:t xml:space="preserve">Med överlämnande av </w:t>
      </w:r>
      <w:r w:rsidR="00C40A7D" w:rsidRPr="004866D3">
        <w:t>miljö- och jordbruksutskottet</w:t>
      </w:r>
      <w:r w:rsidRPr="004866D3">
        <w:t xml:space="preserve">s betänkande </w:t>
      </w:r>
      <w:r w:rsidR="00C40A7D" w:rsidRPr="004866D3">
        <w:t>2009/10</w:t>
      </w:r>
      <w:r w:rsidRPr="004866D3">
        <w:t>:</w:t>
      </w:r>
      <w:r w:rsidR="00C40A7D" w:rsidRPr="004866D3">
        <w:t>MJU23</w:t>
      </w:r>
      <w:r w:rsidRPr="004866D3">
        <w:t xml:space="preserve"> </w:t>
      </w:r>
      <w:r w:rsidR="00C40A7D" w:rsidRPr="004866D3">
        <w:t>Ny gränsälvsöverenskommelse med Finland</w:t>
      </w:r>
      <w:r w:rsidRPr="004866D3">
        <w:t xml:space="preserve"> får jag anmäla att riksdagen denna dag bifallit utskottets förslag till riksdagsbeslut.</w:t>
      </w:r>
    </w:p>
    <w:p w:rsidR="009448AA" w:rsidRPr="004866D3" w:rsidRDefault="009448AA" w:rsidP="009448AA">
      <w:pPr>
        <w:pStyle w:val="Stockholm"/>
      </w:pPr>
      <w:r w:rsidRPr="004866D3">
        <w:t xml:space="preserve">Stockholm </w:t>
      </w:r>
      <w:r w:rsidR="00C40A7D" w:rsidRPr="004866D3">
        <w:t>den 16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48AA" w:rsidRPr="004866D3" w:rsidTr="009448A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448AA" w:rsidRPr="004866D3" w:rsidRDefault="00C40A7D" w:rsidP="009448AA">
            <w:pPr>
              <w:pStyle w:val="AvsTalman"/>
            </w:pPr>
            <w:r w:rsidRPr="004866D3">
              <w:t>Per Westerberg</w:t>
            </w:r>
          </w:p>
        </w:tc>
        <w:tc>
          <w:tcPr>
            <w:tcW w:w="3628" w:type="dxa"/>
          </w:tcPr>
          <w:p w:rsidR="009448AA" w:rsidRPr="004866D3" w:rsidRDefault="00C40A7D" w:rsidP="009448AA">
            <w:pPr>
              <w:pStyle w:val="AvsTjnsteman"/>
            </w:pPr>
            <w:r w:rsidRPr="004866D3">
              <w:t>Ulf Christoffersson</w:t>
            </w:r>
          </w:p>
        </w:tc>
      </w:tr>
    </w:tbl>
    <w:p w:rsidR="00D85057" w:rsidRPr="004866D3" w:rsidRDefault="00D85057" w:rsidP="009448AA"/>
    <w:sectPr w:rsidR="00D85057" w:rsidRPr="004866D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AA"/>
    <w:rsid w:val="0009098F"/>
    <w:rsid w:val="000C2D8D"/>
    <w:rsid w:val="001667BD"/>
    <w:rsid w:val="001B42B2"/>
    <w:rsid w:val="001C2855"/>
    <w:rsid w:val="00224A43"/>
    <w:rsid w:val="00243D3C"/>
    <w:rsid w:val="00244660"/>
    <w:rsid w:val="0026798D"/>
    <w:rsid w:val="004866D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448AA"/>
    <w:rsid w:val="009F0EC7"/>
    <w:rsid w:val="00A16D59"/>
    <w:rsid w:val="00AC3A6D"/>
    <w:rsid w:val="00BB222A"/>
    <w:rsid w:val="00BB66ED"/>
    <w:rsid w:val="00BE2EF7"/>
    <w:rsid w:val="00C1040E"/>
    <w:rsid w:val="00C40A7D"/>
    <w:rsid w:val="00C72B82"/>
    <w:rsid w:val="00D644E9"/>
    <w:rsid w:val="00D85057"/>
    <w:rsid w:val="00DC0766"/>
    <w:rsid w:val="00E570D1"/>
    <w:rsid w:val="00F20C7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3E554E-2727-41D2-8C51-C8873F32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2010-06-16T11:44:00Z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347</vt:lpwstr>
  </property>
  <property fmtid="{D5CDD505-2E9C-101B-9397-08002B2CF9AE}" pid="6" name="Datum">
    <vt:lpwstr>2010-06-16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23</vt:lpwstr>
  </property>
  <property fmtid="{D5CDD505-2E9C-101B-9397-08002B2CF9AE}" pid="17" name="RefRubrik">
    <vt:lpwstr>Ny gränsälvsöverenskommelse med Finland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2010</vt:lpwstr>
  </property>
</Properties>
</file>