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ED9D6" w14:textId="77777777" w:rsidR="009B1014" w:rsidRPr="00CD7560" w:rsidRDefault="009B1014">
      <w:pPr>
        <w:pStyle w:val="Dokumentbeteckning"/>
        <w:rPr>
          <w:u w:val="single"/>
        </w:rPr>
      </w:pPr>
      <w:bookmarkStart w:id="0" w:name="DocumentYear"/>
      <w:r>
        <w:t>2025/26</w:t>
      </w:r>
      <w:bookmarkEnd w:id="0"/>
      <w:r>
        <w:t>:</w:t>
      </w:r>
      <w:bookmarkStart w:id="1" w:name="DocumentNumber"/>
      <w:r>
        <w:t>109</w:t>
      </w:r>
      <w:bookmarkEnd w:id="1"/>
    </w:p>
    <w:p w14:paraId="714ED9D7" w14:textId="77777777" w:rsidR="009B1014" w:rsidRDefault="009B1014">
      <w:pPr>
        <w:pStyle w:val="Datum"/>
        <w:outlineLvl w:val="0"/>
      </w:pPr>
      <w:bookmarkStart w:id="2" w:name="DocumentDate"/>
      <w:r>
        <w:t>Torsdagen den 23 april 2026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E63E36" w14:paraId="714ED9DC" w14:textId="77777777" w:rsidTr="00E47117">
        <w:trPr>
          <w:cantSplit/>
        </w:trPr>
        <w:tc>
          <w:tcPr>
            <w:tcW w:w="454" w:type="dxa"/>
          </w:tcPr>
          <w:p w14:paraId="714ED9D8" w14:textId="77777777" w:rsidR="009B1014" w:rsidRDefault="009B101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714ED9D9" w14:textId="77777777" w:rsidR="009B1014" w:rsidRDefault="009B101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14:paraId="714ED9DA" w14:textId="77777777" w:rsidR="009B1014" w:rsidRDefault="009B1014"/>
        </w:tc>
        <w:tc>
          <w:tcPr>
            <w:tcW w:w="7512" w:type="dxa"/>
          </w:tcPr>
          <w:p w14:paraId="714ED9DB" w14:textId="77777777" w:rsidR="009B1014" w:rsidRDefault="009B101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E63E36" w14:paraId="714ED9E1" w14:textId="77777777" w:rsidTr="00E47117">
        <w:trPr>
          <w:cantSplit/>
        </w:trPr>
        <w:tc>
          <w:tcPr>
            <w:tcW w:w="454" w:type="dxa"/>
          </w:tcPr>
          <w:p w14:paraId="714ED9DD" w14:textId="77777777" w:rsidR="009B1014" w:rsidRDefault="009B1014"/>
        </w:tc>
        <w:tc>
          <w:tcPr>
            <w:tcW w:w="1134" w:type="dxa"/>
          </w:tcPr>
          <w:p w14:paraId="714ED9DE" w14:textId="77777777" w:rsidR="009B1014" w:rsidRDefault="009B1014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14:paraId="714ED9DF" w14:textId="77777777" w:rsidR="009B1014" w:rsidRDefault="009B1014"/>
        </w:tc>
        <w:tc>
          <w:tcPr>
            <w:tcW w:w="7512" w:type="dxa"/>
          </w:tcPr>
          <w:p w14:paraId="714ED9E0" w14:textId="77777777" w:rsidR="009B1014" w:rsidRDefault="009B1014">
            <w:pPr>
              <w:pStyle w:val="Plenum"/>
              <w:tabs>
                <w:tab w:val="clear" w:pos="1418"/>
              </w:tabs>
              <w:ind w:right="1"/>
            </w:pPr>
            <w:r>
              <w:t>Frågestund</w:t>
            </w:r>
          </w:p>
        </w:tc>
      </w:tr>
    </w:tbl>
    <w:p w14:paraId="714ED9E2" w14:textId="77777777" w:rsidR="009B1014" w:rsidRDefault="009B1014">
      <w:pPr>
        <w:pStyle w:val="StreckLngt"/>
      </w:pPr>
      <w:r>
        <w:tab/>
      </w:r>
    </w:p>
    <w:p w14:paraId="714ED9E3" w14:textId="77777777" w:rsidR="009B1014" w:rsidRDefault="009B1014" w:rsidP="00121B42">
      <w:pPr>
        <w:pStyle w:val="Blankrad"/>
      </w:pPr>
      <w:r>
        <w:t xml:space="preserve">      </w:t>
      </w:r>
    </w:p>
    <w:p w14:paraId="714ED9E4" w14:textId="77777777" w:rsidR="009B1014" w:rsidRDefault="009B1014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E63E36" w14:paraId="714ED9E8" w14:textId="77777777" w:rsidTr="00055526">
        <w:trPr>
          <w:cantSplit/>
        </w:trPr>
        <w:tc>
          <w:tcPr>
            <w:tcW w:w="567" w:type="dxa"/>
          </w:tcPr>
          <w:p w14:paraId="714ED9E5" w14:textId="77777777" w:rsidR="009B1014" w:rsidRDefault="009B1014" w:rsidP="00C84F80">
            <w:pPr>
              <w:keepNext/>
            </w:pPr>
          </w:p>
        </w:tc>
        <w:tc>
          <w:tcPr>
            <w:tcW w:w="6663" w:type="dxa"/>
          </w:tcPr>
          <w:p w14:paraId="714ED9E6" w14:textId="77777777" w:rsidR="009B1014" w:rsidRDefault="009B1014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714ED9E7" w14:textId="77777777" w:rsidR="009B1014" w:rsidRDefault="009B1014" w:rsidP="00C84F80">
            <w:pPr>
              <w:keepNext/>
            </w:pPr>
          </w:p>
        </w:tc>
      </w:tr>
      <w:tr w:rsidR="00E63E36" w14:paraId="714ED9EC" w14:textId="77777777" w:rsidTr="00055526">
        <w:trPr>
          <w:cantSplit/>
        </w:trPr>
        <w:tc>
          <w:tcPr>
            <w:tcW w:w="567" w:type="dxa"/>
          </w:tcPr>
          <w:p w14:paraId="714ED9E9" w14:textId="77777777" w:rsidR="009B1014" w:rsidRDefault="009B1014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714ED9EA" w14:textId="77777777" w:rsidR="009B1014" w:rsidRDefault="009B1014" w:rsidP="000326E3">
            <w:r>
              <w:t xml:space="preserve">2025/26:432 av Robert Olesen (S) </w:t>
            </w:r>
            <w:r>
              <w:br/>
            </w:r>
            <w:r>
              <w:t>Statligt säkerställande av investeringar i vårdbyggnader</w:t>
            </w:r>
          </w:p>
        </w:tc>
        <w:tc>
          <w:tcPr>
            <w:tcW w:w="2055" w:type="dxa"/>
          </w:tcPr>
          <w:p w14:paraId="714ED9EB" w14:textId="77777777" w:rsidR="009B1014" w:rsidRDefault="009B1014" w:rsidP="00C84F80"/>
        </w:tc>
      </w:tr>
      <w:tr w:rsidR="00E63E36" w14:paraId="714ED9F0" w14:textId="77777777" w:rsidTr="00055526">
        <w:trPr>
          <w:cantSplit/>
        </w:trPr>
        <w:tc>
          <w:tcPr>
            <w:tcW w:w="567" w:type="dxa"/>
          </w:tcPr>
          <w:p w14:paraId="714ED9ED" w14:textId="77777777" w:rsidR="009B1014" w:rsidRDefault="009B1014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714ED9EE" w14:textId="77777777" w:rsidR="009B1014" w:rsidRDefault="009B1014" w:rsidP="000326E3">
            <w:r>
              <w:t xml:space="preserve">2025/26:440 av Johanna Haraldsson (S) </w:t>
            </w:r>
            <w:r>
              <w:br/>
              <w:t>Utbildningen för företagsläkare</w:t>
            </w:r>
          </w:p>
        </w:tc>
        <w:tc>
          <w:tcPr>
            <w:tcW w:w="2055" w:type="dxa"/>
          </w:tcPr>
          <w:p w14:paraId="714ED9EF" w14:textId="77777777" w:rsidR="009B1014" w:rsidRDefault="009B1014" w:rsidP="00C84F80"/>
        </w:tc>
      </w:tr>
      <w:tr w:rsidR="00E63E36" w14:paraId="714ED9F4" w14:textId="77777777" w:rsidTr="00055526">
        <w:trPr>
          <w:cantSplit/>
        </w:trPr>
        <w:tc>
          <w:tcPr>
            <w:tcW w:w="567" w:type="dxa"/>
          </w:tcPr>
          <w:p w14:paraId="714ED9F1" w14:textId="77777777" w:rsidR="009B1014" w:rsidRDefault="009B1014" w:rsidP="00C84F80">
            <w:pPr>
              <w:keepNext/>
            </w:pPr>
          </w:p>
        </w:tc>
        <w:tc>
          <w:tcPr>
            <w:tcW w:w="6663" w:type="dxa"/>
          </w:tcPr>
          <w:p w14:paraId="714ED9F2" w14:textId="77777777" w:rsidR="009B1014" w:rsidRDefault="009B1014" w:rsidP="000326E3">
            <w:pPr>
              <w:pStyle w:val="HuvudrubrikEnsam"/>
              <w:keepNext/>
            </w:pPr>
            <w:r>
              <w:t>Anmälan om faktapromemoria</w:t>
            </w:r>
          </w:p>
        </w:tc>
        <w:tc>
          <w:tcPr>
            <w:tcW w:w="2055" w:type="dxa"/>
          </w:tcPr>
          <w:p w14:paraId="714ED9F3" w14:textId="77777777" w:rsidR="009B1014" w:rsidRDefault="009B1014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E63E36" w14:paraId="714ED9F8" w14:textId="77777777" w:rsidTr="00055526">
        <w:trPr>
          <w:cantSplit/>
        </w:trPr>
        <w:tc>
          <w:tcPr>
            <w:tcW w:w="567" w:type="dxa"/>
          </w:tcPr>
          <w:p w14:paraId="714ED9F5" w14:textId="77777777" w:rsidR="009B1014" w:rsidRDefault="009B1014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714ED9F6" w14:textId="77777777" w:rsidR="009B1014" w:rsidRDefault="009B1014" w:rsidP="000326E3">
            <w:r>
              <w:t xml:space="preserve">2025/26:FPM89 Förordningen om ett 28:e bolagsrättsligt regelverk - EU Inc. </w:t>
            </w:r>
            <w:r>
              <w:rPr>
                <w:i/>
                <w:iCs/>
              </w:rPr>
              <w:t>COM(2026) 321</w:t>
            </w:r>
          </w:p>
        </w:tc>
        <w:tc>
          <w:tcPr>
            <w:tcW w:w="2055" w:type="dxa"/>
          </w:tcPr>
          <w:p w14:paraId="714ED9F7" w14:textId="77777777" w:rsidR="009B1014" w:rsidRDefault="009B1014" w:rsidP="00C84F80">
            <w:r>
              <w:t>CU</w:t>
            </w:r>
          </w:p>
        </w:tc>
      </w:tr>
      <w:tr w:rsidR="00E63E36" w14:paraId="714ED9FC" w14:textId="77777777" w:rsidTr="00055526">
        <w:trPr>
          <w:cantSplit/>
        </w:trPr>
        <w:tc>
          <w:tcPr>
            <w:tcW w:w="567" w:type="dxa"/>
          </w:tcPr>
          <w:p w14:paraId="714ED9F9" w14:textId="77777777" w:rsidR="009B1014" w:rsidRDefault="009B1014" w:rsidP="00C84F80">
            <w:pPr>
              <w:keepNext/>
            </w:pPr>
          </w:p>
        </w:tc>
        <w:tc>
          <w:tcPr>
            <w:tcW w:w="6663" w:type="dxa"/>
          </w:tcPr>
          <w:p w14:paraId="714ED9FA" w14:textId="77777777" w:rsidR="009B1014" w:rsidRDefault="009B1014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714ED9FB" w14:textId="77777777" w:rsidR="009B1014" w:rsidRDefault="009B1014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E63E36" w14:paraId="714EDA00" w14:textId="77777777" w:rsidTr="00055526">
        <w:trPr>
          <w:cantSplit/>
        </w:trPr>
        <w:tc>
          <w:tcPr>
            <w:tcW w:w="567" w:type="dxa"/>
          </w:tcPr>
          <w:p w14:paraId="714ED9FD" w14:textId="77777777" w:rsidR="009B1014" w:rsidRDefault="009B1014" w:rsidP="00C84F80">
            <w:pPr>
              <w:keepNext/>
            </w:pPr>
          </w:p>
        </w:tc>
        <w:tc>
          <w:tcPr>
            <w:tcW w:w="6663" w:type="dxa"/>
          </w:tcPr>
          <w:p w14:paraId="714ED9FE" w14:textId="77777777" w:rsidR="009B1014" w:rsidRDefault="009B1014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714ED9FF" w14:textId="77777777" w:rsidR="009B1014" w:rsidRDefault="009B1014" w:rsidP="00C84F80">
            <w:pPr>
              <w:keepNext/>
            </w:pPr>
          </w:p>
        </w:tc>
      </w:tr>
      <w:tr w:rsidR="00E63E36" w14:paraId="714EDA04" w14:textId="77777777" w:rsidTr="00055526">
        <w:trPr>
          <w:cantSplit/>
        </w:trPr>
        <w:tc>
          <w:tcPr>
            <w:tcW w:w="567" w:type="dxa"/>
          </w:tcPr>
          <w:p w14:paraId="714EDA01" w14:textId="77777777" w:rsidR="009B1014" w:rsidRDefault="009B1014" w:rsidP="00C84F80">
            <w:pPr>
              <w:keepNext/>
            </w:pPr>
          </w:p>
        </w:tc>
        <w:tc>
          <w:tcPr>
            <w:tcW w:w="6663" w:type="dxa"/>
          </w:tcPr>
          <w:p w14:paraId="714EDA02" w14:textId="77777777" w:rsidR="009B1014" w:rsidRDefault="009B1014" w:rsidP="000326E3">
            <w:pPr>
              <w:pStyle w:val="Motionsrubrik"/>
            </w:pPr>
            <w:r>
              <w:t>med anledning av prop. 2025/26:214 Lagändringar för ett stärkt nationellt cybersäkerhetscenter</w:t>
            </w:r>
          </w:p>
        </w:tc>
        <w:tc>
          <w:tcPr>
            <w:tcW w:w="2055" w:type="dxa"/>
          </w:tcPr>
          <w:p w14:paraId="714EDA03" w14:textId="77777777" w:rsidR="009B1014" w:rsidRDefault="009B1014" w:rsidP="00C84F80">
            <w:pPr>
              <w:keepNext/>
            </w:pPr>
          </w:p>
        </w:tc>
      </w:tr>
      <w:tr w:rsidR="00E63E36" w14:paraId="714EDA08" w14:textId="77777777" w:rsidTr="00055526">
        <w:trPr>
          <w:cantSplit/>
        </w:trPr>
        <w:tc>
          <w:tcPr>
            <w:tcW w:w="567" w:type="dxa"/>
          </w:tcPr>
          <w:p w14:paraId="714EDA05" w14:textId="77777777" w:rsidR="009B1014" w:rsidRDefault="009B1014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714EDA06" w14:textId="77777777" w:rsidR="009B1014" w:rsidRDefault="009B1014" w:rsidP="000326E3">
            <w:r>
              <w:t>2025/26:4093 av Niels Paarup-Petersen och Mikael Larsson (båda C)</w:t>
            </w:r>
          </w:p>
        </w:tc>
        <w:tc>
          <w:tcPr>
            <w:tcW w:w="2055" w:type="dxa"/>
          </w:tcPr>
          <w:p w14:paraId="714EDA07" w14:textId="77777777" w:rsidR="009B1014" w:rsidRDefault="009B1014" w:rsidP="00C84F80">
            <w:r>
              <w:t>FöU</w:t>
            </w:r>
          </w:p>
        </w:tc>
      </w:tr>
      <w:tr w:rsidR="00E63E36" w14:paraId="714EDA0C" w14:textId="77777777" w:rsidTr="00055526">
        <w:trPr>
          <w:cantSplit/>
        </w:trPr>
        <w:tc>
          <w:tcPr>
            <w:tcW w:w="567" w:type="dxa"/>
          </w:tcPr>
          <w:p w14:paraId="714EDA09" w14:textId="77777777" w:rsidR="009B1014" w:rsidRDefault="009B1014" w:rsidP="00C84F80">
            <w:pPr>
              <w:keepNext/>
            </w:pPr>
          </w:p>
        </w:tc>
        <w:tc>
          <w:tcPr>
            <w:tcW w:w="6663" w:type="dxa"/>
          </w:tcPr>
          <w:p w14:paraId="714EDA0A" w14:textId="77777777" w:rsidR="009B1014" w:rsidRDefault="009B1014" w:rsidP="000326E3">
            <w:pPr>
              <w:pStyle w:val="Motionsrubrik"/>
            </w:pPr>
            <w:r>
              <w:t>med anledning av prop. 2025/26:229 En ny mottagandelag</w:t>
            </w:r>
          </w:p>
        </w:tc>
        <w:tc>
          <w:tcPr>
            <w:tcW w:w="2055" w:type="dxa"/>
          </w:tcPr>
          <w:p w14:paraId="714EDA0B" w14:textId="77777777" w:rsidR="009B1014" w:rsidRDefault="009B1014" w:rsidP="00C84F80">
            <w:pPr>
              <w:keepNext/>
            </w:pPr>
          </w:p>
        </w:tc>
      </w:tr>
      <w:tr w:rsidR="00E63E36" w14:paraId="714EDA10" w14:textId="77777777" w:rsidTr="00055526">
        <w:trPr>
          <w:cantSplit/>
        </w:trPr>
        <w:tc>
          <w:tcPr>
            <w:tcW w:w="567" w:type="dxa"/>
          </w:tcPr>
          <w:p w14:paraId="714EDA0D" w14:textId="77777777" w:rsidR="009B1014" w:rsidRDefault="009B1014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714EDA0E" w14:textId="77777777" w:rsidR="009B1014" w:rsidRDefault="009B1014" w:rsidP="000326E3">
            <w:r>
              <w:t>2025/26:4076 av Tony Haddou m.fl. (V)</w:t>
            </w:r>
          </w:p>
        </w:tc>
        <w:tc>
          <w:tcPr>
            <w:tcW w:w="2055" w:type="dxa"/>
          </w:tcPr>
          <w:p w14:paraId="714EDA0F" w14:textId="77777777" w:rsidR="009B1014" w:rsidRDefault="009B1014" w:rsidP="00C84F80">
            <w:r>
              <w:t>SfU</w:t>
            </w:r>
          </w:p>
        </w:tc>
      </w:tr>
      <w:tr w:rsidR="00E63E36" w14:paraId="714EDA14" w14:textId="77777777" w:rsidTr="00055526">
        <w:trPr>
          <w:cantSplit/>
        </w:trPr>
        <w:tc>
          <w:tcPr>
            <w:tcW w:w="567" w:type="dxa"/>
          </w:tcPr>
          <w:p w14:paraId="714EDA11" w14:textId="77777777" w:rsidR="009B1014" w:rsidRDefault="009B1014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714EDA12" w14:textId="77777777" w:rsidR="009B1014" w:rsidRDefault="009B1014" w:rsidP="000326E3">
            <w:r>
              <w:t>2025/26:4080 av Ida Karkiainen m.fl. (S)</w:t>
            </w:r>
          </w:p>
        </w:tc>
        <w:tc>
          <w:tcPr>
            <w:tcW w:w="2055" w:type="dxa"/>
          </w:tcPr>
          <w:p w14:paraId="714EDA13" w14:textId="77777777" w:rsidR="009B1014" w:rsidRDefault="009B1014" w:rsidP="00C84F80">
            <w:r>
              <w:t>SfU</w:t>
            </w:r>
          </w:p>
        </w:tc>
      </w:tr>
      <w:tr w:rsidR="00E63E36" w14:paraId="714EDA18" w14:textId="77777777" w:rsidTr="00055526">
        <w:trPr>
          <w:cantSplit/>
        </w:trPr>
        <w:tc>
          <w:tcPr>
            <w:tcW w:w="567" w:type="dxa"/>
          </w:tcPr>
          <w:p w14:paraId="714EDA15" w14:textId="77777777" w:rsidR="009B1014" w:rsidRDefault="009B1014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714EDA16" w14:textId="77777777" w:rsidR="009B1014" w:rsidRDefault="009B1014" w:rsidP="000326E3">
            <w:r>
              <w:t>2025/26:4087 av Annika Hirvonen m.fl. (MP)</w:t>
            </w:r>
          </w:p>
        </w:tc>
        <w:tc>
          <w:tcPr>
            <w:tcW w:w="2055" w:type="dxa"/>
          </w:tcPr>
          <w:p w14:paraId="714EDA17" w14:textId="77777777" w:rsidR="009B1014" w:rsidRDefault="009B1014" w:rsidP="00C84F80">
            <w:r>
              <w:t>SfU</w:t>
            </w:r>
          </w:p>
        </w:tc>
      </w:tr>
      <w:tr w:rsidR="00E63E36" w14:paraId="714EDA1C" w14:textId="77777777" w:rsidTr="00055526">
        <w:trPr>
          <w:cantSplit/>
        </w:trPr>
        <w:tc>
          <w:tcPr>
            <w:tcW w:w="567" w:type="dxa"/>
          </w:tcPr>
          <w:p w14:paraId="714EDA19" w14:textId="77777777" w:rsidR="009B1014" w:rsidRDefault="009B1014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714EDA1A" w14:textId="77777777" w:rsidR="009B1014" w:rsidRDefault="009B1014" w:rsidP="000326E3">
            <w:r>
              <w:t>2025/26:4089 av Niels Paarup-Petersen m.fl. (C)</w:t>
            </w:r>
          </w:p>
        </w:tc>
        <w:tc>
          <w:tcPr>
            <w:tcW w:w="2055" w:type="dxa"/>
          </w:tcPr>
          <w:p w14:paraId="714EDA1B" w14:textId="77777777" w:rsidR="009B1014" w:rsidRDefault="009B1014" w:rsidP="00C84F80">
            <w:r>
              <w:t>SfU</w:t>
            </w:r>
          </w:p>
        </w:tc>
      </w:tr>
      <w:tr w:rsidR="00E63E36" w14:paraId="714EDA20" w14:textId="77777777" w:rsidTr="00055526">
        <w:trPr>
          <w:cantSplit/>
        </w:trPr>
        <w:tc>
          <w:tcPr>
            <w:tcW w:w="567" w:type="dxa"/>
          </w:tcPr>
          <w:p w14:paraId="714EDA1D" w14:textId="77777777" w:rsidR="009B1014" w:rsidRDefault="009B1014" w:rsidP="00C84F80">
            <w:pPr>
              <w:keepNext/>
            </w:pPr>
          </w:p>
        </w:tc>
        <w:tc>
          <w:tcPr>
            <w:tcW w:w="6663" w:type="dxa"/>
          </w:tcPr>
          <w:p w14:paraId="714EDA1E" w14:textId="77777777" w:rsidR="009B1014" w:rsidRDefault="009B1014" w:rsidP="000326E3">
            <w:pPr>
              <w:pStyle w:val="renderubrik"/>
            </w:pPr>
            <w:r>
              <w:t>EU-dokument</w:t>
            </w:r>
          </w:p>
        </w:tc>
        <w:tc>
          <w:tcPr>
            <w:tcW w:w="2055" w:type="dxa"/>
          </w:tcPr>
          <w:p w14:paraId="714EDA1F" w14:textId="77777777" w:rsidR="009B1014" w:rsidRDefault="009B1014" w:rsidP="00C84F80">
            <w:pPr>
              <w:keepNext/>
            </w:pPr>
          </w:p>
        </w:tc>
      </w:tr>
      <w:tr w:rsidR="00E63E36" w14:paraId="714EDA24" w14:textId="77777777" w:rsidTr="00055526">
        <w:trPr>
          <w:cantSplit/>
        </w:trPr>
        <w:tc>
          <w:tcPr>
            <w:tcW w:w="567" w:type="dxa"/>
          </w:tcPr>
          <w:p w14:paraId="714EDA21" w14:textId="77777777" w:rsidR="009B1014" w:rsidRDefault="009B1014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714EDA22" w14:textId="77777777" w:rsidR="009B1014" w:rsidRDefault="009B1014" w:rsidP="000326E3">
            <w:r>
              <w:t xml:space="preserve">COM(2026) 16 Förslag till Europaparlamentets och rådets förordning om digitala nätverk, om ändring av förordning (EU) 2015/2120, direktiv 2002/58/EG och beslut nr 676/2002/EG och om upphävande av förordning (EU) 2018/1971, direktiv (EU) 2018/1972 och beslut nr 243/2012/EU (förordningen om digitala nätverk) </w:t>
            </w:r>
            <w:r>
              <w:br/>
            </w:r>
            <w:r>
              <w:rPr>
                <w:i/>
                <w:iCs/>
              </w:rPr>
              <w:t>Åttaveckorsfristen för att avge ett motiverat yttrande går ut den 16 juni 2026</w:t>
            </w:r>
          </w:p>
        </w:tc>
        <w:tc>
          <w:tcPr>
            <w:tcW w:w="2055" w:type="dxa"/>
          </w:tcPr>
          <w:p w14:paraId="714EDA23" w14:textId="77777777" w:rsidR="009B1014" w:rsidRDefault="009B1014" w:rsidP="00C84F80">
            <w:r>
              <w:t>TU</w:t>
            </w:r>
          </w:p>
        </w:tc>
      </w:tr>
      <w:tr w:rsidR="00E63E36" w14:paraId="714EDA28" w14:textId="77777777" w:rsidTr="00055526">
        <w:trPr>
          <w:cantSplit/>
        </w:trPr>
        <w:tc>
          <w:tcPr>
            <w:tcW w:w="567" w:type="dxa"/>
          </w:tcPr>
          <w:p w14:paraId="714EDA25" w14:textId="77777777" w:rsidR="009B1014" w:rsidRDefault="009B1014" w:rsidP="00C84F80">
            <w:pPr>
              <w:keepNext/>
            </w:pPr>
          </w:p>
        </w:tc>
        <w:tc>
          <w:tcPr>
            <w:tcW w:w="6663" w:type="dxa"/>
          </w:tcPr>
          <w:p w14:paraId="714EDA26" w14:textId="4DB029BD" w:rsidR="009B1014" w:rsidRDefault="009B1014" w:rsidP="000326E3">
            <w:pPr>
              <w:pStyle w:val="HuvudrubrikEnsam"/>
              <w:keepNext/>
            </w:pPr>
            <w:r>
              <w:t>Ärenden för debatt</w:t>
            </w:r>
            <w:r>
              <w:br/>
              <w:t>avgörs onsdagen den 29 april</w:t>
            </w:r>
          </w:p>
        </w:tc>
        <w:tc>
          <w:tcPr>
            <w:tcW w:w="2055" w:type="dxa"/>
          </w:tcPr>
          <w:p w14:paraId="714EDA27" w14:textId="77777777" w:rsidR="009B1014" w:rsidRDefault="009B1014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E63E36" w14:paraId="714EDA2C" w14:textId="77777777" w:rsidTr="00055526">
        <w:trPr>
          <w:cantSplit/>
        </w:trPr>
        <w:tc>
          <w:tcPr>
            <w:tcW w:w="567" w:type="dxa"/>
          </w:tcPr>
          <w:p w14:paraId="714EDA29" w14:textId="77777777" w:rsidR="009B1014" w:rsidRDefault="009B1014" w:rsidP="00C84F80">
            <w:pPr>
              <w:keepNext/>
            </w:pPr>
          </w:p>
        </w:tc>
        <w:tc>
          <w:tcPr>
            <w:tcW w:w="6663" w:type="dxa"/>
          </w:tcPr>
          <w:p w14:paraId="714EDA2A" w14:textId="77777777" w:rsidR="009B1014" w:rsidRDefault="009B1014" w:rsidP="000326E3">
            <w:pPr>
              <w:pStyle w:val="renderubrik"/>
            </w:pPr>
            <w:r>
              <w:t>Miljö- och jordbruksutskottets betänkanden</w:t>
            </w:r>
          </w:p>
        </w:tc>
        <w:tc>
          <w:tcPr>
            <w:tcW w:w="2055" w:type="dxa"/>
          </w:tcPr>
          <w:p w14:paraId="714EDA2B" w14:textId="77777777" w:rsidR="009B1014" w:rsidRDefault="009B1014" w:rsidP="00C84F80">
            <w:pPr>
              <w:keepNext/>
            </w:pPr>
          </w:p>
        </w:tc>
      </w:tr>
      <w:tr w:rsidR="00E63E36" w14:paraId="714EDA30" w14:textId="77777777" w:rsidTr="00055526">
        <w:trPr>
          <w:cantSplit/>
        </w:trPr>
        <w:tc>
          <w:tcPr>
            <w:tcW w:w="567" w:type="dxa"/>
          </w:tcPr>
          <w:p w14:paraId="714EDA2D" w14:textId="77777777" w:rsidR="009B1014" w:rsidRDefault="009B1014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714EDA2E" w14:textId="77777777" w:rsidR="009B1014" w:rsidRDefault="009B1014" w:rsidP="000326E3">
            <w:r>
              <w:t>Bet. 2025/26:MJU18 Förbättrat genomförande av UTP-direktivets förbud mot sena annulleringar</w:t>
            </w:r>
          </w:p>
        </w:tc>
        <w:tc>
          <w:tcPr>
            <w:tcW w:w="2055" w:type="dxa"/>
          </w:tcPr>
          <w:p w14:paraId="714EDA2F" w14:textId="77777777" w:rsidR="009B1014" w:rsidRDefault="009B1014" w:rsidP="00C84F80"/>
        </w:tc>
      </w:tr>
      <w:tr w:rsidR="00E63E36" w14:paraId="714EDA34" w14:textId="77777777" w:rsidTr="00055526">
        <w:trPr>
          <w:cantSplit/>
        </w:trPr>
        <w:tc>
          <w:tcPr>
            <w:tcW w:w="567" w:type="dxa"/>
          </w:tcPr>
          <w:p w14:paraId="714EDA31" w14:textId="77777777" w:rsidR="009B1014" w:rsidRDefault="009B1014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714EDA32" w14:textId="77777777" w:rsidR="009B1014" w:rsidRDefault="009B1014" w:rsidP="000326E3">
            <w:r>
              <w:t>Bet. 2025/26:MJU19 Reformering av avfallslagstiftningen för ökad materialåtervinning</w:t>
            </w:r>
          </w:p>
        </w:tc>
        <w:tc>
          <w:tcPr>
            <w:tcW w:w="2055" w:type="dxa"/>
          </w:tcPr>
          <w:p w14:paraId="714EDA33" w14:textId="77777777" w:rsidR="009B1014" w:rsidRDefault="009B1014" w:rsidP="00C84F80">
            <w:r>
              <w:t>9 res. (S, V, C, MP)</w:t>
            </w:r>
          </w:p>
        </w:tc>
      </w:tr>
      <w:tr w:rsidR="00E63E36" w14:paraId="714EDA38" w14:textId="77777777" w:rsidTr="00055526">
        <w:trPr>
          <w:cantSplit/>
        </w:trPr>
        <w:tc>
          <w:tcPr>
            <w:tcW w:w="567" w:type="dxa"/>
          </w:tcPr>
          <w:p w14:paraId="714EDA35" w14:textId="77777777" w:rsidR="009B1014" w:rsidRDefault="009B1014" w:rsidP="00C84F80">
            <w:pPr>
              <w:keepNext/>
            </w:pPr>
          </w:p>
        </w:tc>
        <w:tc>
          <w:tcPr>
            <w:tcW w:w="6663" w:type="dxa"/>
          </w:tcPr>
          <w:p w14:paraId="714EDA36" w14:textId="77777777" w:rsidR="009B1014" w:rsidRDefault="009B1014" w:rsidP="000326E3">
            <w:pPr>
              <w:pStyle w:val="HuvudrubrikEnsam"/>
              <w:keepNext/>
            </w:pPr>
            <w:r>
              <w:t>Frågestund kl. 14.00</w:t>
            </w:r>
          </w:p>
        </w:tc>
        <w:tc>
          <w:tcPr>
            <w:tcW w:w="2055" w:type="dxa"/>
          </w:tcPr>
          <w:p w14:paraId="714EDA37" w14:textId="77777777" w:rsidR="009B1014" w:rsidRDefault="009B1014" w:rsidP="00C84F80">
            <w:pPr>
              <w:keepNext/>
            </w:pPr>
          </w:p>
        </w:tc>
      </w:tr>
      <w:tr w:rsidR="00E63E36" w14:paraId="714EDA3C" w14:textId="77777777" w:rsidTr="00055526">
        <w:trPr>
          <w:cantSplit/>
        </w:trPr>
        <w:tc>
          <w:tcPr>
            <w:tcW w:w="567" w:type="dxa"/>
          </w:tcPr>
          <w:p w14:paraId="714EDA39" w14:textId="77777777" w:rsidR="009B1014" w:rsidRDefault="009B1014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714EDA3A" w14:textId="77777777" w:rsidR="009B1014" w:rsidRDefault="009B1014" w:rsidP="000326E3">
            <w:r>
              <w:t>Frågor besvaras av:</w:t>
            </w:r>
            <w:r>
              <w:br/>
              <w:t>Utbildnings- och integrationsminister Simona Mohamsson (L)</w:t>
            </w:r>
            <w:r>
              <w:br/>
              <w:t>Socialminister Jakob Forssmed (KD)</w:t>
            </w:r>
            <w:r>
              <w:br/>
              <w:t>Finansmarknadsminister Niklas Wykman (M)</w:t>
            </w:r>
            <w:r>
              <w:br/>
              <w:t>Landsbygdsminister Peter Kullgren (KD)</w:t>
            </w:r>
          </w:p>
        </w:tc>
        <w:tc>
          <w:tcPr>
            <w:tcW w:w="2055" w:type="dxa"/>
          </w:tcPr>
          <w:p w14:paraId="714EDA3B" w14:textId="77777777" w:rsidR="009B1014" w:rsidRDefault="009B1014" w:rsidP="00C84F80"/>
        </w:tc>
      </w:tr>
    </w:tbl>
    <w:p w14:paraId="714EDA3D" w14:textId="77777777" w:rsidR="009B1014" w:rsidRPr="00F221DA" w:rsidRDefault="009B1014" w:rsidP="00137840">
      <w:pPr>
        <w:pStyle w:val="Blankrad"/>
      </w:pPr>
      <w:r>
        <w:t xml:space="preserve">     </w:t>
      </w:r>
    </w:p>
    <w:p w14:paraId="714EDA3E" w14:textId="77777777" w:rsidR="009B1014" w:rsidRDefault="009B1014" w:rsidP="00121B42">
      <w:pPr>
        <w:pStyle w:val="Blankrad"/>
      </w:pPr>
      <w:r>
        <w:t xml:space="preserve">     </w:t>
      </w:r>
    </w:p>
    <w:p w14:paraId="714EDA3F" w14:textId="77777777" w:rsidR="009B1014" w:rsidRPr="00F221DA" w:rsidRDefault="009B1014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E63E36" w14:paraId="714EDA42" w14:textId="77777777" w:rsidTr="00D774A8">
        <w:tc>
          <w:tcPr>
            <w:tcW w:w="567" w:type="dxa"/>
          </w:tcPr>
          <w:p w14:paraId="714EDA40" w14:textId="77777777" w:rsidR="009B1014" w:rsidRDefault="009B1014">
            <w:pPr>
              <w:pStyle w:val="IngenText"/>
            </w:pPr>
          </w:p>
        </w:tc>
        <w:tc>
          <w:tcPr>
            <w:tcW w:w="8718" w:type="dxa"/>
          </w:tcPr>
          <w:p w14:paraId="714EDA41" w14:textId="77777777" w:rsidR="009B1014" w:rsidRDefault="009B1014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714EDA43" w14:textId="77777777" w:rsidR="009B1014" w:rsidRPr="00852BA1" w:rsidRDefault="009B1014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EDA55" w14:textId="77777777" w:rsidR="009B1014" w:rsidRDefault="009B1014">
      <w:pPr>
        <w:spacing w:line="240" w:lineRule="auto"/>
      </w:pPr>
      <w:r>
        <w:separator/>
      </w:r>
    </w:p>
  </w:endnote>
  <w:endnote w:type="continuationSeparator" w:id="0">
    <w:p w14:paraId="714EDA57" w14:textId="77777777" w:rsidR="009B1014" w:rsidRDefault="009B10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EDA49" w14:textId="77777777" w:rsidR="009B1014" w:rsidRDefault="009B101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EDA4A" w14:textId="77777777" w:rsidR="009B1014" w:rsidRDefault="009B1014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714EDA4B" w14:textId="77777777" w:rsidR="009B1014" w:rsidRDefault="009B1014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EDA4F" w14:textId="77777777" w:rsidR="009B1014" w:rsidRDefault="009B1014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714EDA50" w14:textId="77777777" w:rsidR="009B1014" w:rsidRDefault="009B101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EDA51" w14:textId="77777777" w:rsidR="009B1014" w:rsidRDefault="009B1014">
      <w:pPr>
        <w:spacing w:line="240" w:lineRule="auto"/>
      </w:pPr>
      <w:r>
        <w:separator/>
      </w:r>
    </w:p>
  </w:footnote>
  <w:footnote w:type="continuationSeparator" w:id="0">
    <w:p w14:paraId="714EDA53" w14:textId="77777777" w:rsidR="009B1014" w:rsidRDefault="009B10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EDA44" w14:textId="77777777" w:rsidR="009B1014" w:rsidRDefault="009B101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EDA45" w14:textId="77777777" w:rsidR="009B1014" w:rsidRDefault="009B1014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Torsdagen den 23 april 2026</w:t>
    </w:r>
    <w:r>
      <w:fldChar w:fldCharType="end"/>
    </w:r>
  </w:p>
  <w:p w14:paraId="714EDA46" w14:textId="77777777" w:rsidR="009B1014" w:rsidRDefault="009B1014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714EDA47" w14:textId="77777777" w:rsidR="009B1014" w:rsidRDefault="009B1014"/>
  <w:p w14:paraId="714EDA48" w14:textId="77777777" w:rsidR="009B1014" w:rsidRDefault="009B101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EDA4C" w14:textId="77777777" w:rsidR="009B1014" w:rsidRDefault="009B1014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714EDA51" wp14:editId="714EDA52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4EDA4D" w14:textId="77777777" w:rsidR="009B1014" w:rsidRDefault="009B1014" w:rsidP="00BE217A">
    <w:pPr>
      <w:pStyle w:val="Dokumentrubrik"/>
      <w:spacing w:after="360"/>
    </w:pPr>
    <w:r>
      <w:t>Föredragningslista</w:t>
    </w:r>
  </w:p>
  <w:p w14:paraId="714EDA4E" w14:textId="77777777" w:rsidR="009B1014" w:rsidRDefault="009B101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AF2A70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9EB8A3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A4881A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F1220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AA2B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5A1F8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F7467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E0FC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724F8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55731598">
    <w:abstractNumId w:val="5"/>
  </w:num>
  <w:num w:numId="2" w16cid:durableId="273251500">
    <w:abstractNumId w:val="2"/>
  </w:num>
  <w:num w:numId="3" w16cid:durableId="1938825420">
    <w:abstractNumId w:val="4"/>
  </w:num>
  <w:num w:numId="4" w16cid:durableId="1018234266">
    <w:abstractNumId w:val="1"/>
  </w:num>
  <w:num w:numId="5" w16cid:durableId="2033065994">
    <w:abstractNumId w:val="0"/>
  </w:num>
  <w:num w:numId="6" w16cid:durableId="1525827698">
    <w:abstractNumId w:val="3"/>
  </w:num>
  <w:num w:numId="7" w16cid:durableId="1276715305">
    <w:abstractNumId w:val="3"/>
  </w:num>
  <w:num w:numId="8" w16cid:durableId="7157846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E63E36"/>
    <w:rsid w:val="009B1014"/>
    <w:rsid w:val="00BE7596"/>
    <w:rsid w:val="00E6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ED9D6"/>
  <w15:docId w15:val="{F557BB3E-0D8E-4089-BF15-5129F3439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2026-04-23</SAFIR_Sammantradesdatum_Doc>
    <SAFIR_SammantradeID xmlns="C07A1A6C-0B19-41D9-BDF8-F523BA3921EB">5b8fde71-9c6f-43f1-9d3c-adecda2d401d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806CDA-4F43-4EF8-A44F-A05C88E40A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9A53A7-DBEC-4B24-9AB3-5F3D713ACF03}">
  <ds:schemaRefs/>
</ds:datastoreItem>
</file>

<file path=customXml/itemProps3.xml><?xml version="1.0" encoding="utf-8"?>
<ds:datastoreItem xmlns:ds="http://schemas.openxmlformats.org/officeDocument/2006/customXml" ds:itemID="{EFF2590D-632C-43BE-9516-675C9AA8E211}">
  <ds:schemaRefs>
    <ds:schemaRef ds:uri="http://purl.org/dc/dcmitype/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C07A1A6C-0B19-41D9-BDF8-F523BA3921EB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76656DCF-8C0C-40D0-B8CE-356A14EF6FD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259</TotalTime>
  <Pages>2</Pages>
  <Words>257</Words>
  <Characters>1659</Characters>
  <Application>Microsoft Office Word</Application>
  <DocSecurity>0</DocSecurity>
  <Lines>110</Lines>
  <Paragraphs>63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Sara Källberg Lindgren</cp:lastModifiedBy>
  <cp:revision>48</cp:revision>
  <cp:lastPrinted>2012-12-12T21:41:00Z</cp:lastPrinted>
  <dcterms:created xsi:type="dcterms:W3CDTF">2013-03-22T09:28:00Z</dcterms:created>
  <dcterms:modified xsi:type="dcterms:W3CDTF">2026-04-22T15:00:00Z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23 april 2026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