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B16" w:rsidRPr="002E4394" w:rsidRDefault="00137B16" w:rsidP="0080784A">
      <w:pPr>
        <w:pStyle w:val="Hemstlrubrik"/>
      </w:pPr>
      <w:r w:rsidRPr="002E4394">
        <w:t>Förslag till riksdagsbeslut</w:t>
      </w:r>
    </w:p>
    <w:p w:rsidR="00137B16" w:rsidRPr="002E4394" w:rsidRDefault="00137B16" w:rsidP="0096443A">
      <w:pPr>
        <w:pStyle w:val="Hemstlatt"/>
        <w:rPr>
          <w:rFonts w:ascii="Times" w:hAnsi="Times"/>
          <w:szCs w:val="24"/>
        </w:rPr>
      </w:pPr>
      <w:r w:rsidRPr="002E4394">
        <w:rPr>
          <w:rFonts w:ascii="Times" w:hAnsi="Times"/>
          <w:szCs w:val="24"/>
        </w:rPr>
        <w:t xml:space="preserve">Riksdagen tillkännager för regeringen som sin mening </w:t>
      </w:r>
      <w:r w:rsidR="00193FAE" w:rsidRPr="002E4394">
        <w:rPr>
          <w:rFonts w:ascii="Times" w:hAnsi="Times"/>
          <w:szCs w:val="24"/>
        </w:rPr>
        <w:t xml:space="preserve">vad i motionen anförs om </w:t>
      </w:r>
      <w:r w:rsidR="0096443A" w:rsidRPr="002E4394">
        <w:rPr>
          <w:rFonts w:ascii="Times" w:hAnsi="Times" w:cs="Helv"/>
          <w:iCs/>
          <w:color w:val="000000"/>
          <w:szCs w:val="24"/>
        </w:rPr>
        <w:t>uppföljning av hur de fristående skolorna påverkar segregati</w:t>
      </w:r>
      <w:r w:rsidR="0096443A" w:rsidRPr="002E4394">
        <w:rPr>
          <w:rFonts w:ascii="Times" w:hAnsi="Times" w:cs="Helv"/>
          <w:iCs/>
          <w:color w:val="000000"/>
          <w:szCs w:val="24"/>
        </w:rPr>
        <w:t>o</w:t>
      </w:r>
      <w:r w:rsidR="0096443A" w:rsidRPr="002E4394">
        <w:rPr>
          <w:rFonts w:ascii="Times" w:hAnsi="Times" w:cs="Helv"/>
          <w:iCs/>
          <w:color w:val="000000"/>
          <w:szCs w:val="24"/>
        </w:rPr>
        <w:t>nen i skolan.</w:t>
      </w:r>
    </w:p>
    <w:p w:rsidR="00E84F25" w:rsidRPr="002E4394" w:rsidRDefault="00137B16" w:rsidP="00E22893">
      <w:pPr>
        <w:pStyle w:val="Rubrik1"/>
      </w:pPr>
      <w:r w:rsidRPr="002E4394">
        <w:t>M</w:t>
      </w:r>
      <w:r w:rsidR="007C6092" w:rsidRPr="002E4394">
        <w:t>otivering</w:t>
      </w:r>
    </w:p>
    <w:p w:rsidR="00137B16" w:rsidRPr="002E4394" w:rsidRDefault="00137B16" w:rsidP="0080784A">
      <w:r w:rsidRPr="002E4394">
        <w:t>Ett av de viktigaste medlen för att nå målet om allas lika värde är att satsa på skolan</w:t>
      </w:r>
      <w:r w:rsidR="001148DD" w:rsidRPr="002E4394">
        <w:t xml:space="preserve">. Utbildning ger frihet, </w:t>
      </w:r>
      <w:r w:rsidR="0080784A" w:rsidRPr="002E4394">
        <w:t xml:space="preserve">utbildning </w:t>
      </w:r>
      <w:r w:rsidR="001148DD" w:rsidRPr="002E4394">
        <w:t>ger makt och u</w:t>
      </w:r>
      <w:r w:rsidRPr="002E4394">
        <w:t>tbildning för alla b</w:t>
      </w:r>
      <w:r w:rsidRPr="002E4394">
        <w:t>i</w:t>
      </w:r>
      <w:r w:rsidRPr="002E4394">
        <w:t xml:space="preserve">drar till </w:t>
      </w:r>
      <w:r w:rsidR="001148DD" w:rsidRPr="002E4394">
        <w:t xml:space="preserve">Sveriges </w:t>
      </w:r>
      <w:r w:rsidRPr="002E4394">
        <w:t>utveckling och sammanhållning.</w:t>
      </w:r>
    </w:p>
    <w:p w:rsidR="001148DD" w:rsidRPr="002E4394" w:rsidRDefault="00137B16" w:rsidP="00137B16">
      <w:pPr>
        <w:pStyle w:val="Normaltindrag"/>
      </w:pPr>
      <w:r w:rsidRPr="002E4394">
        <w:t>Det parallella system med fristående skolor som vuxit fram driver utvec</w:t>
      </w:r>
      <w:r w:rsidRPr="002E4394">
        <w:t>k</w:t>
      </w:r>
      <w:r w:rsidRPr="002E4394">
        <w:t xml:space="preserve">lingen i helt motsatt riktning. Det viktigaste skälet för en sammanhållen skola </w:t>
      </w:r>
      <w:r w:rsidR="0080784A" w:rsidRPr="002E4394">
        <w:t xml:space="preserve">är </w:t>
      </w:r>
      <w:r w:rsidRPr="002E4394">
        <w:t xml:space="preserve">att skoltiden är den enda period när människor naturligt träffas över alla gränser. De intryck som präglar en människa under barn- och ungdomsåren påverkar resten av livet. Olikheterna utgör styrkan. </w:t>
      </w:r>
    </w:p>
    <w:p w:rsidR="001148DD" w:rsidRPr="002E4394" w:rsidRDefault="001148DD" w:rsidP="00137B16">
      <w:pPr>
        <w:pStyle w:val="Normaltindrag"/>
      </w:pPr>
      <w:r w:rsidRPr="002E4394">
        <w:t xml:space="preserve">Vi måste minska klyftorna – inte öka dem. </w:t>
      </w:r>
      <w:r w:rsidR="00137B16" w:rsidRPr="002E4394">
        <w:t xml:space="preserve">Bra undervisning för alla barn, </w:t>
      </w:r>
      <w:r w:rsidRPr="002E4394">
        <w:t>i en skola där de träffas över klass- och etnicitetsgränserna</w:t>
      </w:r>
      <w:r w:rsidR="00137B16" w:rsidRPr="002E4394">
        <w:t xml:space="preserve">, är </w:t>
      </w:r>
      <w:r w:rsidRPr="002E4394">
        <w:t xml:space="preserve">fortfarande </w:t>
      </w:r>
      <w:r w:rsidR="00137B16" w:rsidRPr="002E4394">
        <w:t xml:space="preserve">en modern och rättvis tanke. Hur ser det ut om några år om den uppdelning av barn som nu sker genom fristående skolor av olika slag får fortsätta? Hur kommer vårt samhälle att se ut? Min alldeles bestämda uppfattning är – </w:t>
      </w:r>
      <w:r w:rsidR="0080784A" w:rsidRPr="002E4394">
        <w:t xml:space="preserve">barn </w:t>
      </w:r>
      <w:r w:rsidR="00137B16" w:rsidRPr="002E4394">
        <w:t>skall inte delas upp. Det är inte bra för barnen. Det är inte bra för vårt land. Det är inte bra för vårt lands framtid.</w:t>
      </w:r>
    </w:p>
    <w:p w:rsidR="0096443A" w:rsidRPr="002E4394" w:rsidRDefault="00137B16" w:rsidP="00137B16">
      <w:pPr>
        <w:pStyle w:val="Normaltindrag"/>
      </w:pPr>
      <w:r w:rsidRPr="002E4394">
        <w:t>Skolan skall vara den frigörande kraften och ge alla barn möjligheter till ett bra liv. Då går det inte att sälja ut detta till marknadskrafterna.</w:t>
      </w:r>
      <w:r w:rsidR="001148DD" w:rsidRPr="002E4394">
        <w:t xml:space="preserve"> Därför måste vi göra en uppföljning om hur friskolorna och den nationella anta</w:t>
      </w:r>
      <w:r w:rsidR="001148DD" w:rsidRPr="002E4394">
        <w:t>g</w:t>
      </w:r>
      <w:r w:rsidR="001148DD" w:rsidRPr="002E4394">
        <w:t>ningen påverkar segregationen i landets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784A" w:rsidRPr="002E4394">
        <w:tblPrEx>
          <w:tblCellMar>
            <w:top w:w="0" w:type="dxa"/>
            <w:bottom w:w="0" w:type="dxa"/>
          </w:tblCellMar>
        </w:tblPrEx>
        <w:trPr>
          <w:cantSplit/>
        </w:trPr>
        <w:tc>
          <w:tcPr>
            <w:tcW w:w="3046" w:type="dxa"/>
          </w:tcPr>
          <w:p w:rsidR="0080784A" w:rsidRPr="002E4394" w:rsidRDefault="0080784A" w:rsidP="0080784A">
            <w:pPr>
              <w:pStyle w:val="UnderskriftDatum"/>
              <w:spacing w:before="240"/>
            </w:pPr>
            <w:r w:rsidRPr="002E4394">
              <w:t>Stockholm den 4 oktober 2005</w:t>
            </w:r>
          </w:p>
        </w:tc>
        <w:tc>
          <w:tcPr>
            <w:tcW w:w="3047" w:type="dxa"/>
          </w:tcPr>
          <w:p w:rsidR="0080784A" w:rsidRPr="002E4394" w:rsidRDefault="0080784A" w:rsidP="0080784A">
            <w:pPr>
              <w:pStyle w:val="Underskrifter"/>
              <w:spacing w:before="240"/>
            </w:pPr>
          </w:p>
        </w:tc>
      </w:tr>
      <w:tr w:rsidR="0080784A" w:rsidRPr="002E4394">
        <w:tblPrEx>
          <w:tblCellMar>
            <w:top w:w="0" w:type="dxa"/>
            <w:bottom w:w="0" w:type="dxa"/>
          </w:tblCellMar>
        </w:tblPrEx>
        <w:trPr>
          <w:cantSplit/>
        </w:trPr>
        <w:tc>
          <w:tcPr>
            <w:tcW w:w="3046" w:type="dxa"/>
          </w:tcPr>
          <w:p w:rsidR="0080784A" w:rsidRPr="002E4394" w:rsidRDefault="0080784A" w:rsidP="0080784A">
            <w:pPr>
              <w:pStyle w:val="Underskrifter"/>
            </w:pPr>
            <w:r w:rsidRPr="002E4394">
              <w:t>Anneli Särnblad (s)</w:t>
            </w:r>
          </w:p>
        </w:tc>
        <w:tc>
          <w:tcPr>
            <w:tcW w:w="3047" w:type="dxa"/>
          </w:tcPr>
          <w:p w:rsidR="0080784A" w:rsidRPr="002E4394" w:rsidRDefault="0080784A" w:rsidP="0080784A">
            <w:pPr>
              <w:pStyle w:val="Underskrifter"/>
            </w:pPr>
            <w:r w:rsidRPr="002E4394">
              <w:t>Kurt Kvarnström (s)</w:t>
            </w:r>
          </w:p>
        </w:tc>
      </w:tr>
    </w:tbl>
    <w:p w:rsidR="00137B16" w:rsidRPr="002E4394" w:rsidRDefault="00137B16" w:rsidP="0080784A">
      <w:pPr>
        <w:pStyle w:val="Normaltindrag"/>
      </w:pPr>
    </w:p>
    <w:sectPr w:rsidR="00137B16" w:rsidRPr="002E4394" w:rsidSect="008078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166" w:rsidRPr="002E4394" w:rsidRDefault="00131166">
      <w:r w:rsidRPr="002E4394">
        <w:separator/>
      </w:r>
    </w:p>
  </w:endnote>
  <w:endnote w:type="continuationSeparator" w:id="0">
    <w:p w:rsidR="00131166" w:rsidRPr="002E4394" w:rsidRDefault="00131166">
      <w:r w:rsidRPr="002E4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43A" w:rsidRPr="002E4394" w:rsidRDefault="002E4394" w:rsidP="0080784A">
    <w:pPr>
      <w:pStyle w:val="Sidfot"/>
    </w:pPr>
    <w:r w:rsidRPr="002E4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346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4A" w:rsidRDefault="008078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84A" w:rsidRDefault="008078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B16" w:rsidRPr="002E4394" w:rsidRDefault="002E4394" w:rsidP="0080784A">
    <w:pPr>
      <w:pStyle w:val="Sidfot"/>
    </w:pPr>
    <w:r w:rsidRPr="002E4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201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4A" w:rsidRDefault="00807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84A" w:rsidRDefault="00807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B16" w:rsidRPr="002E4394" w:rsidRDefault="002E4394" w:rsidP="0080784A">
    <w:pPr>
      <w:pStyle w:val="Sidfot"/>
    </w:pPr>
    <w:r w:rsidRPr="002E4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43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4A" w:rsidRDefault="00807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84A" w:rsidRDefault="00807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166" w:rsidRPr="002E4394" w:rsidRDefault="00131166">
      <w:r w:rsidRPr="002E4394">
        <w:separator/>
      </w:r>
    </w:p>
  </w:footnote>
  <w:footnote w:type="continuationSeparator" w:id="0">
    <w:p w:rsidR="00131166" w:rsidRPr="002E4394" w:rsidRDefault="00131166">
      <w:r w:rsidRPr="002E4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43A" w:rsidRPr="002E4394" w:rsidRDefault="002E4394" w:rsidP="0080784A">
    <w:pPr>
      <w:pStyle w:val="Sidhuvud"/>
    </w:pPr>
    <w:r w:rsidRPr="002E4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404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4A" w:rsidRDefault="008078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84A" w:rsidRDefault="008078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B16" w:rsidRPr="002E4394" w:rsidRDefault="002E4394" w:rsidP="0080784A">
    <w:pPr>
      <w:pStyle w:val="Sidhuvud"/>
    </w:pPr>
    <w:r w:rsidRPr="002E4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03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4A" w:rsidRDefault="008078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84A" w:rsidRDefault="008078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4A" w:rsidRPr="002E4394" w:rsidRDefault="0080784A">
    <w:pPr>
      <w:pStyle w:val="FSHNormal"/>
      <w:tabs>
        <w:tab w:val="right" w:pos="5840"/>
      </w:tabs>
    </w:pPr>
    <w:r w:rsidRPr="002E4394">
      <w:br/>
    </w:r>
    <w:r w:rsidRPr="002E4394">
      <w:fldChar w:fldCharType="begin" w:fldLock="1"/>
    </w:r>
    <w:r w:rsidRPr="002E4394">
      <w:instrText xml:space="preserve"> DOCPROPERTY</w:instrText>
    </w:r>
    <w:r w:rsidRPr="002E4394">
      <w:rPr>
        <w:sz w:val="18"/>
      </w:rPr>
      <w:instrText xml:space="preserve"> "YearUser" *\charformat </w:instrText>
    </w:r>
    <w:r w:rsidRPr="002E4394">
      <w:fldChar w:fldCharType="separate"/>
    </w:r>
    <w:r w:rsidRPr="002E4394">
      <w:t>2005/06</w:t>
    </w:r>
    <w:r w:rsidRPr="002E4394">
      <w:fldChar w:fldCharType="end"/>
    </w:r>
    <w:r w:rsidRPr="002E4394">
      <w:t xml:space="preserve"> </w:t>
    </w:r>
    <w:r w:rsidRPr="002E4394">
      <w:tab/>
      <w:t xml:space="preserve">mnr: </w:t>
    </w:r>
    <w:r w:rsidRPr="002E4394">
      <w:fldChar w:fldCharType="begin" w:fldLock="1"/>
    </w:r>
    <w:r w:rsidRPr="002E4394">
      <w:instrText xml:space="preserve"> DOCPROPERTY</w:instrText>
    </w:r>
    <w:r w:rsidRPr="002E4394">
      <w:rPr>
        <w:sz w:val="18"/>
      </w:rPr>
      <w:instrText xml:space="preserve"> "Motionsnummer" *\charformat </w:instrText>
    </w:r>
    <w:r w:rsidRPr="002E4394">
      <w:fldChar w:fldCharType="separate"/>
    </w:r>
    <w:r w:rsidRPr="002E4394">
      <w:t>Ub474</w:t>
    </w:r>
    <w:r w:rsidRPr="002E4394">
      <w:fldChar w:fldCharType="end"/>
    </w:r>
    <w:r w:rsidRPr="002E4394">
      <w:br/>
    </w:r>
    <w:r w:rsidRPr="002E4394">
      <w:fldChar w:fldCharType="begin" w:fldLock="1"/>
    </w:r>
    <w:r w:rsidRPr="002E4394">
      <w:instrText xml:space="preserve"> DOCPROPERTY</w:instrText>
    </w:r>
    <w:r w:rsidRPr="002E4394">
      <w:rPr>
        <w:sz w:val="18"/>
      </w:rPr>
      <w:instrText xml:space="preserve"> "Samling" *\charformat </w:instrText>
    </w:r>
    <w:r w:rsidRPr="002E4394">
      <w:fldChar w:fldCharType="end"/>
    </w:r>
    <w:r w:rsidRPr="002E4394">
      <w:tab/>
      <w:t xml:space="preserve">pnr: </w:t>
    </w:r>
    <w:r w:rsidRPr="002E4394">
      <w:fldChar w:fldCharType="begin" w:fldLock="1"/>
    </w:r>
    <w:r w:rsidRPr="002E4394">
      <w:instrText xml:space="preserve"> DOCPROPERTY</w:instrText>
    </w:r>
    <w:r w:rsidRPr="002E4394">
      <w:rPr>
        <w:sz w:val="18"/>
      </w:rPr>
      <w:instrText xml:space="preserve"> "Partinummer" *\charformat </w:instrText>
    </w:r>
    <w:r w:rsidRPr="002E4394">
      <w:fldChar w:fldCharType="separate"/>
    </w:r>
    <w:r w:rsidRPr="002E4394">
      <w:t>s47210</w:t>
    </w:r>
    <w:r w:rsidRPr="002E4394">
      <w:fldChar w:fldCharType="end"/>
    </w:r>
  </w:p>
  <w:p w:rsidR="0080784A" w:rsidRPr="002E4394" w:rsidRDefault="0080784A">
    <w:pPr>
      <w:pStyle w:val="FSHRub1"/>
    </w:pPr>
    <w:r w:rsidRPr="002E4394">
      <w:t>Motion till riksdagen</w:t>
    </w:r>
    <w:r w:rsidRPr="002E4394">
      <w:br/>
    </w:r>
    <w:r w:rsidRPr="002E4394">
      <w:fldChar w:fldCharType="begin" w:fldLock="1"/>
    </w:r>
    <w:r w:rsidRPr="002E4394">
      <w:instrText xml:space="preserve"> DOCPROPERTY "YearUser" *\charformat </w:instrText>
    </w:r>
    <w:r w:rsidRPr="002E4394">
      <w:fldChar w:fldCharType="separate"/>
    </w:r>
    <w:r w:rsidRPr="002E4394">
      <w:t>2005/06</w:t>
    </w:r>
    <w:r w:rsidRPr="002E4394">
      <w:fldChar w:fldCharType="end"/>
    </w:r>
    <w:r w:rsidRPr="002E4394">
      <w:t>:</w:t>
    </w:r>
    <w:r w:rsidRPr="002E4394">
      <w:fldChar w:fldCharType="begin" w:fldLock="1"/>
    </w:r>
    <w:r w:rsidRPr="002E4394">
      <w:instrText xml:space="preserve"> DOCPROPERTY "Motionsnummer" *\charformat </w:instrText>
    </w:r>
    <w:r w:rsidRPr="002E4394">
      <w:fldChar w:fldCharType="separate"/>
    </w:r>
    <w:r w:rsidRPr="002E4394">
      <w:t>Ub474</w:t>
    </w:r>
    <w:r w:rsidRPr="002E4394">
      <w:fldChar w:fldCharType="end"/>
    </w:r>
  </w:p>
  <w:p w:rsidR="0080784A" w:rsidRPr="002E4394" w:rsidRDefault="0080784A">
    <w:pPr>
      <w:pStyle w:val="FSHNormalS5"/>
    </w:pPr>
    <w:r w:rsidRPr="002E4394">
      <w:fldChar w:fldCharType="begin" w:fldLock="1"/>
    </w:r>
    <w:r w:rsidRPr="002E4394">
      <w:instrText xml:space="preserve"> DOCPROPERTY "MotionarText" *\charformat </w:instrText>
    </w:r>
    <w:r w:rsidRPr="002E4394">
      <w:fldChar w:fldCharType="separate"/>
    </w:r>
    <w:r w:rsidRPr="002E4394">
      <w:t>av Anneli Särnblad och Kurt Kvarnström (s)</w:t>
    </w:r>
    <w:r w:rsidRPr="002E4394">
      <w:fldChar w:fldCharType="end"/>
    </w:r>
    <w:r w:rsidRPr="002E4394">
      <w:br/>
    </w:r>
    <w:r w:rsidRPr="002E4394">
      <w:fldChar w:fldCharType="begin" w:fldLock="1"/>
    </w:r>
    <w:r w:rsidRPr="002E4394">
      <w:instrText xml:space="preserve"> DOCPROPERTY "SvarFrasKort" *\charformat </w:instrText>
    </w:r>
    <w:r w:rsidRPr="002E4394">
      <w:fldChar w:fldCharType="end"/>
    </w:r>
  </w:p>
  <w:p w:rsidR="0080784A" w:rsidRPr="002E4394" w:rsidRDefault="0080784A">
    <w:pPr>
      <w:pStyle w:val="FSHTitel"/>
    </w:pPr>
    <w:r w:rsidRPr="002E4394">
      <w:fldChar w:fldCharType="begin" w:fldLock="1"/>
    </w:r>
    <w:r w:rsidRPr="002E4394">
      <w:instrText xml:space="preserve"> DOCPROPERTY</w:instrText>
    </w:r>
    <w:r w:rsidRPr="002E4394">
      <w:rPr>
        <w:sz w:val="18"/>
      </w:rPr>
      <w:instrText xml:space="preserve"> "RubrikSvar" *\charformat </w:instrText>
    </w:r>
    <w:r w:rsidRPr="002E4394">
      <w:fldChar w:fldCharType="separate"/>
    </w:r>
    <w:r w:rsidRPr="002E4394">
      <w:t>Friskolor</w:t>
    </w:r>
    <w:r w:rsidRPr="002E4394">
      <w:fldChar w:fldCharType="end"/>
    </w:r>
  </w:p>
  <w:p w:rsidR="0080784A" w:rsidRPr="002E4394" w:rsidRDefault="0080784A" w:rsidP="008078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2173470">
    <w:abstractNumId w:val="13"/>
  </w:num>
  <w:num w:numId="2" w16cid:durableId="863177588">
    <w:abstractNumId w:val="10"/>
  </w:num>
  <w:num w:numId="3" w16cid:durableId="105513669">
    <w:abstractNumId w:val="11"/>
  </w:num>
  <w:num w:numId="4" w16cid:durableId="2065718425">
    <w:abstractNumId w:val="12"/>
  </w:num>
  <w:num w:numId="5" w16cid:durableId="413553031">
    <w:abstractNumId w:val="8"/>
  </w:num>
  <w:num w:numId="6" w16cid:durableId="1819686746">
    <w:abstractNumId w:val="3"/>
  </w:num>
  <w:num w:numId="7" w16cid:durableId="1182234817">
    <w:abstractNumId w:val="2"/>
  </w:num>
  <w:num w:numId="8" w16cid:durableId="1323238203">
    <w:abstractNumId w:val="1"/>
  </w:num>
  <w:num w:numId="9" w16cid:durableId="815605524">
    <w:abstractNumId w:val="0"/>
  </w:num>
  <w:num w:numId="10" w16cid:durableId="1966228091">
    <w:abstractNumId w:val="9"/>
  </w:num>
  <w:num w:numId="11" w16cid:durableId="401567224">
    <w:abstractNumId w:val="7"/>
  </w:num>
  <w:num w:numId="12" w16cid:durableId="546719805">
    <w:abstractNumId w:val="6"/>
  </w:num>
  <w:num w:numId="13" w16cid:durableId="271205864">
    <w:abstractNumId w:val="5"/>
  </w:num>
  <w:num w:numId="14" w16cid:durableId="670958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9F0F03"/>
    <w:rsid w:val="00064BC3"/>
    <w:rsid w:val="00066775"/>
    <w:rsid w:val="00072FB9"/>
    <w:rsid w:val="000E7C5A"/>
    <w:rsid w:val="00100531"/>
    <w:rsid w:val="001148DD"/>
    <w:rsid w:val="00120FD5"/>
    <w:rsid w:val="00131166"/>
    <w:rsid w:val="00137B16"/>
    <w:rsid w:val="00193FAE"/>
    <w:rsid w:val="00201DFB"/>
    <w:rsid w:val="00204A63"/>
    <w:rsid w:val="00212FF1"/>
    <w:rsid w:val="00230193"/>
    <w:rsid w:val="0025068A"/>
    <w:rsid w:val="002534F0"/>
    <w:rsid w:val="002818D3"/>
    <w:rsid w:val="00290111"/>
    <w:rsid w:val="002D11A8"/>
    <w:rsid w:val="002E4394"/>
    <w:rsid w:val="00445271"/>
    <w:rsid w:val="004A0504"/>
    <w:rsid w:val="004E38D9"/>
    <w:rsid w:val="0057759D"/>
    <w:rsid w:val="005F6900"/>
    <w:rsid w:val="00740D6D"/>
    <w:rsid w:val="00794149"/>
    <w:rsid w:val="007B67A7"/>
    <w:rsid w:val="007C6092"/>
    <w:rsid w:val="0080784A"/>
    <w:rsid w:val="0096443A"/>
    <w:rsid w:val="009E79F2"/>
    <w:rsid w:val="009F0F03"/>
    <w:rsid w:val="00A053C6"/>
    <w:rsid w:val="00B13BF0"/>
    <w:rsid w:val="00B16F4E"/>
    <w:rsid w:val="00B67703"/>
    <w:rsid w:val="00C1285C"/>
    <w:rsid w:val="00C27B7D"/>
    <w:rsid w:val="00D1174F"/>
    <w:rsid w:val="00DC6C70"/>
    <w:rsid w:val="00DE0CD3"/>
    <w:rsid w:val="00E22893"/>
    <w:rsid w:val="00E360DE"/>
    <w:rsid w:val="00E75D28"/>
    <w:rsid w:val="00E84F25"/>
    <w:rsid w:val="00F2718D"/>
    <w:rsid w:val="00FD65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A9495A-44A8-4816-B9A8-92918933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784A"/>
    <w:pPr>
      <w:spacing w:after="250"/>
    </w:pPr>
  </w:style>
  <w:style w:type="paragraph" w:customStyle="1" w:styleId="Hemstlatt">
    <w:name w:val="Hemstl_att"/>
    <w:aliases w:val="HemstPunkt,HemstPunktFlera,HemställansPunkt,Förslagstext"/>
    <w:basedOn w:val="Normal"/>
    <w:next w:val="Normal"/>
    <w:rsid w:val="005F690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258</Words>
  <Characters>1345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Ub474</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Ub474</dc:title>
  <dc:subject>Ub474</dc:subject>
  <dc:creator>Riksdagen</dc:creator>
  <cp:keywords>Riksdagen</cp:keywords>
  <dc:description/>
  <cp:lastModifiedBy>Lars Brink</cp:lastModifiedBy>
  <cp:revision>2</cp:revision>
  <cp:lastPrinted>2005-12-29T09:58:00Z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20052006000000000115000472100069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20052006000000000115000472100069</vt:lpwstr>
  </property>
  <property fmtid="{D5CDD505-2E9C-101B-9397-08002B2CF9AE}" pid="50" name="nummer">
    <vt:lpwstr>474</vt:lpwstr>
  </property>
  <property fmtid="{D5CDD505-2E9C-101B-9397-08002B2CF9AE}" pid="51" name="utskottsbeteckning">
    <vt:lpwstr>Ub</vt:lpwstr>
  </property>
</Properties>
</file>