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770FC" w:rsidRPr="00A26683" w:rsidTr="004770F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770FC" w:rsidRPr="00A26683" w:rsidRDefault="00BE46D0" w:rsidP="004770FC">
            <w:pPr>
              <w:pStyle w:val="RSKRbeteckning"/>
              <w:spacing w:before="240"/>
            </w:pPr>
            <w:r w:rsidRPr="00A26683">
              <w:t>Riksdagsskrivelse</w:t>
            </w:r>
          </w:p>
          <w:p w:rsidR="004770FC" w:rsidRPr="00A26683" w:rsidRDefault="00BE46D0" w:rsidP="004770FC">
            <w:pPr>
              <w:pStyle w:val="RSKRbeteckning"/>
            </w:pPr>
            <w:r w:rsidRPr="00A26683">
              <w:t>2009/10</w:t>
            </w:r>
            <w:r w:rsidR="004770FC" w:rsidRPr="00A26683">
              <w:t>:</w:t>
            </w:r>
            <w:r w:rsidRPr="00A26683">
              <w:t>176</w:t>
            </w:r>
          </w:p>
        </w:tc>
        <w:tc>
          <w:tcPr>
            <w:tcW w:w="1134" w:type="dxa"/>
          </w:tcPr>
          <w:p w:rsidR="004770FC" w:rsidRPr="00A26683" w:rsidRDefault="00A26683" w:rsidP="004770FC">
            <w:pPr>
              <w:jc w:val="right"/>
            </w:pPr>
            <w:r w:rsidRPr="00A2668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0FC" w:rsidRPr="00A26683" w:rsidTr="004770F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770FC" w:rsidRPr="00A26683" w:rsidRDefault="004770FC">
            <w:pPr>
              <w:rPr>
                <w:sz w:val="10"/>
              </w:rPr>
            </w:pPr>
          </w:p>
        </w:tc>
      </w:tr>
    </w:tbl>
    <w:p w:rsidR="004770FC" w:rsidRPr="00A26683" w:rsidRDefault="004770FC"/>
    <w:p w:rsidR="004770FC" w:rsidRPr="00A26683" w:rsidRDefault="00BE46D0" w:rsidP="004770FC">
      <w:pPr>
        <w:pStyle w:val="Mottagare1"/>
      </w:pPr>
      <w:r w:rsidRPr="00A26683">
        <w:t>Regeringen</w:t>
      </w:r>
    </w:p>
    <w:p w:rsidR="004770FC" w:rsidRPr="00A26683" w:rsidRDefault="00BE46D0" w:rsidP="004770FC">
      <w:pPr>
        <w:pStyle w:val="Mottagare2"/>
      </w:pPr>
      <w:r w:rsidRPr="00A26683">
        <w:t>Justitiedepartementet</w:t>
      </w:r>
    </w:p>
    <w:p w:rsidR="004770FC" w:rsidRPr="00A26683" w:rsidRDefault="004770FC" w:rsidP="004770FC">
      <w:r w:rsidRPr="00A26683">
        <w:t xml:space="preserve">Med överlämnande av </w:t>
      </w:r>
      <w:r w:rsidR="00BE46D0" w:rsidRPr="00A26683">
        <w:t>civilutskottet</w:t>
      </w:r>
      <w:r w:rsidRPr="00A26683">
        <w:t xml:space="preserve">s betänkande </w:t>
      </w:r>
      <w:r w:rsidR="00BE46D0" w:rsidRPr="00A26683">
        <w:t>2009/10</w:t>
      </w:r>
      <w:r w:rsidRPr="00A26683">
        <w:t>:</w:t>
      </w:r>
      <w:r w:rsidR="00BE46D0" w:rsidRPr="00A26683">
        <w:t>CU3</w:t>
      </w:r>
      <w:r w:rsidRPr="00A26683">
        <w:t xml:space="preserve"> </w:t>
      </w:r>
      <w:r w:rsidR="00BE46D0" w:rsidRPr="00A26683">
        <w:t>Ägande och förvaltning av hyreshus</w:t>
      </w:r>
      <w:r w:rsidRPr="00A26683">
        <w:t xml:space="preserve"> får jag anmäla att riksdagen denna dag bifallit utskottets förslag till riksdagsbeslut.</w:t>
      </w:r>
    </w:p>
    <w:p w:rsidR="004770FC" w:rsidRPr="00A26683" w:rsidRDefault="004770FC" w:rsidP="004770FC">
      <w:pPr>
        <w:pStyle w:val="Stockholm"/>
      </w:pPr>
      <w:r w:rsidRPr="00A26683">
        <w:t xml:space="preserve">Stockholm </w:t>
      </w:r>
      <w:r w:rsidR="00BE46D0" w:rsidRPr="00A26683">
        <w:t>den 20 januari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70FC" w:rsidRPr="00A26683" w:rsidTr="004770F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770FC" w:rsidRPr="00A26683" w:rsidRDefault="00BE46D0" w:rsidP="004770FC">
            <w:pPr>
              <w:pStyle w:val="AvsTalman"/>
            </w:pPr>
            <w:r w:rsidRPr="00A26683">
              <w:t>Per Westerberg</w:t>
            </w:r>
          </w:p>
        </w:tc>
        <w:tc>
          <w:tcPr>
            <w:tcW w:w="3628" w:type="dxa"/>
          </w:tcPr>
          <w:p w:rsidR="004770FC" w:rsidRPr="00A26683" w:rsidRDefault="00BE46D0" w:rsidP="004770FC">
            <w:pPr>
              <w:pStyle w:val="AvsTjnsteman"/>
            </w:pPr>
            <w:r w:rsidRPr="00A26683">
              <w:t>Ulf Christoffersson</w:t>
            </w:r>
          </w:p>
        </w:tc>
      </w:tr>
    </w:tbl>
    <w:p w:rsidR="00D85057" w:rsidRPr="00A26683" w:rsidRDefault="00D85057" w:rsidP="004770FC"/>
    <w:sectPr w:rsidR="00D85057" w:rsidRPr="00A2668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FC"/>
    <w:rsid w:val="0009098F"/>
    <w:rsid w:val="000C2D8D"/>
    <w:rsid w:val="001667BD"/>
    <w:rsid w:val="001C2855"/>
    <w:rsid w:val="00224A43"/>
    <w:rsid w:val="00243D3C"/>
    <w:rsid w:val="00244660"/>
    <w:rsid w:val="0026798D"/>
    <w:rsid w:val="004770FC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6683"/>
    <w:rsid w:val="00AC3A6D"/>
    <w:rsid w:val="00BB222A"/>
    <w:rsid w:val="00BB66ED"/>
    <w:rsid w:val="00BE46D0"/>
    <w:rsid w:val="00C1040E"/>
    <w:rsid w:val="00C2354D"/>
    <w:rsid w:val="00C72B82"/>
    <w:rsid w:val="00D644E9"/>
    <w:rsid w:val="00D85057"/>
    <w:rsid w:val="00DC0766"/>
    <w:rsid w:val="00E4396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130511-A649-4275-BD15-B6B84E50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2010-01-19T09:40:00Z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176</vt:lpwstr>
  </property>
  <property fmtid="{D5CDD505-2E9C-101B-9397-08002B2CF9AE}" pid="6" name="Datum">
    <vt:lpwstr>2010-01-20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2009/10</vt:lpwstr>
  </property>
  <property fmtid="{D5CDD505-2E9C-101B-9397-08002B2CF9AE}" pid="16" name="RefNr">
    <vt:lpwstr>3</vt:lpwstr>
  </property>
  <property fmtid="{D5CDD505-2E9C-101B-9397-08002B2CF9AE}" pid="17" name="RefRubrik">
    <vt:lpwstr>Ägande och förvaltning av hyreshus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januari 2010</vt:lpwstr>
  </property>
</Properties>
</file>