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D2819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9540A" w:rsidRDefault="0009540A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a5dc781-75a9-4d8a-b293-a4ac63062b1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på vilka sätt Sverige kan lyfta och bidra till ett fritt och självständigt Tibet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D1156" w:rsidP="008E0FE2" w:rsidRDefault="00565622" w14:paraId="2E92EC3E" w14:textId="478A2DFD">
      <w:pPr>
        <w:pStyle w:val="Normalutanindragellerluft"/>
      </w:pPr>
      <w:r>
        <w:t xml:space="preserve">Tibet har en lång historia och tradition, inte lik någon av sina geografiska grannländer. Sedan </w:t>
      </w:r>
      <w:r w:rsidR="00B80098">
        <w:t>19</w:t>
      </w:r>
      <w:r>
        <w:t xml:space="preserve">50-talet har Kina invaderat och förtryckt det landområde som tillhör Tibet och istället betraktat det som tillhörande Kina. </w:t>
      </w:r>
    </w:p>
    <w:p xmlns:w14="http://schemas.microsoft.com/office/word/2010/wordml" w:rsidR="00422B9E" w:rsidP="008E0FE2" w:rsidRDefault="00565622" w14:paraId="494642A3" w14:textId="446A6543">
      <w:pPr>
        <w:pStyle w:val="Normalutanindragellerluft"/>
      </w:pPr>
      <w:r>
        <w:t>Landet och dess invånare har sedan dess utsatts för diskriminering i olika former och förtryck för att släppa sin religion och kultur. Allt sätts under kinesisk kontroll och Dalai Lama</w:t>
      </w:r>
      <w:r w:rsidR="00DD1156">
        <w:t>, landets ledare,</w:t>
      </w:r>
      <w:r>
        <w:t xml:space="preserve"> </w:t>
      </w:r>
      <w:r w:rsidR="00B80098">
        <w:t xml:space="preserve">har </w:t>
      </w:r>
      <w:proofErr w:type="gramStart"/>
      <w:r>
        <w:t>tvingas</w:t>
      </w:r>
      <w:proofErr w:type="gramEnd"/>
      <w:r>
        <w:t xml:space="preserve"> fly till </w:t>
      </w:r>
      <w:proofErr w:type="spellStart"/>
      <w:r>
        <w:t>Dharmsala</w:t>
      </w:r>
      <w:proofErr w:type="spellEnd"/>
      <w:r>
        <w:t xml:space="preserve"> i norra delen av Indien där han lever idag tillsammans med exilparlamentet från Tibet. </w:t>
      </w:r>
    </w:p>
    <w:p xmlns:w14="http://schemas.microsoft.com/office/word/2010/wordml" w:rsidR="00565622" w:rsidP="00565622" w:rsidRDefault="00565622" w14:paraId="1C169F1D" w14:textId="1CA9F626">
      <w:r>
        <w:t>De som lever kvar i Tibet övervakas, tillåts inte fritt utöva sin re</w:t>
      </w:r>
      <w:r w:rsidR="00DD1156">
        <w:t>l</w:t>
      </w:r>
      <w:r>
        <w:t>i</w:t>
      </w:r>
      <w:r w:rsidR="00DD1156">
        <w:t>gi</w:t>
      </w:r>
      <w:r>
        <w:t xml:space="preserve">on eller sitt språk </w:t>
      </w:r>
      <w:r w:rsidR="00DD1156">
        <w:t xml:space="preserve">vilket i sig är </w:t>
      </w:r>
      <w:r>
        <w:t>något som riskerar att urholka befolkningens bakgrund och framtidsutsikter</w:t>
      </w:r>
      <w:r w:rsidR="00DD1156">
        <w:t xml:space="preserve"> som fria </w:t>
      </w:r>
      <w:r w:rsidR="00B80098">
        <w:t>t</w:t>
      </w:r>
      <w:r w:rsidR="00DD1156">
        <w:t>ibetaner</w:t>
      </w:r>
      <w:r>
        <w:t>.</w:t>
      </w:r>
      <w:r w:rsidR="00B80098">
        <w:t xml:space="preserve"> Det är därför av stor vikt</w:t>
      </w:r>
      <w:r>
        <w:t xml:space="preserve"> </w:t>
      </w:r>
      <w:proofErr w:type="gramStart"/>
      <w:r>
        <w:t>att  vi</w:t>
      </w:r>
      <w:proofErr w:type="gramEnd"/>
      <w:r>
        <w:t xml:space="preserve"> i den fria världen aktivt stödjer Tibet som fritt land</w:t>
      </w:r>
      <w:r w:rsidR="00DD1156">
        <w:t xml:space="preserve"> här och nu för att få till stånd en förändring</w:t>
      </w:r>
      <w:r>
        <w:t xml:space="preserve">. </w:t>
      </w:r>
    </w:p>
    <w:p xmlns:w14="http://schemas.microsoft.com/office/word/2010/wordml" w:rsidR="00565622" w:rsidP="00565622" w:rsidRDefault="00DD1156" w14:paraId="4ACAD2F9" w14:textId="1E9477F1">
      <w:r>
        <w:t>Då undervisningen i landet</w:t>
      </w:r>
      <w:r w:rsidR="00B80098">
        <w:t>s</w:t>
      </w:r>
      <w:r>
        <w:t xml:space="preserve"> skolor nu sker på mandarin för nya generation är risken </w:t>
      </w:r>
      <w:r w:rsidR="00B80098">
        <w:t xml:space="preserve">stor </w:t>
      </w:r>
      <w:r>
        <w:t xml:space="preserve">att landets språk försvinner på bara ett par generationer. Likaså möjligheten och </w:t>
      </w:r>
      <w:r>
        <w:lastRenderedPageBreak/>
        <w:t xml:space="preserve">rätten att utöva sina traditioner och sin religion när dessa inte får utövas och faller i glömska. Ett helt land och dess folks historia riskerar att gå om intet om inte vi som har möjligheten tar varje chans att lyfta det </w:t>
      </w:r>
      <w:r w:rsidR="00B80098">
        <w:t>t</w:t>
      </w:r>
      <w:r>
        <w:t xml:space="preserve">ibetanerna genom förtryck inte </w:t>
      </w:r>
      <w:r w:rsidR="00B80098">
        <w:t xml:space="preserve">själva </w:t>
      </w:r>
      <w:r>
        <w:t xml:space="preserve">har möjlighet till.  </w:t>
      </w:r>
    </w:p>
    <w:p xmlns:w14="http://schemas.microsoft.com/office/word/2010/wordml" w:rsidRPr="00565622" w:rsidR="00DD1156" w:rsidP="00565622" w:rsidRDefault="00DD1156" w14:paraId="5A7FBD50" w14:textId="7983D3D3">
      <w:r>
        <w:t xml:space="preserve">Sverige bör med detta i beaktande i alla sammanhang där tillfälle ges lyfta frågan om ett fritt och självständigt Tibet. </w:t>
      </w:r>
    </w:p>
    <w:p xmlns:w14="http://schemas.microsoft.com/office/word/2010/wordml" w:rsidR="00BB6339" w:rsidP="008E0FE2" w:rsidRDefault="00BB6339" w14:paraId="2777531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89A5EC0FE74F25B5FCB1A85E3B4198"/>
        </w:placeholder>
      </w:sdtPr>
      <w:sdtEndPr/>
      <w:sdtContent>
        <w:p xmlns:w14="http://schemas.microsoft.com/office/word/2010/wordml" w:rsidR="0009540A" w:rsidP="0009540A" w:rsidRDefault="0009540A" w14:paraId="5508F216" w14:textId="77777777">
          <w:pPr/>
          <w:r/>
        </w:p>
        <w:p xmlns:w14="http://schemas.microsoft.com/office/word/2010/wordml" w:rsidR="0009540A" w:rsidP="0009540A" w:rsidRDefault="0009540A" w14:paraId="6F655DB5" w14:textId="58A943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39A683" w14:textId="1EC8C95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620FDCFF" w:rsidR="00262EA3" w:rsidRPr="0009540A" w:rsidRDefault="00262EA3" w:rsidP="00095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DFDAB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699717" wp14:anchorId="199EA6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540A" w14:paraId="0667D0D9" w14:textId="67A8494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D3E91">
                                <w:t>1922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EA6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540A" w14:paraId="0667D0D9" w14:textId="67A8494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D3E91">
                          <w:t>1922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A313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C402FC" w14:textId="77777777">
    <w:pPr>
      <w:jc w:val="right"/>
    </w:pPr>
  </w:p>
  <w:p w:rsidR="00262EA3" w:rsidP="00776B74" w:rsidRDefault="00262EA3" w14:paraId="62B336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9540A" w14:paraId="22B2BD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C6B702" wp14:anchorId="4BD63B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540A" w14:paraId="3E273D9B" w14:textId="2A44964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3E91">
          <w:t>1922</w:t>
        </w:r>
      </w:sdtContent>
    </w:sdt>
  </w:p>
  <w:p w:rsidRPr="008227B3" w:rsidR="00262EA3" w:rsidP="008227B3" w:rsidRDefault="0009540A" w14:paraId="027333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540A" w14:paraId="18909CE7" w14:textId="0C9114F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:2223</w:t>
        </w:r>
      </w:sdtContent>
    </w:sdt>
  </w:p>
  <w:p w:rsidR="00262EA3" w:rsidP="00E03A3D" w:rsidRDefault="0009540A" w14:paraId="7EE01598" w14:textId="446776D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65622" w14:paraId="75A96A97" w14:textId="293461CF">
        <w:pPr>
          <w:pStyle w:val="FSHRub2"/>
        </w:pPr>
        <w:r>
          <w:t>Ett fritt Tibet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6B25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40A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98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82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91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622CD4" w:rsidRDefault="00622CD4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E83213F624419CBE51AA1ED3894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46A27-6A4F-49A3-91D1-6EACE4686A99}"/>
      </w:docPartPr>
      <w:docPartBody>
        <w:p w:rsidR="00622CD4" w:rsidRDefault="00622CD4">
          <w:pPr>
            <w:pStyle w:val="05E83213F624419CBE51AA1ED38947F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622CD4" w:rsidRDefault="00622CD4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89A5EC0FE74F25B5FCB1A85E3B4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5F23A-28FD-4C1C-BB42-A367E854D6A9}"/>
      </w:docPartPr>
      <w:docPartBody>
        <w:p w:rsidR="00622CD4" w:rsidRDefault="00622CD4">
          <w:pPr>
            <w:pStyle w:val="6389A5EC0FE74F25B5FCB1A85E3B419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D4"/>
    <w:rsid w:val="006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05E83213F624419CBE51AA1ED38947F9">
    <w:name w:val="05E83213F624419CBE51AA1ED38947F9"/>
  </w:style>
  <w:style w:type="paragraph" w:customStyle="1" w:styleId="465A0ADD82F74110AD68A4DD5D24B608">
    <w:name w:val="465A0ADD82F74110AD68A4DD5D24B608"/>
  </w:style>
  <w:style w:type="paragraph" w:customStyle="1" w:styleId="6389A5EC0FE74F25B5FCB1A85E3B4198">
    <w:name w:val="6389A5EC0FE74F25B5FCB1A85E3B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D1EEB-EEF9-40BD-B9F2-5B2A87AA17E6}"/>
</file>

<file path=customXml/itemProps2.xml><?xml version="1.0" encoding="utf-8"?>
<ds:datastoreItem xmlns:ds="http://schemas.openxmlformats.org/officeDocument/2006/customXml" ds:itemID="{5DA953BC-B569-49FC-AFEE-BC3ABE3A10AD}"/>
</file>

<file path=customXml/itemProps3.xml><?xml version="1.0" encoding="utf-8"?>
<ds:datastoreItem xmlns:ds="http://schemas.openxmlformats.org/officeDocument/2006/customXml" ds:itemID="{830D1539-F2E7-4F40-ABD0-74602EE9F1D6}"/>
</file>

<file path=customXml/itemProps4.xml><?xml version="1.0" encoding="utf-8"?>
<ds:datastoreItem xmlns:ds="http://schemas.openxmlformats.org/officeDocument/2006/customXml" ds:itemID="{5F6C14BF-CF3B-4A51-B0A4-87F32D25E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1431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fritt Tibet</vt:lpstr>
      <vt:lpstr>
      </vt:lpstr>
    </vt:vector>
  </TitlesOfParts>
  <Company>Sveriges riksdag</Company>
  <LinksUpToDate>false</LinksUpToDate>
  <CharactersWithSpaces>1708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