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5B7100" w:rsidRPr="00FC4C17" w:rsidTr="005B7100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5B7100" w:rsidRPr="00FC4C17" w:rsidRDefault="00A73B54" w:rsidP="005B7100">
            <w:pPr>
              <w:pStyle w:val="RSKRbeteckning"/>
              <w:spacing w:before="240"/>
            </w:pPr>
            <w:r w:rsidRPr="00FC4C17">
              <w:t>Riksdagsskrivelse</w:t>
            </w:r>
          </w:p>
          <w:p w:rsidR="005B7100" w:rsidRPr="00FC4C17" w:rsidRDefault="00A73B54" w:rsidP="005B7100">
            <w:pPr>
              <w:pStyle w:val="RSKRbeteckning"/>
            </w:pPr>
            <w:r w:rsidRPr="00FC4C17">
              <w:t>2007/08</w:t>
            </w:r>
            <w:r w:rsidR="005B7100" w:rsidRPr="00FC4C17">
              <w:t>:</w:t>
            </w:r>
            <w:r w:rsidRPr="00FC4C17">
              <w:t>233</w:t>
            </w:r>
          </w:p>
        </w:tc>
        <w:tc>
          <w:tcPr>
            <w:tcW w:w="1134" w:type="dxa"/>
          </w:tcPr>
          <w:p w:rsidR="005B7100" w:rsidRPr="00FC4C17" w:rsidRDefault="00FC4C17" w:rsidP="005B7100">
            <w:pPr>
              <w:jc w:val="right"/>
            </w:pPr>
            <w:r w:rsidRPr="00FC4C17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7100" w:rsidRPr="00FC4C17" w:rsidTr="005B7100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5B7100" w:rsidRPr="00FC4C17" w:rsidRDefault="005B7100">
            <w:pPr>
              <w:rPr>
                <w:sz w:val="10"/>
              </w:rPr>
            </w:pPr>
          </w:p>
        </w:tc>
      </w:tr>
    </w:tbl>
    <w:p w:rsidR="005B7100" w:rsidRPr="00FC4C17" w:rsidRDefault="005B7100"/>
    <w:p w:rsidR="005B7100" w:rsidRPr="00FC4C17" w:rsidRDefault="00A73B54" w:rsidP="005B7100">
      <w:pPr>
        <w:pStyle w:val="Mottagare1"/>
      </w:pPr>
      <w:r w:rsidRPr="00FC4C17">
        <w:t>Regeringen</w:t>
      </w:r>
    </w:p>
    <w:p w:rsidR="005B7100" w:rsidRPr="00FC4C17" w:rsidRDefault="00A73B54" w:rsidP="005B7100">
      <w:pPr>
        <w:pStyle w:val="Mottagare2"/>
      </w:pPr>
      <w:r w:rsidRPr="00FC4C17">
        <w:t>Näringsdepartementet</w:t>
      </w:r>
    </w:p>
    <w:p w:rsidR="005B7100" w:rsidRPr="00FC4C17" w:rsidRDefault="005B7100" w:rsidP="005B7100">
      <w:r w:rsidRPr="00FC4C17">
        <w:t xml:space="preserve">Med överlämnande av </w:t>
      </w:r>
      <w:r w:rsidR="00A73B54" w:rsidRPr="00FC4C17">
        <w:t>trafikutskottet</w:t>
      </w:r>
      <w:r w:rsidRPr="00FC4C17">
        <w:t xml:space="preserve">s betänkande </w:t>
      </w:r>
      <w:r w:rsidR="00A73B54" w:rsidRPr="00FC4C17">
        <w:t>2007/08</w:t>
      </w:r>
      <w:r w:rsidRPr="00FC4C17">
        <w:t>:</w:t>
      </w:r>
      <w:r w:rsidR="00A73B54" w:rsidRPr="00FC4C17">
        <w:t>TU14</w:t>
      </w:r>
      <w:r w:rsidRPr="00FC4C17">
        <w:t xml:space="preserve"> </w:t>
      </w:r>
      <w:r w:rsidR="00A73B54" w:rsidRPr="00FC4C17">
        <w:t>Riskutbildning för körkortsaspiranter och andra trafiksäkerhetsfrågor</w:t>
      </w:r>
      <w:r w:rsidRPr="00FC4C17">
        <w:t xml:space="preserve"> får jag anmäla att riksdagen denna dag bifallit utskottets förslag till riksdagsbeslut.</w:t>
      </w:r>
    </w:p>
    <w:p w:rsidR="005B7100" w:rsidRPr="00FC4C17" w:rsidRDefault="005B7100" w:rsidP="005B7100">
      <w:pPr>
        <w:pStyle w:val="Stockholm"/>
      </w:pPr>
      <w:r w:rsidRPr="00FC4C17">
        <w:t xml:space="preserve">Stockholm den </w:t>
      </w:r>
      <w:r w:rsidR="00A73B54" w:rsidRPr="00FC4C17">
        <w:t>2008-06-11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B7100" w:rsidRPr="00FC4C17" w:rsidTr="005B7100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5B7100" w:rsidRPr="00FC4C17" w:rsidRDefault="00A73B54" w:rsidP="005B7100">
            <w:pPr>
              <w:pStyle w:val="AvsTalman"/>
            </w:pPr>
            <w:r w:rsidRPr="00FC4C17">
              <w:t>Jan Björkman</w:t>
            </w:r>
          </w:p>
        </w:tc>
        <w:tc>
          <w:tcPr>
            <w:tcW w:w="3628" w:type="dxa"/>
          </w:tcPr>
          <w:p w:rsidR="005B7100" w:rsidRPr="00FC4C17" w:rsidRDefault="00A73B54" w:rsidP="005B7100">
            <w:pPr>
              <w:pStyle w:val="AvsTjnsteman"/>
            </w:pPr>
            <w:r w:rsidRPr="00FC4C17">
              <w:t>Ulf Christoffersson</w:t>
            </w:r>
          </w:p>
        </w:tc>
      </w:tr>
    </w:tbl>
    <w:p w:rsidR="00D85057" w:rsidRPr="00FC4C17" w:rsidRDefault="00D85057" w:rsidP="005B7100"/>
    <w:sectPr w:rsidR="00D85057" w:rsidRPr="00FC4C17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100"/>
    <w:rsid w:val="0009098F"/>
    <w:rsid w:val="000C2D8D"/>
    <w:rsid w:val="001667BD"/>
    <w:rsid w:val="001C2855"/>
    <w:rsid w:val="00224A43"/>
    <w:rsid w:val="00243D3C"/>
    <w:rsid w:val="00244660"/>
    <w:rsid w:val="0026798D"/>
    <w:rsid w:val="00351594"/>
    <w:rsid w:val="004676EC"/>
    <w:rsid w:val="004A0681"/>
    <w:rsid w:val="004B4985"/>
    <w:rsid w:val="004C4FD0"/>
    <w:rsid w:val="004F1358"/>
    <w:rsid w:val="00503547"/>
    <w:rsid w:val="00510D48"/>
    <w:rsid w:val="005422B3"/>
    <w:rsid w:val="005B7100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9F6C7E"/>
    <w:rsid w:val="00A16D59"/>
    <w:rsid w:val="00A73B54"/>
    <w:rsid w:val="00AC3A6D"/>
    <w:rsid w:val="00AE2511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C4C17"/>
    <w:rsid w:val="00FD5BF3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0C4202-6396-405E-A616-DBBE789E0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AE25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35</Words>
  <Characters>312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2008-06-11T14:16:00Z</cp:lastPrinted>
  <dcterms:created xsi:type="dcterms:W3CDTF">2025-12-17T12:55:00Z</dcterms:created>
  <dcterms:modified xsi:type="dcterms:W3CDTF">2025-12-17T12:55:00Z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233</vt:lpwstr>
  </property>
  <property fmtid="{D5CDD505-2E9C-101B-9397-08002B2CF9AE}" pid="6" name="Datum">
    <vt:lpwstr>2008-06-11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Trafikutskottet</vt:lpwstr>
  </property>
  <property fmtid="{D5CDD505-2E9C-101B-9397-08002B2CF9AE}" pid="14" name="UskBet">
    <vt:lpwstr>TU</vt:lpwstr>
  </property>
  <property fmtid="{D5CDD505-2E9C-101B-9397-08002B2CF9AE}" pid="15" name="RefRM">
    <vt:lpwstr>2007/08</vt:lpwstr>
  </property>
  <property fmtid="{D5CDD505-2E9C-101B-9397-08002B2CF9AE}" pid="16" name="RefNr">
    <vt:lpwstr>14</vt:lpwstr>
  </property>
  <property fmtid="{D5CDD505-2E9C-101B-9397-08002B2CF9AE}" pid="17" name="RefRubrik">
    <vt:lpwstr>Riskutbildning för körkortsaspiranter och andra trafiksäkerhetsfrågor</vt:lpwstr>
  </property>
  <property fmtid="{D5CDD505-2E9C-101B-9397-08002B2CF9AE}" pid="18" name="Talman">
    <vt:lpwstr>Jan Björkman</vt:lpwstr>
  </property>
  <property fmtid="{D5CDD505-2E9C-101B-9397-08002B2CF9AE}" pid="19" name="Tjänsteman">
    <vt:lpwstr>Ulf Christoffersson</vt:lpwstr>
  </property>
</Properties>
</file>